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3"/>
        <w:gridCol w:w="6729"/>
      </w:tblGrid>
      <w:tr w:rsidR="00125AB1" w:rsidRPr="00A14F33" w14:paraId="649C2A17" w14:textId="77777777" w:rsidTr="00375460">
        <w:tc>
          <w:tcPr>
            <w:tcW w:w="3787" w:type="dxa"/>
            <w:tcMar>
              <w:top w:w="504" w:type="dxa"/>
              <w:right w:w="720" w:type="dxa"/>
            </w:tcMar>
          </w:tcPr>
          <w:p w14:paraId="0C73091F" w14:textId="4EE705E2" w:rsidR="00125AB1" w:rsidRPr="00A14F33" w:rsidRDefault="00125981" w:rsidP="00152B0F">
            <w:pPr>
              <w:pStyle w:val="Initials"/>
              <w:spacing w:line="360" w:lineRule="auto"/>
              <w:rPr>
                <w:rFonts w:ascii="Times New Roman" w:hAnsi="Times New Roman" w:cs="Times New Roman"/>
                <w:b/>
                <w:bCs/>
                <w:sz w:val="56"/>
                <w:szCs w:val="15"/>
              </w:rPr>
            </w:pPr>
            <w:r w:rsidRPr="00A14F33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7D3FAACE" wp14:editId="5B22D6FE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2D7CF97C" id="Group 1" o:spid="_x0000_s1026" alt="Header graphics" style="position:absolute;margin-left:0;margin-top:-38.15pt;width:524.9pt;height:142.55pt;z-index:-251657216;mso-width-percent:858;mso-height-percent:180;mso-position-vertical-relative:page;mso-width-percent:858;mso-height-percent:180" coordsize="66659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&#13;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" fillcolor="#549e39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" adj="626" fillcolor="#549e39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&#13;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rPr>
                  <w:rFonts w:ascii="Times New Roman" w:hAnsi="Times New Roman" w:cs="Times New Roman"/>
                  <w:b/>
                  <w:bCs/>
                  <w:sz w:val="56"/>
                  <w:szCs w:val="15"/>
                </w:rPr>
                <w:alias w:val="Initials:"/>
                <w:tag w:val="Initials:"/>
                <w:id w:val="477349409"/>
                <w:placeholder>
                  <w:docPart w:val="42B2909B973DFD4C9793211B1BB00CEB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/>
              </w:sdtPr>
              <w:sdtEndPr/>
              <w:sdtContent>
                <w:r w:rsidR="00FD10A5" w:rsidRPr="00A14F33">
                  <w:rPr>
                    <w:rFonts w:ascii="Times New Roman" w:hAnsi="Times New Roman" w:cs="Times New Roman"/>
                    <w:b/>
                    <w:bCs/>
                    <w:sz w:val="56"/>
                    <w:szCs w:val="15"/>
                  </w:rPr>
                  <w:t>BÀI</w:t>
                </w:r>
                <w:r w:rsidR="00FD10A5" w:rsidRPr="00A14F33">
                  <w:rPr>
                    <w:rFonts w:ascii="Times New Roman" w:hAnsi="Times New Roman" w:cs="Times New Roman"/>
                    <w:b/>
                    <w:bCs/>
                    <w:sz w:val="56"/>
                    <w:szCs w:val="15"/>
                    <w:lang w:val="vi-VN"/>
                  </w:rPr>
                  <w:t xml:space="preserve"> 8</w:t>
                </w:r>
              </w:sdtContent>
            </w:sdt>
          </w:p>
        </w:tc>
        <w:tc>
          <w:tcPr>
            <w:tcW w:w="6739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29"/>
            </w:tblGrid>
            <w:tr w:rsidR="00125AB1" w:rsidRPr="00A14F33" w14:paraId="5527D355" w14:textId="77777777" w:rsidTr="00C57D37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14:paraId="7DB22F00" w14:textId="77777777" w:rsidR="00FD10A5" w:rsidRPr="00A14F33" w:rsidRDefault="00FD10A5" w:rsidP="0060236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2"/>
                      <w:szCs w:val="32"/>
                      <w:lang w:val="vi-VN"/>
                    </w:rPr>
                  </w:pPr>
                  <w:r w:rsidRPr="00A14F33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2"/>
                      <w:szCs w:val="32"/>
                      <w:lang w:val="vi-VN"/>
                    </w:rPr>
                    <w:t xml:space="preserve">GIÓ THANH LAY ĐỘNG CÀNH CÔ TRÚC </w:t>
                  </w:r>
                </w:p>
                <w:p w14:paraId="6EE4A8AC" w14:textId="05A629AB" w:rsidR="00602363" w:rsidRPr="00A14F33" w:rsidRDefault="00602363" w:rsidP="00602363">
                  <w:pPr>
                    <w:jc w:val="right"/>
                    <w:rPr>
                      <w:rFonts w:ascii="Times New Roman" w:hAnsi="Times New Roman" w:cs="Times New Roman"/>
                      <w:i/>
                      <w:iCs/>
                      <w:sz w:val="32"/>
                      <w:szCs w:val="32"/>
                    </w:rPr>
                  </w:pPr>
                  <w:r w:rsidRPr="00A14F33">
                    <w:rPr>
                      <w:rFonts w:ascii="Times New Roman" w:hAnsi="Times New Roman" w:cs="Times New Roman"/>
                      <w:i/>
                      <w:iCs/>
                      <w:color w:val="FFFFFF" w:themeColor="background1"/>
                      <w:sz w:val="32"/>
                      <w:szCs w:val="32"/>
                      <w:lang w:val="vi-VN"/>
                    </w:rPr>
                    <w:t xml:space="preserve">- </w:t>
                  </w:r>
                  <w:r w:rsidR="00FD10A5" w:rsidRPr="00A14F33">
                    <w:rPr>
                      <w:rFonts w:ascii="Times New Roman" w:hAnsi="Times New Roman" w:cs="Times New Roman"/>
                      <w:i/>
                      <w:iCs/>
                      <w:color w:val="FFFFFF" w:themeColor="background1"/>
                      <w:sz w:val="32"/>
                      <w:szCs w:val="32"/>
                      <w:lang w:val="vi-VN"/>
                    </w:rPr>
                    <w:t>Chu Văn Sơn</w:t>
                  </w:r>
                  <w:r w:rsidRPr="00A14F33">
                    <w:rPr>
                      <w:rFonts w:ascii="Times New Roman" w:hAnsi="Times New Roman" w:cs="Times New Roman"/>
                      <w:i/>
                      <w:iCs/>
                      <w:color w:val="FFFFFF" w:themeColor="background1"/>
                      <w:sz w:val="32"/>
                      <w:szCs w:val="32"/>
                    </w:rPr>
                    <w:t>-</w:t>
                  </w:r>
                </w:p>
              </w:tc>
            </w:tr>
          </w:tbl>
          <w:p w14:paraId="14C8561C" w14:textId="533360CB" w:rsidR="004D7F4E" w:rsidRPr="00A14F33" w:rsidRDefault="004D7F4E" w:rsidP="0061756F">
            <w:pPr>
              <w:pStyle w:val="NoSpacing"/>
              <w:tabs>
                <w:tab w:val="left" w:pos="328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0DE4150" w14:textId="60BCC1BD" w:rsidR="0061756F" w:rsidRPr="00A14F33" w:rsidRDefault="0061756F" w:rsidP="0061756F">
      <w:pPr>
        <w:pStyle w:val="NoSpacing"/>
        <w:tabs>
          <w:tab w:val="left" w:pos="3280"/>
        </w:tabs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A14F33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Nội dung </w:t>
      </w:r>
      <w:r w:rsidR="00AB4F50" w:rsidRPr="00A14F33">
        <w:rPr>
          <w:rFonts w:ascii="Times New Roman" w:hAnsi="Times New Roman" w:cs="Times New Roman"/>
          <w:b/>
          <w:bCs/>
          <w:sz w:val="32"/>
          <w:szCs w:val="32"/>
          <w:lang w:val="vi-VN"/>
        </w:rPr>
        <w:t>1</w:t>
      </w:r>
      <w:r w:rsidRPr="00A14F33">
        <w:rPr>
          <w:rFonts w:ascii="Times New Roman" w:hAnsi="Times New Roman" w:cs="Times New Roman"/>
          <w:b/>
          <w:bCs/>
          <w:sz w:val="32"/>
          <w:szCs w:val="32"/>
          <w:lang w:val="vi-VN"/>
        </w:rPr>
        <w:t>.</w:t>
      </w:r>
      <w:r w:rsidRPr="00A14F3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02363" w:rsidRPr="00A14F33">
        <w:rPr>
          <w:rFonts w:ascii="Times New Roman" w:hAnsi="Times New Roman" w:cs="Times New Roman"/>
          <w:b/>
          <w:bCs/>
          <w:sz w:val="32"/>
          <w:szCs w:val="32"/>
        </w:rPr>
        <w:t>Tác</w:t>
      </w:r>
      <w:r w:rsidR="00602363" w:rsidRPr="00A14F33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giả </w:t>
      </w:r>
      <w:r w:rsidR="0042710A">
        <w:rPr>
          <w:rFonts w:ascii="Times New Roman" w:hAnsi="Times New Roman" w:cs="Times New Roman"/>
          <w:b/>
          <w:bCs/>
          <w:sz w:val="32"/>
          <w:szCs w:val="32"/>
          <w:lang w:val="vi-VN"/>
        </w:rPr>
        <w:t>Chu Văn Sơn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838"/>
        <w:gridCol w:w="8664"/>
      </w:tblGrid>
      <w:tr w:rsidR="00602363" w:rsidRPr="00A14F33" w14:paraId="5DE0A21E" w14:textId="77777777" w:rsidTr="00A14F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A160C0C" w14:textId="2A5718D6" w:rsidR="00602363" w:rsidRPr="00A14F33" w:rsidRDefault="00602363" w:rsidP="00AB4F50">
            <w:pPr>
              <w:pStyle w:val="NoSpacing"/>
              <w:tabs>
                <w:tab w:val="left" w:pos="3280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lang w:val="vi-VN"/>
              </w:rPr>
            </w:pPr>
            <w:r w:rsidRPr="00A14F33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lang w:val="vi-VN"/>
              </w:rPr>
              <w:t>- Tên thật</w:t>
            </w:r>
          </w:p>
        </w:tc>
        <w:tc>
          <w:tcPr>
            <w:tcW w:w="8664" w:type="dxa"/>
          </w:tcPr>
          <w:p w14:paraId="2AD8E547" w14:textId="77777777" w:rsidR="00602363" w:rsidRPr="00A14F33" w:rsidRDefault="00602363" w:rsidP="0061756F">
            <w:pPr>
              <w:pStyle w:val="NoSpacing"/>
              <w:tabs>
                <w:tab w:val="left" w:pos="3280"/>
              </w:tabs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lang w:val="vi-VN"/>
              </w:rPr>
            </w:pPr>
          </w:p>
        </w:tc>
      </w:tr>
      <w:tr w:rsidR="00602363" w:rsidRPr="00A14F33" w14:paraId="14BCE2E8" w14:textId="77777777" w:rsidTr="00A14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DB84420" w14:textId="43B58963" w:rsidR="00602363" w:rsidRPr="00A14F33" w:rsidRDefault="00602363" w:rsidP="00AB4F50">
            <w:pPr>
              <w:pStyle w:val="NoSpacing"/>
              <w:tabs>
                <w:tab w:val="left" w:pos="3280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lang w:val="vi-VN"/>
              </w:rPr>
            </w:pPr>
            <w:r w:rsidRPr="00A14F33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lang w:val="vi-VN"/>
              </w:rPr>
              <w:t>- Năm sinh</w:t>
            </w:r>
            <w:r w:rsidR="00AB4F50" w:rsidRPr="00A14F33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lang w:val="vi-VN"/>
              </w:rPr>
              <w:t xml:space="preserve"> – năm mất</w:t>
            </w:r>
          </w:p>
        </w:tc>
        <w:tc>
          <w:tcPr>
            <w:tcW w:w="8664" w:type="dxa"/>
          </w:tcPr>
          <w:p w14:paraId="711A3053" w14:textId="77777777" w:rsidR="00602363" w:rsidRPr="00A14F33" w:rsidRDefault="00602363" w:rsidP="0061756F">
            <w:pPr>
              <w:pStyle w:val="NoSpacing"/>
              <w:tabs>
                <w:tab w:val="left" w:pos="3280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602363" w:rsidRPr="00A14F33" w14:paraId="5A8EC629" w14:textId="77777777" w:rsidTr="00A14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D599069" w14:textId="79FE5E7B" w:rsidR="00602363" w:rsidRPr="00A14F33" w:rsidRDefault="00602363" w:rsidP="00AB4F50">
            <w:pPr>
              <w:pStyle w:val="NoSpacing"/>
              <w:tabs>
                <w:tab w:val="left" w:pos="3280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lang w:val="vi-VN"/>
              </w:rPr>
            </w:pPr>
            <w:r w:rsidRPr="00A14F33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lang w:val="vi-VN"/>
              </w:rPr>
              <w:t>- Quê</w:t>
            </w:r>
          </w:p>
        </w:tc>
        <w:tc>
          <w:tcPr>
            <w:tcW w:w="8664" w:type="dxa"/>
          </w:tcPr>
          <w:p w14:paraId="6005D37A" w14:textId="77777777" w:rsidR="00602363" w:rsidRPr="00A14F33" w:rsidRDefault="00602363" w:rsidP="0061756F">
            <w:pPr>
              <w:pStyle w:val="NoSpacing"/>
              <w:tabs>
                <w:tab w:val="left" w:pos="3280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602363" w:rsidRPr="00A14F33" w14:paraId="5CFDA94A" w14:textId="77777777" w:rsidTr="00A14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25500BE" w14:textId="35F46BC4" w:rsidR="00602363" w:rsidRPr="00A14F33" w:rsidRDefault="00602363" w:rsidP="00AB4F50">
            <w:pPr>
              <w:pStyle w:val="NoSpacing"/>
              <w:tabs>
                <w:tab w:val="left" w:pos="3280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lang w:val="vi-VN"/>
              </w:rPr>
            </w:pPr>
            <w:r w:rsidRPr="00A14F33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lang w:val="vi-VN"/>
              </w:rPr>
              <w:t xml:space="preserve">- </w:t>
            </w:r>
            <w:r w:rsidR="00AB4F50" w:rsidRPr="00A14F33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lang w:val="vi-VN"/>
              </w:rPr>
              <w:t>Phong cách nghệ thuật</w:t>
            </w:r>
          </w:p>
        </w:tc>
        <w:tc>
          <w:tcPr>
            <w:tcW w:w="8664" w:type="dxa"/>
          </w:tcPr>
          <w:p w14:paraId="020A3771" w14:textId="77777777" w:rsidR="00602363" w:rsidRPr="00A14F33" w:rsidRDefault="00602363" w:rsidP="0061756F">
            <w:pPr>
              <w:pStyle w:val="NoSpacing"/>
              <w:tabs>
                <w:tab w:val="left" w:pos="3280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602363" w:rsidRPr="00A14F33" w14:paraId="1C365D96" w14:textId="77777777" w:rsidTr="00A14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4ADF5FD" w14:textId="13F38073" w:rsidR="00602363" w:rsidRPr="00A14F33" w:rsidRDefault="00602363" w:rsidP="00AB4F50">
            <w:pPr>
              <w:pStyle w:val="NoSpacing"/>
              <w:tabs>
                <w:tab w:val="left" w:pos="3280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lang w:val="vi-VN"/>
              </w:rPr>
            </w:pPr>
            <w:r w:rsidRPr="00A14F33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lang w:val="vi-VN"/>
              </w:rPr>
              <w:t>- Một số tác phẩm tiêu biểu</w:t>
            </w:r>
          </w:p>
        </w:tc>
        <w:tc>
          <w:tcPr>
            <w:tcW w:w="8664" w:type="dxa"/>
          </w:tcPr>
          <w:p w14:paraId="10C2CCC5" w14:textId="77777777" w:rsidR="00602363" w:rsidRPr="00A14F33" w:rsidRDefault="00602363" w:rsidP="0061756F">
            <w:pPr>
              <w:pStyle w:val="NoSpacing"/>
              <w:tabs>
                <w:tab w:val="left" w:pos="3280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</w:tbl>
    <w:p w14:paraId="6FCAC42E" w14:textId="77777777" w:rsidR="00602363" w:rsidRPr="00A14F33" w:rsidRDefault="00602363" w:rsidP="0061756F">
      <w:pPr>
        <w:pStyle w:val="NoSpacing"/>
        <w:tabs>
          <w:tab w:val="left" w:pos="3280"/>
        </w:tabs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p w14:paraId="2951BF60" w14:textId="0269D262" w:rsidR="00602363" w:rsidRPr="00A14F33" w:rsidRDefault="00602363" w:rsidP="0061756F">
      <w:pPr>
        <w:pStyle w:val="NoSpacing"/>
        <w:tabs>
          <w:tab w:val="left" w:pos="3280"/>
        </w:tabs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A14F33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3. Văn bản </w:t>
      </w:r>
      <w:r w:rsidRPr="0042710A">
        <w:rPr>
          <w:rFonts w:ascii="Times New Roman" w:hAnsi="Times New Roman" w:cs="Times New Roman"/>
          <w:b/>
          <w:bCs/>
          <w:i/>
          <w:iCs/>
          <w:sz w:val="32"/>
          <w:szCs w:val="32"/>
          <w:lang w:val="vi-VN"/>
        </w:rPr>
        <w:t>“</w:t>
      </w:r>
      <w:r w:rsidR="0042710A" w:rsidRPr="0042710A">
        <w:rPr>
          <w:rFonts w:ascii="Times New Roman" w:hAnsi="Times New Roman" w:cs="Times New Roman"/>
          <w:b/>
          <w:bCs/>
          <w:i/>
          <w:iCs/>
          <w:sz w:val="32"/>
          <w:szCs w:val="32"/>
          <w:lang w:val="vi-VN"/>
        </w:rPr>
        <w:t>Gió thanh lay động cành cô trúc</w:t>
      </w:r>
      <w:r w:rsidRPr="0042710A">
        <w:rPr>
          <w:rFonts w:ascii="Times New Roman" w:hAnsi="Times New Roman" w:cs="Times New Roman"/>
          <w:b/>
          <w:bCs/>
          <w:i/>
          <w:iCs/>
          <w:sz w:val="32"/>
          <w:szCs w:val="32"/>
          <w:lang w:val="vi-VN"/>
        </w:rPr>
        <w:t>”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2"/>
      </w:tblGrid>
      <w:tr w:rsidR="0061756F" w:rsidRPr="00A14F33" w14:paraId="2D66547F" w14:textId="77777777" w:rsidTr="006E7255">
        <w:tc>
          <w:tcPr>
            <w:tcW w:w="10502" w:type="dxa"/>
          </w:tcPr>
          <w:p w14:paraId="40C63984" w14:textId="7D0F7B96" w:rsidR="0061756F" w:rsidRPr="00A14F33" w:rsidRDefault="0061756F" w:rsidP="0061756F">
            <w:pPr>
              <w:pStyle w:val="NoSpacing"/>
              <w:tabs>
                <w:tab w:val="left" w:pos="32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4F3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  <w:t xml:space="preserve">- </w:t>
            </w:r>
            <w:r w:rsidR="00602363" w:rsidRPr="00A14F3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  <w:t>Thể loại</w:t>
            </w:r>
            <w:r w:rsidRPr="00A14F3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  <w:t xml:space="preserve">: </w:t>
            </w:r>
            <w:r w:rsidRPr="00A14F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</w:t>
            </w:r>
            <w:r w:rsidR="00602363" w:rsidRPr="00A14F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</w:t>
            </w:r>
            <w:r w:rsidRPr="00A14F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………………………………………………………………..</w:t>
            </w:r>
          </w:p>
          <w:p w14:paraId="0F99567F" w14:textId="77777777" w:rsidR="0061756F" w:rsidRPr="00A14F33" w:rsidRDefault="0061756F" w:rsidP="0061756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4F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  <w:p w14:paraId="3CF62B8E" w14:textId="0D3D7925" w:rsidR="0061756F" w:rsidRPr="00A14F33" w:rsidRDefault="00602363" w:rsidP="0061756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4F3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  <w:t xml:space="preserve">- </w:t>
            </w:r>
            <w:r w:rsidR="00A42050" w:rsidRPr="00A14F3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  <w:t>X</w:t>
            </w:r>
            <w:r w:rsidRPr="00A14F3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  <w:t xml:space="preserve">uất xứ: </w:t>
            </w:r>
            <w:r w:rsidR="0061756F" w:rsidRPr="00A14F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</w:t>
            </w:r>
            <w:r w:rsidR="00AB4F50" w:rsidRPr="00A14F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…….</w:t>
            </w:r>
            <w:r w:rsidR="0061756F" w:rsidRPr="00A14F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……………….</w:t>
            </w:r>
          </w:p>
          <w:p w14:paraId="4AF1B004" w14:textId="77777777" w:rsidR="0061756F" w:rsidRPr="00A14F33" w:rsidRDefault="0061756F" w:rsidP="0061756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4F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  <w:p w14:paraId="2C394DB1" w14:textId="50003336" w:rsidR="0061756F" w:rsidRPr="00A14F33" w:rsidRDefault="00A42050" w:rsidP="0061756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A14F3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  <w:lastRenderedPageBreak/>
              <w:t>-</w:t>
            </w:r>
            <w:r w:rsidR="00AB4F50" w:rsidRPr="00A14F3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  <w:t xml:space="preserve">Phương thức biểu đạt </w:t>
            </w:r>
            <w:r w:rsidR="003F2FE0" w:rsidRPr="00A14F3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  <w:t>:</w:t>
            </w:r>
            <w:r w:rsidR="003F2FE0" w:rsidRPr="00A14F33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 w:rsidR="0061756F" w:rsidRPr="00A14F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</w:t>
            </w:r>
          </w:p>
        </w:tc>
      </w:tr>
      <w:tr w:rsidR="0061756F" w:rsidRPr="00A14F33" w14:paraId="0BCE78EC" w14:textId="77777777" w:rsidTr="006E7255">
        <w:tc>
          <w:tcPr>
            <w:tcW w:w="10502" w:type="dxa"/>
          </w:tcPr>
          <w:p w14:paraId="6A9CB13C" w14:textId="3C59B18D" w:rsidR="00AB4F50" w:rsidRPr="00A14F33" w:rsidRDefault="00AB4F50" w:rsidP="00AB4F50">
            <w:pPr>
              <w:pStyle w:val="NoSpacing"/>
              <w:tabs>
                <w:tab w:val="left" w:pos="32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  <w:r w:rsidRPr="00A14F3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  <w:lastRenderedPageBreak/>
              <w:t xml:space="preserve">- </w:t>
            </w:r>
            <w:r w:rsidRPr="00A14F3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  <w:t>Nhan đề</w:t>
            </w:r>
            <w:r w:rsidRPr="00A14F3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  <w:t xml:space="preserve">: </w:t>
            </w:r>
          </w:p>
          <w:p w14:paraId="18482DDB" w14:textId="77777777" w:rsidR="00AB4F50" w:rsidRPr="00A14F33" w:rsidRDefault="00AB4F50" w:rsidP="00AB4F50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4F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  <w:p w14:paraId="2413E2FB" w14:textId="77777777" w:rsidR="00AB4F50" w:rsidRPr="00A14F33" w:rsidRDefault="00AB4F50" w:rsidP="00AB4F50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A14F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  <w:p w14:paraId="29F78868" w14:textId="77777777" w:rsidR="00AB4F50" w:rsidRPr="00A14F33" w:rsidRDefault="00AB4F50" w:rsidP="00AB4F50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4F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  <w:p w14:paraId="1838D3BA" w14:textId="77777777" w:rsidR="00AB4F50" w:rsidRPr="00A14F33" w:rsidRDefault="00AB4F50" w:rsidP="00AB4F50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4F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  <w:p w14:paraId="571F4728" w14:textId="77777777" w:rsidR="00AB4F50" w:rsidRPr="00A14F33" w:rsidRDefault="00AB4F50" w:rsidP="00AB4F50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4F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  <w:p w14:paraId="65F9B966" w14:textId="77777777" w:rsidR="00AB4F50" w:rsidRPr="00A14F33" w:rsidRDefault="00AB4F50" w:rsidP="00AB4F50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A14F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  <w:p w14:paraId="384A5F2A" w14:textId="77777777" w:rsidR="00AB4F50" w:rsidRPr="00A14F33" w:rsidRDefault="00AB4F50" w:rsidP="00AB4F50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4F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  <w:p w14:paraId="3E62AD3C" w14:textId="18319152" w:rsidR="00AB4F50" w:rsidRPr="00A14F33" w:rsidRDefault="00AB4F50" w:rsidP="00AB4F50">
            <w:pPr>
              <w:pStyle w:val="NoSpacing"/>
              <w:tabs>
                <w:tab w:val="left" w:pos="32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  <w:r w:rsidRPr="00A14F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  <w:p w14:paraId="634A76B1" w14:textId="05919DE2" w:rsidR="0061756F" w:rsidRPr="00A14F33" w:rsidRDefault="0061756F" w:rsidP="0061756F">
            <w:pPr>
              <w:pStyle w:val="NoSpacing"/>
              <w:tabs>
                <w:tab w:val="left" w:pos="32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  <w:r w:rsidRPr="00A14F3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  <w:t xml:space="preserve">- Bố cục: </w:t>
            </w:r>
          </w:p>
          <w:p w14:paraId="3AB83D8B" w14:textId="77777777" w:rsidR="0061756F" w:rsidRPr="00A14F33" w:rsidRDefault="0061756F" w:rsidP="0061756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4F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  <w:p w14:paraId="491DBDC9" w14:textId="77777777" w:rsidR="0061756F" w:rsidRPr="00A14F33" w:rsidRDefault="0061756F" w:rsidP="0061756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A14F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  <w:p w14:paraId="3338CB23" w14:textId="77777777" w:rsidR="0061756F" w:rsidRPr="00A14F33" w:rsidRDefault="0061756F" w:rsidP="0061756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4F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  <w:p w14:paraId="19442898" w14:textId="77777777" w:rsidR="0061756F" w:rsidRPr="00A14F33" w:rsidRDefault="0061756F" w:rsidP="0061756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4F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  <w:p w14:paraId="66D60C5C" w14:textId="77777777" w:rsidR="006E7255" w:rsidRPr="00A14F33" w:rsidRDefault="006E7255" w:rsidP="006E72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4F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  <w:p w14:paraId="3CA507A7" w14:textId="77777777" w:rsidR="006E7255" w:rsidRPr="00A14F33" w:rsidRDefault="006E7255" w:rsidP="006E72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A14F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  <w:p w14:paraId="22237088" w14:textId="77777777" w:rsidR="006E7255" w:rsidRPr="00A14F33" w:rsidRDefault="006E7255" w:rsidP="006E72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4F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  <w:p w14:paraId="49C453C5" w14:textId="44A0C33C" w:rsidR="006E7255" w:rsidRPr="00A14F33" w:rsidRDefault="006E7255" w:rsidP="006E72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A14F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</w:tc>
      </w:tr>
    </w:tbl>
    <w:p w14:paraId="03B654BD" w14:textId="5322CF74" w:rsidR="00CF3169" w:rsidRPr="00A14F33" w:rsidRDefault="00CF3169" w:rsidP="00CF3169">
      <w:pPr>
        <w:pStyle w:val="NoSpacing"/>
        <w:tabs>
          <w:tab w:val="left" w:pos="3280"/>
        </w:tabs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A14F33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Nội dung </w:t>
      </w:r>
      <w:r w:rsidR="00AB4F50" w:rsidRPr="00A14F33">
        <w:rPr>
          <w:rFonts w:ascii="Times New Roman" w:hAnsi="Times New Roman" w:cs="Times New Roman"/>
          <w:b/>
          <w:bCs/>
          <w:sz w:val="32"/>
          <w:szCs w:val="32"/>
          <w:lang w:val="vi-VN"/>
        </w:rPr>
        <w:t>2</w:t>
      </w:r>
      <w:r w:rsidRPr="00A14F33">
        <w:rPr>
          <w:rFonts w:ascii="Times New Roman" w:hAnsi="Times New Roman" w:cs="Times New Roman"/>
          <w:b/>
          <w:bCs/>
          <w:sz w:val="32"/>
          <w:szCs w:val="32"/>
          <w:lang w:val="vi-VN"/>
        </w:rPr>
        <w:t>.</w:t>
      </w:r>
      <w:r w:rsidRPr="00A14F33">
        <w:rPr>
          <w:rFonts w:ascii="Times New Roman" w:hAnsi="Times New Roman" w:cs="Times New Roman"/>
          <w:b/>
          <w:bCs/>
          <w:sz w:val="32"/>
          <w:szCs w:val="32"/>
        </w:rPr>
        <w:t xml:space="preserve"> Tìm</w:t>
      </w:r>
      <w:r w:rsidRPr="00A14F33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hiểu chi tiết</w:t>
      </w:r>
    </w:p>
    <w:p w14:paraId="495953F3" w14:textId="1A0A08D1" w:rsidR="00AB4F50" w:rsidRPr="00A14F33" w:rsidRDefault="00AB4F50" w:rsidP="00AB4F50">
      <w:pPr>
        <w:pStyle w:val="NoSpacing"/>
        <w:tabs>
          <w:tab w:val="left" w:pos="3280"/>
        </w:tabs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A14F33">
        <w:rPr>
          <w:rFonts w:ascii="Times New Roman" w:hAnsi="Times New Roman" w:cs="Times New Roman"/>
          <w:b/>
          <w:bCs/>
          <w:sz w:val="32"/>
          <w:szCs w:val="32"/>
          <w:lang w:val="vi-VN"/>
        </w:rPr>
        <w:t>1</w:t>
      </w:r>
      <w:r w:rsidR="007D6659" w:rsidRPr="00A14F33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. </w:t>
      </w:r>
      <w:r w:rsidRPr="00A14F3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Cái “thần” của mùa thu được tác giả gợi ra qua những chi tiết nào? Nêu ý nghĩa?</w:t>
      </w:r>
    </w:p>
    <w:p w14:paraId="52A3AAE0" w14:textId="77777777" w:rsidR="007D6659" w:rsidRPr="00A14F33" w:rsidRDefault="007D6659" w:rsidP="007D6659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14F33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……………………………………………………………………………………………….</w:t>
      </w:r>
    </w:p>
    <w:p w14:paraId="6BDF28CA" w14:textId="77777777" w:rsidR="007D6659" w:rsidRPr="00A14F33" w:rsidRDefault="007D6659" w:rsidP="007D6659">
      <w:pPr>
        <w:pStyle w:val="NoSpacing"/>
        <w:spacing w:line="360" w:lineRule="auto"/>
        <w:jc w:val="both"/>
        <w:rPr>
          <w:rFonts w:ascii="Times New Roman" w:hAnsi="Times New Roman" w:cs="Times New Roman"/>
          <w:lang w:val="vi-VN"/>
        </w:rPr>
      </w:pPr>
      <w:r w:rsidRPr="00A14F33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……………………………………………………………………………………………….</w:t>
      </w:r>
    </w:p>
    <w:p w14:paraId="6B2CD048" w14:textId="77777777" w:rsidR="007D6659" w:rsidRPr="00A14F33" w:rsidRDefault="007D6659" w:rsidP="007D6659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14F33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……………………………………………………………………………………………….</w:t>
      </w:r>
    </w:p>
    <w:p w14:paraId="313F4096" w14:textId="77777777" w:rsidR="007D6659" w:rsidRPr="00A14F33" w:rsidRDefault="007D6659" w:rsidP="007D6659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14F33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……………………………………………………………………………………………….</w:t>
      </w:r>
    </w:p>
    <w:p w14:paraId="629D79A8" w14:textId="77777777" w:rsidR="007D6659" w:rsidRPr="00A14F33" w:rsidRDefault="007D6659" w:rsidP="007D6659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14F33">
        <w:rPr>
          <w:rFonts w:ascii="Times New Roman" w:hAnsi="Times New Roman" w:cs="Times New Roman"/>
          <w:sz w:val="28"/>
          <w:szCs w:val="28"/>
          <w:lang w:val="vi-VN"/>
        </w:rPr>
        <w:lastRenderedPageBreak/>
        <w:t>……………………………………………………………………………………………….</w:t>
      </w:r>
    </w:p>
    <w:p w14:paraId="4E510097" w14:textId="77777777" w:rsidR="007D6659" w:rsidRPr="00A14F33" w:rsidRDefault="007D6659" w:rsidP="007D6659">
      <w:pPr>
        <w:pStyle w:val="NoSpacing"/>
        <w:spacing w:line="360" w:lineRule="auto"/>
        <w:jc w:val="both"/>
        <w:rPr>
          <w:rFonts w:ascii="Times New Roman" w:hAnsi="Times New Roman" w:cs="Times New Roman"/>
          <w:lang w:val="vi-VN"/>
        </w:rPr>
      </w:pPr>
      <w:r w:rsidRPr="00A14F33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……………………………………………………………………………………………….</w:t>
      </w:r>
    </w:p>
    <w:p w14:paraId="1490838A" w14:textId="77777777" w:rsidR="007D6659" w:rsidRPr="00A14F33" w:rsidRDefault="007D6659" w:rsidP="007D6659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14F33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……………………………………………………………………………………………….</w:t>
      </w:r>
    </w:p>
    <w:p w14:paraId="05FE50BB" w14:textId="7F1D1BBA" w:rsidR="007D6659" w:rsidRPr="00A14F33" w:rsidRDefault="007D6659" w:rsidP="007D6659">
      <w:pPr>
        <w:pStyle w:val="NoSpacing"/>
        <w:tabs>
          <w:tab w:val="left" w:pos="32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14F33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……………………………………………………………………………………………….</w:t>
      </w:r>
    </w:p>
    <w:p w14:paraId="5B28DD11" w14:textId="77777777" w:rsidR="007D6659" w:rsidRPr="00A14F33" w:rsidRDefault="007D6659" w:rsidP="007D6659">
      <w:pPr>
        <w:pStyle w:val="NoSpacing"/>
        <w:spacing w:line="360" w:lineRule="auto"/>
        <w:jc w:val="both"/>
        <w:rPr>
          <w:rFonts w:ascii="Times New Roman" w:hAnsi="Times New Roman" w:cs="Times New Roman"/>
          <w:lang w:val="vi-VN"/>
        </w:rPr>
      </w:pPr>
      <w:r w:rsidRPr="00A14F33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……………………………………………………………………………………………….</w:t>
      </w:r>
    </w:p>
    <w:p w14:paraId="1EF36CE8" w14:textId="3DFECA57" w:rsidR="007D6659" w:rsidRPr="00A14F33" w:rsidRDefault="007D6659" w:rsidP="007D6659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14F33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……………………………………………………………………………………………….</w:t>
      </w:r>
    </w:p>
    <w:p w14:paraId="1ABDA901" w14:textId="3E22B3DE" w:rsidR="007D6659" w:rsidRPr="00A14F33" w:rsidRDefault="00AB4F50" w:rsidP="007D6659">
      <w:pPr>
        <w:pStyle w:val="NoSpacing"/>
        <w:tabs>
          <w:tab w:val="left" w:pos="3280"/>
        </w:tabs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A14F33">
        <w:rPr>
          <w:rFonts w:ascii="Times New Roman" w:hAnsi="Times New Roman" w:cs="Times New Roman"/>
          <w:sz w:val="28"/>
          <w:szCs w:val="28"/>
          <w:lang w:val="vi-VN"/>
        </w:rPr>
        <w:t>2</w:t>
      </w:r>
    </w:p>
    <w:tbl>
      <w:tblPr>
        <w:tblStyle w:val="GridTable1Light-Accent1"/>
        <w:tblW w:w="10627" w:type="dxa"/>
        <w:tblLook w:val="04A0" w:firstRow="1" w:lastRow="0" w:firstColumn="1" w:lastColumn="0" w:noHBand="0" w:noVBand="1"/>
      </w:tblPr>
      <w:tblGrid>
        <w:gridCol w:w="1453"/>
        <w:gridCol w:w="2432"/>
        <w:gridCol w:w="6742"/>
      </w:tblGrid>
      <w:tr w:rsidR="00A14F33" w:rsidRPr="00A14F33" w14:paraId="3A377E23" w14:textId="499A49B1" w:rsidTr="00A14F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148F27EB" w14:textId="77777777" w:rsidR="00A14F33" w:rsidRPr="00A14F33" w:rsidRDefault="00A14F33" w:rsidP="00820D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4F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Nhóm 1</w:t>
            </w:r>
          </w:p>
          <w:p w14:paraId="52FB286E" w14:textId="77777777" w:rsidR="00A14F33" w:rsidRPr="00A14F33" w:rsidRDefault="00A14F33" w:rsidP="00820D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4F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Đoạn 2</w:t>
            </w:r>
          </w:p>
        </w:tc>
        <w:tc>
          <w:tcPr>
            <w:tcW w:w="2432" w:type="dxa"/>
          </w:tcPr>
          <w:p w14:paraId="084AD76F" w14:textId="77777777" w:rsidR="00A14F33" w:rsidRPr="00A14F33" w:rsidRDefault="00A14F33" w:rsidP="00820DF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vi-VN"/>
              </w:rPr>
            </w:pPr>
            <w:r w:rsidRPr="00A14F3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vi-VN"/>
              </w:rPr>
              <w:t>- Trong phần 2, tác giả đã nêu và muốn chứng minh với người đọc điều gì?</w:t>
            </w:r>
          </w:p>
        </w:tc>
        <w:tc>
          <w:tcPr>
            <w:tcW w:w="6742" w:type="dxa"/>
          </w:tcPr>
          <w:p w14:paraId="4C9DCEBD" w14:textId="77777777" w:rsidR="00A14F33" w:rsidRDefault="00A14F33" w:rsidP="00820DF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vi-VN"/>
              </w:rPr>
            </w:pPr>
          </w:p>
          <w:p w14:paraId="6EC80F1F" w14:textId="77777777" w:rsidR="00A14F33" w:rsidRDefault="00A14F33" w:rsidP="00820DF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vi-VN"/>
              </w:rPr>
            </w:pPr>
          </w:p>
          <w:p w14:paraId="6AAB8753" w14:textId="77777777" w:rsidR="00A14F33" w:rsidRDefault="00A14F33" w:rsidP="00820DF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vi-VN"/>
              </w:rPr>
            </w:pPr>
          </w:p>
          <w:p w14:paraId="5481588D" w14:textId="77777777" w:rsidR="00A14F33" w:rsidRDefault="00A14F33" w:rsidP="00820DF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vi-VN"/>
              </w:rPr>
            </w:pPr>
          </w:p>
          <w:p w14:paraId="02D04BBC" w14:textId="77777777" w:rsidR="00A14F33" w:rsidRDefault="00A14F33" w:rsidP="00820DF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vi-VN"/>
              </w:rPr>
            </w:pPr>
          </w:p>
          <w:p w14:paraId="7E65F3CF" w14:textId="5C0457BA" w:rsidR="00A14F33" w:rsidRDefault="00A14F33" w:rsidP="00820DF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DA66498" w14:textId="636DF5E1" w:rsidR="00A14F33" w:rsidRDefault="00A14F33" w:rsidP="00820DF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C7EB0B4" w14:textId="734D9572" w:rsidR="00A14F33" w:rsidRDefault="00A14F33" w:rsidP="00820DF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26B2F21" w14:textId="64FBAA13" w:rsidR="00A14F33" w:rsidRDefault="00A14F33" w:rsidP="00820DF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5B897BD" w14:textId="35A1E94E" w:rsidR="00A14F33" w:rsidRDefault="00A14F33" w:rsidP="00820DF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F801F4B" w14:textId="77777777" w:rsidR="00A14F33" w:rsidRDefault="00A14F33" w:rsidP="00820DF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vi-VN"/>
              </w:rPr>
            </w:pPr>
          </w:p>
          <w:p w14:paraId="3F09DF72" w14:textId="0BF62E96" w:rsidR="00A14F33" w:rsidRPr="00A14F33" w:rsidRDefault="00A14F33" w:rsidP="00820DF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14F33" w:rsidRPr="00A14F33" w14:paraId="49F2809D" w14:textId="78CDF193" w:rsidTr="00A14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7DEEE31F" w14:textId="77777777" w:rsidR="00A14F33" w:rsidRPr="00A14F33" w:rsidRDefault="00A14F33" w:rsidP="00820D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4F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Nhóm 2</w:t>
            </w:r>
          </w:p>
          <w:p w14:paraId="508C175E" w14:textId="77777777" w:rsidR="00A14F33" w:rsidRPr="00A14F33" w:rsidRDefault="00A14F33" w:rsidP="00820D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4F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Đoạn 3</w:t>
            </w:r>
          </w:p>
        </w:tc>
        <w:tc>
          <w:tcPr>
            <w:tcW w:w="2432" w:type="dxa"/>
          </w:tcPr>
          <w:p w14:paraId="29695BC6" w14:textId="77777777" w:rsidR="00A14F33" w:rsidRPr="00A14F33" w:rsidRDefault="00A14F33" w:rsidP="00820DF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4F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Xác định những câu văn, cụm từ cho biết thái độ và cảm xúc của người viết</w:t>
            </w:r>
          </w:p>
        </w:tc>
        <w:tc>
          <w:tcPr>
            <w:tcW w:w="6742" w:type="dxa"/>
          </w:tcPr>
          <w:p w14:paraId="52E5024B" w14:textId="77777777" w:rsidR="00A14F33" w:rsidRDefault="00A14F33" w:rsidP="00820DF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FC78508" w14:textId="77777777" w:rsidR="00A14F33" w:rsidRDefault="00A14F33" w:rsidP="00820DF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F54AC0A" w14:textId="77777777" w:rsidR="00A14F33" w:rsidRDefault="00A14F33" w:rsidP="00820DF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ACCBC25" w14:textId="77777777" w:rsidR="00A14F33" w:rsidRDefault="00A14F33" w:rsidP="00820DF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391AED5" w14:textId="77777777" w:rsidR="00A14F33" w:rsidRDefault="00A14F33" w:rsidP="00820DF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EB5EAEA" w14:textId="77777777" w:rsidR="00A14F33" w:rsidRDefault="00A14F33" w:rsidP="00820DF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64A50A3" w14:textId="77777777" w:rsidR="00A14F33" w:rsidRDefault="00A14F33" w:rsidP="00820DF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FB99A74" w14:textId="6401DB63" w:rsidR="00A14F33" w:rsidRPr="00A14F33" w:rsidRDefault="00A14F33" w:rsidP="00820DF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14F33" w:rsidRPr="00A14F33" w14:paraId="1558B859" w14:textId="5E6705F7" w:rsidTr="00A14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773CDE06" w14:textId="77777777" w:rsidR="00A14F33" w:rsidRPr="00A14F33" w:rsidRDefault="00A14F33" w:rsidP="00820D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4F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Nhóm 3</w:t>
            </w:r>
          </w:p>
          <w:p w14:paraId="751E87F5" w14:textId="77777777" w:rsidR="00A14F33" w:rsidRPr="00A14F33" w:rsidRDefault="00A14F33" w:rsidP="00820D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4F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Đoạn 4</w:t>
            </w:r>
          </w:p>
        </w:tc>
        <w:tc>
          <w:tcPr>
            <w:tcW w:w="2432" w:type="dxa"/>
          </w:tcPr>
          <w:p w14:paraId="2F52C4E8" w14:textId="77777777" w:rsidR="00A14F33" w:rsidRPr="00A14F33" w:rsidRDefault="00A14F33" w:rsidP="00820DF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4F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Những từ ngữ có tính gợi hình, gợi cảm?</w:t>
            </w:r>
          </w:p>
        </w:tc>
        <w:tc>
          <w:tcPr>
            <w:tcW w:w="6742" w:type="dxa"/>
          </w:tcPr>
          <w:p w14:paraId="75911F62" w14:textId="77777777" w:rsidR="00A14F33" w:rsidRDefault="00A14F33" w:rsidP="00820DF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1E39336" w14:textId="77777777" w:rsidR="00A14F33" w:rsidRDefault="00A14F33" w:rsidP="00820DF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6DE12E5" w14:textId="77777777" w:rsidR="00A14F33" w:rsidRDefault="00A14F33" w:rsidP="00820DF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22D1A97" w14:textId="77777777" w:rsidR="00A14F33" w:rsidRDefault="00A14F33" w:rsidP="00820DF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C30A5FE" w14:textId="77777777" w:rsidR="00A14F33" w:rsidRDefault="00A14F33" w:rsidP="00820DF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154A475" w14:textId="77777777" w:rsidR="00A14F33" w:rsidRDefault="00A14F33" w:rsidP="00820DF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E23E987" w14:textId="77777777" w:rsidR="00A14F33" w:rsidRDefault="00A14F33" w:rsidP="00820DF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1315DFE" w14:textId="77777777" w:rsidR="00A14F33" w:rsidRDefault="00A14F33" w:rsidP="00820DF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F58557A" w14:textId="77777777" w:rsidR="00A14F33" w:rsidRDefault="00A14F33" w:rsidP="00820DF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FDB0C79" w14:textId="77777777" w:rsidR="00A14F33" w:rsidRDefault="00A14F33" w:rsidP="00820DF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15CCCEB" w14:textId="6AD3F140" w:rsidR="00A14F33" w:rsidRPr="00A14F33" w:rsidRDefault="00A14F33" w:rsidP="00820DF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14F33" w:rsidRPr="00A14F33" w14:paraId="1DA0EC13" w14:textId="502E1455" w:rsidTr="00A14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07A4ED6D" w14:textId="77777777" w:rsidR="00A14F33" w:rsidRPr="00A14F33" w:rsidRDefault="00A14F33" w:rsidP="00820D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4F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Nhóm 4</w:t>
            </w:r>
          </w:p>
          <w:p w14:paraId="5D351FD3" w14:textId="77777777" w:rsidR="00A14F33" w:rsidRPr="00A14F33" w:rsidRDefault="00A14F33" w:rsidP="00820D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4F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Đoạn 5</w:t>
            </w:r>
          </w:p>
        </w:tc>
        <w:tc>
          <w:tcPr>
            <w:tcW w:w="2432" w:type="dxa"/>
          </w:tcPr>
          <w:p w14:paraId="5A12C874" w14:textId="77777777" w:rsidR="00A14F33" w:rsidRPr="00A14F33" w:rsidRDefault="00A14F33" w:rsidP="00820DF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4F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Những từ ngữ nào có ý nghĩa kết nối giữa đoạn 5 với những đoạn trước đó?</w:t>
            </w:r>
          </w:p>
        </w:tc>
        <w:tc>
          <w:tcPr>
            <w:tcW w:w="6742" w:type="dxa"/>
          </w:tcPr>
          <w:p w14:paraId="015852D1" w14:textId="77777777" w:rsidR="00A14F33" w:rsidRDefault="00A14F33" w:rsidP="00820DF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0AC9744" w14:textId="77777777" w:rsidR="00A14F33" w:rsidRDefault="00A14F33" w:rsidP="00820DF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CE3C5B8" w14:textId="77777777" w:rsidR="00A14F33" w:rsidRDefault="00A14F33" w:rsidP="00820DF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D5B3AC5" w14:textId="77777777" w:rsidR="00A14F33" w:rsidRDefault="00A14F33" w:rsidP="00820DF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F107FD5" w14:textId="77777777" w:rsidR="00A14F33" w:rsidRDefault="00A14F33" w:rsidP="00820DF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4D720DD" w14:textId="77777777" w:rsidR="00A14F33" w:rsidRDefault="00A14F33" w:rsidP="00820DF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C7EBC6A" w14:textId="77777777" w:rsidR="00A14F33" w:rsidRDefault="00A14F33" w:rsidP="00820DF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667F912" w14:textId="77777777" w:rsidR="00A14F33" w:rsidRDefault="00A14F33" w:rsidP="00820DF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A7C2770" w14:textId="77777777" w:rsidR="00A14F33" w:rsidRDefault="00A14F33" w:rsidP="00820DF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134D66A" w14:textId="77777777" w:rsidR="00A14F33" w:rsidRDefault="00A14F33" w:rsidP="00820DF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70938B6" w14:textId="77777777" w:rsidR="00A14F33" w:rsidRDefault="00A14F33" w:rsidP="00820DF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975495E" w14:textId="77777777" w:rsidR="00A14F33" w:rsidRDefault="00A14F33" w:rsidP="00820DF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2CEED3A" w14:textId="27D174A9" w:rsidR="00A14F33" w:rsidRPr="00A14F33" w:rsidRDefault="00A14F33" w:rsidP="00820DF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44060115" w14:textId="77777777" w:rsidR="00E84970" w:rsidRPr="00A14F33" w:rsidRDefault="00E84970" w:rsidP="0061756F">
      <w:pPr>
        <w:pStyle w:val="NoSpacing"/>
        <w:spacing w:line="360" w:lineRule="auto"/>
        <w:rPr>
          <w:rFonts w:ascii="Times New Roman" w:hAnsi="Times New Roman" w:cs="Times New Roman"/>
        </w:rPr>
      </w:pPr>
    </w:p>
    <w:sectPr w:rsidR="00E84970" w:rsidRPr="00A14F33" w:rsidSect="004D7F4E">
      <w:footerReference w:type="default" r:id="rId7"/>
      <w:footerReference w:type="first" r:id="rId8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6873E" w14:textId="77777777" w:rsidR="00330A08" w:rsidRDefault="00330A08" w:rsidP="00713050">
      <w:pPr>
        <w:spacing w:line="240" w:lineRule="auto"/>
      </w:pPr>
      <w:r>
        <w:separator/>
      </w:r>
    </w:p>
  </w:endnote>
  <w:endnote w:type="continuationSeparator" w:id="0">
    <w:p w14:paraId="2FC784AE" w14:textId="77777777" w:rsidR="00330A08" w:rsidRDefault="00330A08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02E7" w14:textId="77777777" w:rsidR="00E84970" w:rsidRDefault="00E8497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4BEFAC3" wp14:editId="1DA6D01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05840" cy="100584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" cy="1005840"/>
                        <a:chOff x="0" y="0"/>
                        <a:chExt cx="1005840" cy="1005840"/>
                      </a:xfrm>
                    </wpg:grpSpPr>
                    <wps:wsp>
                      <wps:cNvPr id="7" name="Rectangle 7"/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reeform 5"/>
                      <wps:cNvSpPr>
                        <a:spLocks/>
                      </wps:cNvSpPr>
                      <wps:spPr bwMode="auto">
                        <a:xfrm>
                          <a:off x="104775" y="104775"/>
                          <a:ext cx="787400" cy="787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0 w 240"/>
                            <a:gd name="T3" fmla="*/ 142 h 240"/>
                            <a:gd name="T4" fmla="*/ 230 w 240"/>
                            <a:gd name="T5" fmla="*/ 166 h 240"/>
                            <a:gd name="T6" fmla="*/ 214 w 240"/>
                            <a:gd name="T7" fmla="*/ 183 h 240"/>
                            <a:gd name="T8" fmla="*/ 204 w 240"/>
                            <a:gd name="T9" fmla="*/ 205 h 240"/>
                            <a:gd name="T10" fmla="*/ 182 w 240"/>
                            <a:gd name="T11" fmla="*/ 214 h 240"/>
                            <a:gd name="T12" fmla="*/ 165 w 240"/>
                            <a:gd name="T13" fmla="*/ 231 h 240"/>
                            <a:gd name="T14" fmla="*/ 142 w 240"/>
                            <a:gd name="T15" fmla="*/ 231 h 240"/>
                            <a:gd name="T16" fmla="*/ 120 w 240"/>
                            <a:gd name="T17" fmla="*/ 240 h 240"/>
                            <a:gd name="T18" fmla="*/ 97 w 240"/>
                            <a:gd name="T19" fmla="*/ 231 h 240"/>
                            <a:gd name="T20" fmla="*/ 74 w 240"/>
                            <a:gd name="T21" fmla="*/ 231 h 240"/>
                            <a:gd name="T22" fmla="*/ 57 w 240"/>
                            <a:gd name="T23" fmla="*/ 214 h 240"/>
                            <a:gd name="T24" fmla="*/ 35 w 240"/>
                            <a:gd name="T25" fmla="*/ 205 h 240"/>
                            <a:gd name="T26" fmla="*/ 26 w 240"/>
                            <a:gd name="T27" fmla="*/ 183 h 240"/>
                            <a:gd name="T28" fmla="*/ 9 w 240"/>
                            <a:gd name="T29" fmla="*/ 166 h 240"/>
                            <a:gd name="T30" fmla="*/ 9 w 240"/>
                            <a:gd name="T31" fmla="*/ 142 h 240"/>
                            <a:gd name="T32" fmla="*/ 0 w 240"/>
                            <a:gd name="T33" fmla="*/ 120 h 240"/>
                            <a:gd name="T34" fmla="*/ 9 w 240"/>
                            <a:gd name="T35" fmla="*/ 98 h 240"/>
                            <a:gd name="T36" fmla="*/ 9 w 240"/>
                            <a:gd name="T37" fmla="*/ 74 h 240"/>
                            <a:gd name="T38" fmla="*/ 26 w 240"/>
                            <a:gd name="T39" fmla="*/ 57 h 240"/>
                            <a:gd name="T40" fmla="*/ 35 w 240"/>
                            <a:gd name="T41" fmla="*/ 35 h 240"/>
                            <a:gd name="T42" fmla="*/ 57 w 240"/>
                            <a:gd name="T43" fmla="*/ 26 h 240"/>
                            <a:gd name="T44" fmla="*/ 74 w 240"/>
                            <a:gd name="T45" fmla="*/ 9 h 240"/>
                            <a:gd name="T46" fmla="*/ 97 w 240"/>
                            <a:gd name="T47" fmla="*/ 9 h 240"/>
                            <a:gd name="T48" fmla="*/ 120 w 240"/>
                            <a:gd name="T49" fmla="*/ 0 h 240"/>
                            <a:gd name="T50" fmla="*/ 142 w 240"/>
                            <a:gd name="T51" fmla="*/ 9 h 240"/>
                            <a:gd name="T52" fmla="*/ 165 w 240"/>
                            <a:gd name="T53" fmla="*/ 9 h 240"/>
                            <a:gd name="T54" fmla="*/ 182 w 240"/>
                            <a:gd name="T55" fmla="*/ 26 h 240"/>
                            <a:gd name="T56" fmla="*/ 204 w 240"/>
                            <a:gd name="T57" fmla="*/ 35 h 240"/>
                            <a:gd name="T58" fmla="*/ 214 w 240"/>
                            <a:gd name="T59" fmla="*/ 57 h 240"/>
                            <a:gd name="T60" fmla="*/ 230 w 240"/>
                            <a:gd name="T61" fmla="*/ 74 h 240"/>
                            <a:gd name="T62" fmla="*/ 230 w 240"/>
                            <a:gd name="T63" fmla="*/ 98 h 240"/>
                            <a:gd name="T64" fmla="*/ 240 w 240"/>
                            <a:gd name="T65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cubicBezTo>
                                <a:pt x="240" y="128"/>
                                <a:pt x="232" y="135"/>
                                <a:pt x="230" y="142"/>
                              </a:cubicBezTo>
                              <a:cubicBezTo>
                                <a:pt x="229" y="150"/>
                                <a:pt x="233" y="159"/>
                                <a:pt x="230" y="166"/>
                              </a:cubicBezTo>
                              <a:cubicBezTo>
                                <a:pt x="227" y="173"/>
                                <a:pt x="218" y="176"/>
                                <a:pt x="214" y="183"/>
                              </a:cubicBezTo>
                              <a:cubicBezTo>
                                <a:pt x="209" y="189"/>
                                <a:pt x="210" y="199"/>
                                <a:pt x="204" y="205"/>
                              </a:cubicBezTo>
                              <a:cubicBezTo>
                                <a:pt x="199" y="210"/>
                                <a:pt x="189" y="210"/>
                                <a:pt x="182" y="214"/>
                              </a:cubicBezTo>
                              <a:cubicBezTo>
                                <a:pt x="176" y="218"/>
                                <a:pt x="173" y="228"/>
                                <a:pt x="165" y="231"/>
                              </a:cubicBezTo>
                              <a:cubicBezTo>
                                <a:pt x="159" y="234"/>
                                <a:pt x="149" y="229"/>
                                <a:pt x="142" y="231"/>
                              </a:cubicBezTo>
                              <a:cubicBezTo>
                                <a:pt x="134" y="232"/>
                                <a:pt x="127" y="240"/>
                                <a:pt x="120" y="240"/>
                              </a:cubicBezTo>
                              <a:cubicBezTo>
                                <a:pt x="112" y="240"/>
                                <a:pt x="105" y="232"/>
                                <a:pt x="97" y="231"/>
                              </a:cubicBezTo>
                              <a:cubicBezTo>
                                <a:pt x="90" y="229"/>
                                <a:pt x="81" y="234"/>
                                <a:pt x="74" y="231"/>
                              </a:cubicBezTo>
                              <a:cubicBezTo>
                                <a:pt x="67" y="228"/>
                                <a:pt x="63" y="218"/>
                                <a:pt x="57" y="214"/>
                              </a:cubicBezTo>
                              <a:cubicBezTo>
                                <a:pt x="50" y="210"/>
                                <a:pt x="40" y="210"/>
                                <a:pt x="35" y="205"/>
                              </a:cubicBezTo>
                              <a:cubicBezTo>
                                <a:pt x="29" y="199"/>
                                <a:pt x="30" y="189"/>
                                <a:pt x="26" y="183"/>
                              </a:cubicBezTo>
                              <a:cubicBezTo>
                                <a:pt x="21" y="176"/>
                                <a:pt x="12" y="173"/>
                                <a:pt x="9" y="166"/>
                              </a:cubicBezTo>
                              <a:cubicBezTo>
                                <a:pt x="6" y="159"/>
                                <a:pt x="10" y="150"/>
                                <a:pt x="9" y="142"/>
                              </a:cubicBezTo>
                              <a:cubicBezTo>
                                <a:pt x="7" y="135"/>
                                <a:pt x="0" y="128"/>
                                <a:pt x="0" y="120"/>
                              </a:cubicBezTo>
                              <a:cubicBezTo>
                                <a:pt x="0" y="112"/>
                                <a:pt x="7" y="105"/>
                                <a:pt x="9" y="98"/>
                              </a:cubicBezTo>
                              <a:cubicBezTo>
                                <a:pt x="10" y="90"/>
                                <a:pt x="6" y="81"/>
                                <a:pt x="9" y="74"/>
                              </a:cubicBezTo>
                              <a:cubicBezTo>
                                <a:pt x="12" y="67"/>
                                <a:pt x="21" y="64"/>
                                <a:pt x="26" y="57"/>
                              </a:cubicBezTo>
                              <a:cubicBezTo>
                                <a:pt x="30" y="51"/>
                                <a:pt x="29" y="41"/>
                                <a:pt x="35" y="35"/>
                              </a:cubicBezTo>
                              <a:cubicBezTo>
                                <a:pt x="40" y="30"/>
                                <a:pt x="50" y="30"/>
                                <a:pt x="57" y="26"/>
                              </a:cubicBezTo>
                              <a:cubicBezTo>
                                <a:pt x="63" y="22"/>
                                <a:pt x="67" y="12"/>
                                <a:pt x="74" y="9"/>
                              </a:cubicBezTo>
                              <a:cubicBezTo>
                                <a:pt x="81" y="6"/>
                                <a:pt x="90" y="11"/>
                                <a:pt x="97" y="9"/>
                              </a:cubicBezTo>
                              <a:cubicBezTo>
                                <a:pt x="105" y="8"/>
                                <a:pt x="112" y="0"/>
                                <a:pt x="120" y="0"/>
                              </a:cubicBezTo>
                              <a:cubicBezTo>
                                <a:pt x="127" y="0"/>
                                <a:pt x="134" y="8"/>
                                <a:pt x="142" y="9"/>
                              </a:cubicBezTo>
                              <a:cubicBezTo>
                                <a:pt x="149" y="11"/>
                                <a:pt x="159" y="6"/>
                                <a:pt x="165" y="9"/>
                              </a:cubicBezTo>
                              <a:cubicBezTo>
                                <a:pt x="173" y="12"/>
                                <a:pt x="176" y="22"/>
                                <a:pt x="182" y="26"/>
                              </a:cubicBezTo>
                              <a:cubicBezTo>
                                <a:pt x="189" y="30"/>
                                <a:pt x="199" y="30"/>
                                <a:pt x="204" y="35"/>
                              </a:cubicBezTo>
                              <a:cubicBezTo>
                                <a:pt x="210" y="41"/>
                                <a:pt x="209" y="51"/>
                                <a:pt x="214" y="57"/>
                              </a:cubicBezTo>
                              <a:cubicBezTo>
                                <a:pt x="218" y="64"/>
                                <a:pt x="227" y="67"/>
                                <a:pt x="230" y="74"/>
                              </a:cubicBezTo>
                              <a:cubicBezTo>
                                <a:pt x="233" y="81"/>
                                <a:pt x="229" y="90"/>
                                <a:pt x="230" y="98"/>
                              </a:cubicBezTo>
                              <a:cubicBezTo>
                                <a:pt x="232" y="105"/>
                                <a:pt x="240" y="112"/>
                                <a:pt x="240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8D4AE4" w14:textId="77777777" w:rsidR="00E84970" w:rsidRDefault="00E84970">
                            <w:pPr>
                              <w:pStyle w:val="NoSpacing"/>
                              <w:jc w:val="center"/>
                              <w:rPr>
                                <w:b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b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BEFAC3" id="Group 5" o:spid="_x0000_s1026" style="position:absolute;left:0;text-align:left;margin-left:0;margin-top:0;width:79.2pt;height:79.2pt;z-index:251663360;mso-position-horizontal:center;mso-position-horizontal-relative:page;mso-position-vertical:bottom;mso-position-vertical-relative:page" coordsize="10058,100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">
              <v:rect id="Rectangle 7" o:spid="_x0000_s1027" style="position:absolute;width:10058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" filled="f" stroked="f" strokeweight="1pt"/>
              <v:shape id="Freeform 5" o:spid="_x0000_s1028" style="position:absolute;left:1047;top:1047;width:7874;height:7874;visibility:visible;mso-wrap-style:square;v-text-anchor:middle" coordsize="240,24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" adj="-11796480,,5400" path="m240,120v,8,-8,15,-10,22c229,150,233,159,230,166v-3,7,-12,10,-16,17c209,189,210,199,204,205v-5,5,-15,5,-22,9c176,218,173,228,165,231v-6,3,-16,-2,-23,c134,232,127,240,120,240v-8,,-15,-8,-23,-9c90,229,81,234,74,231,67,228,63,218,57,214v-7,-4,-17,-4,-22,-9c29,199,30,189,26,183,21,176,12,173,9,166v-3,-7,1,-16,,-24c7,135,,128,,120,,112,7,105,9,98,10,90,6,81,9,74,12,67,21,64,26,57v4,-6,3,-16,9,-22c40,30,50,30,57,26,63,22,67,12,74,9v7,-3,16,2,23,c105,8,112,,120,v7,,14,8,22,9c149,11,159,6,165,9v8,3,11,13,17,17c189,30,199,30,204,35v6,6,5,16,10,22c218,64,227,67,230,74v3,7,-1,16,,24c232,105,240,112,240,120xe" fillcolor="#549e39 [3204]" stroked="f">
                <v:stroke joinstyle="miter"/>
                <v:formulas/>
                <v:path arrowok="t" o:connecttype="custom" o:connectlocs="787400,393700;754592,465878;754592,544618;702098,600393;669290,672571;597112,702098;541338,757873;465878,757873;393700,787400;318241,757873;242782,757873;187008,702098;114829,672571;85302,600393;29528,544618;29528,465878;0,393700;29528,321522;29528,242782;85302,187008;114829,114829;187008,85302;242782,29528;318241,29528;393700,0;465878,29528;541338,29528;597112,85302;669290,114829;702098,187008;754592,242782;754592,321522;787400,393700" o:connectangles="0,0,0,0,0,0,0,0,0,0,0,0,0,0,0,0,0,0,0,0,0,0,0,0,0,0,0,0,0,0,0,0,0" textboxrect="0,0,240,240"/>
                <v:textbox>
                  <w:txbxContent>
                    <w:p w14:paraId="4A8D4AE4" w14:textId="77777777" w:rsidR="00E84970" w:rsidRDefault="00E84970">
                      <w:pPr>
                        <w:pStyle w:val="NoSpacing"/>
                        <w:jc w:val="center"/>
                        <w:rPr>
                          <w:b/>
                          <w:color w:val="E3DED1" w:themeColor="background2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b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instrText xml:space="preserve"> PAGE   \* MERGEFORMAT </w:instrText>
                      </w:r>
                      <w:r>
                        <w:rPr>
                          <w:b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noProof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6D24DBF4" w14:textId="74B478DA" w:rsidR="00C2098A" w:rsidRDefault="00C2098A" w:rsidP="00217980">
    <w:pPr>
      <w:pStyle w:val="Footer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7006" w14:textId="77777777" w:rsidR="00E84970" w:rsidRDefault="00E8497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965AAB" wp14:editId="7421065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05840" cy="1005840"/>
              <wp:effectExtent l="0" t="0" r="0" b="0"/>
              <wp:wrapNone/>
              <wp:docPr id="48" name="Group 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" cy="1005840"/>
                        <a:chOff x="0" y="0"/>
                        <a:chExt cx="1005840" cy="1005840"/>
                      </a:xfrm>
                    </wpg:grpSpPr>
                    <wps:wsp>
                      <wps:cNvPr id="49" name="Rectangle 49"/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Freeform 5"/>
                      <wps:cNvSpPr>
                        <a:spLocks/>
                      </wps:cNvSpPr>
                      <wps:spPr bwMode="auto">
                        <a:xfrm>
                          <a:off x="104775" y="104775"/>
                          <a:ext cx="787400" cy="787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0 w 240"/>
                            <a:gd name="T3" fmla="*/ 142 h 240"/>
                            <a:gd name="T4" fmla="*/ 230 w 240"/>
                            <a:gd name="T5" fmla="*/ 166 h 240"/>
                            <a:gd name="T6" fmla="*/ 214 w 240"/>
                            <a:gd name="T7" fmla="*/ 183 h 240"/>
                            <a:gd name="T8" fmla="*/ 204 w 240"/>
                            <a:gd name="T9" fmla="*/ 205 h 240"/>
                            <a:gd name="T10" fmla="*/ 182 w 240"/>
                            <a:gd name="T11" fmla="*/ 214 h 240"/>
                            <a:gd name="T12" fmla="*/ 165 w 240"/>
                            <a:gd name="T13" fmla="*/ 231 h 240"/>
                            <a:gd name="T14" fmla="*/ 142 w 240"/>
                            <a:gd name="T15" fmla="*/ 231 h 240"/>
                            <a:gd name="T16" fmla="*/ 120 w 240"/>
                            <a:gd name="T17" fmla="*/ 240 h 240"/>
                            <a:gd name="T18" fmla="*/ 97 w 240"/>
                            <a:gd name="T19" fmla="*/ 231 h 240"/>
                            <a:gd name="T20" fmla="*/ 74 w 240"/>
                            <a:gd name="T21" fmla="*/ 231 h 240"/>
                            <a:gd name="T22" fmla="*/ 57 w 240"/>
                            <a:gd name="T23" fmla="*/ 214 h 240"/>
                            <a:gd name="T24" fmla="*/ 35 w 240"/>
                            <a:gd name="T25" fmla="*/ 205 h 240"/>
                            <a:gd name="T26" fmla="*/ 26 w 240"/>
                            <a:gd name="T27" fmla="*/ 183 h 240"/>
                            <a:gd name="T28" fmla="*/ 9 w 240"/>
                            <a:gd name="T29" fmla="*/ 166 h 240"/>
                            <a:gd name="T30" fmla="*/ 9 w 240"/>
                            <a:gd name="T31" fmla="*/ 142 h 240"/>
                            <a:gd name="T32" fmla="*/ 0 w 240"/>
                            <a:gd name="T33" fmla="*/ 120 h 240"/>
                            <a:gd name="T34" fmla="*/ 9 w 240"/>
                            <a:gd name="T35" fmla="*/ 98 h 240"/>
                            <a:gd name="T36" fmla="*/ 9 w 240"/>
                            <a:gd name="T37" fmla="*/ 74 h 240"/>
                            <a:gd name="T38" fmla="*/ 26 w 240"/>
                            <a:gd name="T39" fmla="*/ 57 h 240"/>
                            <a:gd name="T40" fmla="*/ 35 w 240"/>
                            <a:gd name="T41" fmla="*/ 35 h 240"/>
                            <a:gd name="T42" fmla="*/ 57 w 240"/>
                            <a:gd name="T43" fmla="*/ 26 h 240"/>
                            <a:gd name="T44" fmla="*/ 74 w 240"/>
                            <a:gd name="T45" fmla="*/ 9 h 240"/>
                            <a:gd name="T46" fmla="*/ 97 w 240"/>
                            <a:gd name="T47" fmla="*/ 9 h 240"/>
                            <a:gd name="T48" fmla="*/ 120 w 240"/>
                            <a:gd name="T49" fmla="*/ 0 h 240"/>
                            <a:gd name="T50" fmla="*/ 142 w 240"/>
                            <a:gd name="T51" fmla="*/ 9 h 240"/>
                            <a:gd name="T52" fmla="*/ 165 w 240"/>
                            <a:gd name="T53" fmla="*/ 9 h 240"/>
                            <a:gd name="T54" fmla="*/ 182 w 240"/>
                            <a:gd name="T55" fmla="*/ 26 h 240"/>
                            <a:gd name="T56" fmla="*/ 204 w 240"/>
                            <a:gd name="T57" fmla="*/ 35 h 240"/>
                            <a:gd name="T58" fmla="*/ 214 w 240"/>
                            <a:gd name="T59" fmla="*/ 57 h 240"/>
                            <a:gd name="T60" fmla="*/ 230 w 240"/>
                            <a:gd name="T61" fmla="*/ 74 h 240"/>
                            <a:gd name="T62" fmla="*/ 230 w 240"/>
                            <a:gd name="T63" fmla="*/ 98 h 240"/>
                            <a:gd name="T64" fmla="*/ 240 w 240"/>
                            <a:gd name="T65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cubicBezTo>
                                <a:pt x="240" y="128"/>
                                <a:pt x="232" y="135"/>
                                <a:pt x="230" y="142"/>
                              </a:cubicBezTo>
                              <a:cubicBezTo>
                                <a:pt x="229" y="150"/>
                                <a:pt x="233" y="159"/>
                                <a:pt x="230" y="166"/>
                              </a:cubicBezTo>
                              <a:cubicBezTo>
                                <a:pt x="227" y="173"/>
                                <a:pt x="218" y="176"/>
                                <a:pt x="214" y="183"/>
                              </a:cubicBezTo>
                              <a:cubicBezTo>
                                <a:pt x="209" y="189"/>
                                <a:pt x="210" y="199"/>
                                <a:pt x="204" y="205"/>
                              </a:cubicBezTo>
                              <a:cubicBezTo>
                                <a:pt x="199" y="210"/>
                                <a:pt x="189" y="210"/>
                                <a:pt x="182" y="214"/>
                              </a:cubicBezTo>
                              <a:cubicBezTo>
                                <a:pt x="176" y="218"/>
                                <a:pt x="173" y="228"/>
                                <a:pt x="165" y="231"/>
                              </a:cubicBezTo>
                              <a:cubicBezTo>
                                <a:pt x="159" y="234"/>
                                <a:pt x="149" y="229"/>
                                <a:pt x="142" y="231"/>
                              </a:cubicBezTo>
                              <a:cubicBezTo>
                                <a:pt x="134" y="232"/>
                                <a:pt x="127" y="240"/>
                                <a:pt x="120" y="240"/>
                              </a:cubicBezTo>
                              <a:cubicBezTo>
                                <a:pt x="112" y="240"/>
                                <a:pt x="105" y="232"/>
                                <a:pt x="97" y="231"/>
                              </a:cubicBezTo>
                              <a:cubicBezTo>
                                <a:pt x="90" y="229"/>
                                <a:pt x="81" y="234"/>
                                <a:pt x="74" y="231"/>
                              </a:cubicBezTo>
                              <a:cubicBezTo>
                                <a:pt x="67" y="228"/>
                                <a:pt x="63" y="218"/>
                                <a:pt x="57" y="214"/>
                              </a:cubicBezTo>
                              <a:cubicBezTo>
                                <a:pt x="50" y="210"/>
                                <a:pt x="40" y="210"/>
                                <a:pt x="35" y="205"/>
                              </a:cubicBezTo>
                              <a:cubicBezTo>
                                <a:pt x="29" y="199"/>
                                <a:pt x="30" y="189"/>
                                <a:pt x="26" y="183"/>
                              </a:cubicBezTo>
                              <a:cubicBezTo>
                                <a:pt x="21" y="176"/>
                                <a:pt x="12" y="173"/>
                                <a:pt x="9" y="166"/>
                              </a:cubicBezTo>
                              <a:cubicBezTo>
                                <a:pt x="6" y="159"/>
                                <a:pt x="10" y="150"/>
                                <a:pt x="9" y="142"/>
                              </a:cubicBezTo>
                              <a:cubicBezTo>
                                <a:pt x="7" y="135"/>
                                <a:pt x="0" y="128"/>
                                <a:pt x="0" y="120"/>
                              </a:cubicBezTo>
                              <a:cubicBezTo>
                                <a:pt x="0" y="112"/>
                                <a:pt x="7" y="105"/>
                                <a:pt x="9" y="98"/>
                              </a:cubicBezTo>
                              <a:cubicBezTo>
                                <a:pt x="10" y="90"/>
                                <a:pt x="6" y="81"/>
                                <a:pt x="9" y="74"/>
                              </a:cubicBezTo>
                              <a:cubicBezTo>
                                <a:pt x="12" y="67"/>
                                <a:pt x="21" y="64"/>
                                <a:pt x="26" y="57"/>
                              </a:cubicBezTo>
                              <a:cubicBezTo>
                                <a:pt x="30" y="51"/>
                                <a:pt x="29" y="41"/>
                                <a:pt x="35" y="35"/>
                              </a:cubicBezTo>
                              <a:cubicBezTo>
                                <a:pt x="40" y="30"/>
                                <a:pt x="50" y="30"/>
                                <a:pt x="57" y="26"/>
                              </a:cubicBezTo>
                              <a:cubicBezTo>
                                <a:pt x="63" y="22"/>
                                <a:pt x="67" y="12"/>
                                <a:pt x="74" y="9"/>
                              </a:cubicBezTo>
                              <a:cubicBezTo>
                                <a:pt x="81" y="6"/>
                                <a:pt x="90" y="11"/>
                                <a:pt x="97" y="9"/>
                              </a:cubicBezTo>
                              <a:cubicBezTo>
                                <a:pt x="105" y="8"/>
                                <a:pt x="112" y="0"/>
                                <a:pt x="120" y="0"/>
                              </a:cubicBezTo>
                              <a:cubicBezTo>
                                <a:pt x="127" y="0"/>
                                <a:pt x="134" y="8"/>
                                <a:pt x="142" y="9"/>
                              </a:cubicBezTo>
                              <a:cubicBezTo>
                                <a:pt x="149" y="11"/>
                                <a:pt x="159" y="6"/>
                                <a:pt x="165" y="9"/>
                              </a:cubicBezTo>
                              <a:cubicBezTo>
                                <a:pt x="173" y="12"/>
                                <a:pt x="176" y="22"/>
                                <a:pt x="182" y="26"/>
                              </a:cubicBezTo>
                              <a:cubicBezTo>
                                <a:pt x="189" y="30"/>
                                <a:pt x="199" y="30"/>
                                <a:pt x="204" y="35"/>
                              </a:cubicBezTo>
                              <a:cubicBezTo>
                                <a:pt x="210" y="41"/>
                                <a:pt x="209" y="51"/>
                                <a:pt x="214" y="57"/>
                              </a:cubicBezTo>
                              <a:cubicBezTo>
                                <a:pt x="218" y="64"/>
                                <a:pt x="227" y="67"/>
                                <a:pt x="230" y="74"/>
                              </a:cubicBezTo>
                              <a:cubicBezTo>
                                <a:pt x="233" y="81"/>
                                <a:pt x="229" y="90"/>
                                <a:pt x="230" y="98"/>
                              </a:cubicBezTo>
                              <a:cubicBezTo>
                                <a:pt x="232" y="105"/>
                                <a:pt x="240" y="112"/>
                                <a:pt x="240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338EEA" w14:textId="77777777" w:rsidR="00E84970" w:rsidRDefault="00E84970">
                            <w:pPr>
                              <w:pStyle w:val="NoSpacing"/>
                              <w:jc w:val="center"/>
                              <w:rPr>
                                <w:b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b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965AAB" id="Group 48" o:spid="_x0000_s1029" style="position:absolute;left:0;text-align:left;margin-left:0;margin-top:0;width:79.2pt;height:79.2pt;z-index:251661312;mso-position-horizontal:center;mso-position-horizontal-relative:page;mso-position-vertical:bottom;mso-position-vertical-relative:page" coordsize="10058,100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">
              <v:rect id="Rectangle 49" o:spid="_x0000_s1030" style="position:absolute;width:10058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" filled="f" stroked="f" strokeweight="1pt"/>
              <v:shape id="Freeform 5" o:spid="_x0000_s1031" style="position:absolute;left:1047;top:1047;width:7874;height:7874;visibility:visible;mso-wrap-style:square;v-text-anchor:middle" coordsize="240,24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" adj="-11796480,,5400" path="m240,120v,8,-8,15,-10,22c229,150,233,159,230,166v-3,7,-12,10,-16,17c209,189,210,199,204,205v-5,5,-15,5,-22,9c176,218,173,228,165,231v-6,3,-16,-2,-23,c134,232,127,240,120,240v-8,,-15,-8,-23,-9c90,229,81,234,74,231,67,228,63,218,57,214v-7,-4,-17,-4,-22,-9c29,199,30,189,26,183,21,176,12,173,9,166v-3,-7,1,-16,,-24c7,135,,128,,120,,112,7,105,9,98,10,90,6,81,9,74,12,67,21,64,26,57v4,-6,3,-16,9,-22c40,30,50,30,57,26,63,22,67,12,74,9v7,-3,16,2,23,c105,8,112,,120,v7,,14,8,22,9c149,11,159,6,165,9v8,3,11,13,17,17c189,30,199,30,204,35v6,6,5,16,10,22c218,64,227,67,230,74v3,7,-1,16,,24c232,105,240,112,240,120xe" fillcolor="#549e39 [3204]" stroked="f">
                <v:stroke joinstyle="miter"/>
                <v:formulas/>
                <v:path arrowok="t" o:connecttype="custom" o:connectlocs="787400,393700;754592,465878;754592,544618;702098,600393;669290,672571;597112,702098;541338,757873;465878,757873;393700,787400;318241,757873;242782,757873;187008,702098;114829,672571;85302,600393;29528,544618;29528,465878;0,393700;29528,321522;29528,242782;85302,187008;114829,114829;187008,85302;242782,29528;318241,29528;393700,0;465878,29528;541338,29528;597112,85302;669290,114829;702098,187008;754592,242782;754592,321522;787400,393700" o:connectangles="0,0,0,0,0,0,0,0,0,0,0,0,0,0,0,0,0,0,0,0,0,0,0,0,0,0,0,0,0,0,0,0,0" textboxrect="0,0,240,240"/>
                <v:textbox>
                  <w:txbxContent>
                    <w:p w14:paraId="7C338EEA" w14:textId="77777777" w:rsidR="00E84970" w:rsidRDefault="00E84970">
                      <w:pPr>
                        <w:pStyle w:val="NoSpacing"/>
                        <w:jc w:val="center"/>
                        <w:rPr>
                          <w:b/>
                          <w:color w:val="E3DED1" w:themeColor="background2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b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instrText xml:space="preserve"> PAGE   \* MERGEFORMAT </w:instrText>
                      </w:r>
                      <w:r>
                        <w:rPr>
                          <w:b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noProof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72ABFCA2" w14:textId="77777777" w:rsidR="00E84970" w:rsidRDefault="00E84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CC920" w14:textId="77777777" w:rsidR="00330A08" w:rsidRDefault="00330A08" w:rsidP="00713050">
      <w:pPr>
        <w:spacing w:line="240" w:lineRule="auto"/>
      </w:pPr>
      <w:r>
        <w:separator/>
      </w:r>
    </w:p>
  </w:footnote>
  <w:footnote w:type="continuationSeparator" w:id="0">
    <w:p w14:paraId="686E81E6" w14:textId="77777777" w:rsidR="00330A08" w:rsidRDefault="00330A08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4061"/>
    <w:multiLevelType w:val="hybridMultilevel"/>
    <w:tmpl w:val="ABA8DD0A"/>
    <w:lvl w:ilvl="0" w:tplc="AAF4D7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26CC4"/>
    <w:multiLevelType w:val="hybridMultilevel"/>
    <w:tmpl w:val="7D4A2098"/>
    <w:lvl w:ilvl="0" w:tplc="D506E2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23B20"/>
    <w:multiLevelType w:val="hybridMultilevel"/>
    <w:tmpl w:val="AEDE1822"/>
    <w:lvl w:ilvl="0" w:tplc="655E4C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55AAD"/>
    <w:multiLevelType w:val="hybridMultilevel"/>
    <w:tmpl w:val="2A5A1C98"/>
    <w:lvl w:ilvl="0" w:tplc="EE749A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B510B"/>
    <w:multiLevelType w:val="hybridMultilevel"/>
    <w:tmpl w:val="C1A69272"/>
    <w:lvl w:ilvl="0" w:tplc="536E3C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F21BE"/>
    <w:multiLevelType w:val="hybridMultilevel"/>
    <w:tmpl w:val="F1EEE660"/>
    <w:lvl w:ilvl="0" w:tplc="736C98C2">
      <w:start w:val="3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70"/>
    <w:rsid w:val="00022E2F"/>
    <w:rsid w:val="000353A6"/>
    <w:rsid w:val="00061036"/>
    <w:rsid w:val="000B0C2C"/>
    <w:rsid w:val="0011675E"/>
    <w:rsid w:val="00125981"/>
    <w:rsid w:val="00125AB1"/>
    <w:rsid w:val="00151C62"/>
    <w:rsid w:val="00152B0F"/>
    <w:rsid w:val="00184BAC"/>
    <w:rsid w:val="001B403A"/>
    <w:rsid w:val="00217980"/>
    <w:rsid w:val="00236E19"/>
    <w:rsid w:val="00247A2D"/>
    <w:rsid w:val="00271662"/>
    <w:rsid w:val="0027404F"/>
    <w:rsid w:val="00284544"/>
    <w:rsid w:val="00287B61"/>
    <w:rsid w:val="00293B83"/>
    <w:rsid w:val="002971F2"/>
    <w:rsid w:val="002B091C"/>
    <w:rsid w:val="002B6072"/>
    <w:rsid w:val="002C2CDD"/>
    <w:rsid w:val="002D45C6"/>
    <w:rsid w:val="00313E86"/>
    <w:rsid w:val="00330A08"/>
    <w:rsid w:val="00364079"/>
    <w:rsid w:val="00375460"/>
    <w:rsid w:val="003F2FE0"/>
    <w:rsid w:val="004077FB"/>
    <w:rsid w:val="00424DD9"/>
    <w:rsid w:val="0042710A"/>
    <w:rsid w:val="00430BB6"/>
    <w:rsid w:val="00443F85"/>
    <w:rsid w:val="004717C5"/>
    <w:rsid w:val="004C05DF"/>
    <w:rsid w:val="004D7F4E"/>
    <w:rsid w:val="00537268"/>
    <w:rsid w:val="00543DB7"/>
    <w:rsid w:val="005A530F"/>
    <w:rsid w:val="005C4445"/>
    <w:rsid w:val="00602363"/>
    <w:rsid w:val="0061756F"/>
    <w:rsid w:val="00641630"/>
    <w:rsid w:val="006658C4"/>
    <w:rsid w:val="00684488"/>
    <w:rsid w:val="006A3CE7"/>
    <w:rsid w:val="006C4C50"/>
    <w:rsid w:val="006E1DC7"/>
    <w:rsid w:val="006E7255"/>
    <w:rsid w:val="00713050"/>
    <w:rsid w:val="00746F7F"/>
    <w:rsid w:val="007623E5"/>
    <w:rsid w:val="007C16C5"/>
    <w:rsid w:val="007C7C1A"/>
    <w:rsid w:val="007D6659"/>
    <w:rsid w:val="00811117"/>
    <w:rsid w:val="00845ECF"/>
    <w:rsid w:val="00864D4A"/>
    <w:rsid w:val="008A1907"/>
    <w:rsid w:val="008C44E9"/>
    <w:rsid w:val="009D6855"/>
    <w:rsid w:val="009F75B3"/>
    <w:rsid w:val="00A14F33"/>
    <w:rsid w:val="00A42050"/>
    <w:rsid w:val="00A42540"/>
    <w:rsid w:val="00AB4F50"/>
    <w:rsid w:val="00AC590A"/>
    <w:rsid w:val="00AD22CE"/>
    <w:rsid w:val="00B4498C"/>
    <w:rsid w:val="00B56E1F"/>
    <w:rsid w:val="00B60A88"/>
    <w:rsid w:val="00B66BFE"/>
    <w:rsid w:val="00C05502"/>
    <w:rsid w:val="00C2098A"/>
    <w:rsid w:val="00C57D37"/>
    <w:rsid w:val="00C7741E"/>
    <w:rsid w:val="00CA3DF1"/>
    <w:rsid w:val="00CA4581"/>
    <w:rsid w:val="00CE18D5"/>
    <w:rsid w:val="00CF3169"/>
    <w:rsid w:val="00D87154"/>
    <w:rsid w:val="00E22E87"/>
    <w:rsid w:val="00E84970"/>
    <w:rsid w:val="00E96C92"/>
    <w:rsid w:val="00F207C0"/>
    <w:rsid w:val="00F20AE5"/>
    <w:rsid w:val="00F30A68"/>
    <w:rsid w:val="00F328B4"/>
    <w:rsid w:val="00F645C7"/>
    <w:rsid w:val="00F87ECA"/>
    <w:rsid w:val="00F9000F"/>
    <w:rsid w:val="00FD10A5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1880B7A"/>
  <w15:chartTrackingRefBased/>
  <w15:docId w15:val="{2372133F-7248-8148-AD6C-2251B8F7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E5"/>
  </w:style>
  <w:style w:type="paragraph" w:styleId="Heading1">
    <w:name w:val="heading 1"/>
    <w:basedOn w:val="Normal"/>
    <w:link w:val="Heading1Char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6658C4"/>
    <w:pPr>
      <w:keepNext/>
      <w:keepLines/>
      <w:pBdr>
        <w:bottom w:val="single" w:sz="48" w:space="1" w:color="549E39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58C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59"/>
    <w:qFormat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1C62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C57D37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549E39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151C62"/>
  </w:style>
  <w:style w:type="paragraph" w:styleId="Footer">
    <w:name w:val="footer"/>
    <w:basedOn w:val="Normal"/>
    <w:link w:val="FooterChar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151C62"/>
    <w:rPr>
      <w:rFonts w:asciiTheme="majorHAnsi" w:hAnsiTheme="majorHAnsi"/>
      <w:caps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AD22CE"/>
  </w:style>
  <w:style w:type="character" w:customStyle="1" w:styleId="SalutationChar">
    <w:name w:val="Salutation Char"/>
    <w:basedOn w:val="DefaultParagraphFont"/>
    <w:link w:val="Salutation"/>
    <w:uiPriority w:val="12"/>
    <w:rsid w:val="00AD22CE"/>
  </w:style>
  <w:style w:type="paragraph" w:styleId="Closing">
    <w:name w:val="Closing"/>
    <w:basedOn w:val="Normal"/>
    <w:next w:val="Signature"/>
    <w:link w:val="ClosingChar"/>
    <w:uiPriority w:val="13"/>
    <w:qFormat/>
    <w:rsid w:val="00AD22CE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AD22CE"/>
  </w:style>
  <w:style w:type="paragraph" w:styleId="Signature">
    <w:name w:val="Signature"/>
    <w:basedOn w:val="Normal"/>
    <w:next w:val="Normal"/>
    <w:link w:val="SignatureChar"/>
    <w:uiPriority w:val="14"/>
    <w:qFormat/>
    <w:rsid w:val="00AD22CE"/>
    <w:pPr>
      <w:spacing w:after="20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7623E5"/>
  </w:style>
  <w:style w:type="paragraph" w:styleId="Date">
    <w:name w:val="Date"/>
    <w:basedOn w:val="Normal"/>
    <w:next w:val="Normal"/>
    <w:link w:val="DateChar"/>
    <w:uiPriority w:val="11"/>
    <w:qFormat/>
    <w:rsid w:val="00AD22CE"/>
    <w:pPr>
      <w:spacing w:before="780" w:after="200"/>
    </w:pPr>
  </w:style>
  <w:style w:type="character" w:customStyle="1" w:styleId="DateChar">
    <w:name w:val="Date Char"/>
    <w:basedOn w:val="DefaultParagraphFont"/>
    <w:link w:val="Date"/>
    <w:uiPriority w:val="11"/>
    <w:rsid w:val="00AD22CE"/>
  </w:style>
  <w:style w:type="character" w:customStyle="1" w:styleId="Heading8Char">
    <w:name w:val="Heading 8 Char"/>
    <w:basedOn w:val="DefaultParagraphFont"/>
    <w:link w:val="Heading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7D6659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unhideWhenUsed/>
    <w:qFormat/>
    <w:rsid w:val="00602363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A14F33"/>
    <w:pPr>
      <w:spacing w:line="240" w:lineRule="auto"/>
    </w:pPr>
    <w:tblPr>
      <w:tblStyleRowBandSize w:val="1"/>
      <w:tblStyleColBandSize w:val="1"/>
      <w:tblBorders>
        <w:top w:val="single" w:sz="4" w:space="0" w:color="B7DFA8" w:themeColor="accent1" w:themeTint="66"/>
        <w:left w:val="single" w:sz="4" w:space="0" w:color="B7DFA8" w:themeColor="accent1" w:themeTint="66"/>
        <w:bottom w:val="single" w:sz="4" w:space="0" w:color="B7DFA8" w:themeColor="accent1" w:themeTint="66"/>
        <w:right w:val="single" w:sz="4" w:space="0" w:color="B7DFA8" w:themeColor="accent1" w:themeTint="66"/>
        <w:insideH w:val="single" w:sz="4" w:space="0" w:color="B7DFA8" w:themeColor="accent1" w:themeTint="66"/>
        <w:insideV w:val="single" w:sz="4" w:space="0" w:color="B7DF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guyenchinh/Library/Containers/com.microsoft.Word/Data/Library/Application%20Support/Microsoft/Office/16.0/DTS/en-US%7bA97E843F-5504-F340-98BA-0F7371338DB1%7d/%7b9A623103-C135-1145-8077-622835F3C6F9%7dtf1639273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B2909B973DFD4C9793211B1BB00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B8A42-6064-3D4A-B657-0504FA68F3BE}"/>
      </w:docPartPr>
      <w:docPartBody>
        <w:p w:rsidR="001854CF" w:rsidRDefault="002C53F4">
          <w:pPr>
            <w:pStyle w:val="42B2909B973DFD4C9793211B1BB00CEB"/>
          </w:pPr>
          <w:r>
            <w:t>YN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F4"/>
    <w:rsid w:val="001854CF"/>
    <w:rsid w:val="002C53F4"/>
    <w:rsid w:val="004349ED"/>
    <w:rsid w:val="00724346"/>
    <w:rsid w:val="00A07064"/>
    <w:rsid w:val="00A16E1C"/>
    <w:rsid w:val="00CE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B2909B973DFD4C9793211B1BB00CEB">
    <w:name w:val="42B2909B973DFD4C9793211B1BB00C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{9A623103-C135-1145-8077-622835F3C6F9}tf16392738.dotx</Template>
  <TotalTime>68</TotalTime>
  <Pages>4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GƯƠNG BÁU KHUYÊN RĂN</dc:creator>
  <cp:keywords>BÀI 8</cp:keywords>
  <dc:description/>
  <cp:lastModifiedBy>Microsoft Office User</cp:lastModifiedBy>
  <cp:revision>13</cp:revision>
  <dcterms:created xsi:type="dcterms:W3CDTF">2022-09-27T12:48:00Z</dcterms:created>
  <dcterms:modified xsi:type="dcterms:W3CDTF">2022-11-28T13:02:00Z</dcterms:modified>
</cp:coreProperties>
</file>