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3AA0B" w14:textId="2ACC05E8" w:rsidR="00D3353D" w:rsidRPr="00D47CF7" w:rsidRDefault="00193604" w:rsidP="00D47CF7">
      <w:pPr>
        <w:spacing w:line="360" w:lineRule="auto"/>
        <w:jc w:val="both"/>
        <w:rPr>
          <w:rFonts w:ascii="Calibri" w:hAnsi="Calibri" w:cs="Calibri"/>
          <w:b/>
          <w:bCs/>
          <w:i/>
          <w:iCs/>
          <w:sz w:val="32"/>
          <w:szCs w:val="32"/>
          <w:lang w:val="vi-VN"/>
        </w:rPr>
      </w:pPr>
      <w:r w:rsidRPr="00D47CF7">
        <w:rPr>
          <w:rFonts w:ascii="Calibri" w:hAnsi="Calibri" w:cs="Calibri"/>
          <w:b/>
          <w:bCs/>
          <w:noProof/>
          <w:sz w:val="32"/>
          <w:szCs w:val="28"/>
          <w:u w:val="single"/>
        </w:rPr>
        <mc:AlternateContent>
          <mc:Choice Requires="wps">
            <w:drawing>
              <wp:anchor distT="457200" distB="457200" distL="114300" distR="114300" simplePos="0" relativeHeight="251659264" behindDoc="1" locked="0" layoutInCell="1" allowOverlap="1" wp14:anchorId="33063D9F" wp14:editId="73F4CD22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858000" cy="1425575"/>
                <wp:effectExtent l="0" t="0" r="0" b="0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42602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0C20CC" w14:textId="2F7D3E91" w:rsidR="00873F28" w:rsidRPr="00D47CF7" w:rsidRDefault="00D47CF7" w:rsidP="00C46A6D">
                            <w:pPr>
                              <w:pStyle w:val="Title"/>
                              <w:spacing w:line="276" w:lineRule="auto"/>
                              <w:rPr>
                                <w:rFonts w:ascii="Calibri" w:hAnsi="Calibri" w:cs="Calibri"/>
                                <w:lang w:val="vi-VN"/>
                              </w:rPr>
                            </w:pPr>
                            <w:r w:rsidRPr="00D47CF7">
                              <w:rPr>
                                <w:rFonts w:ascii="Calibri" w:hAnsi="Calibri" w:cs="Calibri"/>
                                <w:lang w:val="vi-VN"/>
                              </w:rPr>
                              <w:t>BẢN SẮC LÀ HÀNH TRANG</w:t>
                            </w:r>
                          </w:p>
                          <w:p w14:paraId="2738ED4B" w14:textId="509700D4" w:rsidR="00C46A6D" w:rsidRPr="00D47CF7" w:rsidRDefault="00D47CF7" w:rsidP="00D47CF7">
                            <w:pPr>
                              <w:pStyle w:val="Subtitle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8"/>
                                <w:lang w:val="vi-VN"/>
                              </w:rPr>
                            </w:pPr>
                            <w:r w:rsidRPr="00D47CF7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8"/>
                                <w:szCs w:val="36"/>
                                <w:lang w:val="vi-VN"/>
                              </w:rPr>
                              <w:t>- Nguyễn Sĩ Dũng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63D9F" id="Rectangle 1" o:spid="_x0000_s1026" style="position:absolute;left:0;text-align:left;margin-left:0;margin-top:0;width:540pt;height:112.25pt;z-index:-251657216;visibility:visible;mso-wrap-style:square;mso-width-percent:0;mso-height-percent:0;mso-wrap-distance-left:9pt;mso-wrap-distance-top:36pt;mso-wrap-distance-right:9pt;mso-wrap-distance-bottom:36pt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" fillcolor="#549e39 [3204]" stroked="f" strokeweight="2pt">
                <v:fill color2="#8ab833 [3205]" rotate="t" focus="100%" type="gradient">
                  <o:fill v:ext="view" type="gradientUnscaled"/>
                </v:fill>
                <v:textbox>
                  <w:txbxContent>
                    <w:p w14:paraId="2E0C20CC" w14:textId="2F7D3E91" w:rsidR="00873F28" w:rsidRPr="00D47CF7" w:rsidRDefault="00D47CF7" w:rsidP="00C46A6D">
                      <w:pPr>
                        <w:pStyle w:val="Title"/>
                        <w:spacing w:line="276" w:lineRule="auto"/>
                        <w:rPr>
                          <w:rFonts w:ascii="Calibri" w:hAnsi="Calibri" w:cs="Calibri"/>
                          <w:lang w:val="vi-VN"/>
                        </w:rPr>
                      </w:pPr>
                      <w:r w:rsidRPr="00D47CF7">
                        <w:rPr>
                          <w:rFonts w:ascii="Calibri" w:hAnsi="Calibri" w:cs="Calibri"/>
                          <w:lang w:val="vi-VN"/>
                        </w:rPr>
                        <w:t>BẢN SẮC LÀ HÀNH TRANG</w:t>
                      </w:r>
                    </w:p>
                    <w:p w14:paraId="2738ED4B" w14:textId="509700D4" w:rsidR="00C46A6D" w:rsidRPr="00D47CF7" w:rsidRDefault="00D47CF7" w:rsidP="00D47CF7">
                      <w:pPr>
                        <w:pStyle w:val="Subtitle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2"/>
                          <w:szCs w:val="28"/>
                          <w:lang w:val="vi-VN"/>
                        </w:rPr>
                      </w:pPr>
                      <w:r w:rsidRPr="00D47CF7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8"/>
                          <w:szCs w:val="36"/>
                          <w:lang w:val="vi-VN"/>
                        </w:rPr>
                        <w:t>- Nguyễn Sĩ Dũng -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BA6995" w:rsidRPr="00D47CF7">
        <w:rPr>
          <w:rFonts w:ascii="Calibri" w:hAnsi="Calibri" w:cs="Calibri"/>
          <w:b/>
          <w:bCs/>
          <w:noProof/>
          <w:sz w:val="32"/>
          <w:szCs w:val="28"/>
          <w:u w:val="single"/>
        </w:rPr>
        <w:t>N</w:t>
      </w:r>
      <w:r w:rsidR="00BA6995" w:rsidRPr="00D47CF7">
        <w:rPr>
          <w:rFonts w:ascii="Calibri" w:hAnsi="Calibri" w:cs="Calibri"/>
          <w:b/>
          <w:bCs/>
          <w:noProof/>
          <w:sz w:val="32"/>
          <w:szCs w:val="32"/>
          <w:u w:val="single"/>
        </w:rPr>
        <w:t>ội</w:t>
      </w:r>
      <w:r w:rsidR="00BA6995" w:rsidRPr="00D47CF7">
        <w:rPr>
          <w:rFonts w:ascii="Calibri" w:hAnsi="Calibri" w:cs="Calibri"/>
          <w:b/>
          <w:bCs/>
          <w:noProof/>
          <w:sz w:val="32"/>
          <w:szCs w:val="32"/>
          <w:u w:val="single"/>
          <w:lang w:val="vi-VN"/>
        </w:rPr>
        <w:t xml:space="preserve"> dung</w:t>
      </w:r>
      <w:r w:rsidR="00D3353D" w:rsidRPr="00D47CF7">
        <w:rPr>
          <w:rFonts w:ascii="Calibri" w:hAnsi="Calibri" w:cs="Calibri"/>
          <w:b/>
          <w:bCs/>
          <w:sz w:val="32"/>
          <w:szCs w:val="32"/>
          <w:u w:val="single"/>
          <w:lang w:val="vi-VN"/>
        </w:rPr>
        <w:t xml:space="preserve"> 1:</w:t>
      </w:r>
      <w:r w:rsidR="00D3353D" w:rsidRPr="00D47CF7">
        <w:rPr>
          <w:rFonts w:ascii="Calibri" w:hAnsi="Calibri" w:cs="Calibri"/>
          <w:b/>
          <w:bCs/>
          <w:sz w:val="32"/>
          <w:szCs w:val="32"/>
          <w:lang w:val="vi-VN"/>
        </w:rPr>
        <w:t xml:space="preserve"> Những hiểu biết của em về </w:t>
      </w:r>
      <w:r w:rsidR="00D47CF7" w:rsidRPr="00D47CF7">
        <w:rPr>
          <w:rFonts w:ascii="Calibri" w:hAnsi="Calibri" w:cs="Calibri"/>
          <w:b/>
          <w:bCs/>
          <w:i/>
          <w:iCs/>
          <w:sz w:val="32"/>
          <w:szCs w:val="32"/>
        </w:rPr>
        <w:t>Cách sắp xếp, trình bày luận đề, luận điểm, lí lẽ và dẫn chứng</w:t>
      </w:r>
      <w:r w:rsidR="00D47CF7" w:rsidRPr="00D47CF7">
        <w:rPr>
          <w:rFonts w:ascii="Calibri" w:hAnsi="Calibri" w:cs="Calibri"/>
          <w:b/>
          <w:bCs/>
          <w:i/>
          <w:iCs/>
          <w:sz w:val="32"/>
          <w:szCs w:val="32"/>
          <w:lang w:val="vi-VN"/>
        </w:rPr>
        <w:t>; Tác phẩm văn học và người đọc.</w:t>
      </w:r>
    </w:p>
    <w:p w14:paraId="33CEA137" w14:textId="7E79BE0B" w:rsidR="00C46A6D" w:rsidRPr="00D47CF7" w:rsidRDefault="00D3353D" w:rsidP="00C46A6D">
      <w:pPr>
        <w:spacing w:line="480" w:lineRule="auto"/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</w:pPr>
      <w:r w:rsidRPr="00D47CF7"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  <w:t>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7C1A" w:rsidRPr="00D47CF7"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  <w:t>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</w:t>
      </w:r>
      <w:r w:rsidRPr="00D47CF7"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  <w:t>…………………………………………</w:t>
      </w:r>
      <w:r w:rsidR="00C46A6D" w:rsidRPr="00D47CF7"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  <w:t>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.……………………………</w:t>
      </w:r>
      <w:r w:rsidRPr="00D47CF7"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  <w:t>…………………………………………………………………………</w:t>
      </w:r>
      <w:r w:rsidR="00A846A8" w:rsidRPr="00D47CF7"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  <w:t>…………………..</w:t>
      </w:r>
      <w:r w:rsidRPr="00D47CF7"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  <w:t>………………………</w:t>
      </w:r>
      <w:r w:rsidR="00C46A6D" w:rsidRPr="00D47CF7"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  <w:t>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6A6D" w:rsidRPr="00D47CF7">
        <w:rPr>
          <w:rFonts w:ascii="Calibri" w:hAnsi="Calibri" w:cs="Calibri"/>
          <w:b/>
          <w:bCs/>
          <w:i/>
          <w:iCs/>
          <w:sz w:val="21"/>
          <w:szCs w:val="21"/>
          <w:lang w:val="vi-VN"/>
        </w:rPr>
        <w:lastRenderedPageBreak/>
        <w:t>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.…………………………………..</w:t>
      </w:r>
    </w:p>
    <w:p w14:paraId="215A323E" w14:textId="4D9E54B8" w:rsidR="00873F28" w:rsidRPr="00D47CF7" w:rsidRDefault="00BA6995">
      <w:pPr>
        <w:pStyle w:val="Heading1"/>
        <w:rPr>
          <w:rFonts w:ascii="Calibri" w:hAnsi="Calibri" w:cs="Calibri"/>
          <w:b/>
          <w:bCs/>
          <w:i/>
          <w:iCs/>
          <w:sz w:val="32"/>
          <w:szCs w:val="28"/>
          <w:lang w:val="vi-VN"/>
        </w:rPr>
      </w:pPr>
      <w:r w:rsidRPr="00D47CF7">
        <w:rPr>
          <w:rFonts w:ascii="Calibri" w:hAnsi="Calibri" w:cs="Calibri"/>
          <w:b/>
          <w:bCs/>
          <w:sz w:val="32"/>
          <w:szCs w:val="28"/>
          <w:lang w:val="vi-VN"/>
        </w:rPr>
        <w:t>Nội dung</w:t>
      </w:r>
      <w:r w:rsidR="00D3353D" w:rsidRPr="00D47CF7">
        <w:rPr>
          <w:rFonts w:ascii="Calibri" w:hAnsi="Calibri" w:cs="Calibri"/>
          <w:b/>
          <w:bCs/>
          <w:sz w:val="32"/>
          <w:szCs w:val="28"/>
          <w:lang w:val="vi-VN"/>
        </w:rPr>
        <w:t xml:space="preserve"> 2</w:t>
      </w:r>
      <w:r w:rsidR="003F3756" w:rsidRPr="00D47CF7">
        <w:rPr>
          <w:rFonts w:ascii="Calibri" w:hAnsi="Calibri" w:cs="Calibri"/>
          <w:b/>
          <w:bCs/>
          <w:sz w:val="32"/>
          <w:szCs w:val="28"/>
          <w:lang w:val="vi-VN"/>
        </w:rPr>
        <w:t xml:space="preserve">. </w:t>
      </w:r>
      <w:r w:rsidR="00D47CF7">
        <w:rPr>
          <w:rFonts w:ascii="Calibri" w:hAnsi="Calibri" w:cs="Calibri"/>
          <w:b/>
          <w:bCs/>
          <w:sz w:val="32"/>
          <w:szCs w:val="28"/>
          <w:lang w:val="vi-VN"/>
        </w:rPr>
        <w:t>Tác giả, tác phẩm</w:t>
      </w:r>
    </w:p>
    <w:tbl>
      <w:tblPr>
        <w:tblStyle w:val="TableGrid"/>
        <w:tblW w:w="10201" w:type="dxa"/>
        <w:shd w:val="clear" w:color="auto" w:fill="F2F5D7" w:themeFill="accent3" w:themeFillTint="33"/>
        <w:tblLook w:val="04A0" w:firstRow="1" w:lastRow="0" w:firstColumn="1" w:lastColumn="0" w:noHBand="0" w:noVBand="1"/>
      </w:tblPr>
      <w:tblGrid>
        <w:gridCol w:w="966"/>
        <w:gridCol w:w="2006"/>
        <w:gridCol w:w="7229"/>
      </w:tblGrid>
      <w:tr w:rsidR="00D47CF7" w:rsidRPr="00D47CF7" w14:paraId="32AF45A5" w14:textId="77777777" w:rsidTr="00D47CF7">
        <w:tc>
          <w:tcPr>
            <w:tcW w:w="10201" w:type="dxa"/>
            <w:gridSpan w:val="3"/>
            <w:shd w:val="clear" w:color="auto" w:fill="F2F5D7" w:themeFill="accent3" w:themeFillTint="33"/>
          </w:tcPr>
          <w:p w14:paraId="3F797CA3" w14:textId="77777777" w:rsidR="00D47CF7" w:rsidRPr="00D47CF7" w:rsidRDefault="00D47CF7" w:rsidP="00E4575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D47CF7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vi-VN"/>
              </w:rPr>
              <w:t>PHIẾU BÀI TẬP</w:t>
            </w:r>
          </w:p>
        </w:tc>
      </w:tr>
      <w:tr w:rsidR="00D47CF7" w:rsidRPr="00D47CF7" w14:paraId="222B2814" w14:textId="77777777" w:rsidTr="00D47CF7">
        <w:tc>
          <w:tcPr>
            <w:tcW w:w="966" w:type="dxa"/>
            <w:vMerge w:val="restart"/>
            <w:shd w:val="clear" w:color="auto" w:fill="F2F5D7" w:themeFill="accent3" w:themeFillTint="33"/>
          </w:tcPr>
          <w:p w14:paraId="090F88E9" w14:textId="77777777" w:rsidR="00D47CF7" w:rsidRPr="00D47CF7" w:rsidRDefault="00D47CF7" w:rsidP="00E4575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D47CF7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vi-VN"/>
              </w:rPr>
              <w:t>Tác giả</w:t>
            </w:r>
          </w:p>
        </w:tc>
        <w:tc>
          <w:tcPr>
            <w:tcW w:w="2006" w:type="dxa"/>
            <w:shd w:val="clear" w:color="auto" w:fill="F2F5D7" w:themeFill="accent3" w:themeFillTint="33"/>
          </w:tcPr>
          <w:p w14:paraId="34040E70" w14:textId="77777777" w:rsidR="00D47CF7" w:rsidRPr="00D47CF7" w:rsidRDefault="00D47CF7" w:rsidP="00E4575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D47CF7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vi-VN"/>
              </w:rPr>
              <w:t>Cuộc đời</w:t>
            </w:r>
          </w:p>
        </w:tc>
        <w:tc>
          <w:tcPr>
            <w:tcW w:w="7229" w:type="dxa"/>
            <w:shd w:val="clear" w:color="auto" w:fill="F2F5D7" w:themeFill="accent3" w:themeFillTint="33"/>
          </w:tcPr>
          <w:p w14:paraId="291468C8" w14:textId="77777777" w:rsidR="00D47CF7" w:rsidRDefault="00D47CF7" w:rsidP="00E45754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3EB62B2A" w14:textId="77777777" w:rsidR="00D47CF7" w:rsidRDefault="00D47CF7" w:rsidP="00E45754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1AAAB695" w14:textId="0F049AE0" w:rsidR="00D47CF7" w:rsidRPr="00D47CF7" w:rsidRDefault="00D47CF7" w:rsidP="00E45754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D47CF7" w:rsidRPr="00D47CF7" w14:paraId="4550E229" w14:textId="77777777" w:rsidTr="00D47CF7">
        <w:tc>
          <w:tcPr>
            <w:tcW w:w="966" w:type="dxa"/>
            <w:vMerge/>
            <w:shd w:val="clear" w:color="auto" w:fill="F2F5D7" w:themeFill="accent3" w:themeFillTint="33"/>
          </w:tcPr>
          <w:p w14:paraId="6CAD58B6" w14:textId="77777777" w:rsidR="00D47CF7" w:rsidRPr="00D47CF7" w:rsidRDefault="00D47CF7" w:rsidP="00E4575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006" w:type="dxa"/>
            <w:shd w:val="clear" w:color="auto" w:fill="F2F5D7" w:themeFill="accent3" w:themeFillTint="33"/>
          </w:tcPr>
          <w:p w14:paraId="513128F7" w14:textId="77777777" w:rsidR="00D47CF7" w:rsidRPr="00D47CF7" w:rsidRDefault="00D47CF7" w:rsidP="00E4575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D47CF7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vi-VN"/>
              </w:rPr>
              <w:t>Sự nghiệp</w:t>
            </w:r>
          </w:p>
        </w:tc>
        <w:tc>
          <w:tcPr>
            <w:tcW w:w="7229" w:type="dxa"/>
            <w:shd w:val="clear" w:color="auto" w:fill="F2F5D7" w:themeFill="accent3" w:themeFillTint="33"/>
          </w:tcPr>
          <w:p w14:paraId="15220919" w14:textId="77777777" w:rsidR="00D47CF7" w:rsidRDefault="00D47CF7" w:rsidP="00E45754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51686EFB" w14:textId="77777777" w:rsidR="00D47CF7" w:rsidRDefault="00D47CF7" w:rsidP="00E45754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65FD6677" w14:textId="55C3BE4D" w:rsidR="00D47CF7" w:rsidRPr="00D47CF7" w:rsidRDefault="00D47CF7" w:rsidP="00E45754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D47CF7" w:rsidRPr="00D47CF7" w14:paraId="5F91580C" w14:textId="77777777" w:rsidTr="00D47CF7">
        <w:tc>
          <w:tcPr>
            <w:tcW w:w="966" w:type="dxa"/>
            <w:vMerge w:val="restart"/>
            <w:shd w:val="clear" w:color="auto" w:fill="F2F5D7" w:themeFill="accent3" w:themeFillTint="33"/>
          </w:tcPr>
          <w:p w14:paraId="5FA4DE26" w14:textId="77777777" w:rsidR="00D47CF7" w:rsidRDefault="00D47CF7" w:rsidP="00E4575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14:paraId="4B010D32" w14:textId="52EB3085" w:rsidR="00D47CF7" w:rsidRPr="00D47CF7" w:rsidRDefault="00D47CF7" w:rsidP="00D47CF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D47CF7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vi-VN"/>
              </w:rPr>
              <w:t>Tác phẩm</w:t>
            </w:r>
          </w:p>
        </w:tc>
        <w:tc>
          <w:tcPr>
            <w:tcW w:w="2006" w:type="dxa"/>
            <w:shd w:val="clear" w:color="auto" w:fill="F2F5D7" w:themeFill="accent3" w:themeFillTint="33"/>
          </w:tcPr>
          <w:p w14:paraId="026409E4" w14:textId="77777777" w:rsidR="00D47CF7" w:rsidRPr="00D47CF7" w:rsidRDefault="00D47CF7" w:rsidP="00E45754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  <w:r w:rsidRPr="00D47CF7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vi-VN"/>
              </w:rPr>
              <w:t>Thể loại</w:t>
            </w:r>
          </w:p>
        </w:tc>
        <w:tc>
          <w:tcPr>
            <w:tcW w:w="7229" w:type="dxa"/>
            <w:shd w:val="clear" w:color="auto" w:fill="F2F5D7" w:themeFill="accent3" w:themeFillTint="33"/>
          </w:tcPr>
          <w:p w14:paraId="52DC1152" w14:textId="77777777" w:rsidR="00D47CF7" w:rsidRPr="00D47CF7" w:rsidRDefault="00D47CF7" w:rsidP="00E45754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D47CF7" w:rsidRPr="00D47CF7" w14:paraId="1EBF60EC" w14:textId="77777777" w:rsidTr="00D47CF7">
        <w:tc>
          <w:tcPr>
            <w:tcW w:w="966" w:type="dxa"/>
            <w:vMerge/>
            <w:shd w:val="clear" w:color="auto" w:fill="F2F5D7" w:themeFill="accent3" w:themeFillTint="33"/>
          </w:tcPr>
          <w:p w14:paraId="65EBAC5C" w14:textId="77777777" w:rsidR="00D47CF7" w:rsidRPr="00D47CF7" w:rsidRDefault="00D47CF7" w:rsidP="00E4575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006" w:type="dxa"/>
            <w:shd w:val="clear" w:color="auto" w:fill="F2F5D7" w:themeFill="accent3" w:themeFillTint="33"/>
          </w:tcPr>
          <w:p w14:paraId="1D4023C2" w14:textId="77777777" w:rsidR="00D47CF7" w:rsidRPr="00D47CF7" w:rsidRDefault="00D47CF7" w:rsidP="00E45754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  <w:r w:rsidRPr="00D47CF7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vi-VN"/>
              </w:rPr>
              <w:t>Xuất xứ</w:t>
            </w:r>
          </w:p>
        </w:tc>
        <w:tc>
          <w:tcPr>
            <w:tcW w:w="7229" w:type="dxa"/>
            <w:shd w:val="clear" w:color="auto" w:fill="F2F5D7" w:themeFill="accent3" w:themeFillTint="33"/>
          </w:tcPr>
          <w:p w14:paraId="1218BBA5" w14:textId="77777777" w:rsidR="00D47CF7" w:rsidRDefault="00D47CF7" w:rsidP="00E45754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40A89741" w14:textId="2E767950" w:rsidR="00D47CF7" w:rsidRPr="00D47CF7" w:rsidRDefault="00D47CF7" w:rsidP="00E45754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D47CF7" w:rsidRPr="00D47CF7" w14:paraId="1B288F0F" w14:textId="77777777" w:rsidTr="00D47CF7">
        <w:tc>
          <w:tcPr>
            <w:tcW w:w="966" w:type="dxa"/>
            <w:vMerge/>
            <w:shd w:val="clear" w:color="auto" w:fill="F2F5D7" w:themeFill="accent3" w:themeFillTint="33"/>
          </w:tcPr>
          <w:p w14:paraId="2EF5FC13" w14:textId="77777777" w:rsidR="00D47CF7" w:rsidRPr="00D47CF7" w:rsidRDefault="00D47CF7" w:rsidP="00E4575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006" w:type="dxa"/>
            <w:shd w:val="clear" w:color="auto" w:fill="F2F5D7" w:themeFill="accent3" w:themeFillTint="33"/>
          </w:tcPr>
          <w:p w14:paraId="2DD4438A" w14:textId="77777777" w:rsidR="00D47CF7" w:rsidRPr="00D47CF7" w:rsidRDefault="00D47CF7" w:rsidP="00E4575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D47CF7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vi-VN"/>
              </w:rPr>
              <w:t>Phương thức biểu đạt</w:t>
            </w:r>
          </w:p>
        </w:tc>
        <w:tc>
          <w:tcPr>
            <w:tcW w:w="7229" w:type="dxa"/>
            <w:shd w:val="clear" w:color="auto" w:fill="F2F5D7" w:themeFill="accent3" w:themeFillTint="33"/>
          </w:tcPr>
          <w:p w14:paraId="432FC86B" w14:textId="77777777" w:rsidR="00D47CF7" w:rsidRPr="00D47CF7" w:rsidRDefault="00D47CF7" w:rsidP="00E45754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D47CF7" w:rsidRPr="00D47CF7" w14:paraId="5E70728E" w14:textId="77777777" w:rsidTr="00D47CF7">
        <w:tc>
          <w:tcPr>
            <w:tcW w:w="966" w:type="dxa"/>
            <w:vMerge/>
            <w:shd w:val="clear" w:color="auto" w:fill="F2F5D7" w:themeFill="accent3" w:themeFillTint="33"/>
          </w:tcPr>
          <w:p w14:paraId="7E04F249" w14:textId="77777777" w:rsidR="00D47CF7" w:rsidRPr="00D47CF7" w:rsidRDefault="00D47CF7" w:rsidP="00E4575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006" w:type="dxa"/>
            <w:shd w:val="clear" w:color="auto" w:fill="F2F5D7" w:themeFill="accent3" w:themeFillTint="33"/>
          </w:tcPr>
          <w:p w14:paraId="1ECFD16F" w14:textId="77777777" w:rsidR="00D47CF7" w:rsidRPr="00D47CF7" w:rsidRDefault="00D47CF7" w:rsidP="00E45754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  <w:r w:rsidRPr="00D47CF7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vi-VN"/>
              </w:rPr>
              <w:t>Bố cục</w:t>
            </w:r>
          </w:p>
        </w:tc>
        <w:tc>
          <w:tcPr>
            <w:tcW w:w="7229" w:type="dxa"/>
            <w:shd w:val="clear" w:color="auto" w:fill="F2F5D7" w:themeFill="accent3" w:themeFillTint="33"/>
          </w:tcPr>
          <w:p w14:paraId="047F6DFA" w14:textId="77777777" w:rsidR="00D47CF7" w:rsidRDefault="00D47CF7" w:rsidP="00E45754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5AA62837" w14:textId="77777777" w:rsidR="00D47CF7" w:rsidRDefault="00D47CF7" w:rsidP="00E45754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4456C049" w14:textId="77777777" w:rsidR="00D47CF7" w:rsidRDefault="00D47CF7" w:rsidP="00E45754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713E1E92" w14:textId="77777777" w:rsidR="00D47CF7" w:rsidRDefault="00D47CF7" w:rsidP="00E45754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49FCBF53" w14:textId="77777777" w:rsidR="00D47CF7" w:rsidRDefault="00D47CF7" w:rsidP="00E45754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668D93DB" w14:textId="77777777" w:rsidR="00D47CF7" w:rsidRDefault="00D47CF7" w:rsidP="00E45754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25A24CFE" w14:textId="0044B2D7" w:rsidR="00D47CF7" w:rsidRPr="00D47CF7" w:rsidRDefault="00D47CF7" w:rsidP="00E45754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1B02F444" w14:textId="77777777" w:rsidR="00D47CF7" w:rsidRDefault="00D47CF7" w:rsidP="00620DD9">
      <w:pPr>
        <w:spacing w:line="600" w:lineRule="auto"/>
        <w:rPr>
          <w:rFonts w:ascii="Calibri" w:hAnsi="Calibri" w:cs="Calibri"/>
          <w:b/>
          <w:bCs/>
          <w:color w:val="C00000"/>
          <w:sz w:val="32"/>
          <w:szCs w:val="32"/>
          <w:lang w:val="vi-VN"/>
        </w:rPr>
      </w:pPr>
    </w:p>
    <w:p w14:paraId="20A64288" w14:textId="21AA60E2" w:rsidR="00C46A6D" w:rsidRPr="00D47CF7" w:rsidRDefault="00C46A6D" w:rsidP="00620DD9">
      <w:pPr>
        <w:spacing w:line="600" w:lineRule="auto"/>
        <w:rPr>
          <w:rFonts w:ascii="Calibri" w:hAnsi="Calibri" w:cs="Calibri"/>
          <w:b/>
          <w:bCs/>
          <w:color w:val="C00000"/>
          <w:sz w:val="32"/>
          <w:szCs w:val="32"/>
          <w:lang w:val="vi-VN"/>
        </w:rPr>
      </w:pPr>
      <w:r w:rsidRPr="00D47CF7">
        <w:rPr>
          <w:rFonts w:ascii="Calibri" w:hAnsi="Calibri" w:cs="Calibri"/>
          <w:b/>
          <w:bCs/>
          <w:color w:val="C00000"/>
          <w:sz w:val="32"/>
          <w:szCs w:val="32"/>
          <w:lang w:val="vi-VN"/>
        </w:rPr>
        <w:lastRenderedPageBreak/>
        <w:t xml:space="preserve">Nội dung </w:t>
      </w:r>
      <w:r w:rsidR="00C643E1">
        <w:rPr>
          <w:rFonts w:ascii="Calibri" w:hAnsi="Calibri" w:cs="Calibri"/>
          <w:b/>
          <w:bCs/>
          <w:color w:val="C00000"/>
          <w:sz w:val="32"/>
          <w:szCs w:val="32"/>
          <w:lang w:val="vi-VN"/>
        </w:rPr>
        <w:t>3</w:t>
      </w:r>
      <w:r w:rsidRPr="00D47CF7">
        <w:rPr>
          <w:rFonts w:ascii="Calibri" w:hAnsi="Calibri" w:cs="Calibri"/>
          <w:b/>
          <w:bCs/>
          <w:color w:val="C00000"/>
          <w:sz w:val="32"/>
          <w:szCs w:val="32"/>
          <w:lang w:val="vi-VN"/>
        </w:rPr>
        <w:t xml:space="preserve">. Đọc </w:t>
      </w:r>
      <w:r w:rsidR="00E16190">
        <w:rPr>
          <w:rFonts w:ascii="Calibri" w:hAnsi="Calibri" w:cs="Calibri"/>
          <w:b/>
          <w:bCs/>
          <w:color w:val="C00000"/>
          <w:sz w:val="32"/>
          <w:szCs w:val="32"/>
          <w:lang w:val="vi-VN"/>
        </w:rPr>
        <w:t xml:space="preserve">- </w:t>
      </w:r>
      <w:r w:rsidRPr="00D47CF7">
        <w:rPr>
          <w:rFonts w:ascii="Calibri" w:hAnsi="Calibri" w:cs="Calibri"/>
          <w:b/>
          <w:bCs/>
          <w:color w:val="C00000"/>
          <w:sz w:val="32"/>
          <w:szCs w:val="32"/>
          <w:lang w:val="vi-VN"/>
        </w:rPr>
        <w:t>hiểu</w:t>
      </w:r>
      <w:r w:rsidR="00E16190">
        <w:rPr>
          <w:rFonts w:ascii="Calibri" w:hAnsi="Calibri" w:cs="Calibri"/>
          <w:b/>
          <w:bCs/>
          <w:color w:val="C00000"/>
          <w:sz w:val="32"/>
          <w:szCs w:val="32"/>
          <w:lang w:val="vi-VN"/>
        </w:rPr>
        <w:t xml:space="preserve"> văn bản</w:t>
      </w:r>
    </w:p>
    <w:tbl>
      <w:tblPr>
        <w:tblStyle w:val="TableGrid"/>
        <w:tblW w:w="10201" w:type="dxa"/>
        <w:shd w:val="clear" w:color="auto" w:fill="E8F3D3" w:themeFill="accent2" w:themeFillTint="33"/>
        <w:tblLook w:val="04A0" w:firstRow="1" w:lastRow="0" w:firstColumn="1" w:lastColumn="0" w:noHBand="0" w:noVBand="1"/>
      </w:tblPr>
      <w:tblGrid>
        <w:gridCol w:w="1453"/>
        <w:gridCol w:w="2432"/>
        <w:gridCol w:w="6316"/>
      </w:tblGrid>
      <w:tr w:rsidR="00D47CF7" w14:paraId="07830ADF" w14:textId="4F1B6DDA" w:rsidTr="00D47CF7">
        <w:tc>
          <w:tcPr>
            <w:tcW w:w="1453" w:type="dxa"/>
            <w:shd w:val="clear" w:color="auto" w:fill="E8F3D3" w:themeFill="accent2" w:themeFillTint="33"/>
          </w:tcPr>
          <w:p w14:paraId="4787A592" w14:textId="77777777" w:rsidR="00D47CF7" w:rsidRDefault="00D47CF7" w:rsidP="00E45754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Nhóm 1</w:t>
            </w:r>
          </w:p>
        </w:tc>
        <w:tc>
          <w:tcPr>
            <w:tcW w:w="2432" w:type="dxa"/>
            <w:shd w:val="clear" w:color="auto" w:fill="E8F3D3" w:themeFill="accent2" w:themeFillTint="33"/>
          </w:tcPr>
          <w:p w14:paraId="39E7AA75" w14:textId="77777777" w:rsidR="00D47CF7" w:rsidRDefault="00D47CF7" w:rsidP="00E4575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Hội nhập là gì?</w:t>
            </w:r>
          </w:p>
        </w:tc>
        <w:tc>
          <w:tcPr>
            <w:tcW w:w="6316" w:type="dxa"/>
            <w:shd w:val="clear" w:color="auto" w:fill="E8F3D3" w:themeFill="accent2" w:themeFillTint="33"/>
          </w:tcPr>
          <w:p w14:paraId="7AFC8B87" w14:textId="77777777" w:rsidR="00D47CF7" w:rsidRDefault="00D47CF7" w:rsidP="00E4575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195A9CAC" w14:textId="77777777" w:rsidR="00D47CF7" w:rsidRDefault="00D47CF7" w:rsidP="00E4575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62941BF5" w14:textId="77777777" w:rsidR="00D47CF7" w:rsidRDefault="00D47CF7" w:rsidP="00E4575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3AE091FA" w14:textId="77777777" w:rsidR="00D47CF7" w:rsidRDefault="00D47CF7" w:rsidP="00E4575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28CBACA5" w14:textId="77777777" w:rsidR="00D47CF7" w:rsidRDefault="00D47CF7" w:rsidP="00E4575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6A5211D2" w14:textId="544CFE7C" w:rsidR="00D47CF7" w:rsidRDefault="00D47CF7" w:rsidP="00E4575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D47CF7" w14:paraId="234F2C61" w14:textId="69828605" w:rsidTr="00D47CF7">
        <w:tc>
          <w:tcPr>
            <w:tcW w:w="1453" w:type="dxa"/>
            <w:shd w:val="clear" w:color="auto" w:fill="E8F3D3" w:themeFill="accent2" w:themeFillTint="33"/>
          </w:tcPr>
          <w:p w14:paraId="4944C19C" w14:textId="77777777" w:rsidR="00D47CF7" w:rsidRDefault="00D47CF7" w:rsidP="00E45754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Nhóm 2</w:t>
            </w:r>
          </w:p>
        </w:tc>
        <w:tc>
          <w:tcPr>
            <w:tcW w:w="2432" w:type="dxa"/>
            <w:shd w:val="clear" w:color="auto" w:fill="E8F3D3" w:themeFill="accent2" w:themeFillTint="33"/>
          </w:tcPr>
          <w:p w14:paraId="6DC46B24" w14:textId="77777777" w:rsidR="00D47CF7" w:rsidRDefault="00D47CF7" w:rsidP="00E4575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Bản sắc là gì?</w:t>
            </w:r>
          </w:p>
        </w:tc>
        <w:tc>
          <w:tcPr>
            <w:tcW w:w="6316" w:type="dxa"/>
            <w:shd w:val="clear" w:color="auto" w:fill="E8F3D3" w:themeFill="accent2" w:themeFillTint="33"/>
          </w:tcPr>
          <w:p w14:paraId="446CAA22" w14:textId="77777777" w:rsidR="00D47CF7" w:rsidRDefault="00D47CF7" w:rsidP="00E4575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612DC66E" w14:textId="77777777" w:rsidR="00D47CF7" w:rsidRDefault="00D47CF7" w:rsidP="00E4575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25B4916D" w14:textId="77777777" w:rsidR="00D47CF7" w:rsidRDefault="00D47CF7" w:rsidP="00E4575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5EC7516C" w14:textId="77777777" w:rsidR="00D47CF7" w:rsidRDefault="00D47CF7" w:rsidP="00E4575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489BB644" w14:textId="77777777" w:rsidR="00D47CF7" w:rsidRDefault="00D47CF7" w:rsidP="00E4575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4F5C5AC3" w14:textId="1F8B9339" w:rsidR="00D47CF7" w:rsidRDefault="00D47CF7" w:rsidP="00E4575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D47CF7" w14:paraId="7F51E052" w14:textId="2512C8BA" w:rsidTr="00D47CF7">
        <w:tc>
          <w:tcPr>
            <w:tcW w:w="1453" w:type="dxa"/>
            <w:shd w:val="clear" w:color="auto" w:fill="E8F3D3" w:themeFill="accent2" w:themeFillTint="33"/>
          </w:tcPr>
          <w:p w14:paraId="2F665916" w14:textId="77777777" w:rsidR="00D47CF7" w:rsidRDefault="00D47CF7" w:rsidP="00E45754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Nhóm 3</w:t>
            </w:r>
          </w:p>
        </w:tc>
        <w:tc>
          <w:tcPr>
            <w:tcW w:w="2432" w:type="dxa"/>
            <w:shd w:val="clear" w:color="auto" w:fill="E8F3D3" w:themeFill="accent2" w:themeFillTint="33"/>
          </w:tcPr>
          <w:p w14:paraId="04745E4A" w14:textId="77777777" w:rsidR="00D47CF7" w:rsidRPr="005D0BDF" w:rsidRDefault="00D47CF7" w:rsidP="00E4575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Nêu dẫn chứng về bản sắc văn hoá Việt Nam?</w:t>
            </w:r>
          </w:p>
        </w:tc>
        <w:tc>
          <w:tcPr>
            <w:tcW w:w="6316" w:type="dxa"/>
            <w:shd w:val="clear" w:color="auto" w:fill="E8F3D3" w:themeFill="accent2" w:themeFillTint="33"/>
          </w:tcPr>
          <w:p w14:paraId="20C440D9" w14:textId="77777777" w:rsidR="00D47CF7" w:rsidRDefault="00D47CF7" w:rsidP="00E4575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137BE334" w14:textId="77777777" w:rsidR="00D47CF7" w:rsidRDefault="00D47CF7" w:rsidP="00E4575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1D227D0E" w14:textId="77777777" w:rsidR="00D47CF7" w:rsidRDefault="00D47CF7" w:rsidP="00E4575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3C60F8E3" w14:textId="77777777" w:rsidR="00D47CF7" w:rsidRDefault="00D47CF7" w:rsidP="00E4575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78E8ED83" w14:textId="77777777" w:rsidR="00D47CF7" w:rsidRDefault="00D47CF7" w:rsidP="00E4575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04A4A812" w14:textId="77777777" w:rsidR="00D47CF7" w:rsidRDefault="00D47CF7" w:rsidP="00E4575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43AF5CEE" w14:textId="77777777" w:rsidR="00D47CF7" w:rsidRDefault="00D47CF7" w:rsidP="00E4575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6F672615" w14:textId="77777777" w:rsidR="00D47CF7" w:rsidRDefault="00D47CF7" w:rsidP="00E4575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5CAB51E6" w14:textId="398CF386" w:rsidR="00D47CF7" w:rsidRDefault="00D47CF7" w:rsidP="00E4575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D47CF7" w14:paraId="0097C203" w14:textId="3371C597" w:rsidTr="00D47CF7">
        <w:tc>
          <w:tcPr>
            <w:tcW w:w="1453" w:type="dxa"/>
            <w:shd w:val="clear" w:color="auto" w:fill="E8F3D3" w:themeFill="accent2" w:themeFillTint="33"/>
          </w:tcPr>
          <w:p w14:paraId="0317A6C6" w14:textId="77777777" w:rsidR="00D47CF7" w:rsidRDefault="00D47CF7" w:rsidP="00E45754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Nhóm 4</w:t>
            </w:r>
          </w:p>
        </w:tc>
        <w:tc>
          <w:tcPr>
            <w:tcW w:w="2432" w:type="dxa"/>
            <w:shd w:val="clear" w:color="auto" w:fill="E8F3D3" w:themeFill="accent2" w:themeFillTint="33"/>
          </w:tcPr>
          <w:p w14:paraId="3D65AC82" w14:textId="77777777" w:rsidR="00D47CF7" w:rsidRDefault="00D47CF7" w:rsidP="00E4575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Theo tác giả, mỗi dân tộc có nên tiếp thu tinh hoa văn hoá nhân </w:t>
            </w:r>
            <w:r>
              <w:rPr>
                <w:sz w:val="28"/>
                <w:szCs w:val="28"/>
                <w:lang w:val="vi-VN"/>
              </w:rPr>
              <w:lastRenderedPageBreak/>
              <w:t>loại không? Vì sao?</w:t>
            </w:r>
          </w:p>
        </w:tc>
        <w:tc>
          <w:tcPr>
            <w:tcW w:w="6316" w:type="dxa"/>
            <w:shd w:val="clear" w:color="auto" w:fill="E8F3D3" w:themeFill="accent2" w:themeFillTint="33"/>
          </w:tcPr>
          <w:p w14:paraId="4AF28DD3" w14:textId="77777777" w:rsidR="00D47CF7" w:rsidRDefault="00D47CF7" w:rsidP="00E4575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2FD23545" w14:textId="77777777" w:rsidR="00D47CF7" w:rsidRDefault="00D47CF7" w:rsidP="00E4575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27C9B26B" w14:textId="77777777" w:rsidR="00D47CF7" w:rsidRDefault="00D47CF7" w:rsidP="00E4575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2E97BAB8" w14:textId="77777777" w:rsidR="00D47CF7" w:rsidRDefault="00D47CF7" w:rsidP="00E4575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546EBDFE" w14:textId="77777777" w:rsidR="00D47CF7" w:rsidRDefault="00D47CF7" w:rsidP="00E4575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1BAD86DD" w14:textId="77777777" w:rsidR="00D47CF7" w:rsidRDefault="00D47CF7" w:rsidP="00E4575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1B45D364" w14:textId="77777777" w:rsidR="00D47CF7" w:rsidRDefault="00D47CF7" w:rsidP="00E4575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75775B5D" w14:textId="77777777" w:rsidR="00D47CF7" w:rsidRDefault="00D47CF7" w:rsidP="00E4575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31DF3BB6" w14:textId="77777777" w:rsidR="00D47CF7" w:rsidRDefault="00D47CF7" w:rsidP="00E4575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2EB5EDF3" w14:textId="7EF9026E" w:rsidR="00D47CF7" w:rsidRDefault="00D47CF7" w:rsidP="00E45754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</w:tc>
      </w:tr>
    </w:tbl>
    <w:p w14:paraId="1CB2E037" w14:textId="77777777" w:rsidR="00C46A6D" w:rsidRPr="00D47CF7" w:rsidRDefault="00C46A6D" w:rsidP="00620DD9">
      <w:pPr>
        <w:spacing w:line="600" w:lineRule="auto"/>
        <w:rPr>
          <w:rFonts w:ascii="Calibri" w:hAnsi="Calibri" w:cs="Calibri"/>
          <w:b/>
          <w:bCs/>
          <w:color w:val="C00000"/>
          <w:sz w:val="32"/>
          <w:szCs w:val="32"/>
          <w:lang w:val="vi-VN"/>
        </w:rPr>
      </w:pPr>
    </w:p>
    <w:sectPr w:rsidR="00C46A6D" w:rsidRPr="00D47CF7">
      <w:footerReference w:type="default" r:id="rId12"/>
      <w:pgSz w:w="12240" w:h="15840"/>
      <w:pgMar w:top="720" w:right="1080" w:bottom="720" w:left="1080" w:header="720" w:footer="720" w:gutter="0"/>
      <w:pgBorders w:zOrder="back" w:display="notFirstPage" w:offsetFrom="page">
        <w:top w:val="single" w:sz="12" w:space="31" w:color="C0CF3A" w:themeColor="accent3"/>
        <w:left w:val="single" w:sz="12" w:space="31" w:color="C0CF3A" w:themeColor="accent3"/>
        <w:bottom w:val="single" w:sz="12" w:space="31" w:color="C0CF3A" w:themeColor="accent3"/>
        <w:right w:val="single" w:sz="12" w:space="31" w:color="C0CF3A" w:themeColor="accent3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597CA" w14:textId="77777777" w:rsidR="009D74D4" w:rsidRDefault="009D74D4" w:rsidP="00443DCE">
      <w:pPr>
        <w:spacing w:after="0" w:line="240" w:lineRule="auto"/>
      </w:pPr>
      <w:r>
        <w:separator/>
      </w:r>
    </w:p>
  </w:endnote>
  <w:endnote w:type="continuationSeparator" w:id="0">
    <w:p w14:paraId="05D10E4F" w14:textId="77777777" w:rsidR="009D74D4" w:rsidRDefault="009D74D4" w:rsidP="0044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AAF24" w14:textId="77777777" w:rsidR="00443DCE" w:rsidRDefault="00443DCE">
    <w:pPr>
      <w:pStyle w:val="Footer"/>
      <w:tabs>
        <w:tab w:val="clear" w:pos="4680"/>
        <w:tab w:val="clear" w:pos="9360"/>
      </w:tabs>
      <w:jc w:val="center"/>
      <w:rPr>
        <w:caps/>
        <w:noProof/>
        <w:color w:val="549E39" w:themeColor="accent1"/>
      </w:rPr>
    </w:pPr>
    <w:r>
      <w:rPr>
        <w:caps/>
        <w:color w:val="549E39" w:themeColor="accent1"/>
      </w:rPr>
      <w:fldChar w:fldCharType="begin"/>
    </w:r>
    <w:r>
      <w:rPr>
        <w:caps/>
        <w:color w:val="549E39" w:themeColor="accent1"/>
      </w:rPr>
      <w:instrText xml:space="preserve"> PAGE   \* MERGEFORMAT </w:instrText>
    </w:r>
    <w:r>
      <w:rPr>
        <w:caps/>
        <w:color w:val="549E39" w:themeColor="accent1"/>
      </w:rPr>
      <w:fldChar w:fldCharType="separate"/>
    </w:r>
    <w:r>
      <w:rPr>
        <w:caps/>
        <w:noProof/>
        <w:color w:val="549E39" w:themeColor="accent1"/>
      </w:rPr>
      <w:t>2</w:t>
    </w:r>
    <w:r>
      <w:rPr>
        <w:caps/>
        <w:noProof/>
        <w:color w:val="549E39" w:themeColor="accent1"/>
      </w:rPr>
      <w:fldChar w:fldCharType="end"/>
    </w:r>
  </w:p>
  <w:p w14:paraId="03ED2F34" w14:textId="77777777" w:rsidR="00443DCE" w:rsidRDefault="00443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F9291" w14:textId="77777777" w:rsidR="009D74D4" w:rsidRDefault="009D74D4" w:rsidP="00443DCE">
      <w:pPr>
        <w:spacing w:after="0" w:line="240" w:lineRule="auto"/>
      </w:pPr>
      <w:r>
        <w:separator/>
      </w:r>
    </w:p>
  </w:footnote>
  <w:footnote w:type="continuationSeparator" w:id="0">
    <w:p w14:paraId="198991BC" w14:textId="77777777" w:rsidR="009D74D4" w:rsidRDefault="009D74D4" w:rsidP="00443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F6D0D"/>
    <w:multiLevelType w:val="hybridMultilevel"/>
    <w:tmpl w:val="FC88885A"/>
    <w:lvl w:ilvl="0" w:tplc="73EA4E3E">
      <w:start w:val="2"/>
      <w:numFmt w:val="bullet"/>
      <w:lvlText w:val="-"/>
      <w:lvlJc w:val="left"/>
      <w:pPr>
        <w:ind w:left="720" w:hanging="360"/>
      </w:pPr>
      <w:rPr>
        <w:rFonts w:ascii="Calisto MT" w:eastAsiaTheme="minorEastAsia" w:hAnsi="Calisto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B3"/>
    <w:rsid w:val="00193604"/>
    <w:rsid w:val="002D36A5"/>
    <w:rsid w:val="003F3756"/>
    <w:rsid w:val="00443DCE"/>
    <w:rsid w:val="00595901"/>
    <w:rsid w:val="00620DD9"/>
    <w:rsid w:val="006B265C"/>
    <w:rsid w:val="00873F28"/>
    <w:rsid w:val="008B2346"/>
    <w:rsid w:val="009D74D4"/>
    <w:rsid w:val="00A846A8"/>
    <w:rsid w:val="00A941B3"/>
    <w:rsid w:val="00AD308E"/>
    <w:rsid w:val="00B020C0"/>
    <w:rsid w:val="00BA6995"/>
    <w:rsid w:val="00C00670"/>
    <w:rsid w:val="00C46A6D"/>
    <w:rsid w:val="00C643E1"/>
    <w:rsid w:val="00D01CC4"/>
    <w:rsid w:val="00D3353D"/>
    <w:rsid w:val="00D47CF7"/>
    <w:rsid w:val="00DA7C1A"/>
    <w:rsid w:val="00E1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AAB2A13"/>
  <w15:chartTrackingRefBased/>
  <w15:docId w15:val="{3AF7EDA5-09DF-F74C-B80A-9E0EA1AD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480" w:after="120"/>
      <w:contextualSpacing/>
      <w:outlineLvl w:val="0"/>
    </w:pPr>
    <w:rPr>
      <w:rFonts w:asciiTheme="majorHAnsi" w:eastAsiaTheme="majorEastAsia" w:hAnsiTheme="majorHAnsi" w:cstheme="majorBidi"/>
      <w:color w:val="549E39" w:themeColor="accent1"/>
      <w:sz w:val="36"/>
      <w:szCs w:val="32"/>
    </w:rPr>
  </w:style>
  <w:style w:type="paragraph" w:styleId="Heading2">
    <w:name w:val="heading 2"/>
    <w:basedOn w:val="Normal"/>
    <w:next w:val="NormalIndent"/>
    <w:link w:val="Heading2Char"/>
    <w:uiPriority w:val="4"/>
    <w:unhideWhenUsed/>
    <w:qFormat/>
    <w:pPr>
      <w:keepNext/>
      <w:keepLines/>
      <w:spacing w:before="40" w:after="0"/>
      <w:jc w:val="right"/>
      <w:outlineLvl w:val="1"/>
    </w:pPr>
    <w:rPr>
      <w:rFonts w:asciiTheme="majorHAnsi" w:eastAsiaTheme="majorEastAsia" w:hAnsiTheme="majorHAnsi" w:cstheme="majorBidi"/>
      <w:color w:val="549E39" w:themeColor="accen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549E39" w:themeColor="accent1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Caption">
    <w:name w:val="caption"/>
    <w:basedOn w:val="Normal"/>
    <w:uiPriority w:val="9"/>
    <w:unhideWhenUsed/>
    <w:qFormat/>
    <w:pPr>
      <w:spacing w:line="240" w:lineRule="auto"/>
      <w:ind w:left="288" w:right="288"/>
    </w:pPr>
    <w:rPr>
      <w:rFonts w:asciiTheme="majorHAnsi" w:hAnsiTheme="majorHAnsi"/>
      <w:i/>
      <w:iCs/>
      <w:color w:val="404040" w:themeColor="text1" w:themeTint="BF"/>
      <w:szCs w:val="18"/>
    </w:rPr>
  </w:style>
  <w:style w:type="paragraph" w:styleId="Title">
    <w:name w:val="Title"/>
    <w:basedOn w:val="Normal"/>
    <w:next w:val="Subtitle"/>
    <w:link w:val="TitleChar"/>
    <w:uiPriority w:val="1"/>
    <w:qFormat/>
    <w:pPr>
      <w:spacing w:before="360" w:after="0" w:line="240" w:lineRule="auto"/>
      <w:contextualSpacing/>
      <w:jc w:val="center"/>
    </w:pPr>
    <w:rPr>
      <w:rFonts w:eastAsiaTheme="majorEastAsia" w:cstheme="majorBidi"/>
      <w:color w:val="FFFFFF" w:themeColor="background1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eastAsiaTheme="majorEastAsia" w:cstheme="majorBidi"/>
      <w:color w:val="FFFFFF" w:themeColor="background1"/>
      <w:kern w:val="28"/>
      <w:sz w:val="72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0"/>
      <w:contextualSpacing/>
      <w:jc w:val="center"/>
    </w:pPr>
    <w:rPr>
      <w:rFonts w:asciiTheme="majorHAnsi" w:eastAsiaTheme="minorEastAsia" w:hAnsiTheme="majorHAnsi"/>
      <w:color w:val="FFFFFF" w:themeColor="background1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inorEastAsia" w:hAnsiTheme="majorHAnsi"/>
      <w:color w:val="FFFFFF" w:themeColor="background1"/>
      <w:szCs w:val="22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color w:val="549E39" w:themeColor="accent1"/>
      <w:sz w:val="36"/>
      <w:szCs w:val="36"/>
    </w:rPr>
  </w:style>
  <w:style w:type="paragraph" w:styleId="NormalIndent">
    <w:name w:val="Normal Indent"/>
    <w:basedOn w:val="Normal"/>
    <w:uiPriority w:val="8"/>
    <w:unhideWhenUsed/>
    <w:qFormat/>
    <w:pPr>
      <w:ind w:left="720"/>
      <w:jc w:val="right"/>
    </w:pPr>
  </w:style>
  <w:style w:type="paragraph" w:styleId="ListParagraph">
    <w:name w:val="List Paragraph"/>
    <w:basedOn w:val="Normal"/>
    <w:uiPriority w:val="34"/>
    <w:unhideWhenUsed/>
    <w:qFormat/>
    <w:rsid w:val="003F37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3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DCE"/>
  </w:style>
  <w:style w:type="paragraph" w:styleId="Footer">
    <w:name w:val="footer"/>
    <w:basedOn w:val="Normal"/>
    <w:link w:val="FooterChar"/>
    <w:uiPriority w:val="99"/>
    <w:unhideWhenUsed/>
    <w:rsid w:val="00443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guyenchinh/Library/Containers/com.microsoft.Word/Data/Library/Application%20Support/Microsoft/Office/16.0/DTS/en-US%7bA97E843F-5504-F340-98BA-0F7371338DB1%7d/%7b69595F44-A678-694D-857D-86B5F8A93DFD%7dtf10002090.dotx" TargetMode="External"/></Relationships>
</file>

<file path=word/theme/theme1.xml><?xml version="1.0" encoding="utf-8"?>
<a:theme xmlns:a="http://schemas.openxmlformats.org/drawingml/2006/main" name="Family Updat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Family Update">
      <a:majorFont>
        <a:latin typeface="Calisto MT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Trebuchet MS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CTQFD2CFPMXN-979-699</_dlc_DocId>
    <_dlc_DocIdUrl xmlns="498267d4-2a5a-4c72-99d3-cf7236a95ce8">
      <Url>https://msft.spoppe.com/teams/cpub/teams/Consumer/templates/_layouts/15/DocIdRedir.aspx?ID=CTQFD2CFPMXN-979-699</Url>
      <Description>CTQFD2CFPMXN-979-699</Description>
    </_dlc_DocIdUrl>
    <SharedWithDetails xmlns="498267d4-2a5a-4c72-99d3-cf7236a95ce8">{}</SharedWithDetails>
    <SharedWithUsers xmlns="498267d4-2a5a-4c72-99d3-cf7236a95ce8">
      <UserInfo>
        <DisplayName/>
        <AccountId xsi:nil="true"/>
        <AccountType/>
      </UserInfo>
    </SharedWithUsers>
    <SharingHintHash xmlns="498267d4-2a5a-4c72-99d3-cf7236a95ce8">1245024977</SharingHintHash>
  </documentManagement>
</p:properties>
</file>

<file path=customXml/itemProps1.xml><?xml version="1.0" encoding="utf-8"?>
<ds:datastoreItem xmlns:ds="http://schemas.openxmlformats.org/officeDocument/2006/customXml" ds:itemID="{9977C740-883B-473E-954B-871A669847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BBAC77-A114-44D2-8F32-44B88D84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5C5C4A-57CD-4669-831C-4E00CD7FF52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74CC2B-9BFA-4522-85E7-9DAF2F6EDC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2AAD48-C095-42FA-B48E-673BADEE4496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{69595F44-A678-694D-857D-86B5F8A93DFD}tf10002090.dotx</Template>
  <TotalTime>59</TotalTime>
  <Pages>4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dcterms:created xsi:type="dcterms:W3CDTF">2022-07-14T13:31:00Z</dcterms:created>
  <dcterms:modified xsi:type="dcterms:W3CDTF">2022-11-19T12:07:00Z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99d7d4bc-a8b2-4e0f-af6a-3738d3ab469d</vt:lpwstr>
  </property>
</Properties>
</file>