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783"/>
        <w:gridCol w:w="6729"/>
      </w:tblGrid>
      <w:tr w:rsidR="00125AB1" w:rsidRPr="00876A8B" w14:paraId="649C2A17" w14:textId="77777777" w:rsidTr="00375460">
        <w:tc>
          <w:tcPr>
            <w:tcW w:w="3787" w:type="dxa"/>
            <w:tcMar>
              <w:top w:w="504" w:type="dxa"/>
              <w:right w:w="720" w:type="dxa"/>
            </w:tcMar>
          </w:tcPr>
          <w:p w14:paraId="0C73091F" w14:textId="1630007F" w:rsidR="00125AB1" w:rsidRPr="00876A8B" w:rsidRDefault="00125981" w:rsidP="00152B0F">
            <w:pPr>
              <w:pStyle w:val="Initials"/>
              <w:spacing w:line="360" w:lineRule="auto"/>
              <w:rPr>
                <w:rFonts w:ascii="Calibri" w:hAnsi="Calibri" w:cs="Calibri"/>
                <w:sz w:val="56"/>
                <w:szCs w:val="15"/>
              </w:rPr>
            </w:pPr>
            <w:r w:rsidRPr="00876A8B">
              <w:rPr>
                <w:rFonts w:ascii="Calibri" w:hAnsi="Calibri" w:cs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7D3FAACE" wp14:editId="1268A1E6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descr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086F27A0" id="Group 1" o:spid="_x0000_s1026" alt="Header graphics" style="position:absolute;margin-left:0;margin-top:-38.15pt;width:524.9pt;height:142.55pt;z-index:-251657216;mso-width-percent:858;mso-height-percent:180;mso-position-vertical-relative:page;mso-width-percent:858;mso-height-percent:180" coordsize="66659,181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&#13;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" fillcolor="#549e39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" adj="626" fillcolor="#549e39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&#13;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sdt>
              <w:sdtPr>
                <w:rPr>
                  <w:rFonts w:ascii="Calibri" w:hAnsi="Calibri" w:cs="Calibri"/>
                  <w:sz w:val="56"/>
                  <w:szCs w:val="15"/>
                </w:rPr>
                <w:alias w:val="Initials:"/>
                <w:tag w:val="Initials:"/>
                <w:id w:val="477349409"/>
                <w:placeholder>
                  <w:docPart w:val="42B2909B973DFD4C9793211B1BB00CEB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/>
              </w:sdtPr>
              <w:sdtEndPr/>
              <w:sdtContent>
                <w:r w:rsidR="00E84970" w:rsidRPr="00876A8B">
                  <w:rPr>
                    <w:rFonts w:ascii="Calibri" w:hAnsi="Calibri" w:cs="Calibri"/>
                    <w:sz w:val="56"/>
                    <w:szCs w:val="15"/>
                  </w:rPr>
                  <w:t>BÀI</w:t>
                </w:r>
                <w:r w:rsidR="00E84970" w:rsidRPr="00876A8B">
                  <w:rPr>
                    <w:rFonts w:ascii="Calibri" w:hAnsi="Calibri" w:cs="Calibri"/>
                    <w:sz w:val="56"/>
                    <w:szCs w:val="15"/>
                    <w:lang w:val="vi-VN"/>
                  </w:rPr>
                  <w:t xml:space="preserve"> </w:t>
                </w:r>
                <w:r w:rsidR="00B7017A" w:rsidRPr="00876A8B">
                  <w:rPr>
                    <w:rFonts w:ascii="Calibri" w:hAnsi="Calibri" w:cs="Calibri"/>
                    <w:sz w:val="56"/>
                    <w:szCs w:val="15"/>
                    <w:lang w:val="vi-VN"/>
                  </w:rPr>
                  <w:t>7</w:t>
                </w:r>
              </w:sdtContent>
            </w:sdt>
          </w:p>
        </w:tc>
        <w:tc>
          <w:tcPr>
            <w:tcW w:w="6739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729"/>
            </w:tblGrid>
            <w:tr w:rsidR="00125AB1" w:rsidRPr="00876A8B" w14:paraId="5527D355" w14:textId="77777777" w:rsidTr="00C57D37">
              <w:trPr>
                <w:trHeight w:hRule="exact" w:val="1152"/>
              </w:trPr>
              <w:tc>
                <w:tcPr>
                  <w:tcW w:w="6055" w:type="dxa"/>
                  <w:vAlign w:val="center"/>
                </w:tcPr>
                <w:p w14:paraId="264A1C4E" w14:textId="77777777" w:rsidR="000B21CA" w:rsidRPr="00643EB4" w:rsidRDefault="000B21CA" w:rsidP="00876A8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 w:themeColor="background1"/>
                      <w:sz w:val="48"/>
                      <w:szCs w:val="48"/>
                      <w:lang w:val="vi-VN"/>
                    </w:rPr>
                  </w:pPr>
                  <w:r w:rsidRPr="00643EB4">
                    <w:rPr>
                      <w:rFonts w:ascii="Calibri" w:hAnsi="Calibri" w:cs="Calibri"/>
                      <w:b/>
                      <w:bCs/>
                      <w:color w:val="FFFFFF" w:themeColor="background1"/>
                      <w:sz w:val="48"/>
                      <w:szCs w:val="48"/>
                    </w:rPr>
                    <w:t>ĐI</w:t>
                  </w:r>
                  <w:r w:rsidRPr="00643EB4">
                    <w:rPr>
                      <w:rFonts w:ascii="Calibri" w:hAnsi="Calibri" w:cs="Calibri"/>
                      <w:b/>
                      <w:bCs/>
                      <w:color w:val="FFFFFF" w:themeColor="background1"/>
                      <w:sz w:val="48"/>
                      <w:szCs w:val="48"/>
                      <w:lang w:val="vi-VN"/>
                    </w:rPr>
                    <w:t xml:space="preserve"> TRONG HƯƠNG TRÀM</w:t>
                  </w:r>
                </w:p>
                <w:p w14:paraId="6EE4A8AC" w14:textId="79F2076D" w:rsidR="00602363" w:rsidRPr="00876A8B" w:rsidRDefault="00602363" w:rsidP="00602363">
                  <w:pPr>
                    <w:jc w:val="right"/>
                    <w:rPr>
                      <w:rFonts w:ascii="Calibri" w:hAnsi="Calibri" w:cs="Calibri"/>
                      <w:i/>
                      <w:iCs/>
                      <w:lang w:val="vi-VN"/>
                    </w:rPr>
                  </w:pPr>
                  <w:r w:rsidRPr="00876A8B">
                    <w:rPr>
                      <w:rFonts w:ascii="Calibri" w:hAnsi="Calibri" w:cs="Calibri"/>
                      <w:i/>
                      <w:iCs/>
                      <w:color w:val="FFFFFF" w:themeColor="background1"/>
                      <w:sz w:val="36"/>
                      <w:szCs w:val="36"/>
                    </w:rPr>
                    <w:t>-</w:t>
                  </w:r>
                  <w:r w:rsidR="000B21CA" w:rsidRPr="00876A8B">
                    <w:rPr>
                      <w:rFonts w:ascii="Calibri" w:hAnsi="Calibri" w:cs="Calibri"/>
                      <w:i/>
                      <w:iCs/>
                      <w:color w:val="FFFFFF" w:themeColor="background1"/>
                      <w:sz w:val="36"/>
                      <w:szCs w:val="36"/>
                      <w:lang w:val="vi-VN"/>
                    </w:rPr>
                    <w:t xml:space="preserve"> </w:t>
                  </w:r>
                  <w:r w:rsidR="000B21CA" w:rsidRPr="00876A8B">
                    <w:rPr>
                      <w:rFonts w:ascii="Calibri" w:hAnsi="Calibri" w:cs="Calibri"/>
                      <w:i/>
                      <w:iCs/>
                      <w:color w:val="FFFFFF" w:themeColor="background1"/>
                      <w:sz w:val="36"/>
                      <w:szCs w:val="36"/>
                    </w:rPr>
                    <w:t>Hoài</w:t>
                  </w:r>
                  <w:r w:rsidR="000B21CA" w:rsidRPr="00876A8B">
                    <w:rPr>
                      <w:rFonts w:ascii="Calibri" w:hAnsi="Calibri" w:cs="Calibri"/>
                      <w:i/>
                      <w:iCs/>
                      <w:color w:val="FFFFFF" w:themeColor="background1"/>
                      <w:sz w:val="36"/>
                      <w:szCs w:val="36"/>
                      <w:lang w:val="vi-VN"/>
                    </w:rPr>
                    <w:t xml:space="preserve"> Vũ -</w:t>
                  </w:r>
                </w:p>
              </w:tc>
            </w:tr>
          </w:tbl>
          <w:p w14:paraId="14C8561C" w14:textId="533360CB" w:rsidR="004D7F4E" w:rsidRPr="00876A8B" w:rsidRDefault="004D7F4E" w:rsidP="0061756F">
            <w:pPr>
              <w:pStyle w:val="NoSpacing"/>
              <w:tabs>
                <w:tab w:val="left" w:pos="3280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30DE4150" w14:textId="000161E6" w:rsidR="0061756F" w:rsidRPr="00876A8B" w:rsidRDefault="00E84970" w:rsidP="0061756F">
      <w:pPr>
        <w:pStyle w:val="NoSpacing"/>
        <w:tabs>
          <w:tab w:val="left" w:pos="3280"/>
        </w:tabs>
        <w:spacing w:line="360" w:lineRule="auto"/>
        <w:jc w:val="both"/>
        <w:rPr>
          <w:rFonts w:ascii="Calibri" w:hAnsi="Calibri" w:cs="Calibri"/>
          <w:b/>
          <w:bCs/>
          <w:sz w:val="32"/>
          <w:szCs w:val="32"/>
          <w:lang w:val="vi-VN"/>
        </w:rPr>
      </w:pPr>
      <w:r w:rsidRPr="00876A8B">
        <w:rPr>
          <w:rFonts w:ascii="Calibri" w:hAnsi="Calibri" w:cs="Calibri"/>
          <w:b/>
          <w:bCs/>
          <w:sz w:val="32"/>
          <w:szCs w:val="32"/>
          <w:lang w:val="vi-VN"/>
        </w:rPr>
        <w:t>Nội dung 1.</w:t>
      </w:r>
      <w:r w:rsidRPr="00876A8B">
        <w:rPr>
          <w:rFonts w:ascii="Calibri" w:hAnsi="Calibri" w:cs="Calibri"/>
          <w:b/>
          <w:bCs/>
          <w:sz w:val="32"/>
          <w:szCs w:val="32"/>
        </w:rPr>
        <w:t xml:space="preserve"> T</w:t>
      </w:r>
      <w:r w:rsidR="000B21CA" w:rsidRPr="00876A8B">
        <w:rPr>
          <w:rFonts w:ascii="Calibri" w:hAnsi="Calibri" w:cs="Calibri"/>
          <w:b/>
          <w:bCs/>
          <w:sz w:val="32"/>
          <w:szCs w:val="32"/>
        </w:rPr>
        <w:t>ác</w:t>
      </w:r>
      <w:r w:rsidR="000B21CA" w:rsidRPr="00876A8B">
        <w:rPr>
          <w:rFonts w:ascii="Calibri" w:hAnsi="Calibri" w:cs="Calibri"/>
          <w:b/>
          <w:bCs/>
          <w:sz w:val="32"/>
          <w:szCs w:val="32"/>
          <w:lang w:val="vi-VN"/>
        </w:rPr>
        <w:t xml:space="preserve"> giả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239"/>
      </w:tblGrid>
      <w:tr w:rsidR="00602363" w:rsidRPr="00876A8B" w14:paraId="5DE0A21E" w14:textId="77777777" w:rsidTr="000B21CA">
        <w:tc>
          <w:tcPr>
            <w:tcW w:w="2263" w:type="dxa"/>
          </w:tcPr>
          <w:p w14:paraId="2A160C0C" w14:textId="2A5718D6" w:rsidR="00602363" w:rsidRPr="00876A8B" w:rsidRDefault="00602363" w:rsidP="00602363">
            <w:pPr>
              <w:pStyle w:val="NoSpacing"/>
              <w:tabs>
                <w:tab w:val="left" w:pos="3280"/>
              </w:tabs>
              <w:spacing w:line="360" w:lineRule="auto"/>
              <w:rPr>
                <w:rFonts w:ascii="Calibri" w:hAnsi="Calibri" w:cs="Calibri"/>
                <w:sz w:val="32"/>
                <w:szCs w:val="32"/>
                <w:lang w:val="vi-VN"/>
              </w:rPr>
            </w:pPr>
            <w:r w:rsidRPr="00876A8B">
              <w:rPr>
                <w:rFonts w:ascii="Calibri" w:hAnsi="Calibri" w:cs="Calibri"/>
                <w:sz w:val="32"/>
                <w:szCs w:val="32"/>
                <w:lang w:val="vi-VN"/>
              </w:rPr>
              <w:t>- Tên thật</w:t>
            </w:r>
          </w:p>
        </w:tc>
        <w:tc>
          <w:tcPr>
            <w:tcW w:w="8239" w:type="dxa"/>
          </w:tcPr>
          <w:p w14:paraId="2AD8E547" w14:textId="77777777" w:rsidR="00602363" w:rsidRPr="00876A8B" w:rsidRDefault="00602363" w:rsidP="0061756F">
            <w:pPr>
              <w:pStyle w:val="NoSpacing"/>
              <w:tabs>
                <w:tab w:val="left" w:pos="3280"/>
              </w:tabs>
              <w:spacing w:line="360" w:lineRule="auto"/>
              <w:jc w:val="both"/>
              <w:rPr>
                <w:rFonts w:ascii="Calibri" w:hAnsi="Calibri" w:cs="Calibri"/>
                <w:b/>
                <w:bCs/>
                <w:sz w:val="32"/>
                <w:szCs w:val="32"/>
                <w:lang w:val="vi-VN"/>
              </w:rPr>
            </w:pPr>
          </w:p>
        </w:tc>
      </w:tr>
      <w:tr w:rsidR="00602363" w:rsidRPr="00876A8B" w14:paraId="14BCE2E8" w14:textId="77777777" w:rsidTr="000B21CA">
        <w:tc>
          <w:tcPr>
            <w:tcW w:w="2263" w:type="dxa"/>
          </w:tcPr>
          <w:p w14:paraId="0DB84420" w14:textId="0217D738" w:rsidR="00602363" w:rsidRPr="00876A8B" w:rsidRDefault="00602363" w:rsidP="00602363">
            <w:pPr>
              <w:pStyle w:val="NoSpacing"/>
              <w:tabs>
                <w:tab w:val="left" w:pos="3280"/>
              </w:tabs>
              <w:spacing w:line="360" w:lineRule="auto"/>
              <w:rPr>
                <w:rFonts w:ascii="Calibri" w:hAnsi="Calibri" w:cs="Calibri"/>
                <w:sz w:val="32"/>
                <w:szCs w:val="32"/>
                <w:lang w:val="vi-VN"/>
              </w:rPr>
            </w:pPr>
            <w:r w:rsidRPr="00876A8B">
              <w:rPr>
                <w:rFonts w:ascii="Calibri" w:hAnsi="Calibri" w:cs="Calibri"/>
                <w:sz w:val="32"/>
                <w:szCs w:val="32"/>
                <w:lang w:val="vi-VN"/>
              </w:rPr>
              <w:t>- Năm sinh</w:t>
            </w:r>
          </w:p>
        </w:tc>
        <w:tc>
          <w:tcPr>
            <w:tcW w:w="8239" w:type="dxa"/>
          </w:tcPr>
          <w:p w14:paraId="711A3053" w14:textId="77777777" w:rsidR="00602363" w:rsidRPr="00876A8B" w:rsidRDefault="00602363" w:rsidP="0061756F">
            <w:pPr>
              <w:pStyle w:val="NoSpacing"/>
              <w:tabs>
                <w:tab w:val="left" w:pos="3280"/>
              </w:tabs>
              <w:spacing w:line="360" w:lineRule="auto"/>
              <w:jc w:val="both"/>
              <w:rPr>
                <w:rFonts w:ascii="Calibri" w:hAnsi="Calibri" w:cs="Calibri"/>
                <w:b/>
                <w:bCs/>
                <w:sz w:val="32"/>
                <w:szCs w:val="32"/>
                <w:lang w:val="vi-VN"/>
              </w:rPr>
            </w:pPr>
          </w:p>
        </w:tc>
      </w:tr>
      <w:tr w:rsidR="00602363" w:rsidRPr="00876A8B" w14:paraId="5A8EC629" w14:textId="77777777" w:rsidTr="000B21CA">
        <w:tc>
          <w:tcPr>
            <w:tcW w:w="2263" w:type="dxa"/>
          </w:tcPr>
          <w:p w14:paraId="2D599069" w14:textId="79FE5E7B" w:rsidR="00602363" w:rsidRPr="00876A8B" w:rsidRDefault="00602363" w:rsidP="00602363">
            <w:pPr>
              <w:pStyle w:val="NoSpacing"/>
              <w:tabs>
                <w:tab w:val="left" w:pos="3280"/>
              </w:tabs>
              <w:spacing w:line="360" w:lineRule="auto"/>
              <w:rPr>
                <w:rFonts w:ascii="Calibri" w:hAnsi="Calibri" w:cs="Calibri"/>
                <w:sz w:val="32"/>
                <w:szCs w:val="32"/>
                <w:lang w:val="vi-VN"/>
              </w:rPr>
            </w:pPr>
            <w:r w:rsidRPr="00876A8B">
              <w:rPr>
                <w:rFonts w:ascii="Calibri" w:hAnsi="Calibri" w:cs="Calibri"/>
                <w:sz w:val="32"/>
                <w:szCs w:val="32"/>
                <w:lang w:val="vi-VN"/>
              </w:rPr>
              <w:t>- Quê</w:t>
            </w:r>
          </w:p>
        </w:tc>
        <w:tc>
          <w:tcPr>
            <w:tcW w:w="8239" w:type="dxa"/>
          </w:tcPr>
          <w:p w14:paraId="6005D37A" w14:textId="77777777" w:rsidR="00602363" w:rsidRPr="00876A8B" w:rsidRDefault="00602363" w:rsidP="0061756F">
            <w:pPr>
              <w:pStyle w:val="NoSpacing"/>
              <w:tabs>
                <w:tab w:val="left" w:pos="3280"/>
              </w:tabs>
              <w:spacing w:line="360" w:lineRule="auto"/>
              <w:jc w:val="both"/>
              <w:rPr>
                <w:rFonts w:ascii="Calibri" w:hAnsi="Calibri" w:cs="Calibri"/>
                <w:b/>
                <w:bCs/>
                <w:sz w:val="32"/>
                <w:szCs w:val="32"/>
                <w:lang w:val="vi-VN"/>
              </w:rPr>
            </w:pPr>
          </w:p>
        </w:tc>
      </w:tr>
      <w:tr w:rsidR="00602363" w:rsidRPr="00876A8B" w14:paraId="5CFDA94A" w14:textId="77777777" w:rsidTr="000B21CA">
        <w:tc>
          <w:tcPr>
            <w:tcW w:w="2263" w:type="dxa"/>
          </w:tcPr>
          <w:p w14:paraId="325500BE" w14:textId="6C63DA2A" w:rsidR="00602363" w:rsidRPr="00876A8B" w:rsidRDefault="00602363" w:rsidP="00602363">
            <w:pPr>
              <w:pStyle w:val="NoSpacing"/>
              <w:tabs>
                <w:tab w:val="left" w:pos="3280"/>
              </w:tabs>
              <w:spacing w:line="360" w:lineRule="auto"/>
              <w:rPr>
                <w:rFonts w:ascii="Calibri" w:hAnsi="Calibri" w:cs="Calibri"/>
                <w:sz w:val="32"/>
                <w:szCs w:val="32"/>
                <w:lang w:val="vi-VN"/>
              </w:rPr>
            </w:pPr>
            <w:r w:rsidRPr="00876A8B">
              <w:rPr>
                <w:rFonts w:ascii="Calibri" w:hAnsi="Calibri" w:cs="Calibri"/>
                <w:sz w:val="32"/>
                <w:szCs w:val="32"/>
                <w:lang w:val="vi-VN"/>
              </w:rPr>
              <w:t xml:space="preserve">- </w:t>
            </w:r>
            <w:r w:rsidR="000B21CA" w:rsidRPr="00876A8B">
              <w:rPr>
                <w:rFonts w:ascii="Calibri" w:hAnsi="Calibri" w:cs="Calibri"/>
                <w:sz w:val="32"/>
                <w:szCs w:val="32"/>
                <w:lang w:val="vi-VN"/>
              </w:rPr>
              <w:t>Con người</w:t>
            </w:r>
          </w:p>
        </w:tc>
        <w:tc>
          <w:tcPr>
            <w:tcW w:w="8239" w:type="dxa"/>
          </w:tcPr>
          <w:p w14:paraId="020A3771" w14:textId="77777777" w:rsidR="00602363" w:rsidRPr="00876A8B" w:rsidRDefault="00602363" w:rsidP="0061756F">
            <w:pPr>
              <w:pStyle w:val="NoSpacing"/>
              <w:tabs>
                <w:tab w:val="left" w:pos="3280"/>
              </w:tabs>
              <w:spacing w:line="360" w:lineRule="auto"/>
              <w:jc w:val="both"/>
              <w:rPr>
                <w:rFonts w:ascii="Calibri" w:hAnsi="Calibri" w:cs="Calibri"/>
                <w:b/>
                <w:bCs/>
                <w:sz w:val="32"/>
                <w:szCs w:val="32"/>
                <w:lang w:val="vi-VN"/>
              </w:rPr>
            </w:pPr>
          </w:p>
        </w:tc>
      </w:tr>
      <w:tr w:rsidR="00602363" w:rsidRPr="00876A8B" w14:paraId="7DB76F5D" w14:textId="77777777" w:rsidTr="000B21CA">
        <w:tc>
          <w:tcPr>
            <w:tcW w:w="2263" w:type="dxa"/>
          </w:tcPr>
          <w:p w14:paraId="0A54616B" w14:textId="39B9FC1D" w:rsidR="00602363" w:rsidRPr="00876A8B" w:rsidRDefault="00602363" w:rsidP="00602363">
            <w:pPr>
              <w:pStyle w:val="NoSpacing"/>
              <w:tabs>
                <w:tab w:val="left" w:pos="3280"/>
              </w:tabs>
              <w:spacing w:line="360" w:lineRule="auto"/>
              <w:rPr>
                <w:rFonts w:ascii="Calibri" w:hAnsi="Calibri" w:cs="Calibri"/>
                <w:sz w:val="32"/>
                <w:szCs w:val="32"/>
                <w:lang w:val="vi-VN"/>
              </w:rPr>
            </w:pPr>
            <w:r w:rsidRPr="00876A8B">
              <w:rPr>
                <w:rFonts w:ascii="Calibri" w:hAnsi="Calibri" w:cs="Calibri"/>
                <w:sz w:val="32"/>
                <w:szCs w:val="32"/>
                <w:lang w:val="vi-VN"/>
              </w:rPr>
              <w:t xml:space="preserve">- </w:t>
            </w:r>
            <w:r w:rsidR="000B21CA" w:rsidRPr="00876A8B">
              <w:rPr>
                <w:rFonts w:ascii="Calibri" w:hAnsi="Calibri" w:cs="Calibri"/>
                <w:sz w:val="32"/>
                <w:szCs w:val="32"/>
                <w:lang w:val="vi-VN"/>
              </w:rPr>
              <w:t>Phong cách</w:t>
            </w:r>
          </w:p>
        </w:tc>
        <w:tc>
          <w:tcPr>
            <w:tcW w:w="8239" w:type="dxa"/>
          </w:tcPr>
          <w:p w14:paraId="6229EEB5" w14:textId="77777777" w:rsidR="00602363" w:rsidRPr="00876A8B" w:rsidRDefault="00602363" w:rsidP="0061756F">
            <w:pPr>
              <w:pStyle w:val="NoSpacing"/>
              <w:tabs>
                <w:tab w:val="left" w:pos="3280"/>
              </w:tabs>
              <w:spacing w:line="360" w:lineRule="auto"/>
              <w:jc w:val="both"/>
              <w:rPr>
                <w:rFonts w:ascii="Calibri" w:hAnsi="Calibri" w:cs="Calibri"/>
                <w:b/>
                <w:bCs/>
                <w:sz w:val="32"/>
                <w:szCs w:val="32"/>
                <w:lang w:val="vi-VN"/>
              </w:rPr>
            </w:pPr>
          </w:p>
        </w:tc>
      </w:tr>
      <w:tr w:rsidR="00602363" w:rsidRPr="00876A8B" w14:paraId="1C365D96" w14:textId="77777777" w:rsidTr="000B21CA">
        <w:tc>
          <w:tcPr>
            <w:tcW w:w="2263" w:type="dxa"/>
          </w:tcPr>
          <w:p w14:paraId="34ADF5FD" w14:textId="13F38073" w:rsidR="00602363" w:rsidRPr="00876A8B" w:rsidRDefault="00602363" w:rsidP="00602363">
            <w:pPr>
              <w:pStyle w:val="NoSpacing"/>
              <w:tabs>
                <w:tab w:val="left" w:pos="3280"/>
              </w:tabs>
              <w:spacing w:line="360" w:lineRule="auto"/>
              <w:rPr>
                <w:rFonts w:ascii="Calibri" w:hAnsi="Calibri" w:cs="Calibri"/>
                <w:sz w:val="32"/>
                <w:szCs w:val="32"/>
                <w:lang w:val="vi-VN"/>
              </w:rPr>
            </w:pPr>
            <w:r w:rsidRPr="00876A8B">
              <w:rPr>
                <w:rFonts w:ascii="Calibri" w:hAnsi="Calibri" w:cs="Calibri"/>
                <w:sz w:val="32"/>
                <w:szCs w:val="32"/>
                <w:lang w:val="vi-VN"/>
              </w:rPr>
              <w:t>- Một số tác phẩm tiêu biểu</w:t>
            </w:r>
          </w:p>
        </w:tc>
        <w:tc>
          <w:tcPr>
            <w:tcW w:w="8239" w:type="dxa"/>
          </w:tcPr>
          <w:p w14:paraId="10C2CCC5" w14:textId="77777777" w:rsidR="00602363" w:rsidRPr="00876A8B" w:rsidRDefault="00602363" w:rsidP="0061756F">
            <w:pPr>
              <w:pStyle w:val="NoSpacing"/>
              <w:tabs>
                <w:tab w:val="left" w:pos="3280"/>
              </w:tabs>
              <w:spacing w:line="360" w:lineRule="auto"/>
              <w:jc w:val="both"/>
              <w:rPr>
                <w:rFonts w:ascii="Calibri" w:hAnsi="Calibri" w:cs="Calibri"/>
                <w:b/>
                <w:bCs/>
                <w:sz w:val="32"/>
                <w:szCs w:val="32"/>
                <w:lang w:val="vi-VN"/>
              </w:rPr>
            </w:pPr>
          </w:p>
        </w:tc>
      </w:tr>
    </w:tbl>
    <w:p w14:paraId="6FCAC42E" w14:textId="77777777" w:rsidR="00602363" w:rsidRPr="00876A8B" w:rsidRDefault="00602363" w:rsidP="0061756F">
      <w:pPr>
        <w:pStyle w:val="NoSpacing"/>
        <w:tabs>
          <w:tab w:val="left" w:pos="3280"/>
        </w:tabs>
        <w:spacing w:line="360" w:lineRule="auto"/>
        <w:jc w:val="both"/>
        <w:rPr>
          <w:rFonts w:ascii="Calibri" w:hAnsi="Calibri" w:cs="Calibri"/>
          <w:b/>
          <w:bCs/>
          <w:sz w:val="32"/>
          <w:szCs w:val="32"/>
          <w:lang w:val="vi-VN"/>
        </w:rPr>
      </w:pPr>
    </w:p>
    <w:p w14:paraId="2951BF60" w14:textId="65D89087" w:rsidR="00602363" w:rsidRPr="00876A8B" w:rsidRDefault="000B21CA" w:rsidP="0061756F">
      <w:pPr>
        <w:pStyle w:val="NoSpacing"/>
        <w:tabs>
          <w:tab w:val="left" w:pos="3280"/>
        </w:tabs>
        <w:spacing w:line="360" w:lineRule="auto"/>
        <w:jc w:val="both"/>
        <w:rPr>
          <w:rFonts w:ascii="Calibri" w:hAnsi="Calibri" w:cs="Calibri"/>
          <w:b/>
          <w:bCs/>
          <w:sz w:val="32"/>
          <w:szCs w:val="32"/>
          <w:lang w:val="vi-VN"/>
        </w:rPr>
      </w:pPr>
      <w:r w:rsidRPr="00876A8B">
        <w:rPr>
          <w:rFonts w:ascii="Calibri" w:hAnsi="Calibri" w:cs="Calibri"/>
          <w:b/>
          <w:bCs/>
          <w:sz w:val="32"/>
          <w:szCs w:val="32"/>
          <w:lang w:val="vi-VN"/>
        </w:rPr>
        <w:t>2</w:t>
      </w:r>
      <w:r w:rsidR="00602363" w:rsidRPr="00876A8B">
        <w:rPr>
          <w:rFonts w:ascii="Calibri" w:hAnsi="Calibri" w:cs="Calibri"/>
          <w:b/>
          <w:bCs/>
          <w:sz w:val="32"/>
          <w:szCs w:val="32"/>
          <w:lang w:val="vi-VN"/>
        </w:rPr>
        <w:t>. Văn bản “</w:t>
      </w:r>
      <w:r w:rsidRPr="00876A8B">
        <w:rPr>
          <w:rFonts w:ascii="Calibri" w:hAnsi="Calibri" w:cs="Calibri"/>
          <w:b/>
          <w:bCs/>
          <w:sz w:val="32"/>
          <w:szCs w:val="32"/>
          <w:lang w:val="vi-VN"/>
        </w:rPr>
        <w:t>Đi trong hương tràm</w:t>
      </w:r>
      <w:r w:rsidR="00602363" w:rsidRPr="00876A8B">
        <w:rPr>
          <w:rFonts w:ascii="Calibri" w:hAnsi="Calibri" w:cs="Calibri"/>
          <w:b/>
          <w:bCs/>
          <w:sz w:val="32"/>
          <w:szCs w:val="32"/>
          <w:lang w:val="vi-VN"/>
        </w:rPr>
        <w:t>”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2"/>
      </w:tblGrid>
      <w:tr w:rsidR="0061756F" w:rsidRPr="00876A8B" w14:paraId="2D66547F" w14:textId="77777777" w:rsidTr="006E7255">
        <w:tc>
          <w:tcPr>
            <w:tcW w:w="10502" w:type="dxa"/>
          </w:tcPr>
          <w:p w14:paraId="40C63984" w14:textId="1CADD4DF" w:rsidR="0061756F" w:rsidRPr="00876A8B" w:rsidRDefault="0061756F" w:rsidP="0061756F">
            <w:pPr>
              <w:pStyle w:val="NoSpacing"/>
              <w:tabs>
                <w:tab w:val="left" w:pos="3280"/>
              </w:tabs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  <w:lang w:val="vi-VN"/>
              </w:rPr>
            </w:pPr>
            <w:r w:rsidRPr="00876A8B">
              <w:rPr>
                <w:rFonts w:ascii="Calibri" w:hAnsi="Calibri" w:cs="Calibri"/>
                <w:b/>
                <w:bCs/>
                <w:sz w:val="32"/>
                <w:szCs w:val="32"/>
                <w:lang w:val="vi-VN"/>
              </w:rPr>
              <w:t xml:space="preserve">- </w:t>
            </w:r>
            <w:r w:rsidR="00602363" w:rsidRPr="00876A8B">
              <w:rPr>
                <w:rFonts w:ascii="Calibri" w:hAnsi="Calibri" w:cs="Calibri"/>
                <w:b/>
                <w:bCs/>
                <w:sz w:val="32"/>
                <w:szCs w:val="32"/>
                <w:lang w:val="vi-VN"/>
              </w:rPr>
              <w:t>Thể loại</w:t>
            </w:r>
            <w:r w:rsidRPr="00876A8B">
              <w:rPr>
                <w:rFonts w:ascii="Calibri" w:hAnsi="Calibri" w:cs="Calibri"/>
                <w:b/>
                <w:bCs/>
                <w:sz w:val="32"/>
                <w:szCs w:val="32"/>
                <w:lang w:val="vi-VN"/>
              </w:rPr>
              <w:t xml:space="preserve">: </w:t>
            </w:r>
            <w:r w:rsidRPr="00876A8B">
              <w:rPr>
                <w:rFonts w:ascii="Calibri" w:hAnsi="Calibri" w:cs="Calibri"/>
                <w:sz w:val="28"/>
                <w:szCs w:val="28"/>
                <w:lang w:val="vi-VN"/>
              </w:rPr>
              <w:t>…………</w:t>
            </w:r>
            <w:r w:rsidR="00602363" w:rsidRPr="00876A8B">
              <w:rPr>
                <w:rFonts w:ascii="Calibri" w:hAnsi="Calibri" w:cs="Calibri"/>
                <w:sz w:val="28"/>
                <w:szCs w:val="28"/>
                <w:lang w:val="vi-VN"/>
              </w:rPr>
              <w:t>………</w:t>
            </w:r>
            <w:r w:rsidRPr="00876A8B">
              <w:rPr>
                <w:rFonts w:ascii="Calibri" w:hAnsi="Calibri" w:cs="Calibri"/>
                <w:sz w:val="28"/>
                <w:szCs w:val="28"/>
                <w:lang w:val="vi-VN"/>
              </w:rPr>
              <w:t>……………………………………………………………</w:t>
            </w:r>
            <w:r w:rsidR="00643EB4">
              <w:rPr>
                <w:rFonts w:ascii="Calibri" w:hAnsi="Calibri" w:cs="Calibri"/>
                <w:sz w:val="28"/>
                <w:szCs w:val="28"/>
                <w:lang w:val="vi-VN"/>
              </w:rPr>
              <w:t>…………………………………….</w:t>
            </w:r>
            <w:r w:rsidRPr="00876A8B">
              <w:rPr>
                <w:rFonts w:ascii="Calibri" w:hAnsi="Calibri" w:cs="Calibri"/>
                <w:sz w:val="28"/>
                <w:szCs w:val="28"/>
                <w:lang w:val="vi-VN"/>
              </w:rPr>
              <w:t>…..</w:t>
            </w:r>
          </w:p>
          <w:p w14:paraId="3CF62B8E" w14:textId="2803B900" w:rsidR="0061756F" w:rsidRPr="00876A8B" w:rsidRDefault="00602363" w:rsidP="0061756F">
            <w:pPr>
              <w:pStyle w:val="NoSpacing"/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  <w:lang w:val="vi-VN"/>
              </w:rPr>
            </w:pPr>
            <w:r w:rsidRPr="00876A8B">
              <w:rPr>
                <w:rFonts w:ascii="Calibri" w:hAnsi="Calibri" w:cs="Calibri"/>
                <w:b/>
                <w:bCs/>
                <w:sz w:val="32"/>
                <w:szCs w:val="32"/>
                <w:lang w:val="vi-VN"/>
              </w:rPr>
              <w:t xml:space="preserve">- </w:t>
            </w:r>
            <w:r w:rsidR="000B21CA" w:rsidRPr="00876A8B">
              <w:rPr>
                <w:rFonts w:ascii="Calibri" w:hAnsi="Calibri" w:cs="Calibri"/>
                <w:b/>
                <w:bCs/>
                <w:sz w:val="32"/>
                <w:szCs w:val="32"/>
                <w:lang w:val="vi-VN"/>
              </w:rPr>
              <w:t>Hoàn cảnh, x</w:t>
            </w:r>
            <w:r w:rsidRPr="00876A8B">
              <w:rPr>
                <w:rFonts w:ascii="Calibri" w:hAnsi="Calibri" w:cs="Calibri"/>
                <w:b/>
                <w:bCs/>
                <w:sz w:val="32"/>
                <w:szCs w:val="32"/>
                <w:lang w:val="vi-VN"/>
              </w:rPr>
              <w:t xml:space="preserve">uất xứ: </w:t>
            </w:r>
            <w:r w:rsidR="0061756F" w:rsidRPr="00876A8B">
              <w:rPr>
                <w:rFonts w:ascii="Calibri" w:hAnsi="Calibri" w:cs="Calibri"/>
                <w:sz w:val="28"/>
                <w:szCs w:val="28"/>
                <w:lang w:val="vi-VN"/>
              </w:rPr>
              <w:t>……</w:t>
            </w:r>
            <w:r w:rsidR="000B21CA" w:rsidRPr="00876A8B">
              <w:rPr>
                <w:rFonts w:ascii="Calibri" w:hAnsi="Calibri" w:cs="Calibri"/>
                <w:sz w:val="28"/>
                <w:szCs w:val="28"/>
                <w:lang w:val="vi-VN"/>
              </w:rPr>
              <w:t>……</w:t>
            </w:r>
            <w:r w:rsidR="0061756F" w:rsidRPr="00876A8B">
              <w:rPr>
                <w:rFonts w:ascii="Calibri" w:hAnsi="Calibri" w:cs="Calibri"/>
                <w:sz w:val="28"/>
                <w:szCs w:val="28"/>
                <w:lang w:val="vi-VN"/>
              </w:rPr>
              <w:t>………………………………………</w:t>
            </w:r>
            <w:r w:rsidR="00643EB4">
              <w:rPr>
                <w:rFonts w:ascii="Calibri" w:hAnsi="Calibri" w:cs="Calibri"/>
                <w:sz w:val="28"/>
                <w:szCs w:val="28"/>
                <w:lang w:val="vi-VN"/>
              </w:rPr>
              <w:t>……………………………..</w:t>
            </w:r>
            <w:r w:rsidR="0061756F" w:rsidRPr="00876A8B">
              <w:rPr>
                <w:rFonts w:ascii="Calibri" w:hAnsi="Calibri" w:cs="Calibri"/>
                <w:sz w:val="28"/>
                <w:szCs w:val="28"/>
                <w:lang w:val="vi-VN"/>
              </w:rPr>
              <w:t>………………….</w:t>
            </w:r>
          </w:p>
          <w:p w14:paraId="4AF1B004" w14:textId="4684A41C" w:rsidR="0061756F" w:rsidRPr="00876A8B" w:rsidRDefault="0061756F" w:rsidP="0061756F">
            <w:pPr>
              <w:pStyle w:val="NoSpacing"/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  <w:lang w:val="vi-VN"/>
              </w:rPr>
            </w:pPr>
            <w:r w:rsidRPr="00876A8B">
              <w:rPr>
                <w:rFonts w:ascii="Calibri" w:hAnsi="Calibri" w:cs="Calibri"/>
                <w:sz w:val="28"/>
                <w:szCs w:val="28"/>
                <w:lang w:val="vi-VN"/>
              </w:rPr>
              <w:t>…………………………………………………………………………………</w:t>
            </w:r>
            <w:r w:rsidR="00643EB4">
              <w:rPr>
                <w:rFonts w:ascii="Calibri" w:hAnsi="Calibri" w:cs="Calibri"/>
                <w:sz w:val="28"/>
                <w:szCs w:val="28"/>
                <w:lang w:val="vi-VN"/>
              </w:rPr>
              <w:t>…………………………………………..</w:t>
            </w:r>
            <w:r w:rsidRPr="00876A8B">
              <w:rPr>
                <w:rFonts w:ascii="Calibri" w:hAnsi="Calibri" w:cs="Calibri"/>
                <w:sz w:val="28"/>
                <w:szCs w:val="28"/>
                <w:lang w:val="vi-VN"/>
              </w:rPr>
              <w:t>…………….</w:t>
            </w:r>
          </w:p>
          <w:p w14:paraId="2C394DB1" w14:textId="3B699867" w:rsidR="0061756F" w:rsidRPr="00876A8B" w:rsidRDefault="00A42050" w:rsidP="0061756F">
            <w:pPr>
              <w:pStyle w:val="NoSpacing"/>
              <w:spacing w:line="360" w:lineRule="auto"/>
              <w:jc w:val="both"/>
              <w:rPr>
                <w:rFonts w:ascii="Calibri" w:hAnsi="Calibri" w:cs="Calibri"/>
                <w:lang w:val="vi-VN"/>
              </w:rPr>
            </w:pPr>
            <w:r w:rsidRPr="00876A8B">
              <w:rPr>
                <w:rFonts w:ascii="Calibri" w:hAnsi="Calibri" w:cs="Calibri"/>
                <w:b/>
                <w:bCs/>
                <w:sz w:val="32"/>
                <w:szCs w:val="32"/>
                <w:lang w:val="vi-VN"/>
              </w:rPr>
              <w:t xml:space="preserve">- </w:t>
            </w:r>
            <w:r w:rsidR="000B21CA" w:rsidRPr="00876A8B">
              <w:rPr>
                <w:rFonts w:ascii="Calibri" w:hAnsi="Calibri" w:cs="Calibri"/>
                <w:b/>
                <w:bCs/>
                <w:sz w:val="32"/>
                <w:szCs w:val="32"/>
                <w:lang w:val="vi-VN"/>
              </w:rPr>
              <w:t>Nhân vật trữ tình</w:t>
            </w:r>
            <w:r w:rsidR="003F2FE0" w:rsidRPr="00876A8B">
              <w:rPr>
                <w:rFonts w:ascii="Calibri" w:hAnsi="Calibri" w:cs="Calibri"/>
                <w:b/>
                <w:bCs/>
                <w:sz w:val="32"/>
                <w:szCs w:val="32"/>
                <w:lang w:val="vi-VN"/>
              </w:rPr>
              <w:t>:</w:t>
            </w:r>
            <w:r w:rsidR="003F2FE0" w:rsidRPr="00876A8B">
              <w:rPr>
                <w:rFonts w:ascii="Calibri" w:hAnsi="Calibri" w:cs="Calibri"/>
                <w:sz w:val="32"/>
                <w:szCs w:val="32"/>
                <w:lang w:val="vi-VN"/>
              </w:rPr>
              <w:t xml:space="preserve"> </w:t>
            </w:r>
            <w:r w:rsidR="0061756F" w:rsidRPr="00876A8B">
              <w:rPr>
                <w:rFonts w:ascii="Calibri" w:hAnsi="Calibri" w:cs="Calibri"/>
                <w:sz w:val="28"/>
                <w:szCs w:val="28"/>
                <w:lang w:val="vi-VN"/>
              </w:rPr>
              <w:t>…………………………………………</w:t>
            </w:r>
            <w:r w:rsidR="00643EB4">
              <w:rPr>
                <w:rFonts w:ascii="Calibri" w:hAnsi="Calibri" w:cs="Calibri"/>
                <w:sz w:val="28"/>
                <w:szCs w:val="28"/>
                <w:lang w:val="vi-VN"/>
              </w:rPr>
              <w:t>……………………………….</w:t>
            </w:r>
            <w:r w:rsidR="0061756F" w:rsidRPr="00876A8B">
              <w:rPr>
                <w:rFonts w:ascii="Calibri" w:hAnsi="Calibri" w:cs="Calibri"/>
                <w:sz w:val="28"/>
                <w:szCs w:val="28"/>
                <w:lang w:val="vi-VN"/>
              </w:rPr>
              <w:t>…………………………….</w:t>
            </w:r>
          </w:p>
        </w:tc>
      </w:tr>
      <w:tr w:rsidR="0061756F" w:rsidRPr="00876A8B" w14:paraId="0BCE78EC" w14:textId="77777777" w:rsidTr="006E7255">
        <w:tc>
          <w:tcPr>
            <w:tcW w:w="10502" w:type="dxa"/>
          </w:tcPr>
          <w:p w14:paraId="634A76B1" w14:textId="77777777" w:rsidR="0061756F" w:rsidRPr="00876A8B" w:rsidRDefault="0061756F" w:rsidP="0061756F">
            <w:pPr>
              <w:pStyle w:val="NoSpacing"/>
              <w:tabs>
                <w:tab w:val="left" w:pos="3280"/>
              </w:tabs>
              <w:spacing w:line="360" w:lineRule="auto"/>
              <w:jc w:val="both"/>
              <w:rPr>
                <w:rFonts w:ascii="Calibri" w:hAnsi="Calibri" w:cs="Calibri"/>
                <w:b/>
                <w:bCs/>
                <w:sz w:val="32"/>
                <w:szCs w:val="32"/>
                <w:lang w:val="vi-VN"/>
              </w:rPr>
            </w:pPr>
            <w:r w:rsidRPr="00876A8B">
              <w:rPr>
                <w:rFonts w:ascii="Calibri" w:hAnsi="Calibri" w:cs="Calibri"/>
                <w:b/>
                <w:bCs/>
                <w:sz w:val="32"/>
                <w:szCs w:val="32"/>
                <w:lang w:val="vi-VN"/>
              </w:rPr>
              <w:t xml:space="preserve">- Bố cục: </w:t>
            </w:r>
          </w:p>
          <w:p w14:paraId="3AB83D8B" w14:textId="249937E7" w:rsidR="0061756F" w:rsidRPr="00876A8B" w:rsidRDefault="0061756F" w:rsidP="0061756F">
            <w:pPr>
              <w:pStyle w:val="NoSpacing"/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  <w:lang w:val="vi-VN"/>
              </w:rPr>
            </w:pPr>
            <w:r w:rsidRPr="00876A8B">
              <w:rPr>
                <w:rFonts w:ascii="Calibri" w:hAnsi="Calibri" w:cs="Calibri"/>
                <w:sz w:val="28"/>
                <w:szCs w:val="28"/>
                <w:lang w:val="vi-VN"/>
              </w:rPr>
              <w:t>……………………………………………………………………</w:t>
            </w:r>
            <w:r w:rsidR="00643EB4">
              <w:rPr>
                <w:rFonts w:ascii="Calibri" w:hAnsi="Calibri" w:cs="Calibri"/>
                <w:sz w:val="28"/>
                <w:szCs w:val="28"/>
                <w:lang w:val="vi-VN"/>
              </w:rPr>
              <w:t>…………………………………………..</w:t>
            </w:r>
            <w:r w:rsidRPr="00876A8B">
              <w:rPr>
                <w:rFonts w:ascii="Calibri" w:hAnsi="Calibri" w:cs="Calibri"/>
                <w:sz w:val="28"/>
                <w:szCs w:val="28"/>
                <w:lang w:val="vi-VN"/>
              </w:rPr>
              <w:t>………………………….</w:t>
            </w:r>
          </w:p>
          <w:p w14:paraId="491DBDC9" w14:textId="7DE32796" w:rsidR="0061756F" w:rsidRPr="00876A8B" w:rsidRDefault="0061756F" w:rsidP="0061756F">
            <w:pPr>
              <w:pStyle w:val="NoSpacing"/>
              <w:spacing w:line="360" w:lineRule="auto"/>
              <w:jc w:val="both"/>
              <w:rPr>
                <w:rFonts w:ascii="Calibri" w:hAnsi="Calibri" w:cs="Calibri"/>
                <w:lang w:val="vi-VN"/>
              </w:rPr>
            </w:pPr>
            <w:r w:rsidRPr="00876A8B">
              <w:rPr>
                <w:rFonts w:ascii="Calibri" w:hAnsi="Calibri" w:cs="Calibri"/>
                <w:sz w:val="28"/>
                <w:szCs w:val="28"/>
                <w:lang w:val="vi-VN"/>
              </w:rPr>
              <w:lastRenderedPageBreak/>
              <w:t>…………………………………</w:t>
            </w:r>
            <w:r w:rsidR="00643EB4">
              <w:rPr>
                <w:rFonts w:ascii="Calibri" w:hAnsi="Calibri" w:cs="Calibri"/>
                <w:sz w:val="28"/>
                <w:szCs w:val="28"/>
                <w:lang w:val="vi-VN"/>
              </w:rPr>
              <w:t>…………………………………………...</w:t>
            </w:r>
            <w:r w:rsidRPr="00876A8B">
              <w:rPr>
                <w:rFonts w:ascii="Calibri" w:hAnsi="Calibri" w:cs="Calibri"/>
                <w:sz w:val="28"/>
                <w:szCs w:val="28"/>
                <w:lang w:val="vi-VN"/>
              </w:rPr>
              <w:t>……………………………………………………………</w:t>
            </w:r>
          </w:p>
          <w:p w14:paraId="3338CB23" w14:textId="406FD119" w:rsidR="0061756F" w:rsidRPr="00876A8B" w:rsidRDefault="0061756F" w:rsidP="0061756F">
            <w:pPr>
              <w:pStyle w:val="NoSpacing"/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  <w:lang w:val="vi-VN"/>
              </w:rPr>
            </w:pPr>
            <w:r w:rsidRPr="00876A8B">
              <w:rPr>
                <w:rFonts w:ascii="Calibri" w:hAnsi="Calibri" w:cs="Calibri"/>
                <w:sz w:val="28"/>
                <w:szCs w:val="28"/>
                <w:lang w:val="vi-VN"/>
              </w:rPr>
              <w:t>………………………………………………………………</w:t>
            </w:r>
            <w:r w:rsidR="00643EB4">
              <w:rPr>
                <w:rFonts w:ascii="Calibri" w:hAnsi="Calibri" w:cs="Calibri"/>
                <w:sz w:val="28"/>
                <w:szCs w:val="28"/>
                <w:lang w:val="vi-VN"/>
              </w:rPr>
              <w:t>…………………………………………..</w:t>
            </w:r>
            <w:r w:rsidRPr="00876A8B">
              <w:rPr>
                <w:rFonts w:ascii="Calibri" w:hAnsi="Calibri" w:cs="Calibri"/>
                <w:sz w:val="28"/>
                <w:szCs w:val="28"/>
                <w:lang w:val="vi-VN"/>
              </w:rPr>
              <w:t>……………………………….</w:t>
            </w:r>
          </w:p>
          <w:p w14:paraId="19442898" w14:textId="51E17234" w:rsidR="0061756F" w:rsidRPr="00876A8B" w:rsidRDefault="0061756F" w:rsidP="0061756F">
            <w:pPr>
              <w:pStyle w:val="NoSpacing"/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  <w:lang w:val="vi-VN"/>
              </w:rPr>
            </w:pPr>
            <w:r w:rsidRPr="00876A8B">
              <w:rPr>
                <w:rFonts w:ascii="Calibri" w:hAnsi="Calibri" w:cs="Calibri"/>
                <w:sz w:val="28"/>
                <w:szCs w:val="28"/>
                <w:lang w:val="vi-VN"/>
              </w:rPr>
              <w:t>……………………………………………………………</w:t>
            </w:r>
            <w:r w:rsidR="00643EB4">
              <w:rPr>
                <w:rFonts w:ascii="Calibri" w:hAnsi="Calibri" w:cs="Calibri"/>
                <w:sz w:val="28"/>
                <w:szCs w:val="28"/>
                <w:lang w:val="vi-VN"/>
              </w:rPr>
              <w:t>…………………………………………..</w:t>
            </w:r>
            <w:r w:rsidRPr="00876A8B">
              <w:rPr>
                <w:rFonts w:ascii="Calibri" w:hAnsi="Calibri" w:cs="Calibri"/>
                <w:sz w:val="28"/>
                <w:szCs w:val="28"/>
                <w:lang w:val="vi-VN"/>
              </w:rPr>
              <w:t>………………………………….</w:t>
            </w:r>
          </w:p>
          <w:p w14:paraId="66D60C5C" w14:textId="0090CB85" w:rsidR="006E7255" w:rsidRPr="00876A8B" w:rsidRDefault="006E7255" w:rsidP="006E7255">
            <w:pPr>
              <w:pStyle w:val="NoSpacing"/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  <w:lang w:val="vi-VN"/>
              </w:rPr>
            </w:pPr>
            <w:r w:rsidRPr="00876A8B">
              <w:rPr>
                <w:rFonts w:ascii="Calibri" w:hAnsi="Calibri" w:cs="Calibri"/>
                <w:sz w:val="28"/>
                <w:szCs w:val="28"/>
                <w:lang w:val="vi-VN"/>
              </w:rPr>
              <w:t>………………………………………………………</w:t>
            </w:r>
            <w:r w:rsidR="00643EB4">
              <w:rPr>
                <w:rFonts w:ascii="Calibri" w:hAnsi="Calibri" w:cs="Calibri"/>
                <w:sz w:val="28"/>
                <w:szCs w:val="28"/>
                <w:lang w:val="vi-VN"/>
              </w:rPr>
              <w:t>…………………………………………..</w:t>
            </w:r>
            <w:r w:rsidRPr="00876A8B">
              <w:rPr>
                <w:rFonts w:ascii="Calibri" w:hAnsi="Calibri" w:cs="Calibri"/>
                <w:sz w:val="28"/>
                <w:szCs w:val="28"/>
                <w:lang w:val="vi-VN"/>
              </w:rPr>
              <w:t>……………………………………….</w:t>
            </w:r>
          </w:p>
          <w:p w14:paraId="3CA507A7" w14:textId="433381A5" w:rsidR="006E7255" w:rsidRPr="00876A8B" w:rsidRDefault="006E7255" w:rsidP="006E7255">
            <w:pPr>
              <w:pStyle w:val="NoSpacing"/>
              <w:spacing w:line="360" w:lineRule="auto"/>
              <w:jc w:val="both"/>
              <w:rPr>
                <w:rFonts w:ascii="Calibri" w:hAnsi="Calibri" w:cs="Calibri"/>
                <w:lang w:val="vi-VN"/>
              </w:rPr>
            </w:pPr>
            <w:r w:rsidRPr="00876A8B">
              <w:rPr>
                <w:rFonts w:ascii="Calibri" w:hAnsi="Calibri" w:cs="Calibri"/>
                <w:sz w:val="28"/>
                <w:szCs w:val="28"/>
                <w:lang w:val="vi-VN"/>
              </w:rPr>
              <w:t>…………………………………………………………</w:t>
            </w:r>
            <w:r w:rsidR="00643EB4">
              <w:rPr>
                <w:rFonts w:ascii="Calibri" w:hAnsi="Calibri" w:cs="Calibri"/>
                <w:sz w:val="28"/>
                <w:szCs w:val="28"/>
                <w:lang w:val="vi-VN"/>
              </w:rPr>
              <w:t>…………………………………………..</w:t>
            </w:r>
            <w:r w:rsidRPr="00876A8B">
              <w:rPr>
                <w:rFonts w:ascii="Calibri" w:hAnsi="Calibri" w:cs="Calibri"/>
                <w:sz w:val="28"/>
                <w:szCs w:val="28"/>
                <w:lang w:val="vi-VN"/>
              </w:rPr>
              <w:t>…………………………………….</w:t>
            </w:r>
          </w:p>
          <w:p w14:paraId="22237088" w14:textId="21AFFF5C" w:rsidR="006E7255" w:rsidRPr="00876A8B" w:rsidRDefault="006E7255" w:rsidP="006E7255">
            <w:pPr>
              <w:pStyle w:val="NoSpacing"/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  <w:lang w:val="vi-VN"/>
              </w:rPr>
            </w:pPr>
            <w:r w:rsidRPr="00876A8B">
              <w:rPr>
                <w:rFonts w:ascii="Calibri" w:hAnsi="Calibri" w:cs="Calibri"/>
                <w:sz w:val="28"/>
                <w:szCs w:val="28"/>
                <w:lang w:val="vi-VN"/>
              </w:rPr>
              <w:t>…………………………………………………………</w:t>
            </w:r>
            <w:r w:rsidR="00643EB4">
              <w:rPr>
                <w:rFonts w:ascii="Calibri" w:hAnsi="Calibri" w:cs="Calibri"/>
                <w:sz w:val="28"/>
                <w:szCs w:val="28"/>
                <w:lang w:val="vi-VN"/>
              </w:rPr>
              <w:t>…………………………………………..</w:t>
            </w:r>
            <w:r w:rsidRPr="00876A8B">
              <w:rPr>
                <w:rFonts w:ascii="Calibri" w:hAnsi="Calibri" w:cs="Calibri"/>
                <w:sz w:val="28"/>
                <w:szCs w:val="28"/>
                <w:lang w:val="vi-VN"/>
              </w:rPr>
              <w:t>…………………………………….</w:t>
            </w:r>
          </w:p>
          <w:p w14:paraId="49C453C5" w14:textId="6D397A80" w:rsidR="006E7255" w:rsidRPr="00876A8B" w:rsidRDefault="006E7255" w:rsidP="006E7255">
            <w:pPr>
              <w:pStyle w:val="NoSpacing"/>
              <w:spacing w:line="360" w:lineRule="auto"/>
              <w:jc w:val="both"/>
              <w:rPr>
                <w:rFonts w:ascii="Calibri" w:hAnsi="Calibri" w:cs="Calibri"/>
                <w:lang w:val="vi-VN"/>
              </w:rPr>
            </w:pPr>
            <w:r w:rsidRPr="00876A8B">
              <w:rPr>
                <w:rFonts w:ascii="Calibri" w:hAnsi="Calibri" w:cs="Calibri"/>
                <w:sz w:val="28"/>
                <w:szCs w:val="28"/>
                <w:lang w:val="vi-VN"/>
              </w:rPr>
              <w:t>…………………………………………………………</w:t>
            </w:r>
            <w:r w:rsidR="00643EB4">
              <w:rPr>
                <w:rFonts w:ascii="Calibri" w:hAnsi="Calibri" w:cs="Calibri"/>
                <w:sz w:val="28"/>
                <w:szCs w:val="28"/>
                <w:lang w:val="vi-VN"/>
              </w:rPr>
              <w:t>…………………………………………..</w:t>
            </w:r>
            <w:r w:rsidRPr="00876A8B">
              <w:rPr>
                <w:rFonts w:ascii="Calibri" w:hAnsi="Calibri" w:cs="Calibri"/>
                <w:sz w:val="28"/>
                <w:szCs w:val="28"/>
                <w:lang w:val="vi-VN"/>
              </w:rPr>
              <w:t>…………………………………….</w:t>
            </w:r>
          </w:p>
        </w:tc>
      </w:tr>
    </w:tbl>
    <w:p w14:paraId="03B654BD" w14:textId="53AF9E73" w:rsidR="00CF3169" w:rsidRPr="00876A8B" w:rsidRDefault="00CF3169" w:rsidP="00CF3169">
      <w:pPr>
        <w:pStyle w:val="NoSpacing"/>
        <w:tabs>
          <w:tab w:val="left" w:pos="3280"/>
        </w:tabs>
        <w:spacing w:line="360" w:lineRule="auto"/>
        <w:jc w:val="both"/>
        <w:rPr>
          <w:rFonts w:ascii="Calibri" w:hAnsi="Calibri" w:cs="Calibri"/>
          <w:b/>
          <w:bCs/>
          <w:sz w:val="32"/>
          <w:szCs w:val="32"/>
          <w:lang w:val="vi-VN"/>
        </w:rPr>
      </w:pPr>
      <w:r w:rsidRPr="00876A8B">
        <w:rPr>
          <w:rFonts w:ascii="Calibri" w:hAnsi="Calibri" w:cs="Calibri"/>
          <w:b/>
          <w:bCs/>
          <w:sz w:val="32"/>
          <w:szCs w:val="32"/>
          <w:lang w:val="vi-VN"/>
        </w:rPr>
        <w:lastRenderedPageBreak/>
        <w:t>Nội dung 3.</w:t>
      </w:r>
      <w:r w:rsidRPr="00876A8B">
        <w:rPr>
          <w:rFonts w:ascii="Calibri" w:hAnsi="Calibri" w:cs="Calibri"/>
          <w:b/>
          <w:bCs/>
          <w:sz w:val="32"/>
          <w:szCs w:val="32"/>
        </w:rPr>
        <w:t xml:space="preserve"> Tìm</w:t>
      </w:r>
      <w:r w:rsidRPr="00876A8B">
        <w:rPr>
          <w:rFonts w:ascii="Calibri" w:hAnsi="Calibri" w:cs="Calibri"/>
          <w:b/>
          <w:bCs/>
          <w:sz w:val="32"/>
          <w:szCs w:val="32"/>
          <w:lang w:val="vi-VN"/>
        </w:rPr>
        <w:t xml:space="preserve"> hiểu chi tiết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946"/>
      </w:tblGrid>
      <w:tr w:rsidR="00876A8B" w:rsidRPr="00876A8B" w14:paraId="00B6C6E0" w14:textId="77777777" w:rsidTr="00876A8B">
        <w:tc>
          <w:tcPr>
            <w:tcW w:w="3397" w:type="dxa"/>
          </w:tcPr>
          <w:p w14:paraId="7F56E6F5" w14:textId="77777777" w:rsidR="00876A8B" w:rsidRPr="00876A8B" w:rsidRDefault="00876A8B" w:rsidP="008A763E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  <w:lang w:val="vi-VN"/>
              </w:rPr>
            </w:pPr>
            <w:r w:rsidRPr="00876A8B">
              <w:rPr>
                <w:rFonts w:ascii="Calibri" w:hAnsi="Calibri" w:cs="Calibri"/>
                <w:sz w:val="28"/>
                <w:szCs w:val="28"/>
                <w:lang w:val="vi-VN"/>
              </w:rPr>
              <w:t xml:space="preserve">- Khung cảnh thiên </w:t>
            </w:r>
            <w:r w:rsidRPr="00876A8B">
              <w:rPr>
                <w:rFonts w:ascii="Calibri" w:hAnsi="Calibri" w:cs="Calibri"/>
                <w:sz w:val="28"/>
                <w:szCs w:val="28"/>
              </w:rPr>
              <w:t>nhiên đẹp</w:t>
            </w:r>
            <w:r w:rsidRPr="00876A8B">
              <w:rPr>
                <w:rFonts w:ascii="Calibri" w:hAnsi="Calibri" w:cs="Calibri"/>
                <w:sz w:val="28"/>
                <w:szCs w:val="28"/>
                <w:lang w:val="vi-VN"/>
              </w:rPr>
              <w:t xml:space="preserve"> đẽ của Vàm Cỏ Tây được khắc hoạ qua những hình ảnh nào?</w:t>
            </w:r>
          </w:p>
          <w:p w14:paraId="43E7347F" w14:textId="77777777" w:rsidR="00876A8B" w:rsidRPr="00876A8B" w:rsidRDefault="00876A8B" w:rsidP="008A763E">
            <w:pPr>
              <w:spacing w:line="360" w:lineRule="auto"/>
              <w:jc w:val="both"/>
              <w:rPr>
                <w:rFonts w:ascii="Calibri" w:hAnsi="Calibri" w:cs="Calibri"/>
                <w:iCs/>
                <w:sz w:val="28"/>
                <w:szCs w:val="28"/>
                <w:lang w:val="vi-VN"/>
              </w:rPr>
            </w:pPr>
            <w:r w:rsidRPr="00876A8B">
              <w:rPr>
                <w:rFonts w:ascii="Calibri" w:hAnsi="Calibri" w:cs="Calibri"/>
                <w:sz w:val="28"/>
                <w:szCs w:val="28"/>
                <w:lang w:val="vi-VN"/>
              </w:rPr>
              <w:t>- Chỉ ra và nêu tác dụng của các biện pháp tu từ được sử dụng trong khổ 1?</w:t>
            </w:r>
          </w:p>
        </w:tc>
        <w:tc>
          <w:tcPr>
            <w:tcW w:w="6946" w:type="dxa"/>
          </w:tcPr>
          <w:p w14:paraId="4B60A005" w14:textId="77777777" w:rsidR="00876A8B" w:rsidRDefault="00876A8B" w:rsidP="008A763E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57548484" w14:textId="77777777" w:rsidR="00274755" w:rsidRDefault="00274755" w:rsidP="008A763E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40766186" w14:textId="77777777" w:rsidR="00274755" w:rsidRDefault="00274755" w:rsidP="008A763E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387C3BB3" w14:textId="77777777" w:rsidR="00274755" w:rsidRDefault="00274755" w:rsidP="008A763E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7147702E" w14:textId="77777777" w:rsidR="00274755" w:rsidRDefault="00274755" w:rsidP="008A763E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2419E5FB" w14:textId="77777777" w:rsidR="00274755" w:rsidRDefault="00274755" w:rsidP="008A763E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48B83F47" w14:textId="77777777" w:rsidR="00274755" w:rsidRDefault="00274755" w:rsidP="008A763E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0FEF1273" w14:textId="77777777" w:rsidR="00274755" w:rsidRDefault="00274755" w:rsidP="008A763E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5716684B" w14:textId="77777777" w:rsidR="00274755" w:rsidRDefault="00274755" w:rsidP="008A763E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0B6EAB96" w14:textId="77777777" w:rsidR="00274755" w:rsidRDefault="00274755" w:rsidP="008A763E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17D5D0C5" w14:textId="11ABEB4D" w:rsidR="00274755" w:rsidRPr="00876A8B" w:rsidRDefault="00274755" w:rsidP="008A763E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876A8B" w:rsidRPr="00876A8B" w14:paraId="55784710" w14:textId="77777777" w:rsidTr="00876A8B">
        <w:tc>
          <w:tcPr>
            <w:tcW w:w="3397" w:type="dxa"/>
          </w:tcPr>
          <w:p w14:paraId="7EF8206A" w14:textId="77777777" w:rsidR="00876A8B" w:rsidRPr="00876A8B" w:rsidRDefault="00876A8B" w:rsidP="008A763E">
            <w:pPr>
              <w:spacing w:after="160" w:line="360" w:lineRule="auto"/>
              <w:jc w:val="both"/>
              <w:rPr>
                <w:rFonts w:ascii="Calibri" w:hAnsi="Calibri" w:cs="Calibri"/>
                <w:sz w:val="28"/>
                <w:szCs w:val="28"/>
                <w:lang w:val="vi-VN"/>
              </w:rPr>
            </w:pPr>
            <w:r w:rsidRPr="00876A8B">
              <w:rPr>
                <w:rFonts w:ascii="Calibri" w:hAnsi="Calibri" w:cs="Calibri"/>
                <w:sz w:val="28"/>
                <w:szCs w:val="28"/>
                <w:lang w:val="vi-VN"/>
              </w:rPr>
              <w:t>- Không gian, thời gian trong khổ 2 có gì đặc biệt?</w:t>
            </w:r>
          </w:p>
          <w:p w14:paraId="100086B0" w14:textId="77777777" w:rsidR="00876A8B" w:rsidRPr="00876A8B" w:rsidRDefault="00876A8B" w:rsidP="008A763E">
            <w:pPr>
              <w:spacing w:after="160" w:line="360" w:lineRule="auto"/>
              <w:jc w:val="both"/>
              <w:rPr>
                <w:rFonts w:ascii="Calibri" w:hAnsi="Calibri" w:cs="Calibri"/>
                <w:sz w:val="28"/>
                <w:szCs w:val="28"/>
                <w:lang w:val="vi-VN"/>
              </w:rPr>
            </w:pPr>
            <w:r w:rsidRPr="00876A8B">
              <w:rPr>
                <w:rFonts w:ascii="Calibri" w:hAnsi="Calibri" w:cs="Calibri"/>
                <w:sz w:val="28"/>
                <w:szCs w:val="28"/>
                <w:lang w:val="vi-VN"/>
              </w:rPr>
              <w:t>- Khổ thơ thứ 2 tái hiện những quy luật nào?</w:t>
            </w:r>
          </w:p>
          <w:p w14:paraId="7F3BB678" w14:textId="77777777" w:rsidR="00876A8B" w:rsidRPr="00876A8B" w:rsidRDefault="00876A8B" w:rsidP="008A763E">
            <w:pPr>
              <w:spacing w:after="160" w:line="360" w:lineRule="auto"/>
              <w:jc w:val="both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876A8B">
              <w:rPr>
                <w:rFonts w:ascii="Calibri" w:hAnsi="Calibri" w:cs="Calibri"/>
                <w:sz w:val="28"/>
                <w:szCs w:val="28"/>
                <w:lang w:val="vi-VN"/>
              </w:rPr>
              <w:lastRenderedPageBreak/>
              <w:t xml:space="preserve">- </w:t>
            </w:r>
            <w:r w:rsidRPr="00876A8B">
              <w:rPr>
                <w:rFonts w:ascii="Calibri" w:hAnsi="Calibri" w:cs="Calibri"/>
                <w:sz w:val="28"/>
                <w:szCs w:val="28"/>
              </w:rPr>
              <w:t>Nhận xét về hiệu quả nghệ thuật của phép điệp trong khổ 2?</w:t>
            </w:r>
          </w:p>
        </w:tc>
        <w:tc>
          <w:tcPr>
            <w:tcW w:w="6946" w:type="dxa"/>
          </w:tcPr>
          <w:p w14:paraId="758AD814" w14:textId="77777777" w:rsidR="00876A8B" w:rsidRDefault="00876A8B" w:rsidP="008A763E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415E3E46" w14:textId="77777777" w:rsidR="00274755" w:rsidRDefault="00274755" w:rsidP="008A763E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0F693276" w14:textId="77777777" w:rsidR="00274755" w:rsidRDefault="00274755" w:rsidP="008A763E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0A2632A7" w14:textId="77777777" w:rsidR="00274755" w:rsidRDefault="00274755" w:rsidP="008A763E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09785A8F" w14:textId="77777777" w:rsidR="00274755" w:rsidRDefault="00274755" w:rsidP="008A763E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76629963" w14:textId="77777777" w:rsidR="00274755" w:rsidRDefault="00274755" w:rsidP="008A763E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7CA0935D" w14:textId="77777777" w:rsidR="00274755" w:rsidRDefault="00274755" w:rsidP="008A763E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0563AD01" w14:textId="77777777" w:rsidR="00274755" w:rsidRDefault="00274755" w:rsidP="008A763E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3E17BC1C" w14:textId="77777777" w:rsidR="00274755" w:rsidRDefault="00274755" w:rsidP="008A763E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045B06E9" w14:textId="77777777" w:rsidR="00274755" w:rsidRDefault="00274755" w:rsidP="008A763E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30D42410" w14:textId="712B8B81" w:rsidR="00274755" w:rsidRPr="00876A8B" w:rsidRDefault="00274755" w:rsidP="008A763E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876A8B" w:rsidRPr="00876A8B" w14:paraId="680B8C0C" w14:textId="77777777" w:rsidTr="00876A8B">
        <w:tc>
          <w:tcPr>
            <w:tcW w:w="3397" w:type="dxa"/>
          </w:tcPr>
          <w:p w14:paraId="024B1512" w14:textId="77777777" w:rsidR="00876A8B" w:rsidRPr="00876A8B" w:rsidRDefault="00876A8B" w:rsidP="008A763E">
            <w:pPr>
              <w:spacing w:after="160" w:line="36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876A8B">
              <w:rPr>
                <w:rFonts w:ascii="Calibri" w:eastAsia="Calibri" w:hAnsi="Calibri" w:cs="Calibri"/>
                <w:sz w:val="28"/>
                <w:szCs w:val="28"/>
                <w:lang w:val="vi-VN"/>
              </w:rPr>
              <w:t xml:space="preserve">- </w:t>
            </w:r>
            <w:r w:rsidRPr="00876A8B">
              <w:rPr>
                <w:rFonts w:ascii="Calibri" w:eastAsia="Calibri" w:hAnsi="Calibri" w:cs="Calibri"/>
                <w:sz w:val="28"/>
                <w:szCs w:val="28"/>
              </w:rPr>
              <w:t>Tâm trạng của nhân vật trữ tình trong khổ 3 có khác gì so với khổ 2 và khổ 1?</w:t>
            </w:r>
          </w:p>
          <w:p w14:paraId="1574085E" w14:textId="77777777" w:rsidR="00876A8B" w:rsidRPr="00876A8B" w:rsidRDefault="00876A8B" w:rsidP="008A763E">
            <w:pPr>
              <w:spacing w:after="160" w:line="36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876A8B">
              <w:rPr>
                <w:rFonts w:ascii="Calibri" w:hAnsi="Calibri" w:cs="Calibri"/>
                <w:sz w:val="28"/>
                <w:szCs w:val="28"/>
                <w:lang w:val="vi-VN"/>
              </w:rPr>
              <w:t>- Chỉ ra và nêu tác dụng của các biện pháp tu từ được sử dụng trong khổ 3?</w:t>
            </w:r>
          </w:p>
        </w:tc>
        <w:tc>
          <w:tcPr>
            <w:tcW w:w="6946" w:type="dxa"/>
          </w:tcPr>
          <w:p w14:paraId="4E745A87" w14:textId="77777777" w:rsidR="00876A8B" w:rsidRDefault="00876A8B" w:rsidP="008A763E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0490226F" w14:textId="77777777" w:rsidR="00274755" w:rsidRDefault="00274755" w:rsidP="008A763E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2AE166B7" w14:textId="77777777" w:rsidR="00274755" w:rsidRDefault="00274755" w:rsidP="008A763E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2009A39A" w14:textId="77777777" w:rsidR="00274755" w:rsidRDefault="00274755" w:rsidP="008A763E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771FDFE9" w14:textId="77777777" w:rsidR="00274755" w:rsidRDefault="00274755" w:rsidP="008A763E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06CCC8AC" w14:textId="77777777" w:rsidR="00274755" w:rsidRDefault="00274755" w:rsidP="008A763E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6CA10B64" w14:textId="77777777" w:rsidR="00274755" w:rsidRDefault="00274755" w:rsidP="008A763E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7D1F865C" w14:textId="77777777" w:rsidR="00274755" w:rsidRDefault="00274755" w:rsidP="008A763E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1F71B3CD" w14:textId="793EE68C" w:rsidR="00274755" w:rsidRPr="00876A8B" w:rsidRDefault="00274755" w:rsidP="008A763E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876A8B" w:rsidRPr="00876A8B" w14:paraId="7946C0B2" w14:textId="77777777" w:rsidTr="00876A8B">
        <w:tc>
          <w:tcPr>
            <w:tcW w:w="3397" w:type="dxa"/>
          </w:tcPr>
          <w:p w14:paraId="1E089AA1" w14:textId="77777777" w:rsidR="00876A8B" w:rsidRPr="00876A8B" w:rsidRDefault="00876A8B" w:rsidP="008A763E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  <w:lang w:val="vi-VN"/>
              </w:rPr>
            </w:pPr>
            <w:r w:rsidRPr="00876A8B">
              <w:rPr>
                <w:rFonts w:ascii="Calibri" w:hAnsi="Calibri" w:cs="Calibri"/>
                <w:sz w:val="28"/>
                <w:szCs w:val="28"/>
                <w:lang w:val="vi-VN"/>
              </w:rPr>
              <w:t>- Chỉ ra và nêu tác dụng của các biện pháp tu từ được sử dụng trong khổ 4?</w:t>
            </w:r>
          </w:p>
          <w:p w14:paraId="4B20C60A" w14:textId="77777777" w:rsidR="00876A8B" w:rsidRPr="00876A8B" w:rsidRDefault="00876A8B" w:rsidP="008A763E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  <w:lang w:val="vi-VN"/>
              </w:rPr>
            </w:pPr>
            <w:r w:rsidRPr="00876A8B">
              <w:rPr>
                <w:rFonts w:ascii="Calibri" w:hAnsi="Calibri" w:cs="Calibri"/>
                <w:sz w:val="28"/>
                <w:szCs w:val="28"/>
                <w:lang w:val="vi-VN"/>
              </w:rPr>
              <w:t xml:space="preserve">-  Ý nghĩa của hình ảnh </w:t>
            </w:r>
            <w:r w:rsidRPr="00876A8B">
              <w:rPr>
                <w:rFonts w:ascii="Calibri" w:hAnsi="Calibri" w:cs="Calibri"/>
                <w:i/>
                <w:iCs/>
                <w:sz w:val="28"/>
                <w:szCs w:val="28"/>
                <w:lang w:val="vi-VN"/>
              </w:rPr>
              <w:t>hương tràm, bóng tràm</w:t>
            </w:r>
            <w:r w:rsidRPr="00876A8B">
              <w:rPr>
                <w:rFonts w:ascii="Calibri" w:hAnsi="Calibri" w:cs="Calibri"/>
                <w:sz w:val="28"/>
                <w:szCs w:val="28"/>
                <w:lang w:val="vi-VN"/>
              </w:rPr>
              <w:t xml:space="preserve">? </w:t>
            </w:r>
          </w:p>
        </w:tc>
        <w:tc>
          <w:tcPr>
            <w:tcW w:w="6946" w:type="dxa"/>
          </w:tcPr>
          <w:p w14:paraId="6CD3F651" w14:textId="77777777" w:rsidR="00876A8B" w:rsidRDefault="00876A8B" w:rsidP="008A763E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242D15B9" w14:textId="77777777" w:rsidR="00274755" w:rsidRDefault="00274755" w:rsidP="008A763E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553D534E" w14:textId="77777777" w:rsidR="00274755" w:rsidRDefault="00274755" w:rsidP="008A763E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376E2274" w14:textId="77777777" w:rsidR="00274755" w:rsidRDefault="00274755" w:rsidP="008A763E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6EE0F5DA" w14:textId="474498B1" w:rsidR="000D606D" w:rsidRDefault="000D606D" w:rsidP="008A763E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2DA298BE" w14:textId="51CA6DB7" w:rsidR="000D606D" w:rsidRDefault="000D606D" w:rsidP="008A763E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5DDFE443" w14:textId="7144D5EC" w:rsidR="000D606D" w:rsidRDefault="000D606D" w:rsidP="008A763E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78CFBB0A" w14:textId="77777777" w:rsidR="000D606D" w:rsidRDefault="000D606D" w:rsidP="008A763E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435A4646" w14:textId="1A775412" w:rsidR="000D606D" w:rsidRPr="00876A8B" w:rsidRDefault="000D606D" w:rsidP="008A763E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14:paraId="44060115" w14:textId="77777777" w:rsidR="00E84970" w:rsidRPr="00876A8B" w:rsidRDefault="00E84970" w:rsidP="0061756F">
      <w:pPr>
        <w:pStyle w:val="NoSpacing"/>
        <w:spacing w:line="360" w:lineRule="auto"/>
        <w:rPr>
          <w:rFonts w:ascii="Calibri" w:hAnsi="Calibri" w:cs="Calibri"/>
        </w:rPr>
      </w:pPr>
    </w:p>
    <w:sectPr w:rsidR="00E84970" w:rsidRPr="00876A8B" w:rsidSect="004D7F4E">
      <w:footerReference w:type="default" r:id="rId7"/>
      <w:footerReference w:type="first" r:id="rId8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BDD19" w14:textId="77777777" w:rsidR="002E04BF" w:rsidRDefault="002E04BF" w:rsidP="00713050">
      <w:pPr>
        <w:spacing w:line="240" w:lineRule="auto"/>
      </w:pPr>
      <w:r>
        <w:separator/>
      </w:r>
    </w:p>
  </w:endnote>
  <w:endnote w:type="continuationSeparator" w:id="0">
    <w:p w14:paraId="4E799C92" w14:textId="77777777" w:rsidR="002E04BF" w:rsidRDefault="002E04BF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F02E7" w14:textId="77777777" w:rsidR="00E84970" w:rsidRDefault="00E84970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4BEFAC3" wp14:editId="1DA6D013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05840" cy="100584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840" cy="1005840"/>
                        <a:chOff x="0" y="0"/>
                        <a:chExt cx="1005840" cy="1005840"/>
                      </a:xfrm>
                    </wpg:grpSpPr>
                    <wps:wsp>
                      <wps:cNvPr id="7" name="Rectangle 7"/>
                      <wps:cNvSpPr/>
                      <wps:spPr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Freeform 5"/>
                      <wps:cNvSpPr>
                        <a:spLocks/>
                      </wps:cNvSpPr>
                      <wps:spPr bwMode="auto">
                        <a:xfrm>
                          <a:off x="104775" y="104775"/>
                          <a:ext cx="787400" cy="787400"/>
                        </a:xfrm>
                        <a:custGeom>
                          <a:avLst/>
                          <a:gdLst>
                            <a:gd name="T0" fmla="*/ 240 w 240"/>
                            <a:gd name="T1" fmla="*/ 120 h 240"/>
                            <a:gd name="T2" fmla="*/ 230 w 240"/>
                            <a:gd name="T3" fmla="*/ 142 h 240"/>
                            <a:gd name="T4" fmla="*/ 230 w 240"/>
                            <a:gd name="T5" fmla="*/ 166 h 240"/>
                            <a:gd name="T6" fmla="*/ 214 w 240"/>
                            <a:gd name="T7" fmla="*/ 183 h 240"/>
                            <a:gd name="T8" fmla="*/ 204 w 240"/>
                            <a:gd name="T9" fmla="*/ 205 h 240"/>
                            <a:gd name="T10" fmla="*/ 182 w 240"/>
                            <a:gd name="T11" fmla="*/ 214 h 240"/>
                            <a:gd name="T12" fmla="*/ 165 w 240"/>
                            <a:gd name="T13" fmla="*/ 231 h 240"/>
                            <a:gd name="T14" fmla="*/ 142 w 240"/>
                            <a:gd name="T15" fmla="*/ 231 h 240"/>
                            <a:gd name="T16" fmla="*/ 120 w 240"/>
                            <a:gd name="T17" fmla="*/ 240 h 240"/>
                            <a:gd name="T18" fmla="*/ 97 w 240"/>
                            <a:gd name="T19" fmla="*/ 231 h 240"/>
                            <a:gd name="T20" fmla="*/ 74 w 240"/>
                            <a:gd name="T21" fmla="*/ 231 h 240"/>
                            <a:gd name="T22" fmla="*/ 57 w 240"/>
                            <a:gd name="T23" fmla="*/ 214 h 240"/>
                            <a:gd name="T24" fmla="*/ 35 w 240"/>
                            <a:gd name="T25" fmla="*/ 205 h 240"/>
                            <a:gd name="T26" fmla="*/ 26 w 240"/>
                            <a:gd name="T27" fmla="*/ 183 h 240"/>
                            <a:gd name="T28" fmla="*/ 9 w 240"/>
                            <a:gd name="T29" fmla="*/ 166 h 240"/>
                            <a:gd name="T30" fmla="*/ 9 w 240"/>
                            <a:gd name="T31" fmla="*/ 142 h 240"/>
                            <a:gd name="T32" fmla="*/ 0 w 240"/>
                            <a:gd name="T33" fmla="*/ 120 h 240"/>
                            <a:gd name="T34" fmla="*/ 9 w 240"/>
                            <a:gd name="T35" fmla="*/ 98 h 240"/>
                            <a:gd name="T36" fmla="*/ 9 w 240"/>
                            <a:gd name="T37" fmla="*/ 74 h 240"/>
                            <a:gd name="T38" fmla="*/ 26 w 240"/>
                            <a:gd name="T39" fmla="*/ 57 h 240"/>
                            <a:gd name="T40" fmla="*/ 35 w 240"/>
                            <a:gd name="T41" fmla="*/ 35 h 240"/>
                            <a:gd name="T42" fmla="*/ 57 w 240"/>
                            <a:gd name="T43" fmla="*/ 26 h 240"/>
                            <a:gd name="T44" fmla="*/ 74 w 240"/>
                            <a:gd name="T45" fmla="*/ 9 h 240"/>
                            <a:gd name="T46" fmla="*/ 97 w 240"/>
                            <a:gd name="T47" fmla="*/ 9 h 240"/>
                            <a:gd name="T48" fmla="*/ 120 w 240"/>
                            <a:gd name="T49" fmla="*/ 0 h 240"/>
                            <a:gd name="T50" fmla="*/ 142 w 240"/>
                            <a:gd name="T51" fmla="*/ 9 h 240"/>
                            <a:gd name="T52" fmla="*/ 165 w 240"/>
                            <a:gd name="T53" fmla="*/ 9 h 240"/>
                            <a:gd name="T54" fmla="*/ 182 w 240"/>
                            <a:gd name="T55" fmla="*/ 26 h 240"/>
                            <a:gd name="T56" fmla="*/ 204 w 240"/>
                            <a:gd name="T57" fmla="*/ 35 h 240"/>
                            <a:gd name="T58" fmla="*/ 214 w 240"/>
                            <a:gd name="T59" fmla="*/ 57 h 240"/>
                            <a:gd name="T60" fmla="*/ 230 w 240"/>
                            <a:gd name="T61" fmla="*/ 74 h 240"/>
                            <a:gd name="T62" fmla="*/ 230 w 240"/>
                            <a:gd name="T63" fmla="*/ 98 h 240"/>
                            <a:gd name="T64" fmla="*/ 240 w 240"/>
                            <a:gd name="T65" fmla="*/ 12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20"/>
                              </a:moveTo>
                              <a:cubicBezTo>
                                <a:pt x="240" y="128"/>
                                <a:pt x="232" y="135"/>
                                <a:pt x="230" y="142"/>
                              </a:cubicBezTo>
                              <a:cubicBezTo>
                                <a:pt x="229" y="150"/>
                                <a:pt x="233" y="159"/>
                                <a:pt x="230" y="166"/>
                              </a:cubicBezTo>
                              <a:cubicBezTo>
                                <a:pt x="227" y="173"/>
                                <a:pt x="218" y="176"/>
                                <a:pt x="214" y="183"/>
                              </a:cubicBezTo>
                              <a:cubicBezTo>
                                <a:pt x="209" y="189"/>
                                <a:pt x="210" y="199"/>
                                <a:pt x="204" y="205"/>
                              </a:cubicBezTo>
                              <a:cubicBezTo>
                                <a:pt x="199" y="210"/>
                                <a:pt x="189" y="210"/>
                                <a:pt x="182" y="214"/>
                              </a:cubicBezTo>
                              <a:cubicBezTo>
                                <a:pt x="176" y="218"/>
                                <a:pt x="173" y="228"/>
                                <a:pt x="165" y="231"/>
                              </a:cubicBezTo>
                              <a:cubicBezTo>
                                <a:pt x="159" y="234"/>
                                <a:pt x="149" y="229"/>
                                <a:pt x="142" y="231"/>
                              </a:cubicBezTo>
                              <a:cubicBezTo>
                                <a:pt x="134" y="232"/>
                                <a:pt x="127" y="240"/>
                                <a:pt x="120" y="240"/>
                              </a:cubicBezTo>
                              <a:cubicBezTo>
                                <a:pt x="112" y="240"/>
                                <a:pt x="105" y="232"/>
                                <a:pt x="97" y="231"/>
                              </a:cubicBezTo>
                              <a:cubicBezTo>
                                <a:pt x="90" y="229"/>
                                <a:pt x="81" y="234"/>
                                <a:pt x="74" y="231"/>
                              </a:cubicBezTo>
                              <a:cubicBezTo>
                                <a:pt x="67" y="228"/>
                                <a:pt x="63" y="218"/>
                                <a:pt x="57" y="214"/>
                              </a:cubicBezTo>
                              <a:cubicBezTo>
                                <a:pt x="50" y="210"/>
                                <a:pt x="40" y="210"/>
                                <a:pt x="35" y="205"/>
                              </a:cubicBezTo>
                              <a:cubicBezTo>
                                <a:pt x="29" y="199"/>
                                <a:pt x="30" y="189"/>
                                <a:pt x="26" y="183"/>
                              </a:cubicBezTo>
                              <a:cubicBezTo>
                                <a:pt x="21" y="176"/>
                                <a:pt x="12" y="173"/>
                                <a:pt x="9" y="166"/>
                              </a:cubicBezTo>
                              <a:cubicBezTo>
                                <a:pt x="6" y="159"/>
                                <a:pt x="10" y="150"/>
                                <a:pt x="9" y="142"/>
                              </a:cubicBezTo>
                              <a:cubicBezTo>
                                <a:pt x="7" y="135"/>
                                <a:pt x="0" y="128"/>
                                <a:pt x="0" y="120"/>
                              </a:cubicBezTo>
                              <a:cubicBezTo>
                                <a:pt x="0" y="112"/>
                                <a:pt x="7" y="105"/>
                                <a:pt x="9" y="98"/>
                              </a:cubicBezTo>
                              <a:cubicBezTo>
                                <a:pt x="10" y="90"/>
                                <a:pt x="6" y="81"/>
                                <a:pt x="9" y="74"/>
                              </a:cubicBezTo>
                              <a:cubicBezTo>
                                <a:pt x="12" y="67"/>
                                <a:pt x="21" y="64"/>
                                <a:pt x="26" y="57"/>
                              </a:cubicBezTo>
                              <a:cubicBezTo>
                                <a:pt x="30" y="51"/>
                                <a:pt x="29" y="41"/>
                                <a:pt x="35" y="35"/>
                              </a:cubicBezTo>
                              <a:cubicBezTo>
                                <a:pt x="40" y="30"/>
                                <a:pt x="50" y="30"/>
                                <a:pt x="57" y="26"/>
                              </a:cubicBezTo>
                              <a:cubicBezTo>
                                <a:pt x="63" y="22"/>
                                <a:pt x="67" y="12"/>
                                <a:pt x="74" y="9"/>
                              </a:cubicBezTo>
                              <a:cubicBezTo>
                                <a:pt x="81" y="6"/>
                                <a:pt x="90" y="11"/>
                                <a:pt x="97" y="9"/>
                              </a:cubicBezTo>
                              <a:cubicBezTo>
                                <a:pt x="105" y="8"/>
                                <a:pt x="112" y="0"/>
                                <a:pt x="120" y="0"/>
                              </a:cubicBezTo>
                              <a:cubicBezTo>
                                <a:pt x="127" y="0"/>
                                <a:pt x="134" y="8"/>
                                <a:pt x="142" y="9"/>
                              </a:cubicBezTo>
                              <a:cubicBezTo>
                                <a:pt x="149" y="11"/>
                                <a:pt x="159" y="6"/>
                                <a:pt x="165" y="9"/>
                              </a:cubicBezTo>
                              <a:cubicBezTo>
                                <a:pt x="173" y="12"/>
                                <a:pt x="176" y="22"/>
                                <a:pt x="182" y="26"/>
                              </a:cubicBezTo>
                              <a:cubicBezTo>
                                <a:pt x="189" y="30"/>
                                <a:pt x="199" y="30"/>
                                <a:pt x="204" y="35"/>
                              </a:cubicBezTo>
                              <a:cubicBezTo>
                                <a:pt x="210" y="41"/>
                                <a:pt x="209" y="51"/>
                                <a:pt x="214" y="57"/>
                              </a:cubicBezTo>
                              <a:cubicBezTo>
                                <a:pt x="218" y="64"/>
                                <a:pt x="227" y="67"/>
                                <a:pt x="230" y="74"/>
                              </a:cubicBezTo>
                              <a:cubicBezTo>
                                <a:pt x="233" y="81"/>
                                <a:pt x="229" y="90"/>
                                <a:pt x="230" y="98"/>
                              </a:cubicBezTo>
                              <a:cubicBezTo>
                                <a:pt x="232" y="105"/>
                                <a:pt x="240" y="112"/>
                                <a:pt x="240" y="12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8D4AE4" w14:textId="77777777" w:rsidR="00E84970" w:rsidRDefault="00E84970">
                            <w:pPr>
                              <w:pStyle w:val="NoSpacing"/>
                              <w:jc w:val="center"/>
                              <w:rPr>
                                <w:b/>
                                <w:color w:val="E3DED1" w:themeColor="background2"/>
                                <w:spacing w:val="2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E3DED1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color w:val="E3DED1" w:themeColor="background2"/>
                                <w:spacing w:val="20"/>
                                <w:sz w:val="36"/>
                                <w:szCs w:val="36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b/>
                                <w:color w:val="E3DED1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color w:val="E3DED1" w:themeColor="background2"/>
                                <w:spacing w:val="20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b/>
                                <w:noProof/>
                                <w:color w:val="E3DED1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4BEFAC3" id="Group 5" o:spid="_x0000_s1026" style="position:absolute;left:0;text-align:left;margin-left:0;margin-top:0;width:79.2pt;height:79.2pt;z-index:251663360;mso-position-horizontal:center;mso-position-horizontal-relative:page;mso-position-vertical:bottom;mso-position-vertical-relative:page" coordsize="10058,100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">
              <v:rect id="Rectangle 7" o:spid="_x0000_s1027" style="position:absolute;width:10058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" filled="f" stroked="f" strokeweight="1pt"/>
              <v:shape id="Freeform 5" o:spid="_x0000_s1028" style="position:absolute;left:1047;top:1047;width:7874;height:7874;visibility:visible;mso-wrap-style:square;v-text-anchor:middle" coordsize="240,24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" adj="-11796480,,5400" path="m240,120v,8,-8,15,-10,22c229,150,233,159,230,166v-3,7,-12,10,-16,17c209,189,210,199,204,205v-5,5,-15,5,-22,9c176,218,173,228,165,231v-6,3,-16,-2,-23,c134,232,127,240,120,240v-8,,-15,-8,-23,-9c90,229,81,234,74,231,67,228,63,218,57,214v-7,-4,-17,-4,-22,-9c29,199,30,189,26,183,21,176,12,173,9,166v-3,-7,1,-16,,-24c7,135,,128,,120,,112,7,105,9,98,10,90,6,81,9,74,12,67,21,64,26,57v4,-6,3,-16,9,-22c40,30,50,30,57,26,63,22,67,12,74,9v7,-3,16,2,23,c105,8,112,,120,v7,,14,8,22,9c149,11,159,6,165,9v8,3,11,13,17,17c189,30,199,30,204,35v6,6,5,16,10,22c218,64,227,67,230,74v3,7,-1,16,,24c232,105,240,112,240,120xe" fillcolor="#549e39 [3204]" stroked="f">
                <v:stroke joinstyle="miter"/>
                <v:formulas/>
                <v:path arrowok="t" o:connecttype="custom" o:connectlocs="787400,393700;754592,465878;754592,544618;702098,600393;669290,672571;597112,702098;541338,757873;465878,757873;393700,787400;318241,757873;242782,757873;187008,702098;114829,672571;85302,600393;29528,544618;29528,465878;0,393700;29528,321522;29528,242782;85302,187008;114829,114829;187008,85302;242782,29528;318241,29528;393700,0;465878,29528;541338,29528;597112,85302;669290,114829;702098,187008;754592,242782;754592,321522;787400,393700" o:connectangles="0,0,0,0,0,0,0,0,0,0,0,0,0,0,0,0,0,0,0,0,0,0,0,0,0,0,0,0,0,0,0,0,0" textboxrect="0,0,240,240"/>
                <v:textbox>
                  <w:txbxContent>
                    <w:p w14:paraId="4A8D4AE4" w14:textId="77777777" w:rsidR="00E84970" w:rsidRDefault="00E84970">
                      <w:pPr>
                        <w:pStyle w:val="NoSpacing"/>
                        <w:jc w:val="center"/>
                        <w:rPr>
                          <w:b/>
                          <w:color w:val="E3DED1" w:themeColor="background2"/>
                          <w:spacing w:val="2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E3DED1" w:themeColor="background2"/>
                          <w:spacing w:val="20"/>
                          <w:sz w:val="36"/>
                          <w:szCs w:val="36"/>
                        </w:rPr>
                        <w:fldChar w:fldCharType="begin"/>
                      </w:r>
                      <w:r>
                        <w:rPr>
                          <w:b/>
                          <w:color w:val="E3DED1" w:themeColor="background2"/>
                          <w:spacing w:val="20"/>
                          <w:sz w:val="36"/>
                          <w:szCs w:val="36"/>
                        </w:rPr>
                        <w:instrText xml:space="preserve"> PAGE   \* MERGEFORMAT </w:instrText>
                      </w:r>
                      <w:r>
                        <w:rPr>
                          <w:b/>
                          <w:color w:val="E3DED1" w:themeColor="background2"/>
                          <w:spacing w:val="20"/>
                          <w:sz w:val="36"/>
                          <w:szCs w:val="36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color w:val="E3DED1" w:themeColor="background2"/>
                          <w:spacing w:val="20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b/>
                          <w:noProof/>
                          <w:color w:val="E3DED1" w:themeColor="background2"/>
                          <w:spacing w:val="20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6D24DBF4" w14:textId="74B478DA" w:rsidR="00C2098A" w:rsidRDefault="00C2098A" w:rsidP="00217980">
    <w:pPr>
      <w:pStyle w:val="Footer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07006" w14:textId="77777777" w:rsidR="00E84970" w:rsidRDefault="00E84970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5965AAB" wp14:editId="74210658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05840" cy="1005840"/>
              <wp:effectExtent l="0" t="0" r="0" b="0"/>
              <wp:wrapNone/>
              <wp:docPr id="48" name="Group 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840" cy="1005840"/>
                        <a:chOff x="0" y="0"/>
                        <a:chExt cx="1005840" cy="1005840"/>
                      </a:xfrm>
                    </wpg:grpSpPr>
                    <wps:wsp>
                      <wps:cNvPr id="49" name="Rectangle 49"/>
                      <wps:cNvSpPr/>
                      <wps:spPr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Freeform 5"/>
                      <wps:cNvSpPr>
                        <a:spLocks/>
                      </wps:cNvSpPr>
                      <wps:spPr bwMode="auto">
                        <a:xfrm>
                          <a:off x="104775" y="104775"/>
                          <a:ext cx="787400" cy="787400"/>
                        </a:xfrm>
                        <a:custGeom>
                          <a:avLst/>
                          <a:gdLst>
                            <a:gd name="T0" fmla="*/ 240 w 240"/>
                            <a:gd name="T1" fmla="*/ 120 h 240"/>
                            <a:gd name="T2" fmla="*/ 230 w 240"/>
                            <a:gd name="T3" fmla="*/ 142 h 240"/>
                            <a:gd name="T4" fmla="*/ 230 w 240"/>
                            <a:gd name="T5" fmla="*/ 166 h 240"/>
                            <a:gd name="T6" fmla="*/ 214 w 240"/>
                            <a:gd name="T7" fmla="*/ 183 h 240"/>
                            <a:gd name="T8" fmla="*/ 204 w 240"/>
                            <a:gd name="T9" fmla="*/ 205 h 240"/>
                            <a:gd name="T10" fmla="*/ 182 w 240"/>
                            <a:gd name="T11" fmla="*/ 214 h 240"/>
                            <a:gd name="T12" fmla="*/ 165 w 240"/>
                            <a:gd name="T13" fmla="*/ 231 h 240"/>
                            <a:gd name="T14" fmla="*/ 142 w 240"/>
                            <a:gd name="T15" fmla="*/ 231 h 240"/>
                            <a:gd name="T16" fmla="*/ 120 w 240"/>
                            <a:gd name="T17" fmla="*/ 240 h 240"/>
                            <a:gd name="T18" fmla="*/ 97 w 240"/>
                            <a:gd name="T19" fmla="*/ 231 h 240"/>
                            <a:gd name="T20" fmla="*/ 74 w 240"/>
                            <a:gd name="T21" fmla="*/ 231 h 240"/>
                            <a:gd name="T22" fmla="*/ 57 w 240"/>
                            <a:gd name="T23" fmla="*/ 214 h 240"/>
                            <a:gd name="T24" fmla="*/ 35 w 240"/>
                            <a:gd name="T25" fmla="*/ 205 h 240"/>
                            <a:gd name="T26" fmla="*/ 26 w 240"/>
                            <a:gd name="T27" fmla="*/ 183 h 240"/>
                            <a:gd name="T28" fmla="*/ 9 w 240"/>
                            <a:gd name="T29" fmla="*/ 166 h 240"/>
                            <a:gd name="T30" fmla="*/ 9 w 240"/>
                            <a:gd name="T31" fmla="*/ 142 h 240"/>
                            <a:gd name="T32" fmla="*/ 0 w 240"/>
                            <a:gd name="T33" fmla="*/ 120 h 240"/>
                            <a:gd name="T34" fmla="*/ 9 w 240"/>
                            <a:gd name="T35" fmla="*/ 98 h 240"/>
                            <a:gd name="T36" fmla="*/ 9 w 240"/>
                            <a:gd name="T37" fmla="*/ 74 h 240"/>
                            <a:gd name="T38" fmla="*/ 26 w 240"/>
                            <a:gd name="T39" fmla="*/ 57 h 240"/>
                            <a:gd name="T40" fmla="*/ 35 w 240"/>
                            <a:gd name="T41" fmla="*/ 35 h 240"/>
                            <a:gd name="T42" fmla="*/ 57 w 240"/>
                            <a:gd name="T43" fmla="*/ 26 h 240"/>
                            <a:gd name="T44" fmla="*/ 74 w 240"/>
                            <a:gd name="T45" fmla="*/ 9 h 240"/>
                            <a:gd name="T46" fmla="*/ 97 w 240"/>
                            <a:gd name="T47" fmla="*/ 9 h 240"/>
                            <a:gd name="T48" fmla="*/ 120 w 240"/>
                            <a:gd name="T49" fmla="*/ 0 h 240"/>
                            <a:gd name="T50" fmla="*/ 142 w 240"/>
                            <a:gd name="T51" fmla="*/ 9 h 240"/>
                            <a:gd name="T52" fmla="*/ 165 w 240"/>
                            <a:gd name="T53" fmla="*/ 9 h 240"/>
                            <a:gd name="T54" fmla="*/ 182 w 240"/>
                            <a:gd name="T55" fmla="*/ 26 h 240"/>
                            <a:gd name="T56" fmla="*/ 204 w 240"/>
                            <a:gd name="T57" fmla="*/ 35 h 240"/>
                            <a:gd name="T58" fmla="*/ 214 w 240"/>
                            <a:gd name="T59" fmla="*/ 57 h 240"/>
                            <a:gd name="T60" fmla="*/ 230 w 240"/>
                            <a:gd name="T61" fmla="*/ 74 h 240"/>
                            <a:gd name="T62" fmla="*/ 230 w 240"/>
                            <a:gd name="T63" fmla="*/ 98 h 240"/>
                            <a:gd name="T64" fmla="*/ 240 w 240"/>
                            <a:gd name="T65" fmla="*/ 12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20"/>
                              </a:moveTo>
                              <a:cubicBezTo>
                                <a:pt x="240" y="128"/>
                                <a:pt x="232" y="135"/>
                                <a:pt x="230" y="142"/>
                              </a:cubicBezTo>
                              <a:cubicBezTo>
                                <a:pt x="229" y="150"/>
                                <a:pt x="233" y="159"/>
                                <a:pt x="230" y="166"/>
                              </a:cubicBezTo>
                              <a:cubicBezTo>
                                <a:pt x="227" y="173"/>
                                <a:pt x="218" y="176"/>
                                <a:pt x="214" y="183"/>
                              </a:cubicBezTo>
                              <a:cubicBezTo>
                                <a:pt x="209" y="189"/>
                                <a:pt x="210" y="199"/>
                                <a:pt x="204" y="205"/>
                              </a:cubicBezTo>
                              <a:cubicBezTo>
                                <a:pt x="199" y="210"/>
                                <a:pt x="189" y="210"/>
                                <a:pt x="182" y="214"/>
                              </a:cubicBezTo>
                              <a:cubicBezTo>
                                <a:pt x="176" y="218"/>
                                <a:pt x="173" y="228"/>
                                <a:pt x="165" y="231"/>
                              </a:cubicBezTo>
                              <a:cubicBezTo>
                                <a:pt x="159" y="234"/>
                                <a:pt x="149" y="229"/>
                                <a:pt x="142" y="231"/>
                              </a:cubicBezTo>
                              <a:cubicBezTo>
                                <a:pt x="134" y="232"/>
                                <a:pt x="127" y="240"/>
                                <a:pt x="120" y="240"/>
                              </a:cubicBezTo>
                              <a:cubicBezTo>
                                <a:pt x="112" y="240"/>
                                <a:pt x="105" y="232"/>
                                <a:pt x="97" y="231"/>
                              </a:cubicBezTo>
                              <a:cubicBezTo>
                                <a:pt x="90" y="229"/>
                                <a:pt x="81" y="234"/>
                                <a:pt x="74" y="231"/>
                              </a:cubicBezTo>
                              <a:cubicBezTo>
                                <a:pt x="67" y="228"/>
                                <a:pt x="63" y="218"/>
                                <a:pt x="57" y="214"/>
                              </a:cubicBezTo>
                              <a:cubicBezTo>
                                <a:pt x="50" y="210"/>
                                <a:pt x="40" y="210"/>
                                <a:pt x="35" y="205"/>
                              </a:cubicBezTo>
                              <a:cubicBezTo>
                                <a:pt x="29" y="199"/>
                                <a:pt x="30" y="189"/>
                                <a:pt x="26" y="183"/>
                              </a:cubicBezTo>
                              <a:cubicBezTo>
                                <a:pt x="21" y="176"/>
                                <a:pt x="12" y="173"/>
                                <a:pt x="9" y="166"/>
                              </a:cubicBezTo>
                              <a:cubicBezTo>
                                <a:pt x="6" y="159"/>
                                <a:pt x="10" y="150"/>
                                <a:pt x="9" y="142"/>
                              </a:cubicBezTo>
                              <a:cubicBezTo>
                                <a:pt x="7" y="135"/>
                                <a:pt x="0" y="128"/>
                                <a:pt x="0" y="120"/>
                              </a:cubicBezTo>
                              <a:cubicBezTo>
                                <a:pt x="0" y="112"/>
                                <a:pt x="7" y="105"/>
                                <a:pt x="9" y="98"/>
                              </a:cubicBezTo>
                              <a:cubicBezTo>
                                <a:pt x="10" y="90"/>
                                <a:pt x="6" y="81"/>
                                <a:pt x="9" y="74"/>
                              </a:cubicBezTo>
                              <a:cubicBezTo>
                                <a:pt x="12" y="67"/>
                                <a:pt x="21" y="64"/>
                                <a:pt x="26" y="57"/>
                              </a:cubicBezTo>
                              <a:cubicBezTo>
                                <a:pt x="30" y="51"/>
                                <a:pt x="29" y="41"/>
                                <a:pt x="35" y="35"/>
                              </a:cubicBezTo>
                              <a:cubicBezTo>
                                <a:pt x="40" y="30"/>
                                <a:pt x="50" y="30"/>
                                <a:pt x="57" y="26"/>
                              </a:cubicBezTo>
                              <a:cubicBezTo>
                                <a:pt x="63" y="22"/>
                                <a:pt x="67" y="12"/>
                                <a:pt x="74" y="9"/>
                              </a:cubicBezTo>
                              <a:cubicBezTo>
                                <a:pt x="81" y="6"/>
                                <a:pt x="90" y="11"/>
                                <a:pt x="97" y="9"/>
                              </a:cubicBezTo>
                              <a:cubicBezTo>
                                <a:pt x="105" y="8"/>
                                <a:pt x="112" y="0"/>
                                <a:pt x="120" y="0"/>
                              </a:cubicBezTo>
                              <a:cubicBezTo>
                                <a:pt x="127" y="0"/>
                                <a:pt x="134" y="8"/>
                                <a:pt x="142" y="9"/>
                              </a:cubicBezTo>
                              <a:cubicBezTo>
                                <a:pt x="149" y="11"/>
                                <a:pt x="159" y="6"/>
                                <a:pt x="165" y="9"/>
                              </a:cubicBezTo>
                              <a:cubicBezTo>
                                <a:pt x="173" y="12"/>
                                <a:pt x="176" y="22"/>
                                <a:pt x="182" y="26"/>
                              </a:cubicBezTo>
                              <a:cubicBezTo>
                                <a:pt x="189" y="30"/>
                                <a:pt x="199" y="30"/>
                                <a:pt x="204" y="35"/>
                              </a:cubicBezTo>
                              <a:cubicBezTo>
                                <a:pt x="210" y="41"/>
                                <a:pt x="209" y="51"/>
                                <a:pt x="214" y="57"/>
                              </a:cubicBezTo>
                              <a:cubicBezTo>
                                <a:pt x="218" y="64"/>
                                <a:pt x="227" y="67"/>
                                <a:pt x="230" y="74"/>
                              </a:cubicBezTo>
                              <a:cubicBezTo>
                                <a:pt x="233" y="81"/>
                                <a:pt x="229" y="90"/>
                                <a:pt x="230" y="98"/>
                              </a:cubicBezTo>
                              <a:cubicBezTo>
                                <a:pt x="232" y="105"/>
                                <a:pt x="240" y="112"/>
                                <a:pt x="240" y="12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C338EEA" w14:textId="77777777" w:rsidR="00E84970" w:rsidRDefault="00E84970">
                            <w:pPr>
                              <w:pStyle w:val="NoSpacing"/>
                              <w:jc w:val="center"/>
                              <w:rPr>
                                <w:b/>
                                <w:color w:val="E3DED1" w:themeColor="background2"/>
                                <w:spacing w:val="2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E3DED1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color w:val="E3DED1" w:themeColor="background2"/>
                                <w:spacing w:val="20"/>
                                <w:sz w:val="36"/>
                                <w:szCs w:val="36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b/>
                                <w:color w:val="E3DED1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color w:val="E3DED1" w:themeColor="background2"/>
                                <w:spacing w:val="20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b/>
                                <w:noProof/>
                                <w:color w:val="E3DED1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5965AAB" id="Group 48" o:spid="_x0000_s1029" style="position:absolute;left:0;text-align:left;margin-left:0;margin-top:0;width:79.2pt;height:79.2pt;z-index:251661312;mso-position-horizontal:center;mso-position-horizontal-relative:page;mso-position-vertical:bottom;mso-position-vertical-relative:page" coordsize="10058,100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">
              <v:rect id="Rectangle 49" o:spid="_x0000_s1030" style="position:absolute;width:10058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" filled="f" stroked="f" strokeweight="1pt"/>
              <v:shape id="Freeform 5" o:spid="_x0000_s1031" style="position:absolute;left:1047;top:1047;width:7874;height:7874;visibility:visible;mso-wrap-style:square;v-text-anchor:middle" coordsize="240,24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" adj="-11796480,,5400" path="m240,120v,8,-8,15,-10,22c229,150,233,159,230,166v-3,7,-12,10,-16,17c209,189,210,199,204,205v-5,5,-15,5,-22,9c176,218,173,228,165,231v-6,3,-16,-2,-23,c134,232,127,240,120,240v-8,,-15,-8,-23,-9c90,229,81,234,74,231,67,228,63,218,57,214v-7,-4,-17,-4,-22,-9c29,199,30,189,26,183,21,176,12,173,9,166v-3,-7,1,-16,,-24c7,135,,128,,120,,112,7,105,9,98,10,90,6,81,9,74,12,67,21,64,26,57v4,-6,3,-16,9,-22c40,30,50,30,57,26,63,22,67,12,74,9v7,-3,16,2,23,c105,8,112,,120,v7,,14,8,22,9c149,11,159,6,165,9v8,3,11,13,17,17c189,30,199,30,204,35v6,6,5,16,10,22c218,64,227,67,230,74v3,7,-1,16,,24c232,105,240,112,240,120xe" fillcolor="#549e39 [3204]" stroked="f">
                <v:stroke joinstyle="miter"/>
                <v:formulas/>
                <v:path arrowok="t" o:connecttype="custom" o:connectlocs="787400,393700;754592,465878;754592,544618;702098,600393;669290,672571;597112,702098;541338,757873;465878,757873;393700,787400;318241,757873;242782,757873;187008,702098;114829,672571;85302,600393;29528,544618;29528,465878;0,393700;29528,321522;29528,242782;85302,187008;114829,114829;187008,85302;242782,29528;318241,29528;393700,0;465878,29528;541338,29528;597112,85302;669290,114829;702098,187008;754592,242782;754592,321522;787400,393700" o:connectangles="0,0,0,0,0,0,0,0,0,0,0,0,0,0,0,0,0,0,0,0,0,0,0,0,0,0,0,0,0,0,0,0,0" textboxrect="0,0,240,240"/>
                <v:textbox>
                  <w:txbxContent>
                    <w:p w14:paraId="7C338EEA" w14:textId="77777777" w:rsidR="00E84970" w:rsidRDefault="00E84970">
                      <w:pPr>
                        <w:pStyle w:val="NoSpacing"/>
                        <w:jc w:val="center"/>
                        <w:rPr>
                          <w:b/>
                          <w:color w:val="E3DED1" w:themeColor="background2"/>
                          <w:spacing w:val="2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E3DED1" w:themeColor="background2"/>
                          <w:spacing w:val="20"/>
                          <w:sz w:val="36"/>
                          <w:szCs w:val="36"/>
                        </w:rPr>
                        <w:fldChar w:fldCharType="begin"/>
                      </w:r>
                      <w:r>
                        <w:rPr>
                          <w:b/>
                          <w:color w:val="E3DED1" w:themeColor="background2"/>
                          <w:spacing w:val="20"/>
                          <w:sz w:val="36"/>
                          <w:szCs w:val="36"/>
                        </w:rPr>
                        <w:instrText xml:space="preserve"> PAGE   \* MERGEFORMAT </w:instrText>
                      </w:r>
                      <w:r>
                        <w:rPr>
                          <w:b/>
                          <w:color w:val="E3DED1" w:themeColor="background2"/>
                          <w:spacing w:val="20"/>
                          <w:sz w:val="36"/>
                          <w:szCs w:val="36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color w:val="E3DED1" w:themeColor="background2"/>
                          <w:spacing w:val="20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b/>
                          <w:noProof/>
                          <w:color w:val="E3DED1" w:themeColor="background2"/>
                          <w:spacing w:val="20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72ABFCA2" w14:textId="77777777" w:rsidR="00E84970" w:rsidRDefault="00E849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2CA27" w14:textId="77777777" w:rsidR="002E04BF" w:rsidRDefault="002E04BF" w:rsidP="00713050">
      <w:pPr>
        <w:spacing w:line="240" w:lineRule="auto"/>
      </w:pPr>
      <w:r>
        <w:separator/>
      </w:r>
    </w:p>
  </w:footnote>
  <w:footnote w:type="continuationSeparator" w:id="0">
    <w:p w14:paraId="780419DC" w14:textId="77777777" w:rsidR="002E04BF" w:rsidRDefault="002E04BF" w:rsidP="007130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4061"/>
    <w:multiLevelType w:val="hybridMultilevel"/>
    <w:tmpl w:val="ABA8DD0A"/>
    <w:lvl w:ilvl="0" w:tplc="AAF4D7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26CC4"/>
    <w:multiLevelType w:val="hybridMultilevel"/>
    <w:tmpl w:val="7D4A2098"/>
    <w:lvl w:ilvl="0" w:tplc="D506E2E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23B20"/>
    <w:multiLevelType w:val="hybridMultilevel"/>
    <w:tmpl w:val="AEDE1822"/>
    <w:lvl w:ilvl="0" w:tplc="655E4C6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55AAD"/>
    <w:multiLevelType w:val="hybridMultilevel"/>
    <w:tmpl w:val="2A5A1C98"/>
    <w:lvl w:ilvl="0" w:tplc="EE749A4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B510B"/>
    <w:multiLevelType w:val="hybridMultilevel"/>
    <w:tmpl w:val="C1A69272"/>
    <w:lvl w:ilvl="0" w:tplc="536E3C9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F21BE"/>
    <w:multiLevelType w:val="hybridMultilevel"/>
    <w:tmpl w:val="F1EEE660"/>
    <w:lvl w:ilvl="0" w:tplc="736C98C2">
      <w:start w:val="3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970"/>
    <w:rsid w:val="00022E2F"/>
    <w:rsid w:val="000353A6"/>
    <w:rsid w:val="00061036"/>
    <w:rsid w:val="000B0C2C"/>
    <w:rsid w:val="000B21CA"/>
    <w:rsid w:val="000D606D"/>
    <w:rsid w:val="0011675E"/>
    <w:rsid w:val="00125981"/>
    <w:rsid w:val="00125AB1"/>
    <w:rsid w:val="00151C62"/>
    <w:rsid w:val="00152B0F"/>
    <w:rsid w:val="00184BAC"/>
    <w:rsid w:val="001B403A"/>
    <w:rsid w:val="00217980"/>
    <w:rsid w:val="00236E19"/>
    <w:rsid w:val="00247A2D"/>
    <w:rsid w:val="00271662"/>
    <w:rsid w:val="0027404F"/>
    <w:rsid w:val="00274755"/>
    <w:rsid w:val="00284544"/>
    <w:rsid w:val="00287B61"/>
    <w:rsid w:val="00293B83"/>
    <w:rsid w:val="002971F2"/>
    <w:rsid w:val="002B091C"/>
    <w:rsid w:val="002B6072"/>
    <w:rsid w:val="002C2CDD"/>
    <w:rsid w:val="002D45C6"/>
    <w:rsid w:val="002E04BF"/>
    <w:rsid w:val="00313E86"/>
    <w:rsid w:val="00364079"/>
    <w:rsid w:val="00375460"/>
    <w:rsid w:val="003F2FE0"/>
    <w:rsid w:val="004077FB"/>
    <w:rsid w:val="00424DD9"/>
    <w:rsid w:val="00443F85"/>
    <w:rsid w:val="004717C5"/>
    <w:rsid w:val="004C05DF"/>
    <w:rsid w:val="004D7F4E"/>
    <w:rsid w:val="00537268"/>
    <w:rsid w:val="00543DB7"/>
    <w:rsid w:val="005A530F"/>
    <w:rsid w:val="005C4445"/>
    <w:rsid w:val="00602363"/>
    <w:rsid w:val="0061756F"/>
    <w:rsid w:val="00641630"/>
    <w:rsid w:val="00643EB4"/>
    <w:rsid w:val="006658C4"/>
    <w:rsid w:val="00684488"/>
    <w:rsid w:val="006A3CE7"/>
    <w:rsid w:val="006C4C50"/>
    <w:rsid w:val="006E1DC7"/>
    <w:rsid w:val="006E7255"/>
    <w:rsid w:val="00713050"/>
    <w:rsid w:val="00746F7F"/>
    <w:rsid w:val="007623E5"/>
    <w:rsid w:val="007C16C5"/>
    <w:rsid w:val="007C7C1A"/>
    <w:rsid w:val="007D6659"/>
    <w:rsid w:val="00811117"/>
    <w:rsid w:val="00845ECF"/>
    <w:rsid w:val="00864D4A"/>
    <w:rsid w:val="00876A8B"/>
    <w:rsid w:val="008A1907"/>
    <w:rsid w:val="008C44E9"/>
    <w:rsid w:val="009D6855"/>
    <w:rsid w:val="009F75B3"/>
    <w:rsid w:val="00A42050"/>
    <w:rsid w:val="00A42540"/>
    <w:rsid w:val="00AD22CE"/>
    <w:rsid w:val="00B4498C"/>
    <w:rsid w:val="00B56E1F"/>
    <w:rsid w:val="00B60A88"/>
    <w:rsid w:val="00B66BFE"/>
    <w:rsid w:val="00B7017A"/>
    <w:rsid w:val="00C05502"/>
    <w:rsid w:val="00C2098A"/>
    <w:rsid w:val="00C57D37"/>
    <w:rsid w:val="00C7741E"/>
    <w:rsid w:val="00CA3DF1"/>
    <w:rsid w:val="00CA4581"/>
    <w:rsid w:val="00CE18D5"/>
    <w:rsid w:val="00CF3169"/>
    <w:rsid w:val="00D87154"/>
    <w:rsid w:val="00E22E87"/>
    <w:rsid w:val="00E84970"/>
    <w:rsid w:val="00E96C92"/>
    <w:rsid w:val="00F207C0"/>
    <w:rsid w:val="00F20AE5"/>
    <w:rsid w:val="00F30A68"/>
    <w:rsid w:val="00F328B4"/>
    <w:rsid w:val="00F645C7"/>
    <w:rsid w:val="00F87ECA"/>
    <w:rsid w:val="00F9000F"/>
    <w:rsid w:val="00FF0437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1880B7A"/>
  <w15:chartTrackingRefBased/>
  <w15:docId w15:val="{2372133F-7248-8148-AD6C-2251B8F7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3E5"/>
  </w:style>
  <w:style w:type="paragraph" w:styleId="Heading1">
    <w:name w:val="heading 1"/>
    <w:basedOn w:val="Normal"/>
    <w:link w:val="Heading1Char"/>
    <w:uiPriority w:val="9"/>
    <w:qFormat/>
    <w:rsid w:val="009D6855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284544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6658C4"/>
    <w:pPr>
      <w:keepNext/>
      <w:keepLines/>
      <w:pBdr>
        <w:bottom w:val="single" w:sz="48" w:space="1" w:color="549E39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0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0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4544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58C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59"/>
    <w:qFormat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D6855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1C62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C57D37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549E39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151C62"/>
  </w:style>
  <w:style w:type="paragraph" w:styleId="Footer">
    <w:name w:val="footer"/>
    <w:basedOn w:val="Normal"/>
    <w:link w:val="FooterChar"/>
    <w:uiPriority w:val="99"/>
    <w:unhideWhenUsed/>
    <w:rsid w:val="00151C62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151C62"/>
    <w:rPr>
      <w:rFonts w:asciiTheme="majorHAnsi" w:hAnsiTheme="majorHAnsi"/>
      <w:caps/>
    </w:rPr>
  </w:style>
  <w:style w:type="paragraph" w:styleId="Salutation">
    <w:name w:val="Salutation"/>
    <w:basedOn w:val="Normal"/>
    <w:next w:val="Normal"/>
    <w:link w:val="SalutationChar"/>
    <w:uiPriority w:val="12"/>
    <w:qFormat/>
    <w:rsid w:val="00AD22CE"/>
  </w:style>
  <w:style w:type="character" w:customStyle="1" w:styleId="SalutationChar">
    <w:name w:val="Salutation Char"/>
    <w:basedOn w:val="DefaultParagraphFont"/>
    <w:link w:val="Salutation"/>
    <w:uiPriority w:val="12"/>
    <w:rsid w:val="00AD22CE"/>
  </w:style>
  <w:style w:type="paragraph" w:styleId="Closing">
    <w:name w:val="Closing"/>
    <w:basedOn w:val="Normal"/>
    <w:next w:val="Signature"/>
    <w:link w:val="ClosingChar"/>
    <w:uiPriority w:val="13"/>
    <w:qFormat/>
    <w:rsid w:val="00AD22CE"/>
    <w:pPr>
      <w:spacing w:before="360"/>
      <w:contextualSpacing/>
    </w:pPr>
  </w:style>
  <w:style w:type="character" w:customStyle="1" w:styleId="ClosingChar">
    <w:name w:val="Closing Char"/>
    <w:basedOn w:val="DefaultParagraphFont"/>
    <w:link w:val="Closing"/>
    <w:uiPriority w:val="13"/>
    <w:rsid w:val="00AD22CE"/>
  </w:style>
  <w:style w:type="paragraph" w:styleId="Signature">
    <w:name w:val="Signature"/>
    <w:basedOn w:val="Normal"/>
    <w:next w:val="Normal"/>
    <w:link w:val="SignatureChar"/>
    <w:uiPriority w:val="14"/>
    <w:qFormat/>
    <w:rsid w:val="00AD22CE"/>
    <w:pPr>
      <w:spacing w:after="200" w:line="240" w:lineRule="auto"/>
    </w:pPr>
  </w:style>
  <w:style w:type="character" w:customStyle="1" w:styleId="SignatureChar">
    <w:name w:val="Signature Char"/>
    <w:basedOn w:val="DefaultParagraphFont"/>
    <w:link w:val="Signature"/>
    <w:uiPriority w:val="14"/>
    <w:rsid w:val="007623E5"/>
  </w:style>
  <w:style w:type="paragraph" w:styleId="Date">
    <w:name w:val="Date"/>
    <w:basedOn w:val="Normal"/>
    <w:next w:val="Normal"/>
    <w:link w:val="DateChar"/>
    <w:uiPriority w:val="11"/>
    <w:qFormat/>
    <w:rsid w:val="00AD22CE"/>
    <w:pPr>
      <w:spacing w:before="780" w:after="200"/>
    </w:pPr>
  </w:style>
  <w:style w:type="character" w:customStyle="1" w:styleId="DateChar">
    <w:name w:val="Date Char"/>
    <w:basedOn w:val="DefaultParagraphFont"/>
    <w:link w:val="Date"/>
    <w:uiPriority w:val="11"/>
    <w:rsid w:val="00AD22CE"/>
  </w:style>
  <w:style w:type="character" w:customStyle="1" w:styleId="Heading8Char">
    <w:name w:val="Heading 8 Char"/>
    <w:basedOn w:val="DefaultParagraphFont"/>
    <w:link w:val="Heading8"/>
    <w:uiPriority w:val="9"/>
    <w:semiHidden/>
    <w:rsid w:val="00F900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0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F9000F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9000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F9000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9000F"/>
    <w:rPr>
      <w:rFonts w:eastAsiaTheme="minorEastAsia"/>
      <w:color w:val="5A5A5A" w:themeColor="text1" w:themeTint="A5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7D6659"/>
    <w:pPr>
      <w:widowControl w:val="0"/>
      <w:autoSpaceDE w:val="0"/>
      <w:autoSpaceDN w:val="0"/>
      <w:spacing w:line="240" w:lineRule="auto"/>
      <w:ind w:left="108"/>
    </w:pPr>
    <w:rPr>
      <w:rFonts w:ascii="Times New Roman" w:eastAsia="Times New Roman" w:hAnsi="Times New Roman" w:cs="Times New Roman"/>
      <w:sz w:val="22"/>
      <w:szCs w:val="22"/>
      <w:lang w:val="vi"/>
    </w:rPr>
  </w:style>
  <w:style w:type="paragraph" w:styleId="ListParagraph">
    <w:name w:val="List Paragraph"/>
    <w:basedOn w:val="Normal"/>
    <w:uiPriority w:val="34"/>
    <w:unhideWhenUsed/>
    <w:qFormat/>
    <w:rsid w:val="00602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guyenchinh/Library/Containers/com.microsoft.Word/Data/Library/Application%20Support/Microsoft/Office/16.0/DTS/en-US%7bA97E843F-5504-F340-98BA-0F7371338DB1%7d/%7b9A623103-C135-1145-8077-622835F3C6F9%7dtf1639273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B2909B973DFD4C9793211B1BB00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B8A42-6064-3D4A-B657-0504FA68F3BE}"/>
      </w:docPartPr>
      <w:docPartBody>
        <w:p w:rsidR="001854CF" w:rsidRDefault="002C53F4">
          <w:pPr>
            <w:pStyle w:val="42B2909B973DFD4C9793211B1BB00CEB"/>
          </w:pPr>
          <w:r>
            <w:t>YN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3F4"/>
    <w:rsid w:val="001373AB"/>
    <w:rsid w:val="001854CF"/>
    <w:rsid w:val="002C53F4"/>
    <w:rsid w:val="004349ED"/>
    <w:rsid w:val="00724346"/>
    <w:rsid w:val="007379C5"/>
    <w:rsid w:val="00A1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B2909B973DFD4C9793211B1BB00CEB">
    <w:name w:val="42B2909B973DFD4C9793211B1BB00C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{9A623103-C135-1145-8077-622835F3C6F9}tf16392738.dotx</Template>
  <TotalTime>54</TotalTime>
  <Pages>3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GƯƠNG BÁU KHUYÊN RĂN</dc:creator>
  <cp:keywords>BÀI 7</cp:keywords>
  <dc:description/>
  <cp:lastModifiedBy>Microsoft Office User</cp:lastModifiedBy>
  <cp:revision>10</cp:revision>
  <dcterms:created xsi:type="dcterms:W3CDTF">2022-09-27T12:48:00Z</dcterms:created>
  <dcterms:modified xsi:type="dcterms:W3CDTF">2022-11-13T02:20:00Z</dcterms:modified>
</cp:coreProperties>
</file>