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3"/>
        <w:gridCol w:w="6729"/>
      </w:tblGrid>
      <w:tr w:rsidR="00125AB1" w:rsidRPr="001B7476" w14:paraId="649C2A17" w14:textId="77777777" w:rsidTr="00375460">
        <w:tc>
          <w:tcPr>
            <w:tcW w:w="3787" w:type="dxa"/>
            <w:tcMar>
              <w:top w:w="504" w:type="dxa"/>
              <w:right w:w="720" w:type="dxa"/>
            </w:tcMar>
          </w:tcPr>
          <w:p w14:paraId="0C73091F" w14:textId="77777777" w:rsidR="00125AB1" w:rsidRPr="001B7476" w:rsidRDefault="00D73258" w:rsidP="00152B0F">
            <w:pPr>
              <w:pStyle w:val="Initials"/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1B7476">
              <w:rPr>
                <w:rFonts w:ascii="Calibri" w:hAnsi="Calibri" w:cs="Calibri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714CAA5F" wp14:editId="735F404B">
                  <wp:simplePos x="0" y="0"/>
                  <wp:positionH relativeFrom="column">
                    <wp:posOffset>455212</wp:posOffset>
                  </wp:positionH>
                  <wp:positionV relativeFrom="paragraph">
                    <wp:posOffset>434782</wp:posOffset>
                  </wp:positionV>
                  <wp:extent cx="894080" cy="894080"/>
                  <wp:effectExtent l="0" t="0" r="0" b="0"/>
                  <wp:wrapSquare wrapText="bothSides"/>
                  <wp:docPr id="1026" name="Picture 2" descr="Gối Ôm Tròn Hải Quân Việt Nam - GOVN008 | Tik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AB30C2F-9F05-C34A-9652-757F83108BC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Gối Ôm Tròn Hải Quân Việt Nam - GOVN008 | Tiki">
                            <a:extLst>
                              <a:ext uri="{FF2B5EF4-FFF2-40B4-BE49-F238E27FC236}">
                                <a16:creationId xmlns:a16="http://schemas.microsoft.com/office/drawing/2014/main" id="{CAB30C2F-9F05-C34A-9652-757F83108BC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>
                                        <a14:backgroundMark x1="36353" y1="10471" x2="28588" y2="13882"/>
                                        <a14:backgroundMark x1="28588" y1="13882" x2="23765" y2="20235"/>
                                        <a14:backgroundMark x1="23765" y1="20235" x2="17412" y2="51765"/>
                                        <a14:backgroundMark x1="17412" y1="51765" x2="21294" y2="83412"/>
                                        <a14:backgroundMark x1="21294" y1="83412" x2="24235" y2="90824"/>
                                        <a14:backgroundMark x1="24235" y1="90824" x2="29647" y2="96471"/>
                                        <a14:backgroundMark x1="29647" y1="96471" x2="40941" y2="98471"/>
                                        <a14:backgroundMark x1="40941" y1="98471" x2="70824" y2="84235"/>
                                        <a14:backgroundMark x1="70824" y1="84235" x2="77412" y2="75529"/>
                                        <a14:backgroundMark x1="77412" y1="75529" x2="84235" y2="41529"/>
                                        <a14:backgroundMark x1="84235" y1="41529" x2="84000" y2="31412"/>
                                        <a14:backgroundMark x1="84000" y1="31412" x2="76706" y2="17412"/>
                                        <a14:backgroundMark x1="76706" y1="17412" x2="70471" y2="9647"/>
                                        <a14:backgroundMark x1="70471" y1="9647" x2="62000" y2="4588"/>
                                        <a14:backgroundMark x1="62000" y1="4588" x2="44000" y2="3412"/>
                                        <a14:backgroundMark x1="44000" y1="3412" x2="36471" y2="4941"/>
                                        <a14:backgroundMark x1="36471" y1="4941" x2="23765" y2="16588"/>
                                        <a14:backgroundMark x1="23765" y1="16588" x2="14941" y2="30588"/>
                                        <a14:backgroundMark x1="14941" y1="30588" x2="14353" y2="41412"/>
                                        <a14:backgroundMark x1="14353" y1="41412" x2="28235" y2="59294"/>
                                        <a14:backgroundMark x1="28235" y1="59294" x2="33647" y2="6247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894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747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125981" w:rsidRPr="001B7476">
              <w:rPr>
                <w:rFonts w:ascii="Calibri" w:hAnsi="Calibri" w:cs="Calibri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7D3FAACE" wp14:editId="1F28FC0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537B32DB" id="Group 1" o:spid="_x0000_s1026" alt="Header graphics" style="position:absolute;margin-left:0;margin-top:-38.15pt;width:524.9pt;height:142.55pt;z-index:-251657216;mso-width-percent:858;mso-height-percent:180;mso-position-vertical-relative:page;mso-width-percent:858;mso-height-percent:180" coordsize="66659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&#13;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" fillcolor="#4a66ac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" adj="626" fillcolor="#4a66ac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&#13;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rPr>
                  <w:rFonts w:ascii="Calibri" w:hAnsi="Calibri" w:cs="Calibri"/>
                  <w:sz w:val="52"/>
                  <w:szCs w:val="52"/>
                </w:rPr>
                <w:alias w:val="Initials:"/>
                <w:tag w:val="Initials:"/>
                <w:id w:val="477349409"/>
                <w:placeholder>
                  <w:docPart w:val="42B2909B973DFD4C9793211B1BB00CEB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/>
              </w:sdtPr>
              <w:sdtEndPr/>
              <w:sdtContent>
                <w:r w:rsidR="00E84970" w:rsidRPr="001B7476">
                  <w:rPr>
                    <w:rFonts w:ascii="Calibri" w:hAnsi="Calibri" w:cs="Calibri"/>
                    <w:sz w:val="52"/>
                    <w:szCs w:val="52"/>
                  </w:rPr>
                  <w:t>BÀI</w:t>
                </w:r>
                <w:r w:rsidR="00E84970" w:rsidRPr="001B7476">
                  <w:rPr>
                    <w:rFonts w:ascii="Calibri" w:hAnsi="Calibri" w:cs="Calibri"/>
                    <w:sz w:val="52"/>
                    <w:szCs w:val="52"/>
                    <w:lang w:val="vi-VN"/>
                  </w:rPr>
                  <w:t xml:space="preserve"> </w:t>
                </w:r>
                <w:r w:rsidR="00B4498C" w:rsidRPr="001B7476">
                  <w:rPr>
                    <w:rFonts w:ascii="Calibri" w:hAnsi="Calibri" w:cs="Calibri"/>
                    <w:sz w:val="52"/>
                    <w:szCs w:val="52"/>
                    <w:lang w:val="vi-VN"/>
                  </w:rPr>
                  <w:t>6</w:t>
                </w:r>
              </w:sdtContent>
            </w:sdt>
          </w:p>
        </w:tc>
        <w:tc>
          <w:tcPr>
            <w:tcW w:w="6739" w:type="dxa"/>
            <w:tcMar>
              <w:top w:w="504" w:type="dxa"/>
              <w:left w:w="0" w:type="dxa"/>
            </w:tcMar>
          </w:tcPr>
          <w:tbl>
            <w:tblPr>
              <w:tblStyle w:val="TableGrid"/>
              <w:tblpPr w:leftFromText="180" w:rightFromText="180" w:horzAnchor="margin" w:tblpY="-689"/>
              <w:tblOverlap w:val="never"/>
              <w:tblW w:w="4988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13"/>
            </w:tblGrid>
            <w:tr w:rsidR="00125AB1" w:rsidRPr="001B7476" w14:paraId="5527D355" w14:textId="77777777" w:rsidTr="00D73258">
              <w:trPr>
                <w:trHeight w:hRule="exact" w:val="1627"/>
              </w:trPr>
              <w:tc>
                <w:tcPr>
                  <w:tcW w:w="6713" w:type="dxa"/>
                  <w:vAlign w:val="center"/>
                </w:tcPr>
                <w:p w14:paraId="27565671" w14:textId="2B5AFE43" w:rsidR="00E84970" w:rsidRPr="001B7476" w:rsidRDefault="00D73258" w:rsidP="00D73258">
                  <w:pPr>
                    <w:pStyle w:val="Heading1"/>
                    <w:jc w:val="center"/>
                    <w:outlineLvl w:val="0"/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32"/>
                      <w:lang w:val="vi-VN"/>
                    </w:rPr>
                  </w:pPr>
                  <w:r w:rsidRPr="001B7476"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32"/>
                      <w:lang w:val="vi-VN"/>
                    </w:rPr>
                    <w:t>LÍNH ĐẢO HÁT TRƯỜNG CA TRÊN ĐẢO</w:t>
                  </w:r>
                </w:p>
                <w:p w14:paraId="6EE4A8AC" w14:textId="3B19B4D0" w:rsidR="00602363" w:rsidRPr="001B7476" w:rsidRDefault="00602363" w:rsidP="00602363">
                  <w:pPr>
                    <w:jc w:val="right"/>
                    <w:rPr>
                      <w:rFonts w:ascii="Calibri" w:hAnsi="Calibri" w:cs="Calibri"/>
                      <w:i/>
                      <w:iCs/>
                      <w:sz w:val="28"/>
                      <w:szCs w:val="28"/>
                    </w:rPr>
                  </w:pPr>
                  <w:r w:rsidRPr="001B7476">
                    <w:rPr>
                      <w:rFonts w:ascii="Calibri" w:hAnsi="Calibri" w:cs="Calibri"/>
                      <w:i/>
                      <w:iCs/>
                      <w:color w:val="FFFFFF" w:themeColor="background1"/>
                      <w:sz w:val="32"/>
                      <w:szCs w:val="32"/>
                      <w:lang w:val="vi-VN"/>
                    </w:rPr>
                    <w:t xml:space="preserve">- </w:t>
                  </w:r>
                  <w:r w:rsidR="00D73258" w:rsidRPr="001B7476">
                    <w:rPr>
                      <w:rFonts w:ascii="Calibri" w:hAnsi="Calibri" w:cs="Calibri"/>
                      <w:i/>
                      <w:iCs/>
                      <w:color w:val="FFFFFF" w:themeColor="background1"/>
                      <w:sz w:val="32"/>
                      <w:szCs w:val="32"/>
                      <w:lang w:val="vi-VN"/>
                    </w:rPr>
                    <w:t>Trần Đăng Khoa</w:t>
                  </w:r>
                  <w:r w:rsidRPr="001B7476">
                    <w:rPr>
                      <w:rFonts w:ascii="Calibri" w:hAnsi="Calibri" w:cs="Calibri"/>
                      <w:i/>
                      <w:iCs/>
                      <w:color w:val="FFFFFF" w:themeColor="background1"/>
                      <w:sz w:val="32"/>
                      <w:szCs w:val="32"/>
                    </w:rPr>
                    <w:t>-</w:t>
                  </w:r>
                </w:p>
              </w:tc>
            </w:tr>
          </w:tbl>
          <w:p w14:paraId="14C8561C" w14:textId="533360CB" w:rsidR="004D7F4E" w:rsidRPr="001B7476" w:rsidRDefault="004D7F4E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30DE4150" w14:textId="26E4AD2D" w:rsidR="0061756F" w:rsidRPr="001B7476" w:rsidRDefault="00E84970" w:rsidP="0061756F">
      <w:pPr>
        <w:pStyle w:val="NoSpacing"/>
        <w:tabs>
          <w:tab w:val="left" w:pos="3280"/>
        </w:tabs>
        <w:spacing w:line="360" w:lineRule="auto"/>
        <w:jc w:val="both"/>
        <w:rPr>
          <w:rFonts w:ascii="Calibri" w:hAnsi="Calibri" w:cs="Calibri"/>
          <w:b/>
          <w:bCs/>
          <w:sz w:val="28"/>
          <w:szCs w:val="28"/>
          <w:lang w:val="vi-VN"/>
        </w:rPr>
      </w:pPr>
      <w:r w:rsidRPr="001B7476">
        <w:rPr>
          <w:rFonts w:ascii="Calibri" w:hAnsi="Calibri" w:cs="Calibri"/>
          <w:b/>
          <w:bCs/>
          <w:sz w:val="28"/>
          <w:szCs w:val="28"/>
          <w:lang w:val="vi-VN"/>
        </w:rPr>
        <w:t>Nội dung 1.</w:t>
      </w:r>
      <w:r w:rsidRPr="001B747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73258" w:rsidRPr="001B7476">
        <w:rPr>
          <w:rFonts w:ascii="Calibri" w:hAnsi="Calibri" w:cs="Calibri"/>
          <w:b/>
          <w:bCs/>
          <w:sz w:val="28"/>
          <w:szCs w:val="28"/>
        </w:rPr>
        <w:t>Tác</w:t>
      </w:r>
      <w:r w:rsidR="00602363" w:rsidRPr="001B7476">
        <w:rPr>
          <w:rFonts w:ascii="Calibri" w:hAnsi="Calibri" w:cs="Calibri"/>
          <w:b/>
          <w:bCs/>
          <w:sz w:val="28"/>
          <w:szCs w:val="28"/>
          <w:lang w:val="vi-VN"/>
        </w:rPr>
        <w:t xml:space="preserve"> giả Sương Minh Nguyệt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64"/>
      </w:tblGrid>
      <w:tr w:rsidR="00602363" w:rsidRPr="001B7476" w14:paraId="14BCE2E8" w14:textId="77777777" w:rsidTr="00602363">
        <w:tc>
          <w:tcPr>
            <w:tcW w:w="1838" w:type="dxa"/>
          </w:tcPr>
          <w:p w14:paraId="0DB84420" w14:textId="0217D738" w:rsidR="00602363" w:rsidRPr="001B7476" w:rsidRDefault="00602363" w:rsidP="00602363">
            <w:pPr>
              <w:pStyle w:val="NoSpacing"/>
              <w:tabs>
                <w:tab w:val="left" w:pos="3280"/>
              </w:tabs>
              <w:spacing w:line="360" w:lineRule="auto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>- Năm sinh</w:t>
            </w:r>
          </w:p>
        </w:tc>
        <w:tc>
          <w:tcPr>
            <w:tcW w:w="8664" w:type="dxa"/>
          </w:tcPr>
          <w:p w14:paraId="711A3053" w14:textId="77777777" w:rsidR="00602363" w:rsidRPr="001B7476" w:rsidRDefault="00602363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Calibri" w:hAnsi="Calibri" w:cs="Calibri"/>
                <w:b/>
                <w:bCs/>
                <w:sz w:val="28"/>
                <w:szCs w:val="28"/>
                <w:lang w:val="vi-VN"/>
              </w:rPr>
            </w:pPr>
          </w:p>
        </w:tc>
      </w:tr>
      <w:tr w:rsidR="00602363" w:rsidRPr="001B7476" w14:paraId="5A8EC629" w14:textId="77777777" w:rsidTr="00602363">
        <w:tc>
          <w:tcPr>
            <w:tcW w:w="1838" w:type="dxa"/>
          </w:tcPr>
          <w:p w14:paraId="2D599069" w14:textId="79FE5E7B" w:rsidR="00602363" w:rsidRPr="001B7476" w:rsidRDefault="00602363" w:rsidP="00602363">
            <w:pPr>
              <w:pStyle w:val="NoSpacing"/>
              <w:tabs>
                <w:tab w:val="left" w:pos="3280"/>
              </w:tabs>
              <w:spacing w:line="360" w:lineRule="auto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>- Quê</w:t>
            </w:r>
          </w:p>
        </w:tc>
        <w:tc>
          <w:tcPr>
            <w:tcW w:w="8664" w:type="dxa"/>
          </w:tcPr>
          <w:p w14:paraId="6005D37A" w14:textId="77777777" w:rsidR="00602363" w:rsidRPr="001B7476" w:rsidRDefault="00602363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Calibri" w:hAnsi="Calibri" w:cs="Calibri"/>
                <w:b/>
                <w:bCs/>
                <w:sz w:val="28"/>
                <w:szCs w:val="28"/>
                <w:lang w:val="vi-VN"/>
              </w:rPr>
            </w:pPr>
          </w:p>
        </w:tc>
      </w:tr>
      <w:tr w:rsidR="00602363" w:rsidRPr="001B7476" w14:paraId="5CFDA94A" w14:textId="77777777" w:rsidTr="00602363">
        <w:tc>
          <w:tcPr>
            <w:tcW w:w="1838" w:type="dxa"/>
          </w:tcPr>
          <w:p w14:paraId="325500BE" w14:textId="208B8A99" w:rsidR="00602363" w:rsidRPr="001B7476" w:rsidRDefault="00602363" w:rsidP="00602363">
            <w:pPr>
              <w:pStyle w:val="NoSpacing"/>
              <w:tabs>
                <w:tab w:val="left" w:pos="3280"/>
              </w:tabs>
              <w:spacing w:line="360" w:lineRule="auto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 xml:space="preserve">- </w:t>
            </w:r>
            <w:r w:rsidR="00212B58" w:rsidRPr="001B7476">
              <w:rPr>
                <w:rFonts w:ascii="Calibri" w:hAnsi="Calibri" w:cs="Calibri"/>
                <w:sz w:val="28"/>
                <w:szCs w:val="28"/>
                <w:lang w:val="vi-VN"/>
              </w:rPr>
              <w:t>Thế giới thơ</w:t>
            </w:r>
          </w:p>
        </w:tc>
        <w:tc>
          <w:tcPr>
            <w:tcW w:w="8664" w:type="dxa"/>
          </w:tcPr>
          <w:p w14:paraId="020A3771" w14:textId="77777777" w:rsidR="00602363" w:rsidRPr="001B7476" w:rsidRDefault="00602363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Calibri" w:hAnsi="Calibri" w:cs="Calibri"/>
                <w:b/>
                <w:bCs/>
                <w:sz w:val="28"/>
                <w:szCs w:val="28"/>
                <w:lang w:val="vi-VN"/>
              </w:rPr>
            </w:pPr>
          </w:p>
        </w:tc>
      </w:tr>
      <w:tr w:rsidR="00602363" w:rsidRPr="001B7476" w14:paraId="1C365D96" w14:textId="77777777" w:rsidTr="00602363">
        <w:tc>
          <w:tcPr>
            <w:tcW w:w="1838" w:type="dxa"/>
          </w:tcPr>
          <w:p w14:paraId="34ADF5FD" w14:textId="13F38073" w:rsidR="00602363" w:rsidRPr="001B7476" w:rsidRDefault="00602363" w:rsidP="00602363">
            <w:pPr>
              <w:pStyle w:val="NoSpacing"/>
              <w:tabs>
                <w:tab w:val="left" w:pos="3280"/>
              </w:tabs>
              <w:spacing w:line="360" w:lineRule="auto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>- Một số tác phẩm tiêu biểu</w:t>
            </w:r>
          </w:p>
        </w:tc>
        <w:tc>
          <w:tcPr>
            <w:tcW w:w="8664" w:type="dxa"/>
          </w:tcPr>
          <w:p w14:paraId="10C2CCC5" w14:textId="77777777" w:rsidR="00602363" w:rsidRPr="001B7476" w:rsidRDefault="00602363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Calibri" w:hAnsi="Calibri" w:cs="Calibri"/>
                <w:b/>
                <w:bCs/>
                <w:sz w:val="28"/>
                <w:szCs w:val="28"/>
                <w:lang w:val="vi-VN"/>
              </w:rPr>
            </w:pPr>
          </w:p>
        </w:tc>
      </w:tr>
    </w:tbl>
    <w:p w14:paraId="6FCAC42E" w14:textId="77777777" w:rsidR="00602363" w:rsidRPr="001B7476" w:rsidRDefault="00602363" w:rsidP="0061756F">
      <w:pPr>
        <w:pStyle w:val="NoSpacing"/>
        <w:tabs>
          <w:tab w:val="left" w:pos="3280"/>
        </w:tabs>
        <w:spacing w:line="360" w:lineRule="auto"/>
        <w:jc w:val="both"/>
        <w:rPr>
          <w:rFonts w:ascii="Calibri" w:hAnsi="Calibri" w:cs="Calibri"/>
          <w:b/>
          <w:bCs/>
          <w:sz w:val="28"/>
          <w:szCs w:val="28"/>
          <w:lang w:val="vi-VN"/>
        </w:rPr>
      </w:pPr>
    </w:p>
    <w:p w14:paraId="2951BF60" w14:textId="7481A95F" w:rsidR="00602363" w:rsidRPr="001B7476" w:rsidRDefault="00D73258" w:rsidP="0061756F">
      <w:pPr>
        <w:pStyle w:val="NoSpacing"/>
        <w:tabs>
          <w:tab w:val="left" w:pos="3280"/>
        </w:tabs>
        <w:spacing w:line="360" w:lineRule="auto"/>
        <w:jc w:val="both"/>
        <w:rPr>
          <w:rFonts w:ascii="Calibri" w:hAnsi="Calibri" w:cs="Calibri"/>
          <w:b/>
          <w:bCs/>
          <w:sz w:val="28"/>
          <w:szCs w:val="28"/>
          <w:lang w:val="vi-VN"/>
        </w:rPr>
      </w:pPr>
      <w:r w:rsidRPr="001B7476">
        <w:rPr>
          <w:rFonts w:ascii="Calibri" w:hAnsi="Calibri" w:cs="Calibri"/>
          <w:b/>
          <w:bCs/>
          <w:sz w:val="28"/>
          <w:szCs w:val="28"/>
          <w:lang w:val="vi-VN"/>
        </w:rPr>
        <w:t>Nội dung 2</w:t>
      </w:r>
      <w:r w:rsidR="00602363" w:rsidRPr="001B7476">
        <w:rPr>
          <w:rFonts w:ascii="Calibri" w:hAnsi="Calibri" w:cs="Calibri"/>
          <w:b/>
          <w:bCs/>
          <w:sz w:val="28"/>
          <w:szCs w:val="28"/>
          <w:lang w:val="vi-VN"/>
        </w:rPr>
        <w:t xml:space="preserve">. </w:t>
      </w:r>
      <w:r w:rsidRPr="001B7476">
        <w:rPr>
          <w:rFonts w:ascii="Calibri" w:hAnsi="Calibri" w:cs="Calibri"/>
          <w:b/>
          <w:bCs/>
          <w:sz w:val="28"/>
          <w:szCs w:val="28"/>
          <w:lang w:val="vi-VN"/>
        </w:rPr>
        <w:t>Tác phẩm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61756F" w:rsidRPr="001B7476" w14:paraId="2D66547F" w14:textId="77777777" w:rsidTr="006E7255">
        <w:tc>
          <w:tcPr>
            <w:tcW w:w="10502" w:type="dxa"/>
          </w:tcPr>
          <w:p w14:paraId="40C63984" w14:textId="0F54C74F" w:rsidR="0061756F" w:rsidRPr="001B7476" w:rsidRDefault="0061756F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1B7476">
              <w:rPr>
                <w:rFonts w:ascii="Calibri" w:hAnsi="Calibri" w:cs="Calibri"/>
                <w:b/>
                <w:bCs/>
                <w:sz w:val="28"/>
                <w:szCs w:val="28"/>
                <w:lang w:val="vi-VN"/>
              </w:rPr>
              <w:t xml:space="preserve">- </w:t>
            </w:r>
            <w:r w:rsidR="00602363" w:rsidRPr="001B7476">
              <w:rPr>
                <w:rFonts w:ascii="Calibri" w:hAnsi="Calibri" w:cs="Calibri"/>
                <w:b/>
                <w:bCs/>
                <w:sz w:val="28"/>
                <w:szCs w:val="28"/>
                <w:lang w:val="vi-VN"/>
              </w:rPr>
              <w:t xml:space="preserve">Thể </w:t>
            </w:r>
            <w:r w:rsidR="00D73258" w:rsidRPr="001B7476">
              <w:rPr>
                <w:rFonts w:ascii="Calibri" w:hAnsi="Calibri" w:cs="Calibri"/>
                <w:b/>
                <w:bCs/>
                <w:sz w:val="28"/>
                <w:szCs w:val="28"/>
                <w:lang w:val="vi-VN"/>
              </w:rPr>
              <w:t>thơ</w:t>
            </w:r>
            <w:r w:rsidRPr="001B7476">
              <w:rPr>
                <w:rFonts w:ascii="Calibri" w:hAnsi="Calibri" w:cs="Calibri"/>
                <w:b/>
                <w:bCs/>
                <w:sz w:val="28"/>
                <w:szCs w:val="28"/>
                <w:lang w:val="vi-VN"/>
              </w:rPr>
              <w:t xml:space="preserve">: </w:t>
            </w: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>…………</w:t>
            </w:r>
            <w:r w:rsidR="00602363" w:rsidRPr="001B7476">
              <w:rPr>
                <w:rFonts w:ascii="Calibri" w:hAnsi="Calibri" w:cs="Calibri"/>
                <w:sz w:val="28"/>
                <w:szCs w:val="28"/>
                <w:lang w:val="vi-VN"/>
              </w:rPr>
              <w:t>………</w:t>
            </w: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>…</w:t>
            </w:r>
            <w:r w:rsidR="00212B58" w:rsidRPr="001B7476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</w:t>
            </w: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……………………………………………………………..</w:t>
            </w:r>
          </w:p>
          <w:p w14:paraId="3CF62B8E" w14:textId="3223328C" w:rsidR="0061756F" w:rsidRPr="001B7476" w:rsidRDefault="00602363" w:rsidP="0061756F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1B7476">
              <w:rPr>
                <w:rFonts w:ascii="Calibri" w:hAnsi="Calibri" w:cs="Calibri"/>
                <w:b/>
                <w:bCs/>
                <w:sz w:val="28"/>
                <w:szCs w:val="28"/>
                <w:lang w:val="vi-VN"/>
              </w:rPr>
              <w:t xml:space="preserve">- </w:t>
            </w:r>
            <w:r w:rsidR="00D73258" w:rsidRPr="001B7476">
              <w:rPr>
                <w:rFonts w:ascii="Calibri" w:hAnsi="Calibri" w:cs="Calibri"/>
                <w:b/>
                <w:bCs/>
                <w:sz w:val="28"/>
                <w:szCs w:val="28"/>
                <w:lang w:val="vi-VN"/>
              </w:rPr>
              <w:t>Hoàn cảnh</w:t>
            </w:r>
            <w:r w:rsidRPr="001B7476">
              <w:rPr>
                <w:rFonts w:ascii="Calibri" w:hAnsi="Calibri" w:cs="Calibri"/>
                <w:b/>
                <w:bCs/>
                <w:sz w:val="28"/>
                <w:szCs w:val="28"/>
                <w:lang w:val="vi-VN"/>
              </w:rPr>
              <w:t xml:space="preserve">: </w:t>
            </w:r>
            <w:r w:rsidR="0061756F" w:rsidRPr="001B7476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………………………………………………</w:t>
            </w:r>
            <w:r w:rsidR="00212B58" w:rsidRPr="001B7476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………………………………………..</w:t>
            </w:r>
            <w:r w:rsidR="0061756F" w:rsidRPr="001B7476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…………………………….</w:t>
            </w:r>
          </w:p>
          <w:p w14:paraId="4AF1B004" w14:textId="4ABF26F3" w:rsidR="0061756F" w:rsidRPr="001B7476" w:rsidRDefault="0061756F" w:rsidP="0061756F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……………………………………………………………………………</w:t>
            </w:r>
            <w:r w:rsidR="00212B58" w:rsidRPr="001B7476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………………………………………….</w:t>
            </w: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>………………….</w:t>
            </w:r>
          </w:p>
          <w:p w14:paraId="2C394DB1" w14:textId="31AA089F" w:rsidR="0061756F" w:rsidRPr="001B7476" w:rsidRDefault="00A42050" w:rsidP="0061756F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1B7476">
              <w:rPr>
                <w:rFonts w:ascii="Calibri" w:hAnsi="Calibri" w:cs="Calibri"/>
                <w:b/>
                <w:bCs/>
                <w:sz w:val="28"/>
                <w:szCs w:val="28"/>
                <w:lang w:val="vi-VN"/>
              </w:rPr>
              <w:t xml:space="preserve">- </w:t>
            </w:r>
            <w:r w:rsidR="00D73258" w:rsidRPr="001B7476">
              <w:rPr>
                <w:rFonts w:ascii="Calibri" w:hAnsi="Calibri" w:cs="Calibri"/>
                <w:b/>
                <w:bCs/>
                <w:sz w:val="28"/>
                <w:szCs w:val="28"/>
                <w:lang w:val="vi-VN"/>
              </w:rPr>
              <w:t>Nhân vật trữ tình</w:t>
            </w:r>
            <w:r w:rsidR="003F2FE0" w:rsidRPr="001B7476">
              <w:rPr>
                <w:rFonts w:ascii="Calibri" w:hAnsi="Calibri" w:cs="Calibri"/>
                <w:b/>
                <w:bCs/>
                <w:sz w:val="28"/>
                <w:szCs w:val="28"/>
                <w:lang w:val="vi-VN"/>
              </w:rPr>
              <w:t>:</w:t>
            </w:r>
            <w:r w:rsidR="003F2FE0" w:rsidRPr="001B7476">
              <w:rPr>
                <w:rFonts w:ascii="Calibri" w:hAnsi="Calibri" w:cs="Calibri"/>
                <w:sz w:val="28"/>
                <w:szCs w:val="28"/>
                <w:lang w:val="vi-VN"/>
              </w:rPr>
              <w:t xml:space="preserve"> </w:t>
            </w:r>
            <w:r w:rsidR="0061756F" w:rsidRPr="001B7476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…………………………………………………</w:t>
            </w:r>
            <w:r w:rsidR="00212B58" w:rsidRPr="001B7476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………………………………….</w:t>
            </w:r>
            <w:r w:rsidR="0061756F" w:rsidRPr="001B7476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…………………….</w:t>
            </w:r>
          </w:p>
        </w:tc>
      </w:tr>
      <w:tr w:rsidR="0061756F" w:rsidRPr="001B7476" w14:paraId="0BCE78EC" w14:textId="77777777" w:rsidTr="006E7255">
        <w:tc>
          <w:tcPr>
            <w:tcW w:w="10502" w:type="dxa"/>
          </w:tcPr>
          <w:p w14:paraId="634A76B1" w14:textId="77777777" w:rsidR="0061756F" w:rsidRPr="001B7476" w:rsidRDefault="0061756F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Calibri" w:hAnsi="Calibri" w:cs="Calibri"/>
                <w:b/>
                <w:bCs/>
                <w:sz w:val="28"/>
                <w:szCs w:val="28"/>
                <w:lang w:val="vi-VN"/>
              </w:rPr>
            </w:pPr>
            <w:r w:rsidRPr="001B7476">
              <w:rPr>
                <w:rFonts w:ascii="Calibri" w:hAnsi="Calibri" w:cs="Calibri"/>
                <w:b/>
                <w:bCs/>
                <w:sz w:val="28"/>
                <w:szCs w:val="28"/>
                <w:lang w:val="vi-VN"/>
              </w:rPr>
              <w:t xml:space="preserve">- Bố cục: </w:t>
            </w:r>
          </w:p>
          <w:p w14:paraId="3AB83D8B" w14:textId="5EBC99F1" w:rsidR="0061756F" w:rsidRPr="001B7476" w:rsidRDefault="0061756F" w:rsidP="0061756F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………………………………………………………………………………………………</w:t>
            </w:r>
            <w:r w:rsidR="00212B58" w:rsidRPr="001B7476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</w:t>
            </w: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>.</w:t>
            </w:r>
          </w:p>
          <w:p w14:paraId="491DBDC9" w14:textId="0B6412C8" w:rsidR="0061756F" w:rsidRPr="001B7476" w:rsidRDefault="0061756F" w:rsidP="0061756F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  <w:r w:rsidR="00212B58" w:rsidRPr="001B7476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………………………………………….</w:t>
            </w:r>
          </w:p>
          <w:p w14:paraId="3338CB23" w14:textId="19313AB5" w:rsidR="0061756F" w:rsidRPr="001B7476" w:rsidRDefault="0061756F" w:rsidP="0061756F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  <w:r w:rsidR="00212B58" w:rsidRPr="001B7476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………………………………………….</w:t>
            </w:r>
          </w:p>
          <w:p w14:paraId="19442898" w14:textId="10A5E023" w:rsidR="0061756F" w:rsidRPr="001B7476" w:rsidRDefault="0061756F" w:rsidP="0061756F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  <w:r w:rsidR="00212B58" w:rsidRPr="001B7476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………………………………………….</w:t>
            </w:r>
          </w:p>
          <w:p w14:paraId="66D60C5C" w14:textId="469462E6" w:rsidR="006E7255" w:rsidRPr="001B7476" w:rsidRDefault="006E7255" w:rsidP="006E7255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lastRenderedPageBreak/>
              <w:t>……………………………………………………………………………………………….</w:t>
            </w:r>
            <w:r w:rsidR="00212B58" w:rsidRPr="001B7476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………………………………………….</w:t>
            </w:r>
          </w:p>
          <w:p w14:paraId="3CA507A7" w14:textId="45A2F6A2" w:rsidR="006E7255" w:rsidRPr="001B7476" w:rsidRDefault="006E7255" w:rsidP="006E7255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……………………………………………………………………………………………</w:t>
            </w:r>
            <w:r w:rsidR="00212B58" w:rsidRPr="001B7476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………………………………………….</w:t>
            </w: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>….</w:t>
            </w:r>
          </w:p>
          <w:p w14:paraId="22237088" w14:textId="17DC7FF8" w:rsidR="006E7255" w:rsidRPr="001B7476" w:rsidRDefault="006E7255" w:rsidP="006E7255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  <w:r w:rsidR="00212B58" w:rsidRPr="001B7476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………………………………………….</w:t>
            </w:r>
          </w:p>
          <w:p w14:paraId="49C453C5" w14:textId="0125FBC7" w:rsidR="006E7255" w:rsidRPr="001B7476" w:rsidRDefault="006E7255" w:rsidP="006E7255">
            <w:pPr>
              <w:pStyle w:val="NoSpacing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………………………………………………………………………………………………</w:t>
            </w:r>
            <w:r w:rsidR="00212B58" w:rsidRPr="001B7476">
              <w:rPr>
                <w:rFonts w:ascii="Calibri" w:hAnsi="Calibri" w:cs="Calibri"/>
                <w:sz w:val="28"/>
                <w:szCs w:val="28"/>
                <w:lang w:val="vi-VN"/>
              </w:rPr>
              <w:t>………………………………………….</w:t>
            </w: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>.</w:t>
            </w:r>
          </w:p>
        </w:tc>
      </w:tr>
    </w:tbl>
    <w:p w14:paraId="64EC1467" w14:textId="07DC601D" w:rsidR="00D73258" w:rsidRPr="001B7476" w:rsidRDefault="00CF3169" w:rsidP="00CF3169">
      <w:pPr>
        <w:pStyle w:val="NoSpacing"/>
        <w:tabs>
          <w:tab w:val="left" w:pos="3280"/>
        </w:tabs>
        <w:spacing w:line="360" w:lineRule="auto"/>
        <w:jc w:val="both"/>
        <w:rPr>
          <w:rFonts w:ascii="Calibri" w:hAnsi="Calibri" w:cs="Calibri"/>
          <w:b/>
          <w:bCs/>
          <w:sz w:val="28"/>
          <w:szCs w:val="28"/>
          <w:lang w:val="vi-VN"/>
        </w:rPr>
      </w:pPr>
      <w:r w:rsidRPr="001B7476">
        <w:rPr>
          <w:rFonts w:ascii="Calibri" w:hAnsi="Calibri" w:cs="Calibri"/>
          <w:b/>
          <w:bCs/>
          <w:sz w:val="28"/>
          <w:szCs w:val="28"/>
          <w:lang w:val="vi-VN"/>
        </w:rPr>
        <w:lastRenderedPageBreak/>
        <w:t>Nội dung 3.</w:t>
      </w:r>
      <w:r w:rsidRPr="001B7476">
        <w:rPr>
          <w:rFonts w:ascii="Calibri" w:hAnsi="Calibri" w:cs="Calibri"/>
          <w:b/>
          <w:bCs/>
          <w:sz w:val="28"/>
          <w:szCs w:val="28"/>
        </w:rPr>
        <w:t xml:space="preserve"> Tìm</w:t>
      </w:r>
      <w:r w:rsidRPr="001B7476">
        <w:rPr>
          <w:rFonts w:ascii="Calibri" w:hAnsi="Calibri" w:cs="Calibri"/>
          <w:b/>
          <w:bCs/>
          <w:sz w:val="28"/>
          <w:szCs w:val="28"/>
          <w:lang w:val="vi-VN"/>
        </w:rPr>
        <w:t xml:space="preserve"> hiểu chi tiết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287"/>
        <w:gridCol w:w="7340"/>
      </w:tblGrid>
      <w:tr w:rsidR="001B7476" w:rsidRPr="001B7476" w14:paraId="7780081C" w14:textId="77777777" w:rsidTr="001B7476">
        <w:tc>
          <w:tcPr>
            <w:tcW w:w="10627" w:type="dxa"/>
            <w:gridSpan w:val="2"/>
          </w:tcPr>
          <w:p w14:paraId="70BC0105" w14:textId="77777777" w:rsidR="001B7476" w:rsidRPr="001B7476" w:rsidRDefault="001B7476" w:rsidP="006056E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1B7476">
              <w:rPr>
                <w:rFonts w:ascii="Calibri" w:hAnsi="Calibri" w:cs="Calibri"/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>PHIẾU BÀI TẬP – khổ 1,2,3,4</w:t>
            </w:r>
          </w:p>
        </w:tc>
      </w:tr>
      <w:tr w:rsidR="001B7476" w:rsidRPr="001B7476" w14:paraId="51502BFF" w14:textId="77777777" w:rsidTr="001B7476">
        <w:tc>
          <w:tcPr>
            <w:tcW w:w="3287" w:type="dxa"/>
          </w:tcPr>
          <w:p w14:paraId="05C41E93" w14:textId="77777777" w:rsidR="001B7476" w:rsidRPr="001B7476" w:rsidRDefault="001B7476" w:rsidP="006056E7">
            <w:pPr>
              <w:spacing w:line="360" w:lineRule="auto"/>
              <w:jc w:val="both"/>
              <w:rPr>
                <w:rFonts w:ascii="Calibri" w:hAnsi="Calibri" w:cs="Calibri"/>
                <w:iCs/>
                <w:color w:val="0D0D0D" w:themeColor="text1" w:themeTint="F2"/>
                <w:sz w:val="28"/>
                <w:szCs w:val="28"/>
                <w:lang w:val="vi-VN"/>
              </w:rPr>
            </w:pPr>
            <w:r w:rsidRPr="001B7476">
              <w:rPr>
                <w:rFonts w:ascii="Calibri" w:hAnsi="Calibri" w:cs="Calibri"/>
                <w:iCs/>
                <w:color w:val="0D0D0D" w:themeColor="text1" w:themeTint="F2"/>
                <w:sz w:val="28"/>
                <w:szCs w:val="28"/>
                <w:lang w:val="vi-VN"/>
              </w:rPr>
              <w:t>1. Chỉ ra những từ ngữ miêu tả sự đặc biệt của sân khấu và chân dung người lính đảo. Sự đặc biệt này xuất phát từ lí do nào?</w:t>
            </w:r>
          </w:p>
        </w:tc>
        <w:tc>
          <w:tcPr>
            <w:tcW w:w="7340" w:type="dxa"/>
          </w:tcPr>
          <w:p w14:paraId="4FD59F61" w14:textId="77777777" w:rsidR="001B7476" w:rsidRPr="001B7476" w:rsidRDefault="001B7476" w:rsidP="006056E7">
            <w:pPr>
              <w:spacing w:line="360" w:lineRule="auto"/>
              <w:jc w:val="both"/>
              <w:rPr>
                <w:rFonts w:ascii="Calibri" w:hAnsi="Calibri" w:cs="Calibri"/>
                <w:color w:val="0D0D0D" w:themeColor="text1" w:themeTint="F2"/>
                <w:sz w:val="28"/>
                <w:szCs w:val="28"/>
                <w:lang w:val="vi-VN"/>
              </w:rPr>
            </w:pPr>
          </w:p>
        </w:tc>
      </w:tr>
      <w:tr w:rsidR="001B7476" w:rsidRPr="001B7476" w14:paraId="61865A02" w14:textId="77777777" w:rsidTr="001B7476">
        <w:tc>
          <w:tcPr>
            <w:tcW w:w="3287" w:type="dxa"/>
          </w:tcPr>
          <w:p w14:paraId="0BB4B4B9" w14:textId="77777777" w:rsidR="001B7476" w:rsidRPr="001B7476" w:rsidRDefault="001B7476" w:rsidP="006056E7">
            <w:pPr>
              <w:spacing w:line="360" w:lineRule="auto"/>
              <w:jc w:val="both"/>
              <w:rPr>
                <w:rFonts w:ascii="Calibri" w:hAnsi="Calibri" w:cs="Calibri"/>
                <w:iCs/>
                <w:color w:val="0D0D0D" w:themeColor="text1" w:themeTint="F2"/>
                <w:sz w:val="28"/>
                <w:szCs w:val="28"/>
                <w:lang w:val="vi-VN"/>
              </w:rPr>
            </w:pPr>
            <w:r w:rsidRPr="001B7476">
              <w:rPr>
                <w:rFonts w:ascii="Calibri" w:hAnsi="Calibri" w:cs="Calibri"/>
                <w:iCs/>
                <w:color w:val="0D0D0D" w:themeColor="text1" w:themeTint="F2"/>
                <w:sz w:val="28"/>
                <w:szCs w:val="28"/>
                <w:lang w:val="vi-VN"/>
              </w:rPr>
              <w:t xml:space="preserve">2. Người lính đảo đã đối diện với hoàn cảnh bằng cách nào? </w:t>
            </w:r>
          </w:p>
        </w:tc>
        <w:tc>
          <w:tcPr>
            <w:tcW w:w="7340" w:type="dxa"/>
          </w:tcPr>
          <w:p w14:paraId="2E85E3F1" w14:textId="77777777" w:rsidR="001B7476" w:rsidRPr="001B7476" w:rsidRDefault="001B7476" w:rsidP="006056E7">
            <w:pPr>
              <w:spacing w:line="360" w:lineRule="auto"/>
              <w:jc w:val="both"/>
              <w:rPr>
                <w:rFonts w:ascii="Calibri" w:hAnsi="Calibri" w:cs="Calibri"/>
                <w:color w:val="0D0D0D" w:themeColor="text1" w:themeTint="F2"/>
                <w:sz w:val="28"/>
                <w:szCs w:val="28"/>
                <w:lang w:val="vi-VN"/>
              </w:rPr>
            </w:pPr>
          </w:p>
        </w:tc>
      </w:tr>
      <w:tr w:rsidR="001B7476" w:rsidRPr="001B7476" w14:paraId="6F624C79" w14:textId="77777777" w:rsidTr="001B7476">
        <w:tc>
          <w:tcPr>
            <w:tcW w:w="3287" w:type="dxa"/>
          </w:tcPr>
          <w:p w14:paraId="5371E876" w14:textId="77777777" w:rsidR="001B7476" w:rsidRDefault="001B7476" w:rsidP="006056E7">
            <w:pPr>
              <w:spacing w:line="360" w:lineRule="auto"/>
              <w:jc w:val="both"/>
              <w:rPr>
                <w:rFonts w:ascii="Calibri" w:hAnsi="Calibri" w:cs="Calibri"/>
                <w:iCs/>
                <w:color w:val="0D0D0D" w:themeColor="text1" w:themeTint="F2"/>
                <w:sz w:val="28"/>
                <w:szCs w:val="28"/>
                <w:lang w:val="vi-VN"/>
              </w:rPr>
            </w:pPr>
            <w:r w:rsidRPr="001B7476">
              <w:rPr>
                <w:rFonts w:ascii="Calibri" w:hAnsi="Calibri" w:cs="Calibri"/>
                <w:iCs/>
                <w:color w:val="0D0D0D" w:themeColor="text1" w:themeTint="F2"/>
                <w:sz w:val="28"/>
                <w:szCs w:val="28"/>
                <w:lang w:val="vi-VN"/>
              </w:rPr>
              <w:t xml:space="preserve">3. Hãy nhận xét về giọng điệu của đoạn thơ. Qua đó con thấy hình ảnh người lính đảo hiện lên ra sao? </w:t>
            </w:r>
          </w:p>
          <w:p w14:paraId="30F8AF02" w14:textId="77777777" w:rsidR="001B7476" w:rsidRDefault="001B7476" w:rsidP="006056E7">
            <w:pPr>
              <w:spacing w:line="360" w:lineRule="auto"/>
              <w:jc w:val="both"/>
              <w:rPr>
                <w:rFonts w:ascii="Calibri" w:hAnsi="Calibri" w:cs="Calibri"/>
                <w:iCs/>
                <w:color w:val="0D0D0D" w:themeColor="text1" w:themeTint="F2"/>
                <w:sz w:val="28"/>
                <w:szCs w:val="28"/>
                <w:lang w:val="vi-VN"/>
              </w:rPr>
            </w:pPr>
          </w:p>
          <w:p w14:paraId="7A37E72C" w14:textId="53EFC8D6" w:rsidR="001B7476" w:rsidRPr="001B7476" w:rsidRDefault="001B7476" w:rsidP="006056E7">
            <w:pPr>
              <w:spacing w:line="360" w:lineRule="auto"/>
              <w:jc w:val="both"/>
              <w:rPr>
                <w:rFonts w:ascii="Calibri" w:hAnsi="Calibri" w:cs="Calibri"/>
                <w:color w:val="0D0D0D" w:themeColor="text1" w:themeTint="F2"/>
                <w:sz w:val="28"/>
                <w:szCs w:val="28"/>
                <w:lang w:val="vi-VN"/>
              </w:rPr>
            </w:pPr>
          </w:p>
        </w:tc>
        <w:tc>
          <w:tcPr>
            <w:tcW w:w="7340" w:type="dxa"/>
          </w:tcPr>
          <w:p w14:paraId="4DAC8B21" w14:textId="77777777" w:rsidR="001B7476" w:rsidRPr="001B7476" w:rsidRDefault="001B7476" w:rsidP="006056E7">
            <w:pPr>
              <w:spacing w:line="360" w:lineRule="auto"/>
              <w:jc w:val="both"/>
              <w:rPr>
                <w:rFonts w:ascii="Calibri" w:hAnsi="Calibri" w:cs="Calibri"/>
                <w:color w:val="0D0D0D" w:themeColor="text1" w:themeTint="F2"/>
                <w:sz w:val="28"/>
                <w:szCs w:val="28"/>
                <w:lang w:val="vi-VN"/>
              </w:rPr>
            </w:pPr>
          </w:p>
        </w:tc>
      </w:tr>
      <w:tr w:rsidR="001B7476" w:rsidRPr="001B7476" w14:paraId="32D93634" w14:textId="77777777" w:rsidTr="001B7476">
        <w:tc>
          <w:tcPr>
            <w:tcW w:w="3287" w:type="dxa"/>
          </w:tcPr>
          <w:p w14:paraId="291CB5D8" w14:textId="77777777" w:rsidR="001B7476" w:rsidRPr="001B7476" w:rsidRDefault="001B7476" w:rsidP="006056E7">
            <w:pPr>
              <w:spacing w:line="360" w:lineRule="auto"/>
              <w:jc w:val="both"/>
              <w:rPr>
                <w:rFonts w:ascii="Calibri" w:hAnsi="Calibri" w:cs="Calibri"/>
                <w:color w:val="0D0D0D" w:themeColor="text1" w:themeTint="F2"/>
                <w:sz w:val="28"/>
                <w:szCs w:val="28"/>
                <w:lang w:val="vi-VN"/>
              </w:rPr>
            </w:pPr>
            <w:r w:rsidRPr="001B7476">
              <w:rPr>
                <w:rFonts w:ascii="Calibri" w:hAnsi="Calibri" w:cs="Calibri"/>
                <w:iCs/>
                <w:color w:val="0D0D0D" w:themeColor="text1" w:themeTint="F2"/>
                <w:sz w:val="28"/>
                <w:szCs w:val="28"/>
                <w:lang w:val="vi-VN"/>
              </w:rPr>
              <w:t>4. Chọn và bình một chi tiết, hình ảnh trong đoạn thơ mà nhóm các con tâm đắc nhất.</w:t>
            </w:r>
          </w:p>
        </w:tc>
        <w:tc>
          <w:tcPr>
            <w:tcW w:w="7340" w:type="dxa"/>
          </w:tcPr>
          <w:p w14:paraId="4D78EAEC" w14:textId="77777777" w:rsidR="001B7476" w:rsidRPr="001B7476" w:rsidRDefault="001B7476" w:rsidP="006056E7">
            <w:pPr>
              <w:spacing w:line="360" w:lineRule="auto"/>
              <w:jc w:val="both"/>
              <w:rPr>
                <w:rFonts w:ascii="Calibri" w:hAnsi="Calibri" w:cs="Calibri"/>
                <w:color w:val="0D0D0D" w:themeColor="text1" w:themeTint="F2"/>
                <w:sz w:val="28"/>
                <w:szCs w:val="28"/>
                <w:lang w:val="vi-VN"/>
              </w:rPr>
            </w:pPr>
          </w:p>
        </w:tc>
      </w:tr>
    </w:tbl>
    <w:p w14:paraId="1FC432BD" w14:textId="46B0B61A" w:rsidR="0061756F" w:rsidRPr="001B7476" w:rsidRDefault="007D6659" w:rsidP="0061756F">
      <w:pPr>
        <w:pStyle w:val="NoSpacing"/>
        <w:tabs>
          <w:tab w:val="left" w:pos="3280"/>
        </w:tabs>
        <w:spacing w:line="360" w:lineRule="auto"/>
        <w:jc w:val="both"/>
        <w:rPr>
          <w:rFonts w:ascii="Calibri" w:hAnsi="Calibri" w:cs="Calibri"/>
          <w:b/>
          <w:bCs/>
          <w:sz w:val="28"/>
          <w:szCs w:val="28"/>
          <w:lang w:val="vi-VN"/>
        </w:rPr>
      </w:pPr>
      <w:r w:rsidRPr="001B7476">
        <w:rPr>
          <w:rFonts w:ascii="Calibri" w:hAnsi="Calibri" w:cs="Calibri"/>
          <w:sz w:val="28"/>
          <w:szCs w:val="28"/>
          <w:lang w:val="vi-VN"/>
        </w:rPr>
        <w:lastRenderedPageBreak/>
        <w:t xml:space="preserve">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87"/>
        <w:gridCol w:w="7198"/>
      </w:tblGrid>
      <w:tr w:rsidR="001B7476" w:rsidRPr="001B7476" w14:paraId="2882ECAF" w14:textId="77777777" w:rsidTr="001B7476">
        <w:trPr>
          <w:trHeight w:val="492"/>
        </w:trPr>
        <w:tc>
          <w:tcPr>
            <w:tcW w:w="10485" w:type="dxa"/>
            <w:gridSpan w:val="2"/>
          </w:tcPr>
          <w:p w14:paraId="5A48737A" w14:textId="77777777" w:rsidR="001B7476" w:rsidRPr="001B7476" w:rsidRDefault="001B7476" w:rsidP="006056E7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>Phiếu bài tập – tìm hiểu khổ 5,6,7</w:t>
            </w:r>
          </w:p>
        </w:tc>
      </w:tr>
      <w:tr w:rsidR="001B7476" w:rsidRPr="001B7476" w14:paraId="1AB18AEF" w14:textId="77777777" w:rsidTr="001B7476">
        <w:trPr>
          <w:trHeight w:val="737"/>
        </w:trPr>
        <w:tc>
          <w:tcPr>
            <w:tcW w:w="3287" w:type="dxa"/>
          </w:tcPr>
          <w:p w14:paraId="41BEB57D" w14:textId="77777777" w:rsidR="001B7476" w:rsidRPr="001B7476" w:rsidRDefault="001B7476" w:rsidP="006056E7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 xml:space="preserve">1. </w:t>
            </w:r>
            <w:r w:rsidRPr="001B7476">
              <w:rPr>
                <w:rFonts w:ascii="Calibri" w:hAnsi="Calibri" w:cs="Calibri"/>
                <w:sz w:val="28"/>
                <w:szCs w:val="28"/>
              </w:rPr>
              <w:t>Xác đinh đối tượng mà người lính đảo hướng tới tâm tình.</w:t>
            </w:r>
          </w:p>
        </w:tc>
        <w:tc>
          <w:tcPr>
            <w:tcW w:w="7198" w:type="dxa"/>
          </w:tcPr>
          <w:p w14:paraId="4C4553ED" w14:textId="77777777" w:rsidR="001B7476" w:rsidRPr="001B7476" w:rsidRDefault="001B7476" w:rsidP="006056E7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B7476" w:rsidRPr="001B7476" w14:paraId="65296482" w14:textId="77777777" w:rsidTr="001B7476">
        <w:trPr>
          <w:trHeight w:val="492"/>
        </w:trPr>
        <w:tc>
          <w:tcPr>
            <w:tcW w:w="3287" w:type="dxa"/>
          </w:tcPr>
          <w:p w14:paraId="282BB284" w14:textId="77777777" w:rsidR="001B7476" w:rsidRPr="001B7476" w:rsidRDefault="001B7476" w:rsidP="006056E7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 xml:space="preserve">2. </w:t>
            </w:r>
            <w:r w:rsidRPr="001B7476">
              <w:rPr>
                <w:rFonts w:ascii="Calibri" w:hAnsi="Calibri" w:cs="Calibri"/>
                <w:sz w:val="28"/>
                <w:szCs w:val="28"/>
              </w:rPr>
              <w:t>Hãy chỉ ra những câu</w:t>
            </w: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 xml:space="preserve"> thơ, </w:t>
            </w:r>
            <w:r w:rsidRPr="001B7476">
              <w:rPr>
                <w:rFonts w:ascii="Calibri" w:hAnsi="Calibri" w:cs="Calibri"/>
                <w:sz w:val="28"/>
                <w:szCs w:val="28"/>
              </w:rPr>
              <w:t>từ ngữ thể hiện đặc điểm</w:t>
            </w: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 xml:space="preserve"> </w:t>
            </w:r>
            <w:r w:rsidRPr="001B7476">
              <w:rPr>
                <w:rFonts w:ascii="Calibri" w:hAnsi="Calibri" w:cs="Calibri"/>
                <w:sz w:val="28"/>
                <w:szCs w:val="28"/>
              </w:rPr>
              <w:t>của lời ca</w:t>
            </w: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 xml:space="preserve">, </w:t>
            </w:r>
            <w:r w:rsidRPr="001B7476">
              <w:rPr>
                <w:rFonts w:ascii="Calibri" w:hAnsi="Calibri" w:cs="Calibri"/>
                <w:sz w:val="28"/>
                <w:szCs w:val="28"/>
              </w:rPr>
              <w:t>giai điệu</w:t>
            </w: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 xml:space="preserve"> </w:t>
            </w:r>
            <w:r w:rsidRPr="001B7476">
              <w:rPr>
                <w:rFonts w:ascii="Calibri" w:hAnsi="Calibri" w:cs="Calibri"/>
                <w:sz w:val="28"/>
                <w:szCs w:val="28"/>
              </w:rPr>
              <w:t>mà lính đảo hát</w:t>
            </w: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>?</w:t>
            </w:r>
          </w:p>
        </w:tc>
        <w:tc>
          <w:tcPr>
            <w:tcW w:w="7198" w:type="dxa"/>
          </w:tcPr>
          <w:p w14:paraId="2F6C3491" w14:textId="77777777" w:rsidR="001B7476" w:rsidRPr="001B7476" w:rsidRDefault="001B7476" w:rsidP="006056E7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B7476" w:rsidRPr="001B7476" w14:paraId="4A58100A" w14:textId="77777777" w:rsidTr="001B7476">
        <w:trPr>
          <w:trHeight w:val="748"/>
        </w:trPr>
        <w:tc>
          <w:tcPr>
            <w:tcW w:w="3287" w:type="dxa"/>
          </w:tcPr>
          <w:p w14:paraId="0001B429" w14:textId="77777777" w:rsidR="001B7476" w:rsidRPr="001B7476" w:rsidRDefault="001B7476" w:rsidP="006056E7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 xml:space="preserve">3. </w:t>
            </w:r>
            <w:r w:rsidRPr="001B7476">
              <w:rPr>
                <w:rFonts w:ascii="Calibri" w:hAnsi="Calibri" w:cs="Calibri"/>
                <w:sz w:val="28"/>
                <w:szCs w:val="28"/>
              </w:rPr>
              <w:t>Chỉ ra và phân tích tác dụng của biện pháp đối lập trong các khổ thơ 5,6,7?</w:t>
            </w:r>
          </w:p>
        </w:tc>
        <w:tc>
          <w:tcPr>
            <w:tcW w:w="7198" w:type="dxa"/>
          </w:tcPr>
          <w:p w14:paraId="5C692FB5" w14:textId="77777777" w:rsidR="001B7476" w:rsidRPr="001B7476" w:rsidRDefault="001B7476" w:rsidP="006056E7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B7476" w:rsidRPr="001B7476" w14:paraId="5D9D29AB" w14:textId="77777777" w:rsidTr="001B7476">
        <w:trPr>
          <w:trHeight w:val="492"/>
        </w:trPr>
        <w:tc>
          <w:tcPr>
            <w:tcW w:w="3287" w:type="dxa"/>
          </w:tcPr>
          <w:p w14:paraId="2F6C3CCE" w14:textId="77777777" w:rsidR="001B7476" w:rsidRPr="001B7476" w:rsidRDefault="001B7476" w:rsidP="006056E7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 xml:space="preserve">4. </w:t>
            </w:r>
            <w:r w:rsidRPr="001B7476">
              <w:rPr>
                <w:rFonts w:ascii="Calibri" w:hAnsi="Calibri" w:cs="Calibri"/>
                <w:sz w:val="28"/>
                <w:szCs w:val="28"/>
              </w:rPr>
              <w:t>Đoạn thơ đã thể hiện vẻ đẹp gì trong tâm hồn người lính?</w:t>
            </w:r>
          </w:p>
        </w:tc>
        <w:tc>
          <w:tcPr>
            <w:tcW w:w="7198" w:type="dxa"/>
          </w:tcPr>
          <w:p w14:paraId="66657743" w14:textId="77777777" w:rsidR="001B7476" w:rsidRPr="001B7476" w:rsidRDefault="001B7476" w:rsidP="006056E7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B7476" w:rsidRPr="001B7476" w14:paraId="1340A3F7" w14:textId="77777777" w:rsidTr="001B7476">
        <w:trPr>
          <w:trHeight w:val="481"/>
        </w:trPr>
        <w:tc>
          <w:tcPr>
            <w:tcW w:w="3287" w:type="dxa"/>
          </w:tcPr>
          <w:p w14:paraId="71546746" w14:textId="77777777" w:rsidR="001B7476" w:rsidRPr="001B7476" w:rsidRDefault="001B7476" w:rsidP="006056E7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 xml:space="preserve">5. </w:t>
            </w:r>
            <w:r w:rsidRPr="001B7476">
              <w:rPr>
                <w:rFonts w:ascii="Calibri" w:hAnsi="Calibri" w:cs="Calibri"/>
                <w:sz w:val="28"/>
                <w:szCs w:val="28"/>
              </w:rPr>
              <w:t>Chia sẻ cảm xúc của em dành cho người lính đảo trong đoạn thơ này.</w:t>
            </w:r>
          </w:p>
        </w:tc>
        <w:tc>
          <w:tcPr>
            <w:tcW w:w="7198" w:type="dxa"/>
          </w:tcPr>
          <w:p w14:paraId="4E0AE6AF" w14:textId="77777777" w:rsidR="001B7476" w:rsidRPr="001B7476" w:rsidRDefault="001B7476" w:rsidP="006056E7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44060115" w14:textId="2BF55772" w:rsidR="00E84970" w:rsidRPr="001B7476" w:rsidRDefault="00E84970" w:rsidP="0061756F">
      <w:pPr>
        <w:pStyle w:val="NoSpacing"/>
        <w:spacing w:line="360" w:lineRule="auto"/>
        <w:rPr>
          <w:rFonts w:ascii="Calibri" w:hAnsi="Calibri" w:cs="Calibri"/>
          <w:sz w:val="28"/>
          <w:szCs w:val="28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56"/>
        <w:gridCol w:w="7229"/>
      </w:tblGrid>
      <w:tr w:rsidR="001B7476" w:rsidRPr="001B7476" w14:paraId="6A6DF1CF" w14:textId="77777777" w:rsidTr="001B7476">
        <w:tc>
          <w:tcPr>
            <w:tcW w:w="10485" w:type="dxa"/>
            <w:gridSpan w:val="2"/>
          </w:tcPr>
          <w:p w14:paraId="74D6AB13" w14:textId="77777777" w:rsidR="001B7476" w:rsidRPr="001B7476" w:rsidRDefault="001B7476" w:rsidP="006056E7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>Phiếu bài tập – tìm hiểu khổ 8,9,10</w:t>
            </w:r>
          </w:p>
        </w:tc>
      </w:tr>
      <w:tr w:rsidR="001B7476" w:rsidRPr="001B7476" w14:paraId="6FA544FC" w14:textId="77777777" w:rsidTr="001B7476">
        <w:tc>
          <w:tcPr>
            <w:tcW w:w="3256" w:type="dxa"/>
          </w:tcPr>
          <w:p w14:paraId="16E2806C" w14:textId="77777777" w:rsidR="001B7476" w:rsidRPr="001B7476" w:rsidRDefault="001B7476" w:rsidP="006056E7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 xml:space="preserve">1. </w:t>
            </w:r>
            <w:r w:rsidRPr="001B7476">
              <w:rPr>
                <w:rFonts w:ascii="Calibri" w:hAnsi="Calibri" w:cs="Calibri"/>
                <w:sz w:val="28"/>
                <w:szCs w:val="28"/>
              </w:rPr>
              <w:t>Nội dung trong những lời ca của người lính được thể hiện qua các từ ngữ, câu thơ nào?</w:t>
            </w:r>
          </w:p>
        </w:tc>
        <w:tc>
          <w:tcPr>
            <w:tcW w:w="7229" w:type="dxa"/>
          </w:tcPr>
          <w:p w14:paraId="0A656A22" w14:textId="77777777" w:rsidR="001B7476" w:rsidRPr="001B7476" w:rsidRDefault="001B7476" w:rsidP="006056E7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B7476" w:rsidRPr="001B7476" w14:paraId="39C468D1" w14:textId="77777777" w:rsidTr="001B7476">
        <w:tc>
          <w:tcPr>
            <w:tcW w:w="3256" w:type="dxa"/>
          </w:tcPr>
          <w:p w14:paraId="32545EF3" w14:textId="0E7079B6" w:rsidR="001B7476" w:rsidRPr="001B7476" w:rsidRDefault="001B7476" w:rsidP="006056E7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lastRenderedPageBreak/>
              <w:t xml:space="preserve">2. </w:t>
            </w:r>
            <w:r w:rsidRPr="001B7476">
              <w:rPr>
                <w:rFonts w:ascii="Calibri" w:hAnsi="Calibri" w:cs="Calibri"/>
                <w:sz w:val="28"/>
                <w:szCs w:val="28"/>
              </w:rPr>
              <w:t>Chỉ ra và</w:t>
            </w: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 xml:space="preserve"> nêu tác dụng của </w:t>
            </w:r>
            <w:r w:rsidRPr="001B7476">
              <w:rPr>
                <w:rFonts w:ascii="Calibri" w:hAnsi="Calibri" w:cs="Calibri"/>
                <w:sz w:val="28"/>
                <w:szCs w:val="28"/>
              </w:rPr>
              <w:t>phép</w:t>
            </w: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 xml:space="preserve"> đối, </w:t>
            </w:r>
            <w:r w:rsidRPr="001B7476">
              <w:rPr>
                <w:rFonts w:ascii="Calibri" w:hAnsi="Calibri" w:cs="Calibri"/>
                <w:sz w:val="28"/>
                <w:szCs w:val="28"/>
              </w:rPr>
              <w:t>điệp</w:t>
            </w: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 xml:space="preserve"> được sử </w:t>
            </w:r>
            <w:r w:rsidRPr="001B7476">
              <w:rPr>
                <w:rFonts w:ascii="Calibri" w:hAnsi="Calibri" w:cs="Calibri"/>
                <w:sz w:val="28"/>
                <w:szCs w:val="28"/>
              </w:rPr>
              <w:t>dụng trong các khổ 8,9,10.</w:t>
            </w:r>
          </w:p>
        </w:tc>
        <w:tc>
          <w:tcPr>
            <w:tcW w:w="7229" w:type="dxa"/>
          </w:tcPr>
          <w:p w14:paraId="69CB5D3A" w14:textId="77777777" w:rsidR="001B7476" w:rsidRPr="001B7476" w:rsidRDefault="001B7476" w:rsidP="006056E7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B7476" w:rsidRPr="001B7476" w14:paraId="05C74FBA" w14:textId="77777777" w:rsidTr="001B7476">
        <w:tc>
          <w:tcPr>
            <w:tcW w:w="3256" w:type="dxa"/>
          </w:tcPr>
          <w:p w14:paraId="3EF5DF3C" w14:textId="77777777" w:rsidR="001B7476" w:rsidRPr="001B7476" w:rsidRDefault="001B7476" w:rsidP="006056E7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 xml:space="preserve">3. </w:t>
            </w:r>
            <w:r w:rsidRPr="001B7476">
              <w:rPr>
                <w:rFonts w:ascii="Calibri" w:hAnsi="Calibri" w:cs="Calibri"/>
                <w:sz w:val="28"/>
                <w:szCs w:val="28"/>
              </w:rPr>
              <w:t>Đoạn thơ đã thể hiện vẻ đẹp gì trong tâm hồn người lính?</w:t>
            </w:r>
          </w:p>
        </w:tc>
        <w:tc>
          <w:tcPr>
            <w:tcW w:w="7229" w:type="dxa"/>
          </w:tcPr>
          <w:p w14:paraId="7981DB4F" w14:textId="77777777" w:rsidR="001B7476" w:rsidRPr="001B7476" w:rsidRDefault="001B7476" w:rsidP="006056E7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B7476" w:rsidRPr="001B7476" w14:paraId="2A1D5EFC" w14:textId="77777777" w:rsidTr="001B7476">
        <w:tc>
          <w:tcPr>
            <w:tcW w:w="3256" w:type="dxa"/>
          </w:tcPr>
          <w:p w14:paraId="4A4A46F2" w14:textId="77777777" w:rsidR="001B7476" w:rsidRPr="001B7476" w:rsidRDefault="001B7476" w:rsidP="006056E7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B7476">
              <w:rPr>
                <w:rFonts w:ascii="Calibri" w:hAnsi="Calibri" w:cs="Calibri"/>
                <w:sz w:val="28"/>
                <w:szCs w:val="28"/>
                <w:lang w:val="vi-VN"/>
              </w:rPr>
              <w:t xml:space="preserve">4. </w:t>
            </w:r>
            <w:r w:rsidRPr="001B7476">
              <w:rPr>
                <w:rFonts w:ascii="Calibri" w:hAnsi="Calibri" w:cs="Calibri"/>
                <w:sz w:val="28"/>
                <w:szCs w:val="28"/>
              </w:rPr>
              <w:t>Chia sẻ cảm xúc của em dành cho người lính đảo trong đoạn thơ này.</w:t>
            </w:r>
          </w:p>
        </w:tc>
        <w:tc>
          <w:tcPr>
            <w:tcW w:w="7229" w:type="dxa"/>
          </w:tcPr>
          <w:p w14:paraId="1E908A7B" w14:textId="77777777" w:rsidR="001B7476" w:rsidRPr="001B7476" w:rsidRDefault="001B7476" w:rsidP="006056E7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7E288DD9" w14:textId="77777777" w:rsidR="001B7476" w:rsidRPr="001B7476" w:rsidRDefault="001B7476" w:rsidP="0061756F">
      <w:pPr>
        <w:pStyle w:val="NoSpacing"/>
        <w:spacing w:line="360" w:lineRule="auto"/>
        <w:rPr>
          <w:rFonts w:ascii="Calibri" w:hAnsi="Calibri" w:cs="Calibri"/>
          <w:sz w:val="28"/>
          <w:szCs w:val="28"/>
        </w:rPr>
      </w:pPr>
    </w:p>
    <w:p w14:paraId="3BA11802" w14:textId="77777777" w:rsidR="00212B58" w:rsidRPr="001B7476" w:rsidRDefault="00212B58" w:rsidP="0061756F">
      <w:pPr>
        <w:pStyle w:val="NoSpacing"/>
        <w:spacing w:line="360" w:lineRule="auto"/>
        <w:rPr>
          <w:rFonts w:ascii="Calibri" w:hAnsi="Calibri" w:cs="Calibri"/>
          <w:sz w:val="28"/>
          <w:szCs w:val="28"/>
        </w:rPr>
      </w:pPr>
    </w:p>
    <w:sectPr w:rsidR="00212B58" w:rsidRPr="001B7476" w:rsidSect="004D7F4E">
      <w:footerReference w:type="default" r:id="rId9"/>
      <w:footerReference w:type="first" r:id="rId10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E54E" w14:textId="77777777" w:rsidR="005F4D21" w:rsidRDefault="005F4D21" w:rsidP="00713050">
      <w:pPr>
        <w:spacing w:line="240" w:lineRule="auto"/>
      </w:pPr>
      <w:r>
        <w:separator/>
      </w:r>
    </w:p>
  </w:endnote>
  <w:endnote w:type="continuationSeparator" w:id="0">
    <w:p w14:paraId="1E69C35D" w14:textId="77777777" w:rsidR="005F4D21" w:rsidRDefault="005F4D21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02E7" w14:textId="77777777" w:rsidR="00E84970" w:rsidRDefault="00E8497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4BEFAC3" wp14:editId="1DA6D01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8D4AE4" w14:textId="77777777" w:rsidR="00E84970" w:rsidRDefault="00E84970">
                            <w:pPr>
                              <w:pStyle w:val="NoSpacing"/>
                              <w:jc w:val="center"/>
                              <w:rPr>
                                <w:b/>
                                <w:color w:val="ACCBF9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ACCBF9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ACCBF9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ACCBF9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ACCBF9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ACCBF9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BEFAC3" id="Group 5" o:spid="_x0000_s1026" style="position:absolute;left:0;text-align:left;margin-left:0;margin-top:0;width:79.2pt;height:79.2pt;z-index:251663360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">
              <v:rect id="Rectangle 7" o:spid="_x0000_s1027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" filled="f" stroked="f" strokeweight="1pt"/>
              <v:shape id="Freeform 5" o:spid="_x0000_s1028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4a66ac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4A8D4AE4" w14:textId="77777777" w:rsidR="00E84970" w:rsidRDefault="00E84970">
                      <w:pPr>
                        <w:pStyle w:val="NoSpacing"/>
                        <w:jc w:val="center"/>
                        <w:rPr>
                          <w:b/>
                          <w:color w:val="ACCBF9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ACCBF9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ACCBF9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ACCBF9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ACCBF9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ACCBF9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6D24DBF4" w14:textId="74B478DA" w:rsidR="00C2098A" w:rsidRDefault="00C2098A" w:rsidP="00217980">
    <w:pPr>
      <w:pStyle w:val="Footer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7006" w14:textId="77777777" w:rsidR="00E84970" w:rsidRDefault="00E8497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965AAB" wp14:editId="7421065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48" name="Group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49" name="Rectangle 49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338EEA" w14:textId="77777777" w:rsidR="00E84970" w:rsidRDefault="00E84970">
                            <w:pPr>
                              <w:pStyle w:val="NoSpacing"/>
                              <w:jc w:val="center"/>
                              <w:rPr>
                                <w:b/>
                                <w:color w:val="ACCBF9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ACCBF9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ACCBF9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ACCBF9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ACCBF9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ACCBF9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965AAB" id="Group 48" o:spid="_x0000_s1029" style="position:absolute;left:0;text-align:left;margin-left:0;margin-top:0;width:79.2pt;height:79.2pt;z-index:251661312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">
              <v:rect id="Rectangle 49" o:spid="_x0000_s1030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" filled="f" stroked="f" strokeweight="1pt"/>
              <v:shape id="Freeform 5" o:spid="_x0000_s1031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4a66ac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7C338EEA" w14:textId="77777777" w:rsidR="00E84970" w:rsidRDefault="00E84970">
                      <w:pPr>
                        <w:pStyle w:val="NoSpacing"/>
                        <w:jc w:val="center"/>
                        <w:rPr>
                          <w:b/>
                          <w:color w:val="ACCBF9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ACCBF9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ACCBF9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ACCBF9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ACCBF9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ACCBF9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72ABFCA2" w14:textId="77777777" w:rsidR="00E84970" w:rsidRDefault="00E84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603A3" w14:textId="77777777" w:rsidR="005F4D21" w:rsidRDefault="005F4D21" w:rsidP="00713050">
      <w:pPr>
        <w:spacing w:line="240" w:lineRule="auto"/>
      </w:pPr>
      <w:r>
        <w:separator/>
      </w:r>
    </w:p>
  </w:footnote>
  <w:footnote w:type="continuationSeparator" w:id="0">
    <w:p w14:paraId="7160A2DC" w14:textId="77777777" w:rsidR="005F4D21" w:rsidRDefault="005F4D21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4061"/>
    <w:multiLevelType w:val="hybridMultilevel"/>
    <w:tmpl w:val="ABA8DD0A"/>
    <w:lvl w:ilvl="0" w:tplc="AAF4D7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26CC4"/>
    <w:multiLevelType w:val="hybridMultilevel"/>
    <w:tmpl w:val="7D4A2098"/>
    <w:lvl w:ilvl="0" w:tplc="D506E2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23B20"/>
    <w:multiLevelType w:val="hybridMultilevel"/>
    <w:tmpl w:val="AEDE1822"/>
    <w:lvl w:ilvl="0" w:tplc="655E4C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55AAD"/>
    <w:multiLevelType w:val="hybridMultilevel"/>
    <w:tmpl w:val="2A5A1C98"/>
    <w:lvl w:ilvl="0" w:tplc="EE749A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B510B"/>
    <w:multiLevelType w:val="hybridMultilevel"/>
    <w:tmpl w:val="C1A69272"/>
    <w:lvl w:ilvl="0" w:tplc="536E3C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F21BE"/>
    <w:multiLevelType w:val="hybridMultilevel"/>
    <w:tmpl w:val="F1EEE660"/>
    <w:lvl w:ilvl="0" w:tplc="736C98C2">
      <w:start w:val="3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70"/>
    <w:rsid w:val="00022E2F"/>
    <w:rsid w:val="000353A6"/>
    <w:rsid w:val="00061036"/>
    <w:rsid w:val="000B0C2C"/>
    <w:rsid w:val="0011675E"/>
    <w:rsid w:val="00125981"/>
    <w:rsid w:val="00125AB1"/>
    <w:rsid w:val="00151C62"/>
    <w:rsid w:val="00152B0F"/>
    <w:rsid w:val="00184BAC"/>
    <w:rsid w:val="001B403A"/>
    <w:rsid w:val="001B7476"/>
    <w:rsid w:val="00212B58"/>
    <w:rsid w:val="00217980"/>
    <w:rsid w:val="00236E19"/>
    <w:rsid w:val="00247A2D"/>
    <w:rsid w:val="00271662"/>
    <w:rsid w:val="0027404F"/>
    <w:rsid w:val="00284544"/>
    <w:rsid w:val="00287B61"/>
    <w:rsid w:val="00293B83"/>
    <w:rsid w:val="002971F2"/>
    <w:rsid w:val="002B091C"/>
    <w:rsid w:val="002B6072"/>
    <w:rsid w:val="002C2CDD"/>
    <w:rsid w:val="002D45C6"/>
    <w:rsid w:val="00313E86"/>
    <w:rsid w:val="00364079"/>
    <w:rsid w:val="00375460"/>
    <w:rsid w:val="003F2FE0"/>
    <w:rsid w:val="004077FB"/>
    <w:rsid w:val="00424DD9"/>
    <w:rsid w:val="00443F85"/>
    <w:rsid w:val="004717C5"/>
    <w:rsid w:val="004C05DF"/>
    <w:rsid w:val="004D7F4E"/>
    <w:rsid w:val="00537268"/>
    <w:rsid w:val="00543DB7"/>
    <w:rsid w:val="005A530F"/>
    <w:rsid w:val="005C4445"/>
    <w:rsid w:val="005F4D21"/>
    <w:rsid w:val="00602363"/>
    <w:rsid w:val="0061756F"/>
    <w:rsid w:val="00641630"/>
    <w:rsid w:val="006658C4"/>
    <w:rsid w:val="00684488"/>
    <w:rsid w:val="006A3CE7"/>
    <w:rsid w:val="006C4C50"/>
    <w:rsid w:val="006E1DC7"/>
    <w:rsid w:val="006E7255"/>
    <w:rsid w:val="00713050"/>
    <w:rsid w:val="00746F7F"/>
    <w:rsid w:val="007623E5"/>
    <w:rsid w:val="007C16C5"/>
    <w:rsid w:val="007C7C1A"/>
    <w:rsid w:val="007D6659"/>
    <w:rsid w:val="00811117"/>
    <w:rsid w:val="00845ECF"/>
    <w:rsid w:val="00864D4A"/>
    <w:rsid w:val="008A1907"/>
    <w:rsid w:val="008C44E9"/>
    <w:rsid w:val="009D6855"/>
    <w:rsid w:val="009F75B3"/>
    <w:rsid w:val="00A42050"/>
    <w:rsid w:val="00A42540"/>
    <w:rsid w:val="00AD22CE"/>
    <w:rsid w:val="00B4498C"/>
    <w:rsid w:val="00B56E1F"/>
    <w:rsid w:val="00B60A88"/>
    <w:rsid w:val="00B66BFE"/>
    <w:rsid w:val="00C05502"/>
    <w:rsid w:val="00C2098A"/>
    <w:rsid w:val="00C57D37"/>
    <w:rsid w:val="00C7741E"/>
    <w:rsid w:val="00CA3DF1"/>
    <w:rsid w:val="00CA4581"/>
    <w:rsid w:val="00CE18D5"/>
    <w:rsid w:val="00CF3169"/>
    <w:rsid w:val="00D73258"/>
    <w:rsid w:val="00D843A4"/>
    <w:rsid w:val="00D87154"/>
    <w:rsid w:val="00E22E87"/>
    <w:rsid w:val="00E84970"/>
    <w:rsid w:val="00E96C92"/>
    <w:rsid w:val="00F207C0"/>
    <w:rsid w:val="00F20AE5"/>
    <w:rsid w:val="00F30A68"/>
    <w:rsid w:val="00F328B4"/>
    <w:rsid w:val="00F645C7"/>
    <w:rsid w:val="00F87ECA"/>
    <w:rsid w:val="00F9000F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1880B7A"/>
  <w15:chartTrackingRefBased/>
  <w15:docId w15:val="{2372133F-7248-8148-AD6C-2251B8F7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E5"/>
  </w:style>
  <w:style w:type="paragraph" w:styleId="Heading1">
    <w:name w:val="heading 1"/>
    <w:basedOn w:val="Normal"/>
    <w:link w:val="Heading1Ch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6658C4"/>
    <w:pPr>
      <w:keepNext/>
      <w:keepLines/>
      <w:pBdr>
        <w:bottom w:val="single" w:sz="48" w:space="1" w:color="4A66AC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58C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59"/>
    <w:qFormat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C62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4A66AC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151C62"/>
  </w:style>
  <w:style w:type="paragraph" w:styleId="Footer">
    <w:name w:val="footer"/>
    <w:basedOn w:val="Normal"/>
    <w:link w:val="FooterCh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151C62"/>
    <w:rPr>
      <w:rFonts w:asciiTheme="majorHAnsi" w:hAnsiTheme="majorHAnsi"/>
      <w:caps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AD22CE"/>
  </w:style>
  <w:style w:type="character" w:customStyle="1" w:styleId="SalutationChar">
    <w:name w:val="Salutation Char"/>
    <w:basedOn w:val="DefaultParagraphFont"/>
    <w:link w:val="Salutation"/>
    <w:uiPriority w:val="12"/>
    <w:rsid w:val="00AD22CE"/>
  </w:style>
  <w:style w:type="paragraph" w:styleId="Closing">
    <w:name w:val="Closing"/>
    <w:basedOn w:val="Normal"/>
    <w:next w:val="Signature"/>
    <w:link w:val="ClosingChar"/>
    <w:uiPriority w:val="13"/>
    <w:qFormat/>
    <w:rsid w:val="00AD22CE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AD22CE"/>
  </w:style>
  <w:style w:type="paragraph" w:styleId="Signature">
    <w:name w:val="Signature"/>
    <w:basedOn w:val="Normal"/>
    <w:next w:val="Normal"/>
    <w:link w:val="SignatureChar"/>
    <w:uiPriority w:val="14"/>
    <w:qFormat/>
    <w:rsid w:val="00AD22CE"/>
    <w:pPr>
      <w:spacing w:after="20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7623E5"/>
  </w:style>
  <w:style w:type="paragraph" w:styleId="Date">
    <w:name w:val="Date"/>
    <w:basedOn w:val="Normal"/>
    <w:next w:val="Normal"/>
    <w:link w:val="DateChar"/>
    <w:uiPriority w:val="11"/>
    <w:qFormat/>
    <w:rsid w:val="00AD22CE"/>
    <w:pPr>
      <w:spacing w:before="780" w:after="200"/>
    </w:pPr>
  </w:style>
  <w:style w:type="character" w:customStyle="1" w:styleId="DateChar">
    <w:name w:val="Date Char"/>
    <w:basedOn w:val="DefaultParagraphFont"/>
    <w:link w:val="Date"/>
    <w:uiPriority w:val="11"/>
    <w:rsid w:val="00AD22CE"/>
  </w:style>
  <w:style w:type="character" w:customStyle="1" w:styleId="Heading8Char">
    <w:name w:val="Heading 8 Char"/>
    <w:basedOn w:val="DefaultParagraphFont"/>
    <w:link w:val="Heading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D6659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unhideWhenUsed/>
    <w:qFormat/>
    <w:rsid w:val="00602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guyenchinh/Library/Containers/com.microsoft.Word/Data/Library/Application%20Support/Microsoft/Office/16.0/DTS/en-US%7bA97E843F-5504-F340-98BA-0F7371338DB1%7d/%7b9A623103-C135-1145-8077-622835F3C6F9%7dtf1639273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B2909B973DFD4C9793211B1BB00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B8A42-6064-3D4A-B657-0504FA68F3BE}"/>
      </w:docPartPr>
      <w:docPartBody>
        <w:p w:rsidR="001854CF" w:rsidRDefault="002C53F4">
          <w:pPr>
            <w:pStyle w:val="42B2909B973DFD4C9793211B1BB00CEB"/>
          </w:pPr>
          <w:r>
            <w:t>YN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F4"/>
    <w:rsid w:val="001854CF"/>
    <w:rsid w:val="002C53F4"/>
    <w:rsid w:val="004349ED"/>
    <w:rsid w:val="00510209"/>
    <w:rsid w:val="00724346"/>
    <w:rsid w:val="00A16E1C"/>
    <w:rsid w:val="00F9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B2909B973DFD4C9793211B1BB00CEB">
    <w:name w:val="42B2909B973DFD4C9793211B1BB00C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{9A623103-C135-1145-8077-622835F3C6F9}tf16392738.dotx</Template>
  <TotalTime>55</TotalTime>
  <Pages>4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GƯƠNG BÁU KHUYÊN RĂN</dc:creator>
  <cp:keywords>BÀI 6</cp:keywords>
  <dc:description/>
  <cp:lastModifiedBy>Microsoft Office User</cp:lastModifiedBy>
  <cp:revision>7</cp:revision>
  <dcterms:created xsi:type="dcterms:W3CDTF">2022-09-27T12:48:00Z</dcterms:created>
  <dcterms:modified xsi:type="dcterms:W3CDTF">2022-11-15T15:35:00Z</dcterms:modified>
</cp:coreProperties>
</file>