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3"/>
        <w:gridCol w:w="6729"/>
      </w:tblGrid>
      <w:tr w:rsidR="00125AB1" w:rsidRPr="006658C4" w14:paraId="649C2A17" w14:textId="77777777" w:rsidTr="00375460">
        <w:tc>
          <w:tcPr>
            <w:tcW w:w="3787" w:type="dxa"/>
            <w:tcMar>
              <w:top w:w="504" w:type="dxa"/>
              <w:right w:w="720" w:type="dxa"/>
            </w:tcMar>
          </w:tcPr>
          <w:p w14:paraId="0C73091F" w14:textId="6F5CDED6" w:rsidR="00125AB1" w:rsidRPr="00152B0F" w:rsidRDefault="00602363" w:rsidP="00152B0F">
            <w:pPr>
              <w:pStyle w:val="Initials"/>
              <w:spacing w:line="360" w:lineRule="auto"/>
              <w:rPr>
                <w:sz w:val="56"/>
                <w:szCs w:val="15"/>
              </w:rPr>
            </w:pPr>
            <w:r w:rsidRPr="00602363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B7B9968" wp14:editId="06F2052B">
                  <wp:simplePos x="0" y="0"/>
                  <wp:positionH relativeFrom="column">
                    <wp:posOffset>230262</wp:posOffset>
                  </wp:positionH>
                  <wp:positionV relativeFrom="paragraph">
                    <wp:posOffset>434976</wp:posOffset>
                  </wp:positionV>
                  <wp:extent cx="1000125" cy="1000125"/>
                  <wp:effectExtent l="0" t="0" r="0" b="0"/>
                  <wp:wrapSquare wrapText="bothSides"/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A31CFE-8C62-4E4C-BE80-7A06A85D86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9DA31CFE-8C62-4E4C-BE80-7A06A85D8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855260"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5981" w:rsidRPr="00E8497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7D3FAACE" wp14:editId="22FC835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45A3307C" id="Group 1" o:spid="_x0000_s1026" alt="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sz w:val="56"/>
                  <w:szCs w:val="15"/>
                </w:rPr>
                <w:alias w:val="Initials:"/>
                <w:tag w:val="Initials:"/>
                <w:id w:val="477349409"/>
                <w:placeholder>
                  <w:docPart w:val="42B2909B973DFD4C9793211B1BB00CEB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E84970" w:rsidRPr="00E84970">
                  <w:rPr>
                    <w:sz w:val="56"/>
                    <w:szCs w:val="15"/>
                  </w:rPr>
                  <w:t>BÀI</w:t>
                </w:r>
                <w:r w:rsidR="00E84970" w:rsidRPr="00E84970">
                  <w:rPr>
                    <w:sz w:val="56"/>
                    <w:szCs w:val="15"/>
                    <w:lang w:val="vi-VN"/>
                  </w:rPr>
                  <w:t xml:space="preserve"> </w:t>
                </w:r>
                <w:r w:rsidR="00B4498C">
                  <w:rPr>
                    <w:sz w:val="56"/>
                    <w:szCs w:val="15"/>
                    <w:lang w:val="vi-VN"/>
                  </w:rPr>
                  <w:t>6</w:t>
                </w:r>
              </w:sdtContent>
            </w:sdt>
          </w:p>
        </w:tc>
        <w:tc>
          <w:tcPr>
            <w:tcW w:w="6739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29"/>
            </w:tblGrid>
            <w:tr w:rsidR="00125AB1" w:rsidRPr="006658C4" w14:paraId="5527D355" w14:textId="77777777" w:rsidTr="00C57D37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27565671" w14:textId="77777777" w:rsidR="00E84970" w:rsidRDefault="00B4498C" w:rsidP="006E7255">
                  <w:pPr>
                    <w:pStyle w:val="Heading1"/>
                    <w:jc w:val="center"/>
                    <w:outlineLvl w:val="0"/>
                    <w:rPr>
                      <w:rFonts w:ascii="Calibri" w:hAnsi="Calibri" w:cs="Calibri"/>
                      <w:b/>
                      <w:bCs/>
                      <w:color w:val="FFFFFF" w:themeColor="background1"/>
                      <w:lang w:val="vi-VN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 w:themeColor="background1"/>
                      <w:lang w:val="vi-VN"/>
                    </w:rPr>
                    <w:t>NGƯỜI Ở BẾN SÔNG CHÂU</w:t>
                  </w:r>
                </w:p>
                <w:p w14:paraId="6EE4A8AC" w14:textId="491C2413" w:rsidR="00602363" w:rsidRPr="00602363" w:rsidRDefault="00602363" w:rsidP="00602363">
                  <w:pPr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602363">
                    <w:rPr>
                      <w:rFonts w:ascii="Times New Roman" w:hAnsi="Times New Roman" w:cs="Times New Roman"/>
                      <w:i/>
                      <w:iCs/>
                      <w:color w:val="FFFFFF" w:themeColor="background1"/>
                      <w:sz w:val="36"/>
                      <w:szCs w:val="36"/>
                      <w:lang w:val="vi-VN"/>
                    </w:rPr>
                    <w:t xml:space="preserve">- </w:t>
                  </w:r>
                  <w:r w:rsidRPr="00602363">
                    <w:rPr>
                      <w:rFonts w:ascii="Times New Roman" w:hAnsi="Times New Roman" w:cs="Times New Roman"/>
                      <w:i/>
                      <w:iCs/>
                      <w:color w:val="FFFFFF" w:themeColor="background1"/>
                      <w:sz w:val="36"/>
                      <w:szCs w:val="36"/>
                    </w:rPr>
                    <w:t>Sương Minh Nguyệt-</w:t>
                  </w:r>
                </w:p>
              </w:tc>
            </w:tr>
          </w:tbl>
          <w:p w14:paraId="14C8561C" w14:textId="533360CB" w:rsidR="004D7F4E" w:rsidRPr="004D7F4E" w:rsidRDefault="004D7F4E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</w:pPr>
          </w:p>
        </w:tc>
      </w:tr>
    </w:tbl>
    <w:p w14:paraId="06893402" w14:textId="5D2F4C62" w:rsidR="00E84970" w:rsidRPr="00602363" w:rsidRDefault="00E84970" w:rsidP="006E7255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  <w:r w:rsidRPr="00E84970">
        <w:rPr>
          <w:rFonts w:ascii="Calibri" w:hAnsi="Calibri" w:cs="Calibri"/>
          <w:b/>
          <w:bCs/>
          <w:sz w:val="32"/>
          <w:szCs w:val="32"/>
          <w:lang w:val="vi-VN"/>
        </w:rPr>
        <w:t>Nội dung 1.</w:t>
      </w:r>
      <w:r w:rsidRPr="00E84970">
        <w:rPr>
          <w:rFonts w:ascii="Calibri" w:hAnsi="Calibri" w:cs="Calibri"/>
          <w:b/>
          <w:bCs/>
          <w:sz w:val="32"/>
          <w:szCs w:val="32"/>
        </w:rPr>
        <w:t xml:space="preserve"> Th</w:t>
      </w:r>
      <w:r w:rsidR="00602363">
        <w:rPr>
          <w:rFonts w:ascii="Calibri" w:hAnsi="Calibri" w:cs="Calibri"/>
          <w:b/>
          <w:bCs/>
          <w:sz w:val="32"/>
          <w:szCs w:val="32"/>
        </w:rPr>
        <w:t>ể</w:t>
      </w:r>
      <w:r w:rsidR="00602363">
        <w:rPr>
          <w:rFonts w:ascii="Calibri" w:hAnsi="Calibri" w:cs="Calibri"/>
          <w:b/>
          <w:bCs/>
          <w:sz w:val="32"/>
          <w:szCs w:val="32"/>
          <w:lang w:val="vi-VN"/>
        </w:rPr>
        <w:t xml:space="preserve"> loại truyện ngắn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61756F" w14:paraId="6AF85110" w14:textId="77777777" w:rsidTr="0061756F">
        <w:tc>
          <w:tcPr>
            <w:tcW w:w="10502" w:type="dxa"/>
          </w:tcPr>
          <w:p w14:paraId="076EFB0D" w14:textId="7CD96A19" w:rsidR="0061756F" w:rsidRPr="00602363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14:paraId="12AF66B5" w14:textId="1C835C61" w:rsidR="00602363" w:rsidRDefault="00602363" w:rsidP="006023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 w:rsidRPr="00602363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- Là thể loại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………………………</w:t>
            </w:r>
            <w:r w:rsidRPr="00602363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. Truyện ngắn hướng tới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……………………... ………………………………</w:t>
            </w:r>
            <w:r w:rsidRPr="00602363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; cốt truyện thường diễn ra trong thời gian, không gian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………………</w:t>
            </w:r>
            <w:r w:rsidRPr="00602363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; kết cấu không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………………………………</w:t>
            </w:r>
            <w:r w:rsidRPr="00602363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; thường có ít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……………………….</w:t>
            </w:r>
            <w:r w:rsidRPr="00602363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. Truyện ngắn thu hút người đọc bởi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………………</w:t>
            </w:r>
            <w:r w:rsidRPr="00602363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 xml:space="preserve"> cô đúc, chi tiết có sức ám ảnh, ý tưởng sắc sảo được thể hiện qua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………………….</w:t>
            </w:r>
          </w:p>
          <w:p w14:paraId="767BAD48" w14:textId="7D723B8E" w:rsidR="00602363" w:rsidRPr="00602363" w:rsidRDefault="00602363" w:rsidP="0060236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vi-VN"/>
              </w:rPr>
              <w:t>…………………………………………………………..</w:t>
            </w:r>
          </w:p>
          <w:p w14:paraId="53792E76" w14:textId="77777777" w:rsid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30DE4150" w14:textId="0B2399AA" w:rsidR="0061756F" w:rsidRDefault="0061756F" w:rsidP="0061756F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  <w:r w:rsidRPr="00E84970">
        <w:rPr>
          <w:rFonts w:ascii="Calibri" w:hAnsi="Calibri" w:cs="Calibri"/>
          <w:b/>
          <w:bCs/>
          <w:sz w:val="32"/>
          <w:szCs w:val="32"/>
          <w:lang w:val="vi-VN"/>
        </w:rPr>
        <w:t xml:space="preserve">Nội dung </w:t>
      </w:r>
      <w:r>
        <w:rPr>
          <w:rFonts w:ascii="Calibri" w:hAnsi="Calibri" w:cs="Calibri"/>
          <w:b/>
          <w:bCs/>
          <w:sz w:val="32"/>
          <w:szCs w:val="32"/>
          <w:lang w:val="vi-VN"/>
        </w:rPr>
        <w:t>2</w:t>
      </w:r>
      <w:r w:rsidRPr="00E84970">
        <w:rPr>
          <w:rFonts w:ascii="Calibri" w:hAnsi="Calibri" w:cs="Calibri"/>
          <w:b/>
          <w:bCs/>
          <w:sz w:val="32"/>
          <w:szCs w:val="32"/>
          <w:lang w:val="vi-VN"/>
        </w:rPr>
        <w:t>.</w:t>
      </w:r>
      <w:r w:rsidRPr="00E84970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602363">
        <w:rPr>
          <w:rFonts w:ascii="Calibri" w:hAnsi="Calibri" w:cs="Calibri"/>
          <w:b/>
          <w:bCs/>
          <w:sz w:val="32"/>
          <w:szCs w:val="32"/>
        </w:rPr>
        <w:t>Tác</w:t>
      </w:r>
      <w:r w:rsidR="00602363">
        <w:rPr>
          <w:rFonts w:ascii="Calibri" w:hAnsi="Calibri" w:cs="Calibri"/>
          <w:b/>
          <w:bCs/>
          <w:sz w:val="32"/>
          <w:szCs w:val="32"/>
          <w:lang w:val="vi-VN"/>
        </w:rPr>
        <w:t xml:space="preserve"> giả Sương Minh Nguyệt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64"/>
      </w:tblGrid>
      <w:tr w:rsidR="00602363" w:rsidRPr="00602363" w14:paraId="5DE0A21E" w14:textId="77777777" w:rsidTr="00602363">
        <w:tc>
          <w:tcPr>
            <w:tcW w:w="1838" w:type="dxa"/>
          </w:tcPr>
          <w:p w14:paraId="2A160C0C" w14:textId="2A5718D6" w:rsidR="00602363" w:rsidRPr="00602363" w:rsidRDefault="00602363" w:rsidP="00602363">
            <w:pPr>
              <w:pStyle w:val="NoSpacing"/>
              <w:tabs>
                <w:tab w:val="left" w:pos="328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602363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Tên thật</w:t>
            </w:r>
          </w:p>
        </w:tc>
        <w:tc>
          <w:tcPr>
            <w:tcW w:w="8664" w:type="dxa"/>
          </w:tcPr>
          <w:p w14:paraId="2AD8E547" w14:textId="77777777" w:rsidR="00602363" w:rsidRPr="00602363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</w:tc>
      </w:tr>
      <w:tr w:rsidR="00602363" w:rsidRPr="00602363" w14:paraId="14BCE2E8" w14:textId="77777777" w:rsidTr="00602363">
        <w:tc>
          <w:tcPr>
            <w:tcW w:w="1838" w:type="dxa"/>
          </w:tcPr>
          <w:p w14:paraId="0DB84420" w14:textId="0217D738" w:rsidR="00602363" w:rsidRPr="00602363" w:rsidRDefault="00602363" w:rsidP="00602363">
            <w:pPr>
              <w:pStyle w:val="NoSpacing"/>
              <w:tabs>
                <w:tab w:val="left" w:pos="328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602363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Năm sinh</w:t>
            </w:r>
          </w:p>
        </w:tc>
        <w:tc>
          <w:tcPr>
            <w:tcW w:w="8664" w:type="dxa"/>
          </w:tcPr>
          <w:p w14:paraId="711A3053" w14:textId="77777777" w:rsidR="00602363" w:rsidRPr="00602363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</w:tc>
      </w:tr>
      <w:tr w:rsidR="00602363" w:rsidRPr="00602363" w14:paraId="5A8EC629" w14:textId="77777777" w:rsidTr="00602363">
        <w:tc>
          <w:tcPr>
            <w:tcW w:w="1838" w:type="dxa"/>
          </w:tcPr>
          <w:p w14:paraId="2D599069" w14:textId="79FE5E7B" w:rsidR="00602363" w:rsidRPr="00602363" w:rsidRDefault="00602363" w:rsidP="00602363">
            <w:pPr>
              <w:pStyle w:val="NoSpacing"/>
              <w:tabs>
                <w:tab w:val="left" w:pos="328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602363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Quê</w:t>
            </w:r>
          </w:p>
        </w:tc>
        <w:tc>
          <w:tcPr>
            <w:tcW w:w="8664" w:type="dxa"/>
          </w:tcPr>
          <w:p w14:paraId="6005D37A" w14:textId="77777777" w:rsidR="00602363" w:rsidRPr="00602363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</w:tc>
      </w:tr>
      <w:tr w:rsidR="00602363" w:rsidRPr="00602363" w14:paraId="5CFDA94A" w14:textId="77777777" w:rsidTr="00602363">
        <w:tc>
          <w:tcPr>
            <w:tcW w:w="1838" w:type="dxa"/>
          </w:tcPr>
          <w:p w14:paraId="325500BE" w14:textId="5C4992A2" w:rsidR="00602363" w:rsidRPr="00602363" w:rsidRDefault="00602363" w:rsidP="00602363">
            <w:pPr>
              <w:pStyle w:val="NoSpacing"/>
              <w:tabs>
                <w:tab w:val="left" w:pos="328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602363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Năm 1992</w:t>
            </w:r>
          </w:p>
        </w:tc>
        <w:tc>
          <w:tcPr>
            <w:tcW w:w="8664" w:type="dxa"/>
          </w:tcPr>
          <w:p w14:paraId="020A3771" w14:textId="77777777" w:rsidR="00602363" w:rsidRPr="00602363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</w:tc>
      </w:tr>
      <w:tr w:rsidR="00602363" w:rsidRPr="00602363" w14:paraId="7DB76F5D" w14:textId="77777777" w:rsidTr="00602363">
        <w:tc>
          <w:tcPr>
            <w:tcW w:w="1838" w:type="dxa"/>
          </w:tcPr>
          <w:p w14:paraId="0A54616B" w14:textId="616219EA" w:rsidR="00602363" w:rsidRPr="00602363" w:rsidRDefault="00602363" w:rsidP="00602363">
            <w:pPr>
              <w:pStyle w:val="NoSpacing"/>
              <w:tabs>
                <w:tab w:val="left" w:pos="328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602363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Hiện tại</w:t>
            </w:r>
          </w:p>
        </w:tc>
        <w:tc>
          <w:tcPr>
            <w:tcW w:w="8664" w:type="dxa"/>
          </w:tcPr>
          <w:p w14:paraId="6229EEB5" w14:textId="77777777" w:rsidR="00602363" w:rsidRPr="00602363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</w:tc>
      </w:tr>
      <w:tr w:rsidR="00602363" w:rsidRPr="00602363" w14:paraId="1C365D96" w14:textId="77777777" w:rsidTr="00602363">
        <w:tc>
          <w:tcPr>
            <w:tcW w:w="1838" w:type="dxa"/>
          </w:tcPr>
          <w:p w14:paraId="34ADF5FD" w14:textId="13F38073" w:rsidR="00602363" w:rsidRPr="00602363" w:rsidRDefault="00602363" w:rsidP="00602363">
            <w:pPr>
              <w:pStyle w:val="NoSpacing"/>
              <w:tabs>
                <w:tab w:val="left" w:pos="328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602363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- Một số tác phẩm tiêu biểu</w:t>
            </w:r>
          </w:p>
        </w:tc>
        <w:tc>
          <w:tcPr>
            <w:tcW w:w="8664" w:type="dxa"/>
          </w:tcPr>
          <w:p w14:paraId="10C2CCC5" w14:textId="77777777" w:rsidR="00602363" w:rsidRPr="00602363" w:rsidRDefault="00602363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</w:p>
        </w:tc>
      </w:tr>
    </w:tbl>
    <w:p w14:paraId="6FCAC42E" w14:textId="77777777" w:rsidR="00602363" w:rsidRDefault="00602363" w:rsidP="0061756F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</w:p>
    <w:p w14:paraId="2951BF60" w14:textId="618B0A93" w:rsidR="00602363" w:rsidRPr="00602363" w:rsidRDefault="00602363" w:rsidP="0061756F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  <w:r>
        <w:rPr>
          <w:rFonts w:ascii="Calibri" w:hAnsi="Calibri" w:cs="Calibri"/>
          <w:b/>
          <w:bCs/>
          <w:sz w:val="32"/>
          <w:szCs w:val="32"/>
          <w:lang w:val="vi-VN"/>
        </w:rPr>
        <w:t>3. Văn bản “Người ở bến sông Châu”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61756F" w14:paraId="2D66547F" w14:textId="77777777" w:rsidTr="006E7255">
        <w:tc>
          <w:tcPr>
            <w:tcW w:w="10502" w:type="dxa"/>
          </w:tcPr>
          <w:p w14:paraId="40C63984" w14:textId="7D0F7B96" w:rsidR="0061756F" w:rsidRDefault="0061756F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 xml:space="preserve">- </w:t>
            </w:r>
            <w:r w:rsidR="00602363"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>Thể loại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 xml:space="preserve">: </w:t>
            </w: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</w:t>
            </w:r>
            <w:r w:rsidR="0060236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</w:t>
            </w: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…..</w:t>
            </w:r>
          </w:p>
          <w:p w14:paraId="0F99567F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3CF62B8E" w14:textId="20B8F99C" w:rsidR="0061756F" w:rsidRDefault="00602363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 xml:space="preserve">- </w:t>
            </w:r>
            <w:r w:rsidR="00A42050"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>X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 xml:space="preserve">uất xứ: </w:t>
            </w:r>
            <w:r w:rsidR="0061756F"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…………………………………………………………………………….</w:t>
            </w:r>
          </w:p>
          <w:p w14:paraId="4AF1B004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2C394DB1" w14:textId="6FE958EE" w:rsidR="0061756F" w:rsidRPr="0061756F" w:rsidRDefault="00A42050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3F2FE0"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 xml:space="preserve">- Người kể </w:t>
            </w:r>
            <w:r w:rsidR="003F2FE0" w:rsidRPr="003F2FE0"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>chuyện:</w:t>
            </w:r>
            <w:r w:rsidR="003F2FE0" w:rsidRPr="003F2FE0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61756F"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……………………………………………………………………….</w:t>
            </w:r>
          </w:p>
        </w:tc>
      </w:tr>
      <w:tr w:rsidR="0061756F" w14:paraId="0BCE78EC" w14:textId="77777777" w:rsidTr="006E7255">
        <w:tc>
          <w:tcPr>
            <w:tcW w:w="10502" w:type="dxa"/>
          </w:tcPr>
          <w:p w14:paraId="634A76B1" w14:textId="77777777" w:rsidR="0061756F" w:rsidRDefault="0061756F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  <w:t xml:space="preserve">- Bố cục: </w:t>
            </w:r>
          </w:p>
          <w:p w14:paraId="3AB83D8B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491DBDC9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3338CB23" w14:textId="77777777" w:rsidR="0061756F" w:rsidRP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19442898" w14:textId="77777777" w:rsidR="0061756F" w:rsidRDefault="0061756F" w:rsidP="0061756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66D60C5C" w14:textId="77777777" w:rsidR="006E7255" w:rsidRPr="0061756F" w:rsidRDefault="006E7255" w:rsidP="006E72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3CA507A7" w14:textId="77777777" w:rsidR="006E7255" w:rsidRPr="0061756F" w:rsidRDefault="006E7255" w:rsidP="006E72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22237088" w14:textId="77777777" w:rsidR="006E7255" w:rsidRPr="0061756F" w:rsidRDefault="006E7255" w:rsidP="006E72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  <w:p w14:paraId="49C453C5" w14:textId="44A0C33C" w:rsidR="006E7255" w:rsidRPr="0061756F" w:rsidRDefault="006E7255" w:rsidP="006E7255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61756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……………………………………………………………………………………………….</w:t>
            </w:r>
          </w:p>
        </w:tc>
      </w:tr>
    </w:tbl>
    <w:p w14:paraId="03B654BD" w14:textId="53AF9E73" w:rsidR="00CF3169" w:rsidRDefault="00CF3169" w:rsidP="00CF3169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  <w:r w:rsidRPr="00E84970">
        <w:rPr>
          <w:rFonts w:ascii="Calibri" w:hAnsi="Calibri" w:cs="Calibri"/>
          <w:b/>
          <w:bCs/>
          <w:sz w:val="32"/>
          <w:szCs w:val="32"/>
          <w:lang w:val="vi-VN"/>
        </w:rPr>
        <w:t xml:space="preserve">Nội dung </w:t>
      </w:r>
      <w:r>
        <w:rPr>
          <w:rFonts w:ascii="Calibri" w:hAnsi="Calibri" w:cs="Calibri"/>
          <w:b/>
          <w:bCs/>
          <w:sz w:val="32"/>
          <w:szCs w:val="32"/>
          <w:lang w:val="vi-VN"/>
        </w:rPr>
        <w:t>3</w:t>
      </w:r>
      <w:r w:rsidRPr="00E84970">
        <w:rPr>
          <w:rFonts w:ascii="Calibri" w:hAnsi="Calibri" w:cs="Calibri"/>
          <w:b/>
          <w:bCs/>
          <w:sz w:val="32"/>
          <w:szCs w:val="32"/>
          <w:lang w:val="vi-VN"/>
        </w:rPr>
        <w:t>.</w:t>
      </w:r>
      <w:r w:rsidRPr="00E84970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Tìm</w:t>
      </w:r>
      <w:r>
        <w:rPr>
          <w:rFonts w:ascii="Calibri" w:hAnsi="Calibri" w:cs="Calibri"/>
          <w:b/>
          <w:bCs/>
          <w:sz w:val="32"/>
          <w:szCs w:val="32"/>
          <w:lang w:val="vi-VN"/>
        </w:rPr>
        <w:t xml:space="preserve"> hiểu chi tiết</w:t>
      </w:r>
    </w:p>
    <w:p w14:paraId="135E73FA" w14:textId="3E88179A" w:rsidR="007D6659" w:rsidRDefault="007D6659" w:rsidP="00CF3169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  <w:r>
        <w:rPr>
          <w:rFonts w:ascii="Calibri" w:hAnsi="Calibri" w:cs="Calibri"/>
          <w:b/>
          <w:bCs/>
          <w:sz w:val="32"/>
          <w:szCs w:val="32"/>
          <w:lang w:val="vi-VN"/>
        </w:rPr>
        <w:t xml:space="preserve">a. </w:t>
      </w:r>
    </w:p>
    <w:p w14:paraId="086BCAFD" w14:textId="77777777" w:rsidR="007D6659" w:rsidRPr="0089431E" w:rsidRDefault="007D6659" w:rsidP="007D6659">
      <w:pPr>
        <w:pStyle w:val="TableParagraph"/>
        <w:spacing w:before="5" w:line="360" w:lineRule="auto"/>
        <w:ind w:left="0"/>
        <w:jc w:val="both"/>
        <w:rPr>
          <w:i/>
          <w:color w:val="000000" w:themeColor="text1"/>
          <w:sz w:val="28"/>
          <w:szCs w:val="28"/>
          <w:lang w:val="vi-VN"/>
        </w:rPr>
      </w:pPr>
      <w:r w:rsidRPr="0089431E">
        <w:rPr>
          <w:i/>
          <w:color w:val="000000" w:themeColor="text1"/>
          <w:sz w:val="28"/>
          <w:szCs w:val="28"/>
        </w:rPr>
        <w:t>+</w:t>
      </w:r>
      <w:r w:rsidRPr="0089431E">
        <w:rPr>
          <w:i/>
          <w:color w:val="000000" w:themeColor="text1"/>
          <w:sz w:val="28"/>
          <w:szCs w:val="28"/>
          <w:lang w:val="vi-VN"/>
        </w:rPr>
        <w:t xml:space="preserve"> Em hãy cho biết, hoàn cảnh sống của nhà thơ Nguyễn Trãi được thể hiện qua các từ ngữ nào?</w:t>
      </w:r>
    </w:p>
    <w:p w14:paraId="52A3AAE0" w14:textId="77777777" w:rsidR="007D6659" w:rsidRPr="0061756F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6BDF28CA" w14:textId="77777777" w:rsidR="007D6659" w:rsidRPr="0061756F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lastRenderedPageBreak/>
        <w:t>……………………………………………………………………………………………….</w:t>
      </w:r>
    </w:p>
    <w:p w14:paraId="6B2CD048" w14:textId="77777777" w:rsidR="007D6659" w:rsidRPr="0061756F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313F4096" w14:textId="77777777" w:rsidR="007D6659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629D79A8" w14:textId="77777777" w:rsidR="007D6659" w:rsidRPr="0061756F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4E510097" w14:textId="77777777" w:rsidR="007D6659" w:rsidRPr="0061756F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1490838A" w14:textId="77777777" w:rsidR="007D6659" w:rsidRPr="0061756F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05FE50BB" w14:textId="7F1D1BBA" w:rsidR="007D6659" w:rsidRDefault="007D6659" w:rsidP="007D6659">
      <w:pPr>
        <w:pStyle w:val="NoSpacing"/>
        <w:tabs>
          <w:tab w:val="left" w:pos="32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5B28DD11" w14:textId="77777777" w:rsidR="007D6659" w:rsidRPr="0061756F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1EF36CE8" w14:textId="3DFECA57" w:rsidR="007D6659" w:rsidRDefault="007D6659" w:rsidP="007D6659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1756F">
        <w:rPr>
          <w:rFonts w:ascii="Times New Roman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……………………………………………………………………………………………….</w:t>
      </w:r>
    </w:p>
    <w:p w14:paraId="1ABDA901" w14:textId="1A7F4128" w:rsidR="007D6659" w:rsidRDefault="007D6659" w:rsidP="007D6659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2724"/>
        <w:gridCol w:w="6600"/>
      </w:tblGrid>
      <w:tr w:rsidR="00CF3169" w:rsidRPr="00CF3169" w14:paraId="1B232F34" w14:textId="618E1B77" w:rsidTr="00CF3169">
        <w:tc>
          <w:tcPr>
            <w:tcW w:w="1161" w:type="dxa"/>
          </w:tcPr>
          <w:p w14:paraId="43E6E86A" w14:textId="341DD923" w:rsidR="00CF3169" w:rsidRP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CF3169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2724" w:type="dxa"/>
          </w:tcPr>
          <w:p w14:paraId="0C6F0BC5" w14:textId="77777777" w:rsidR="00CF3169" w:rsidRP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en-VN"/>
              </w:rPr>
            </w:pPr>
            <w:r w:rsidRPr="00CF316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Những hình ảnh thiên nhiên được khắc họa trong đoạn thơ trên? </w:t>
            </w:r>
          </w:p>
        </w:tc>
        <w:tc>
          <w:tcPr>
            <w:tcW w:w="6600" w:type="dxa"/>
          </w:tcPr>
          <w:p w14:paraId="0DE558E2" w14:textId="77777777" w:rsid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45E8D818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5622ECAB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2F27493E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37DC763C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59BEF9AE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23C0985F" w14:textId="1FB0B93C" w:rsidR="005C4445" w:rsidRPr="00CF3169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F3169" w:rsidRPr="00CF3169" w14:paraId="1189F3E4" w14:textId="2EA23CD2" w:rsidTr="00CF3169">
        <w:tc>
          <w:tcPr>
            <w:tcW w:w="1161" w:type="dxa"/>
          </w:tcPr>
          <w:p w14:paraId="2FD69EEE" w14:textId="781FD2CD" w:rsidR="00CF3169" w:rsidRP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CF3169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2724" w:type="dxa"/>
          </w:tcPr>
          <w:p w14:paraId="579BDD69" w14:textId="77777777" w:rsidR="00CF3169" w:rsidRP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en-VN"/>
              </w:rPr>
            </w:pPr>
            <w:r w:rsidRPr="00CF316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Những màu sắc được miêu tả trong đoạn thơ trên? </w:t>
            </w:r>
          </w:p>
        </w:tc>
        <w:tc>
          <w:tcPr>
            <w:tcW w:w="6600" w:type="dxa"/>
          </w:tcPr>
          <w:p w14:paraId="7A302983" w14:textId="77777777" w:rsid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644E5C7D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693336F9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2657FB75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481EDC2A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210402A2" w14:textId="185676F9" w:rsidR="005C4445" w:rsidRPr="00CF3169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F3169" w:rsidRPr="00CF3169" w14:paraId="15F2DF19" w14:textId="31E5B920" w:rsidTr="00CF3169">
        <w:tc>
          <w:tcPr>
            <w:tcW w:w="1161" w:type="dxa"/>
          </w:tcPr>
          <w:p w14:paraId="745E3722" w14:textId="77E7006D" w:rsidR="00CF3169" w:rsidRP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CF3169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  <w:tc>
          <w:tcPr>
            <w:tcW w:w="2724" w:type="dxa"/>
          </w:tcPr>
          <w:p w14:paraId="5D76143A" w14:textId="77777777" w:rsidR="00CF3169" w:rsidRP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en-VN"/>
              </w:rPr>
            </w:pPr>
            <w:r w:rsidRPr="00CF3169">
              <w:rPr>
                <w:rFonts w:ascii="Calibri" w:hAnsi="Calibri" w:cs="Calibri"/>
                <w:color w:val="000000"/>
                <w:sz w:val="28"/>
                <w:szCs w:val="28"/>
              </w:rPr>
              <w:t>Trạng thái của thiên nhiên, cuộc</w:t>
            </w:r>
            <w:r w:rsidRPr="00CF3169">
              <w:rPr>
                <w:rFonts w:ascii="Calibri" w:hAnsi="Calibri" w:cs="Calibri"/>
                <w:color w:val="000000"/>
                <w:sz w:val="28"/>
                <w:szCs w:val="28"/>
                <w:lang w:val="vi-VN"/>
              </w:rPr>
              <w:t xml:space="preserve"> </w:t>
            </w:r>
            <w:r w:rsidRPr="00CF316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sống </w:t>
            </w:r>
            <w:r w:rsidRPr="00CF3169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được thể hiện như thế nào trong đoạn thơ trên? </w:t>
            </w:r>
          </w:p>
        </w:tc>
        <w:tc>
          <w:tcPr>
            <w:tcW w:w="6600" w:type="dxa"/>
          </w:tcPr>
          <w:p w14:paraId="54048AF2" w14:textId="77777777" w:rsid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0D712469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1E567CB2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013E654E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763FCD21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00F01D60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1E2DB0FC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36A9D51E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54FBC3E9" w14:textId="59EB65B6" w:rsidR="005C4445" w:rsidRPr="00CF3169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F3169" w:rsidRPr="00CF3169" w14:paraId="33FFF9F3" w14:textId="59979FD4" w:rsidTr="00CF3169">
        <w:tc>
          <w:tcPr>
            <w:tcW w:w="1161" w:type="dxa"/>
          </w:tcPr>
          <w:p w14:paraId="21657662" w14:textId="74083C79" w:rsidR="00CF3169" w:rsidRP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  <w:r w:rsidRPr="00CF3169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lastRenderedPageBreak/>
              <w:t>4</w:t>
            </w:r>
          </w:p>
        </w:tc>
        <w:tc>
          <w:tcPr>
            <w:tcW w:w="2724" w:type="dxa"/>
          </w:tcPr>
          <w:p w14:paraId="4C7B5F33" w14:textId="77777777" w:rsidR="00CF3169" w:rsidRP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en-VN"/>
              </w:rPr>
            </w:pPr>
            <w:r w:rsidRPr="00CF3169"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CF3169">
              <w:rPr>
                <w:rFonts w:ascii="Calibri" w:hAnsi="Calibri" w:cs="Calibri"/>
                <w:color w:val="000000"/>
                <w:sz w:val="28"/>
                <w:szCs w:val="28"/>
                <w:lang w:val="en-VN"/>
              </w:rPr>
              <w:t xml:space="preserve">Những âm thanh nào của thiên nhiên, cuộc  sống được nhắc đến trong đoạn thơ trên? </w:t>
            </w:r>
          </w:p>
        </w:tc>
        <w:tc>
          <w:tcPr>
            <w:tcW w:w="6600" w:type="dxa"/>
          </w:tcPr>
          <w:p w14:paraId="387EE31B" w14:textId="77777777" w:rsidR="00CF3169" w:rsidRDefault="00CF3169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56AF52CC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1AAE2A12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184ADEF4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4810834F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21B3361D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0B3491BE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5F9F58CB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462D752A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3C895F46" w14:textId="77777777" w:rsidR="005C4445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  <w:p w14:paraId="28DB6E38" w14:textId="58F4A5CC" w:rsidR="005C4445" w:rsidRPr="00CF3169" w:rsidRDefault="005C4445" w:rsidP="008C4F13">
            <w:pPr>
              <w:spacing w:line="360" w:lineRule="auto"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4BDD90AA" w14:textId="77777777" w:rsidR="00CF3169" w:rsidRPr="00CF3169" w:rsidRDefault="00CF3169" w:rsidP="00CF3169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</w:p>
    <w:p w14:paraId="1FC432BD" w14:textId="740278F6" w:rsidR="0061756F" w:rsidRDefault="007D6659" w:rsidP="0061756F">
      <w:pPr>
        <w:pStyle w:val="NoSpacing"/>
        <w:tabs>
          <w:tab w:val="left" w:pos="3280"/>
        </w:tabs>
        <w:spacing w:line="360" w:lineRule="auto"/>
        <w:jc w:val="both"/>
        <w:rPr>
          <w:rFonts w:ascii="Calibri" w:hAnsi="Calibri" w:cs="Calibri"/>
          <w:b/>
          <w:bCs/>
          <w:sz w:val="32"/>
          <w:szCs w:val="32"/>
          <w:lang w:val="vi-VN"/>
        </w:rPr>
      </w:pPr>
      <w:r>
        <w:rPr>
          <w:rFonts w:ascii="Calibri" w:hAnsi="Calibri" w:cs="Calibri"/>
          <w:b/>
          <w:bCs/>
          <w:sz w:val="32"/>
          <w:szCs w:val="32"/>
          <w:lang w:val="vi-VN"/>
        </w:rPr>
        <w:t xml:space="preserve">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7D6659" w:rsidRPr="007D6659" w14:paraId="152F6D41" w14:textId="77777777" w:rsidTr="007D6659">
        <w:tc>
          <w:tcPr>
            <w:tcW w:w="5251" w:type="dxa"/>
          </w:tcPr>
          <w:p w14:paraId="2560D343" w14:textId="3A21C147" w:rsidR="007D6659" w:rsidRPr="005C4445" w:rsidRDefault="007D6659" w:rsidP="007D6659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17C0A">
              <w:rPr>
                <w:rFonts w:ascii="Calibri" w:eastAsia="Times New Roman" w:hAnsi="Calibri" w:cs="Calibri"/>
                <w:sz w:val="28"/>
                <w:szCs w:val="28"/>
                <w:lang w:val="vi-VN"/>
              </w:rPr>
              <w:t>Tác giả cảm nhận thiên nhiên bằng nhiều giác quan và</w:t>
            </w:r>
            <w:r w:rsidRPr="00F17C0A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r w:rsidRPr="00F17C0A">
              <w:rPr>
                <w:rFonts w:ascii="Calibri" w:eastAsia="Times New Roman" w:hAnsi="Calibri" w:cs="Calibri"/>
                <w:sz w:val="28"/>
                <w:szCs w:val="28"/>
                <w:lang w:val="vi-VN"/>
              </w:rPr>
              <w:t>hết sức tinh tế. Điều đó giúp em hiểu gì về tình cảm với thiên nhiên của tác giả?</w:t>
            </w:r>
            <w:r w:rsidRPr="00F17C0A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5251" w:type="dxa"/>
          </w:tcPr>
          <w:p w14:paraId="0E956AD0" w14:textId="77777777" w:rsidR="007D6659" w:rsidRPr="007D6659" w:rsidRDefault="007D6659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</w:p>
        </w:tc>
      </w:tr>
      <w:tr w:rsidR="007D6659" w:rsidRPr="007D6659" w14:paraId="50BF01D8" w14:textId="77777777" w:rsidTr="007D6659">
        <w:tc>
          <w:tcPr>
            <w:tcW w:w="5251" w:type="dxa"/>
          </w:tcPr>
          <w:p w14:paraId="42355AB3" w14:textId="77777777" w:rsidR="007D6659" w:rsidRPr="00F17C0A" w:rsidRDefault="007D6659" w:rsidP="007D6659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17C0A">
              <w:rPr>
                <w:rFonts w:ascii="Calibri" w:eastAsia="Times New Roman" w:hAnsi="Calibri" w:cs="Calibri"/>
                <w:sz w:val="28"/>
                <w:szCs w:val="28"/>
                <w:lang w:val="vi-VN"/>
              </w:rPr>
              <w:lastRenderedPageBreak/>
              <w:t>Cảnh vật giàu sức sống cho thấy con người đang ở trạng thái tâm lí như thế nào ?</w:t>
            </w:r>
            <w:r w:rsidRPr="00F17C0A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  <w:p w14:paraId="577F1939" w14:textId="77777777" w:rsidR="007D6659" w:rsidRPr="007D6659" w:rsidRDefault="007D6659" w:rsidP="007D6659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</w:p>
        </w:tc>
        <w:tc>
          <w:tcPr>
            <w:tcW w:w="5251" w:type="dxa"/>
          </w:tcPr>
          <w:p w14:paraId="41F78BE7" w14:textId="77777777" w:rsidR="007D6659" w:rsidRPr="007D6659" w:rsidRDefault="007D6659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</w:p>
        </w:tc>
      </w:tr>
      <w:tr w:rsidR="007D6659" w:rsidRPr="007D6659" w14:paraId="7CB3FB65" w14:textId="77777777" w:rsidTr="007D6659">
        <w:tc>
          <w:tcPr>
            <w:tcW w:w="5251" w:type="dxa"/>
          </w:tcPr>
          <w:p w14:paraId="09CC1C6A" w14:textId="77777777" w:rsidR="007D6659" w:rsidRPr="00F17C0A" w:rsidRDefault="007D6659" w:rsidP="007D6659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17C0A">
              <w:rPr>
                <w:rFonts w:ascii="Calibri" w:eastAsia="Times New Roman" w:hAnsi="Calibri" w:cs="Calibri"/>
                <w:sz w:val="28"/>
                <w:szCs w:val="28"/>
                <w:lang w:val="vi-VN"/>
              </w:rPr>
              <w:t xml:space="preserve">Hai câu thơ cuối cho ta hiểu tấm lòng của Nguyễn Trãi đối với </w:t>
            </w:r>
          </w:p>
          <w:p w14:paraId="4AB6AF02" w14:textId="7D18C3F0" w:rsidR="007D6659" w:rsidRPr="005C4445" w:rsidRDefault="007D6659" w:rsidP="005C4445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17C0A">
              <w:rPr>
                <w:rFonts w:ascii="Calibri" w:eastAsia="Times New Roman" w:hAnsi="Calibri" w:cs="Calibri"/>
                <w:sz w:val="28"/>
                <w:szCs w:val="28"/>
                <w:lang w:val="vi-VN"/>
              </w:rPr>
              <w:t xml:space="preserve">người dân như thế nào? </w:t>
            </w:r>
          </w:p>
        </w:tc>
        <w:tc>
          <w:tcPr>
            <w:tcW w:w="5251" w:type="dxa"/>
          </w:tcPr>
          <w:p w14:paraId="5D64BD03" w14:textId="77777777" w:rsidR="007D6659" w:rsidRPr="007D6659" w:rsidRDefault="007D6659" w:rsidP="0061756F">
            <w:pPr>
              <w:pStyle w:val="NoSpacing"/>
              <w:tabs>
                <w:tab w:val="left" w:pos="328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32"/>
                <w:szCs w:val="32"/>
                <w:lang w:val="vi-VN"/>
              </w:rPr>
            </w:pPr>
          </w:p>
        </w:tc>
      </w:tr>
    </w:tbl>
    <w:p w14:paraId="44060115" w14:textId="77777777" w:rsidR="00E84970" w:rsidRPr="006658C4" w:rsidRDefault="00E84970" w:rsidP="0061756F">
      <w:pPr>
        <w:pStyle w:val="NoSpacing"/>
        <w:spacing w:line="360" w:lineRule="auto"/>
      </w:pPr>
    </w:p>
    <w:sectPr w:rsidR="00E84970" w:rsidRPr="006658C4" w:rsidSect="004D7F4E">
      <w:footerReference w:type="default" r:id="rId8"/>
      <w:footerReference w:type="first" r:id="rId9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C04D" w14:textId="77777777" w:rsidR="00537268" w:rsidRDefault="00537268" w:rsidP="00713050">
      <w:pPr>
        <w:spacing w:line="240" w:lineRule="auto"/>
      </w:pPr>
      <w:r>
        <w:separator/>
      </w:r>
    </w:p>
  </w:endnote>
  <w:endnote w:type="continuationSeparator" w:id="0">
    <w:p w14:paraId="31F30317" w14:textId="77777777" w:rsidR="00537268" w:rsidRDefault="00537268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02E7" w14:textId="77777777" w:rsidR="00E84970" w:rsidRDefault="00E8497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4BEFAC3" wp14:editId="1DA6D01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8D4AE4" w14:textId="77777777" w:rsidR="00E84970" w:rsidRDefault="00E84970">
                            <w:pPr>
                              <w:pStyle w:val="NoSpacing"/>
                              <w:jc w:val="center"/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BEFAC3" id="Group 5" o:spid="_x0000_s1026" style="position:absolute;left:0;text-align:left;margin-left:0;margin-top:0;width:79.2pt;height:79.2pt;z-index:251663360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bXmkQgAABM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ZBmZ7gpr/BcdLyrsiDJ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D5JteaRCAAAEyUAAA4AAAAAAAAAAAAAAAAALgIAAGRycy9lMm9Eb2MueG1sUEsBAi0A&#13;&#10;FAAGAAgAAAAhAKm89jLdAAAACgEAAA8AAAAAAAAAAAAAAAAA6woAAGRycy9kb3ducmV2LnhtbFBL&#13;&#10;BQYAAAAABAAEAPMAAAD1CwAAAAA=&#13;&#10;">
              <v:rect id="Rectangle 7" o:spid="_x0000_s1027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" filled="f" stroked="f" strokeweight="1pt"/>
              <v:shape id="Freeform 5" o:spid="_x0000_s1028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ea4e4e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4A8D4AE4" w14:textId="77777777" w:rsidR="00E84970" w:rsidRDefault="00E84970">
                      <w:pPr>
                        <w:pStyle w:val="NoSpacing"/>
                        <w:jc w:val="center"/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D24DBF4" w14:textId="74B478DA" w:rsidR="00C2098A" w:rsidRDefault="00C2098A" w:rsidP="00217980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7006" w14:textId="77777777" w:rsidR="00E84970" w:rsidRDefault="00E8497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965AAB" wp14:editId="7421065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338EEA" w14:textId="77777777" w:rsidR="00E84970" w:rsidRDefault="00E84970">
                            <w:pPr>
                              <w:pStyle w:val="NoSpacing"/>
                              <w:jc w:val="center"/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965AAB" id="Group 48" o:spid="_x0000_s1029" style="position:absolute;left:0;text-align:left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0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1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ea4e4e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7C338EEA" w14:textId="77777777" w:rsidR="00E84970" w:rsidRDefault="00E84970">
                      <w:pPr>
                        <w:pStyle w:val="NoSpacing"/>
                        <w:jc w:val="center"/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72ABFCA2" w14:textId="77777777" w:rsidR="00E84970" w:rsidRDefault="00E84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9E41" w14:textId="77777777" w:rsidR="00537268" w:rsidRDefault="00537268" w:rsidP="00713050">
      <w:pPr>
        <w:spacing w:line="240" w:lineRule="auto"/>
      </w:pPr>
      <w:r>
        <w:separator/>
      </w:r>
    </w:p>
  </w:footnote>
  <w:footnote w:type="continuationSeparator" w:id="0">
    <w:p w14:paraId="42E251B1" w14:textId="77777777" w:rsidR="00537268" w:rsidRDefault="00537268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061"/>
    <w:multiLevelType w:val="hybridMultilevel"/>
    <w:tmpl w:val="ABA8DD0A"/>
    <w:lvl w:ilvl="0" w:tplc="AAF4D7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26CC4"/>
    <w:multiLevelType w:val="hybridMultilevel"/>
    <w:tmpl w:val="7D4A2098"/>
    <w:lvl w:ilvl="0" w:tplc="D506E2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3B20"/>
    <w:multiLevelType w:val="hybridMultilevel"/>
    <w:tmpl w:val="AEDE1822"/>
    <w:lvl w:ilvl="0" w:tplc="655E4C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55AAD"/>
    <w:multiLevelType w:val="hybridMultilevel"/>
    <w:tmpl w:val="2A5A1C98"/>
    <w:lvl w:ilvl="0" w:tplc="EE749A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B510B"/>
    <w:multiLevelType w:val="hybridMultilevel"/>
    <w:tmpl w:val="C1A69272"/>
    <w:lvl w:ilvl="0" w:tplc="536E3C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F21BE"/>
    <w:multiLevelType w:val="hybridMultilevel"/>
    <w:tmpl w:val="F1EEE660"/>
    <w:lvl w:ilvl="0" w:tplc="736C98C2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70"/>
    <w:rsid w:val="00022E2F"/>
    <w:rsid w:val="000353A6"/>
    <w:rsid w:val="00061036"/>
    <w:rsid w:val="000B0C2C"/>
    <w:rsid w:val="0011675E"/>
    <w:rsid w:val="00125981"/>
    <w:rsid w:val="00125AB1"/>
    <w:rsid w:val="00151C62"/>
    <w:rsid w:val="00152B0F"/>
    <w:rsid w:val="00184BAC"/>
    <w:rsid w:val="001B403A"/>
    <w:rsid w:val="00217980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64079"/>
    <w:rsid w:val="00375460"/>
    <w:rsid w:val="003F2FE0"/>
    <w:rsid w:val="004077FB"/>
    <w:rsid w:val="00424DD9"/>
    <w:rsid w:val="00443F85"/>
    <w:rsid w:val="004717C5"/>
    <w:rsid w:val="004C05DF"/>
    <w:rsid w:val="004D7F4E"/>
    <w:rsid w:val="00537268"/>
    <w:rsid w:val="00543DB7"/>
    <w:rsid w:val="005A530F"/>
    <w:rsid w:val="005C4445"/>
    <w:rsid w:val="00602363"/>
    <w:rsid w:val="0061756F"/>
    <w:rsid w:val="00641630"/>
    <w:rsid w:val="006658C4"/>
    <w:rsid w:val="00684488"/>
    <w:rsid w:val="006A3CE7"/>
    <w:rsid w:val="006C4C50"/>
    <w:rsid w:val="006E1DC7"/>
    <w:rsid w:val="006E7255"/>
    <w:rsid w:val="00713050"/>
    <w:rsid w:val="00746F7F"/>
    <w:rsid w:val="007623E5"/>
    <w:rsid w:val="007C16C5"/>
    <w:rsid w:val="007C7C1A"/>
    <w:rsid w:val="007D6659"/>
    <w:rsid w:val="00811117"/>
    <w:rsid w:val="00845ECF"/>
    <w:rsid w:val="00864D4A"/>
    <w:rsid w:val="008A1907"/>
    <w:rsid w:val="008C44E9"/>
    <w:rsid w:val="009D6855"/>
    <w:rsid w:val="009F75B3"/>
    <w:rsid w:val="00A42050"/>
    <w:rsid w:val="00A42540"/>
    <w:rsid w:val="00AD22CE"/>
    <w:rsid w:val="00B4498C"/>
    <w:rsid w:val="00B56E1F"/>
    <w:rsid w:val="00B60A88"/>
    <w:rsid w:val="00B66BFE"/>
    <w:rsid w:val="00C05502"/>
    <w:rsid w:val="00C2098A"/>
    <w:rsid w:val="00C57D37"/>
    <w:rsid w:val="00C7741E"/>
    <w:rsid w:val="00CA3DF1"/>
    <w:rsid w:val="00CA4581"/>
    <w:rsid w:val="00CE18D5"/>
    <w:rsid w:val="00CF3169"/>
    <w:rsid w:val="00D87154"/>
    <w:rsid w:val="00E22E87"/>
    <w:rsid w:val="00E84970"/>
    <w:rsid w:val="00E96C92"/>
    <w:rsid w:val="00F207C0"/>
    <w:rsid w:val="00F20AE5"/>
    <w:rsid w:val="00F30A68"/>
    <w:rsid w:val="00F328B4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880B7A"/>
  <w15:chartTrackingRefBased/>
  <w15:docId w15:val="{2372133F-7248-8148-AD6C-2251B8F7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E5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658C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58C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59"/>
    <w:qFormat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D6659"/>
    <w:pPr>
      <w:widowControl w:val="0"/>
      <w:autoSpaceDE w:val="0"/>
      <w:autoSpaceDN w:val="0"/>
      <w:spacing w:line="240" w:lineRule="auto"/>
      <w:ind w:left="108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unhideWhenUsed/>
    <w:qFormat/>
    <w:rsid w:val="0060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9A623103-C135-1145-8077-622835F3C6F9%7dtf1639273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2909B973DFD4C9793211B1BB0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B8A42-6064-3D4A-B657-0504FA68F3BE}"/>
      </w:docPartPr>
      <w:docPartBody>
        <w:p w:rsidR="001854CF" w:rsidRDefault="002C53F4">
          <w:pPr>
            <w:pStyle w:val="42B2909B973DFD4C9793211B1BB00CEB"/>
          </w:pPr>
          <w:r>
            <w:t>YN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F4"/>
    <w:rsid w:val="001854CF"/>
    <w:rsid w:val="002C53F4"/>
    <w:rsid w:val="004349ED"/>
    <w:rsid w:val="00724346"/>
    <w:rsid w:val="00A1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B2909B973DFD4C9793211B1BB00CEB">
    <w:name w:val="42B2909B973DFD4C9793211B1BB00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{9A623103-C135-1145-8077-622835F3C6F9}tf16392738.dotx</Template>
  <TotalTime>44</TotalTime>
  <Pages>5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GƯƠNG BÁU KHUYÊN RĂN</dc:creator>
  <cp:keywords>BÀI 6</cp:keywords>
  <dc:description/>
  <cp:lastModifiedBy>Microsoft Office User</cp:lastModifiedBy>
  <cp:revision>5</cp:revision>
  <dcterms:created xsi:type="dcterms:W3CDTF">2022-09-27T12:48:00Z</dcterms:created>
  <dcterms:modified xsi:type="dcterms:W3CDTF">2022-10-23T14:45:00Z</dcterms:modified>
</cp:coreProperties>
</file>