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AA0B" w14:textId="6C5AAB00" w:rsidR="00D3353D" w:rsidRPr="00C46A6D" w:rsidRDefault="00193604" w:rsidP="00193604">
      <w:pPr>
        <w:pStyle w:val="Heading1"/>
        <w:jc w:val="both"/>
        <w:rPr>
          <w:rFonts w:ascii="Calibri" w:hAnsi="Calibri" w:cs="Calibri"/>
          <w:b/>
          <w:bCs/>
          <w:sz w:val="32"/>
          <w:szCs w:val="28"/>
          <w:lang w:val="vi-VN"/>
        </w:rPr>
      </w:pPr>
      <w:r w:rsidRPr="00C46A6D">
        <w:rPr>
          <w:rFonts w:ascii="Calibri" w:hAnsi="Calibri" w:cs="Calibri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33063D9F" wp14:editId="11E1F51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165354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5370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C20CC" w14:textId="65927ED1" w:rsidR="00873F28" w:rsidRDefault="00C46A6D" w:rsidP="00C46A6D">
                            <w:pPr>
                              <w:pStyle w:val="Title"/>
                              <w:spacing w:line="276" w:lineRule="auto"/>
                              <w:rPr>
                                <w:rFonts w:ascii="Calibri" w:hAnsi="Calibri" w:cs="Calibri"/>
                                <w:lang w:val="vi-V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vi-VN"/>
                              </w:rPr>
                              <w:t>KIÊU BINH NỔI LOẠN</w:t>
                            </w:r>
                          </w:p>
                          <w:p w14:paraId="1B4604AE" w14:textId="77777777" w:rsidR="00C46A6D" w:rsidRPr="00C46A6D" w:rsidRDefault="00C46A6D" w:rsidP="00C46A6D">
                            <w:pPr>
                              <w:pStyle w:val="Subtitle"/>
                              <w:rPr>
                                <w:sz w:val="28"/>
                                <w:szCs w:val="36"/>
                                <w:lang w:val="vi-VN"/>
                              </w:rPr>
                            </w:pPr>
                            <w:r w:rsidRPr="00C46A6D">
                              <w:rPr>
                                <w:sz w:val="28"/>
                                <w:szCs w:val="36"/>
                                <w:lang w:val="vi-VN"/>
                              </w:rPr>
                              <w:t>(Hoàng Lê nhất thống chí)</w:t>
                            </w:r>
                          </w:p>
                          <w:p w14:paraId="2738ED4B" w14:textId="5A66227D" w:rsidR="00C46A6D" w:rsidRPr="00C46A6D" w:rsidRDefault="00C46A6D" w:rsidP="00C46A6D">
                            <w:pPr>
                              <w:pStyle w:val="Subtitle"/>
                              <w:rPr>
                                <w:sz w:val="22"/>
                                <w:szCs w:val="28"/>
                                <w:lang w:val="vi-VN"/>
                              </w:rPr>
                            </w:pPr>
                            <w:r w:rsidRPr="00C46A6D">
                              <w:rPr>
                                <w:sz w:val="22"/>
                                <w:szCs w:val="28"/>
                                <w:lang w:val="vi-VN"/>
                              </w:rPr>
                              <w:t>- Ngô Gia v</w:t>
                            </w:r>
                            <w:r w:rsidRPr="00C46A6D">
                              <w:rPr>
                                <w:rFonts w:ascii="Cambria" w:hAnsi="Cambria"/>
                                <w:sz w:val="22"/>
                                <w:szCs w:val="28"/>
                                <w:lang w:val="vi-VN"/>
                              </w:rPr>
                              <w:t>ăn phái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3D9F" id="Rectangle 1" o:spid="_x0000_s1026" style="position:absolute;left:0;text-align:left;margin-left:0;margin-top:0;width:540pt;height:130.2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" fillcolor="#ca3827 [3204]" stroked="f" strokeweight="2pt">
                <v:fill color2="#f89938 [3205]" rotate="t" focus="100%" type="gradient">
                  <o:fill v:ext="view" type="gradientUnscaled"/>
                </v:fill>
                <v:textbox>
                  <w:txbxContent>
                    <w:p w14:paraId="2E0C20CC" w14:textId="65927ED1" w:rsidR="00873F28" w:rsidRDefault="00C46A6D" w:rsidP="00C46A6D">
                      <w:pPr>
                        <w:pStyle w:val="Title"/>
                        <w:spacing w:line="276" w:lineRule="auto"/>
                        <w:rPr>
                          <w:rFonts w:ascii="Calibri" w:hAnsi="Calibri" w:cs="Calibri"/>
                          <w:lang w:val="vi-VN"/>
                        </w:rPr>
                      </w:pPr>
                      <w:r>
                        <w:rPr>
                          <w:rFonts w:ascii="Calibri" w:hAnsi="Calibri" w:cs="Calibri"/>
                          <w:lang w:val="vi-VN"/>
                        </w:rPr>
                        <w:t>KIÊU BINH NỔI LOẠN</w:t>
                      </w:r>
                    </w:p>
                    <w:p w14:paraId="1B4604AE" w14:textId="77777777" w:rsidR="00C46A6D" w:rsidRPr="00C46A6D" w:rsidRDefault="00C46A6D" w:rsidP="00C46A6D">
                      <w:pPr>
                        <w:pStyle w:val="Subtitle"/>
                        <w:rPr>
                          <w:sz w:val="28"/>
                          <w:szCs w:val="36"/>
                          <w:lang w:val="vi-VN"/>
                        </w:rPr>
                      </w:pPr>
                      <w:r w:rsidRPr="00C46A6D">
                        <w:rPr>
                          <w:sz w:val="28"/>
                          <w:szCs w:val="36"/>
                          <w:lang w:val="vi-VN"/>
                        </w:rPr>
                        <w:t>(Hoàng Lê nhất thống chí)</w:t>
                      </w:r>
                    </w:p>
                    <w:p w14:paraId="2738ED4B" w14:textId="5A66227D" w:rsidR="00C46A6D" w:rsidRPr="00C46A6D" w:rsidRDefault="00C46A6D" w:rsidP="00C46A6D">
                      <w:pPr>
                        <w:pStyle w:val="Subtitle"/>
                        <w:rPr>
                          <w:sz w:val="22"/>
                          <w:szCs w:val="28"/>
                          <w:lang w:val="vi-VN"/>
                        </w:rPr>
                      </w:pPr>
                      <w:r w:rsidRPr="00C46A6D">
                        <w:rPr>
                          <w:sz w:val="22"/>
                          <w:szCs w:val="28"/>
                          <w:lang w:val="vi-VN"/>
                        </w:rPr>
                        <w:t>- Ngô Gia v</w:t>
                      </w:r>
                      <w:r w:rsidRPr="00C46A6D">
                        <w:rPr>
                          <w:rFonts w:ascii="Cambria" w:hAnsi="Cambria"/>
                          <w:sz w:val="22"/>
                          <w:szCs w:val="28"/>
                          <w:lang w:val="vi-VN"/>
                        </w:rPr>
                        <w:t>ăn phái -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A6995" w:rsidRPr="00C46A6D">
        <w:rPr>
          <w:rFonts w:ascii="Calibri" w:hAnsi="Calibri" w:cs="Calibri"/>
          <w:b/>
          <w:bCs/>
          <w:noProof/>
          <w:sz w:val="32"/>
          <w:szCs w:val="28"/>
          <w:u w:val="single"/>
        </w:rPr>
        <w:t>Nội</w:t>
      </w:r>
      <w:r w:rsidR="00BA6995" w:rsidRPr="00C46A6D">
        <w:rPr>
          <w:rFonts w:ascii="Calibri" w:hAnsi="Calibri" w:cs="Calibri"/>
          <w:b/>
          <w:bCs/>
          <w:noProof/>
          <w:sz w:val="32"/>
          <w:szCs w:val="28"/>
          <w:u w:val="single"/>
          <w:lang w:val="vi-VN"/>
        </w:rPr>
        <w:t xml:space="preserve"> dung</w:t>
      </w:r>
      <w:r w:rsidR="00D3353D" w:rsidRPr="00C46A6D">
        <w:rPr>
          <w:rFonts w:ascii="Calibri" w:hAnsi="Calibri" w:cs="Calibri"/>
          <w:b/>
          <w:bCs/>
          <w:sz w:val="32"/>
          <w:szCs w:val="28"/>
          <w:u w:val="single"/>
          <w:lang w:val="vi-VN"/>
        </w:rPr>
        <w:t xml:space="preserve"> 1:</w:t>
      </w:r>
      <w:r w:rsidR="00D3353D" w:rsidRPr="00A846A8">
        <w:rPr>
          <w:rFonts w:ascii="Calibri" w:hAnsi="Calibri" w:cs="Calibri"/>
          <w:b/>
          <w:bCs/>
          <w:sz w:val="32"/>
          <w:szCs w:val="28"/>
          <w:lang w:val="vi-VN"/>
        </w:rPr>
        <w:t xml:space="preserve"> Những hiểu biết của em về </w:t>
      </w:r>
      <w:r w:rsidR="00C46A6D">
        <w:rPr>
          <w:rFonts w:ascii="Calibri" w:hAnsi="Calibri" w:cs="Calibri"/>
          <w:b/>
          <w:bCs/>
          <w:sz w:val="32"/>
          <w:szCs w:val="28"/>
          <w:lang w:val="vi-VN"/>
        </w:rPr>
        <w:t xml:space="preserve">thể loại tiểu thuyết (Khái niệm, điểm nhìn nghệ thuật, </w:t>
      </w:r>
      <w:r w:rsidR="00C46A6D" w:rsidRPr="00C46A6D">
        <w:rPr>
          <w:rFonts w:ascii="Calibri" w:hAnsi="Calibri" w:cs="Calibri"/>
          <w:b/>
          <w:bCs/>
          <w:sz w:val="32"/>
          <w:szCs w:val="28"/>
        </w:rPr>
        <w:t>người kể chuyện hạn tri, người kể chuyện toàn tri</w:t>
      </w:r>
      <w:r w:rsidR="00C46A6D" w:rsidRPr="00C46A6D">
        <w:rPr>
          <w:rFonts w:ascii="Calibri" w:hAnsi="Calibri" w:cs="Calibri"/>
          <w:b/>
          <w:bCs/>
          <w:sz w:val="32"/>
          <w:szCs w:val="28"/>
        </w:rPr>
        <w:t>, tiểu thuyết chương hồi)</w:t>
      </w:r>
    </w:p>
    <w:p w14:paraId="33CEA137" w14:textId="7E79BE0B" w:rsidR="00C46A6D" w:rsidRPr="00A846A8" w:rsidRDefault="00D3353D" w:rsidP="00C46A6D">
      <w:pPr>
        <w:spacing w:line="480" w:lineRule="auto"/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</w:pP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7C1A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7C1A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="00DA7C1A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</w:t>
      </w:r>
      <w:r w:rsidR="00C46A6D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6A6D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="00C46A6D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</w:t>
      </w:r>
      <w:r w:rsidR="00C46A6D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="00C46A6D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</w:t>
      </w:r>
      <w:r w:rsid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</w:t>
      </w:r>
      <w:r w:rsidR="00C46A6D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</w:t>
      </w:r>
      <w:r w:rsidR="00C46A6D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6A6D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="00C46A6D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</w:t>
      </w:r>
      <w:r w:rsidR="00C46A6D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="00C46A6D"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</w:t>
      </w:r>
      <w:r w:rsidR="00C46A6D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……..</w:t>
      </w:r>
    </w:p>
    <w:p w14:paraId="215A323E" w14:textId="2159776F" w:rsidR="00873F28" w:rsidRPr="00C46A6D" w:rsidRDefault="00BA6995">
      <w:pPr>
        <w:pStyle w:val="Heading1"/>
        <w:rPr>
          <w:rFonts w:ascii="Calibri" w:hAnsi="Calibri" w:cs="Calibri"/>
          <w:b/>
          <w:bCs/>
          <w:i/>
          <w:iCs/>
          <w:sz w:val="32"/>
          <w:szCs w:val="28"/>
          <w:lang w:val="vi-VN"/>
        </w:rPr>
      </w:pPr>
      <w:r w:rsidRPr="00A846A8">
        <w:rPr>
          <w:rFonts w:ascii="Calibri" w:hAnsi="Calibri" w:cs="Calibri"/>
          <w:b/>
          <w:bCs/>
          <w:sz w:val="32"/>
          <w:szCs w:val="28"/>
          <w:lang w:val="vi-VN"/>
        </w:rPr>
        <w:t>Nội dung</w:t>
      </w:r>
      <w:r w:rsidR="00D3353D" w:rsidRPr="00A846A8">
        <w:rPr>
          <w:rFonts w:ascii="Calibri" w:hAnsi="Calibri" w:cs="Calibri"/>
          <w:b/>
          <w:bCs/>
          <w:sz w:val="32"/>
          <w:szCs w:val="28"/>
          <w:lang w:val="vi-VN"/>
        </w:rPr>
        <w:t xml:space="preserve"> 2</w:t>
      </w:r>
      <w:r w:rsidR="003F3756" w:rsidRPr="00A846A8">
        <w:rPr>
          <w:rFonts w:ascii="Calibri" w:hAnsi="Calibri" w:cs="Calibri"/>
          <w:b/>
          <w:bCs/>
          <w:sz w:val="32"/>
          <w:szCs w:val="28"/>
          <w:lang w:val="vi-VN"/>
        </w:rPr>
        <w:t xml:space="preserve">. </w:t>
      </w:r>
      <w:r w:rsidR="00C46A6D">
        <w:rPr>
          <w:rFonts w:ascii="Calibri" w:hAnsi="Calibri" w:cs="Calibri"/>
          <w:b/>
          <w:bCs/>
          <w:sz w:val="32"/>
          <w:szCs w:val="28"/>
          <w:lang w:val="vi-VN"/>
        </w:rPr>
        <w:t xml:space="preserve">Nhóm tác giả Ngô Gia văn phái và </w:t>
      </w:r>
      <w:r w:rsidR="00C46A6D" w:rsidRPr="00C46A6D">
        <w:rPr>
          <w:rFonts w:ascii="Calibri" w:hAnsi="Calibri" w:cs="Calibri"/>
          <w:b/>
          <w:bCs/>
          <w:i/>
          <w:iCs/>
          <w:sz w:val="32"/>
          <w:szCs w:val="28"/>
          <w:lang w:val="vi-VN"/>
        </w:rPr>
        <w:t>Hoàng Lê nhất thống chí</w:t>
      </w:r>
    </w:p>
    <w:p w14:paraId="5D9CD827" w14:textId="0BA7E08F" w:rsidR="00A846A8" w:rsidRPr="00A846A8" w:rsidRDefault="00C46A6D" w:rsidP="00C46A6D">
      <w:pPr>
        <w:spacing w:line="480" w:lineRule="auto"/>
        <w:rPr>
          <w:rFonts w:ascii="Calibri" w:hAnsi="Calibri" w:cs="Calibri"/>
          <w:lang w:val="vi-VN"/>
        </w:rPr>
      </w:pP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</w:t>
      </w:r>
      <w:r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Pr="00A846A8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</w:t>
      </w:r>
      <w:r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……..</w:t>
      </w:r>
    </w:p>
    <w:p w14:paraId="7D2F7C87" w14:textId="531F5DAB" w:rsidR="00D3353D" w:rsidRPr="00A846A8" w:rsidRDefault="00BA6995" w:rsidP="00D3353D">
      <w:pPr>
        <w:pStyle w:val="Heading1"/>
        <w:rPr>
          <w:rFonts w:ascii="Calibri" w:hAnsi="Calibri" w:cs="Calibri"/>
          <w:b/>
          <w:bCs/>
          <w:sz w:val="32"/>
        </w:rPr>
      </w:pPr>
      <w:r w:rsidRPr="00A846A8">
        <w:rPr>
          <w:rFonts w:ascii="Calibri" w:hAnsi="Calibri" w:cs="Calibri"/>
          <w:b/>
          <w:bCs/>
          <w:sz w:val="32"/>
          <w:szCs w:val="28"/>
          <w:lang w:val="vi-VN"/>
        </w:rPr>
        <w:t>Nội dung</w:t>
      </w:r>
      <w:r w:rsidR="00D3353D" w:rsidRPr="00A846A8">
        <w:rPr>
          <w:rFonts w:ascii="Calibri" w:hAnsi="Calibri" w:cs="Calibri"/>
          <w:b/>
          <w:bCs/>
          <w:sz w:val="32"/>
          <w:szCs w:val="28"/>
          <w:lang w:val="vi-VN"/>
        </w:rPr>
        <w:t xml:space="preserve"> </w:t>
      </w:r>
      <w:r w:rsidR="00595901" w:rsidRPr="00A846A8">
        <w:rPr>
          <w:rFonts w:ascii="Calibri" w:hAnsi="Calibri" w:cs="Calibri"/>
          <w:b/>
          <w:bCs/>
          <w:sz w:val="32"/>
          <w:szCs w:val="28"/>
          <w:lang w:val="vi-VN"/>
        </w:rPr>
        <w:t>3</w:t>
      </w:r>
      <w:r w:rsidR="00D3353D" w:rsidRPr="00A846A8">
        <w:rPr>
          <w:rFonts w:ascii="Calibri" w:hAnsi="Calibri" w:cs="Calibri"/>
          <w:b/>
          <w:bCs/>
          <w:sz w:val="32"/>
          <w:szCs w:val="28"/>
          <w:lang w:val="vi-VN"/>
        </w:rPr>
        <w:t xml:space="preserve">. </w:t>
      </w:r>
      <w:r w:rsidR="00C46A6D">
        <w:rPr>
          <w:rFonts w:ascii="Calibri" w:hAnsi="Calibri" w:cs="Calibri"/>
          <w:b/>
          <w:bCs/>
          <w:sz w:val="32"/>
          <w:szCs w:val="28"/>
          <w:lang w:val="vi-VN"/>
        </w:rPr>
        <w:t>Đoạn trích “</w:t>
      </w:r>
      <w:r w:rsidR="00C46A6D" w:rsidRPr="00C46A6D">
        <w:rPr>
          <w:rFonts w:ascii="Calibri" w:hAnsi="Calibri" w:cs="Calibri"/>
          <w:b/>
          <w:bCs/>
          <w:i/>
          <w:iCs/>
          <w:sz w:val="32"/>
          <w:szCs w:val="28"/>
          <w:lang w:val="vi-VN"/>
        </w:rPr>
        <w:t>Kiêu binh nổi loạn</w:t>
      </w:r>
      <w:r w:rsidR="00C46A6D">
        <w:rPr>
          <w:rFonts w:ascii="Calibri" w:hAnsi="Calibri" w:cs="Calibri"/>
          <w:b/>
          <w:bCs/>
          <w:i/>
          <w:iCs/>
          <w:sz w:val="32"/>
          <w:szCs w:val="28"/>
          <w:lang w:val="vi-VN"/>
        </w:rPr>
        <w:t>”</w:t>
      </w:r>
    </w:p>
    <w:tbl>
      <w:tblPr>
        <w:tblStyle w:val="TableGrid"/>
        <w:tblW w:w="0" w:type="auto"/>
        <w:shd w:val="clear" w:color="auto" w:fill="FDEAD7" w:themeFill="accent2" w:themeFillTint="33"/>
        <w:tblLook w:val="04A0" w:firstRow="1" w:lastRow="0" w:firstColumn="1" w:lastColumn="0" w:noHBand="0" w:noVBand="1"/>
      </w:tblPr>
      <w:tblGrid>
        <w:gridCol w:w="1980"/>
        <w:gridCol w:w="8080"/>
      </w:tblGrid>
      <w:tr w:rsidR="00A846A8" w:rsidRPr="00A846A8" w14:paraId="436DFFD1" w14:textId="77777777" w:rsidTr="00D01CC4">
        <w:tc>
          <w:tcPr>
            <w:tcW w:w="10060" w:type="dxa"/>
            <w:gridSpan w:val="2"/>
            <w:shd w:val="clear" w:color="auto" w:fill="FDEAD7" w:themeFill="accent2" w:themeFillTint="33"/>
          </w:tcPr>
          <w:p w14:paraId="0970B21F" w14:textId="557D8321" w:rsidR="00A846A8" w:rsidRPr="00C46A6D" w:rsidRDefault="00C46A6D" w:rsidP="00C46A6D">
            <w:pPr>
              <w:pStyle w:val="Heading1"/>
              <w:jc w:val="center"/>
              <w:rPr>
                <w:rFonts w:ascii="Calibri" w:hAnsi="Calibri" w:cs="Calibri"/>
                <w:b/>
                <w:bCs/>
                <w:sz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28"/>
                <w:lang w:val="vi-VN"/>
              </w:rPr>
              <w:t>Đoạn trích “</w:t>
            </w:r>
            <w:r w:rsidRPr="00C46A6D">
              <w:rPr>
                <w:rFonts w:ascii="Calibri" w:hAnsi="Calibri" w:cs="Calibri"/>
                <w:b/>
                <w:bCs/>
                <w:i/>
                <w:iCs/>
                <w:sz w:val="32"/>
                <w:szCs w:val="28"/>
                <w:lang w:val="vi-VN"/>
              </w:rPr>
              <w:t>Kiêu binh nổi loạn</w:t>
            </w: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28"/>
                <w:lang w:val="vi-VN"/>
              </w:rPr>
              <w:t>”</w:t>
            </w:r>
          </w:p>
        </w:tc>
      </w:tr>
      <w:tr w:rsidR="00A846A8" w:rsidRPr="00A846A8" w14:paraId="369DB989" w14:textId="77777777" w:rsidTr="00C46A6D">
        <w:tc>
          <w:tcPr>
            <w:tcW w:w="1980" w:type="dxa"/>
            <w:shd w:val="clear" w:color="auto" w:fill="FDEAD7" w:themeFill="accent2" w:themeFillTint="33"/>
          </w:tcPr>
          <w:p w14:paraId="6DFBC360" w14:textId="582197F0" w:rsidR="00443DCE" w:rsidRP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t>Thể loại</w:t>
            </w:r>
          </w:p>
        </w:tc>
        <w:tc>
          <w:tcPr>
            <w:tcW w:w="8080" w:type="dxa"/>
            <w:shd w:val="clear" w:color="auto" w:fill="FDEAD7" w:themeFill="accent2" w:themeFillTint="33"/>
          </w:tcPr>
          <w:p w14:paraId="6E831A88" w14:textId="77777777" w:rsidR="00A846A8" w:rsidRPr="00A846A8" w:rsidRDefault="00A846A8" w:rsidP="0014460A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846A8" w:rsidRPr="00A846A8" w14:paraId="60B1A0F9" w14:textId="77777777" w:rsidTr="00C46A6D">
        <w:tc>
          <w:tcPr>
            <w:tcW w:w="1980" w:type="dxa"/>
            <w:shd w:val="clear" w:color="auto" w:fill="FDEAD7" w:themeFill="accent2" w:themeFillTint="33"/>
          </w:tcPr>
          <w:p w14:paraId="68F1AF8F" w14:textId="5069774A" w:rsidR="00A846A8" w:rsidRP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t>Xuất xứ</w:t>
            </w:r>
          </w:p>
          <w:p w14:paraId="6428A903" w14:textId="77777777" w:rsidR="00A846A8" w:rsidRPr="00C46A6D" w:rsidRDefault="00A846A8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C06BAB5" w14:textId="77777777" w:rsidR="00C46A6D" w:rsidRP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BE3866C" w14:textId="06E8CCD5" w:rsidR="00C46A6D" w:rsidRP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DEAD7" w:themeFill="accent2" w:themeFillTint="33"/>
          </w:tcPr>
          <w:p w14:paraId="42A8CC47" w14:textId="77777777" w:rsidR="00A846A8" w:rsidRPr="00A846A8" w:rsidRDefault="00A846A8" w:rsidP="0014460A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846A8" w:rsidRPr="00A846A8" w14:paraId="13DBC4E4" w14:textId="77777777" w:rsidTr="00C46A6D">
        <w:tc>
          <w:tcPr>
            <w:tcW w:w="1980" w:type="dxa"/>
            <w:shd w:val="clear" w:color="auto" w:fill="FDEAD7" w:themeFill="accent2" w:themeFillTint="33"/>
          </w:tcPr>
          <w:p w14:paraId="75687FA2" w14:textId="3C28ADFE" w:rsidR="00D01CC4" w:rsidRP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t>Người kể chuyện</w:t>
            </w:r>
          </w:p>
        </w:tc>
        <w:tc>
          <w:tcPr>
            <w:tcW w:w="8080" w:type="dxa"/>
            <w:shd w:val="clear" w:color="auto" w:fill="FDEAD7" w:themeFill="accent2" w:themeFillTint="33"/>
          </w:tcPr>
          <w:p w14:paraId="7F67FD84" w14:textId="77777777" w:rsidR="00C46A6D" w:rsidRDefault="00C46A6D" w:rsidP="00443DCE">
            <w:pPr>
              <w:tabs>
                <w:tab w:val="left" w:pos="921"/>
              </w:tabs>
              <w:rPr>
                <w:rFonts w:ascii="Calibri" w:hAnsi="Calibri" w:cs="Calibri"/>
                <w:sz w:val="28"/>
                <w:szCs w:val="28"/>
                <w:lang w:val="vi-VN"/>
              </w:rPr>
            </w:pPr>
          </w:p>
          <w:p w14:paraId="44F55C1E" w14:textId="534B00BC" w:rsidR="00C46A6D" w:rsidRPr="00443DCE" w:rsidRDefault="00C46A6D" w:rsidP="00443DCE">
            <w:pPr>
              <w:tabs>
                <w:tab w:val="left" w:pos="921"/>
              </w:tabs>
              <w:rPr>
                <w:rFonts w:ascii="Calibri" w:hAnsi="Calibri" w:cs="Calibri"/>
                <w:sz w:val="28"/>
                <w:szCs w:val="28"/>
                <w:lang w:val="vi-VN"/>
              </w:rPr>
            </w:pPr>
          </w:p>
        </w:tc>
      </w:tr>
      <w:tr w:rsidR="00C46A6D" w:rsidRPr="00A846A8" w14:paraId="4151995F" w14:textId="77777777" w:rsidTr="00C46A6D">
        <w:tc>
          <w:tcPr>
            <w:tcW w:w="1980" w:type="dxa"/>
            <w:shd w:val="clear" w:color="auto" w:fill="FDEAD7" w:themeFill="accent2" w:themeFillTint="33"/>
          </w:tcPr>
          <w:p w14:paraId="4FC03F7C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Tóm tắt</w:t>
            </w:r>
          </w:p>
          <w:p w14:paraId="2E7076FB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0D6A019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DB1095D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8C53D02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C49FC19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0ADBA9C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C8CA212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DD8A305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D6FCEE7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F948AD6" w14:textId="1AF2BE00" w:rsidR="00C46A6D" w:rsidRP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DEAD7" w:themeFill="accent2" w:themeFillTint="33"/>
          </w:tcPr>
          <w:p w14:paraId="109F10BB" w14:textId="77777777" w:rsidR="00C46A6D" w:rsidRDefault="00C46A6D" w:rsidP="00443DCE">
            <w:pPr>
              <w:tabs>
                <w:tab w:val="left" w:pos="921"/>
              </w:tabs>
              <w:rPr>
                <w:rFonts w:ascii="Calibri" w:hAnsi="Calibri" w:cs="Calibri"/>
                <w:sz w:val="28"/>
                <w:szCs w:val="28"/>
                <w:lang w:val="vi-VN"/>
              </w:rPr>
            </w:pPr>
          </w:p>
        </w:tc>
      </w:tr>
      <w:tr w:rsidR="00C46A6D" w:rsidRPr="00A846A8" w14:paraId="63642256" w14:textId="77777777" w:rsidTr="00C46A6D">
        <w:tc>
          <w:tcPr>
            <w:tcW w:w="1980" w:type="dxa"/>
            <w:shd w:val="clear" w:color="auto" w:fill="FDEAD7" w:themeFill="accent2" w:themeFillTint="33"/>
          </w:tcPr>
          <w:p w14:paraId="352C8C65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t>Bố cục</w:t>
            </w:r>
          </w:p>
          <w:p w14:paraId="301E4CB4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B4C418A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766573C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968084C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417C3E1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12A655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FFEDA25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96FE7A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CA1DFAC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46B187E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CFE96E9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9217389" w14:textId="77777777" w:rsid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B3DDB45" w14:textId="7DF05CB4" w:rsidR="00C46A6D" w:rsidRPr="00C46A6D" w:rsidRDefault="00C46A6D" w:rsidP="00C46A6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DEAD7" w:themeFill="accent2" w:themeFillTint="33"/>
          </w:tcPr>
          <w:p w14:paraId="7F11A7ED" w14:textId="77777777" w:rsidR="00C46A6D" w:rsidRDefault="00C46A6D" w:rsidP="00443DCE">
            <w:pPr>
              <w:tabs>
                <w:tab w:val="left" w:pos="921"/>
              </w:tabs>
              <w:rPr>
                <w:rFonts w:ascii="Calibri" w:hAnsi="Calibri" w:cs="Calibri"/>
                <w:sz w:val="28"/>
                <w:szCs w:val="28"/>
                <w:lang w:val="vi-VN"/>
              </w:rPr>
            </w:pPr>
          </w:p>
        </w:tc>
      </w:tr>
    </w:tbl>
    <w:p w14:paraId="44CA0E78" w14:textId="661A7924" w:rsidR="00620DD9" w:rsidRDefault="00620DD9" w:rsidP="00620DD9">
      <w:pPr>
        <w:spacing w:line="600" w:lineRule="auto"/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</w:pPr>
    </w:p>
    <w:p w14:paraId="20A64288" w14:textId="5337BF4D" w:rsidR="00C46A6D" w:rsidRDefault="00C46A6D" w:rsidP="00620DD9">
      <w:pPr>
        <w:spacing w:line="600" w:lineRule="auto"/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</w:pPr>
      <w:r w:rsidRPr="00C46A6D"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  <w:t>Nội dung 4. Đọc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678"/>
      </w:tblGrid>
      <w:tr w:rsidR="00C46A6D" w:rsidRPr="00C46A6D" w14:paraId="09A95CDB" w14:textId="18DC303F" w:rsidTr="00C46A6D">
        <w:tc>
          <w:tcPr>
            <w:tcW w:w="1696" w:type="dxa"/>
          </w:tcPr>
          <w:p w14:paraId="15505F65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t>Nhóm 1</w:t>
            </w:r>
          </w:p>
          <w:p w14:paraId="47686F1F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>Cuộc trò chuyện giữ Thế tử Trịnh Tông với hạ nhân</w:t>
            </w:r>
          </w:p>
        </w:tc>
        <w:tc>
          <w:tcPr>
            <w:tcW w:w="3686" w:type="dxa"/>
          </w:tcPr>
          <w:p w14:paraId="0C7BD267" w14:textId="77777777" w:rsidR="00C46A6D" w:rsidRP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>- Lời nói của Dự Vũ, Gia Thọ đều có tính chất như thế nào?</w:t>
            </w:r>
          </w:p>
          <w:p w14:paraId="0543809B" w14:textId="77777777" w:rsidR="00C46A6D" w:rsidRP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>- Thái độ và hành động của Thế tử Trịnh Tông ra sao?</w:t>
            </w:r>
          </w:p>
        </w:tc>
        <w:tc>
          <w:tcPr>
            <w:tcW w:w="4678" w:type="dxa"/>
          </w:tcPr>
          <w:p w14:paraId="52338DC5" w14:textId="77777777" w:rsidR="00C46A6D" w:rsidRPr="00C46A6D" w:rsidRDefault="00C46A6D" w:rsidP="00C46A6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6A6D" w:rsidRPr="00C46A6D" w14:paraId="7932E2F8" w14:textId="1ED290D7" w:rsidTr="00C46A6D">
        <w:tc>
          <w:tcPr>
            <w:tcW w:w="1696" w:type="dxa"/>
          </w:tcPr>
          <w:p w14:paraId="415BE6EB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Nhóm 2</w:t>
            </w:r>
          </w:p>
          <w:p w14:paraId="7F1A3E87" w14:textId="53AF31BE" w:rsid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 xml:space="preserve">Kế sách của </w:t>
            </w:r>
            <w:r w:rsidRPr="00C46A6D">
              <w:rPr>
                <w:rFonts w:ascii="Calibri" w:hAnsi="Calibri" w:cs="Calibri"/>
                <w:sz w:val="28"/>
                <w:szCs w:val="28"/>
              </w:rPr>
              <w:t>Bằng Vũ</w:t>
            </w:r>
          </w:p>
          <w:p w14:paraId="510F2DDC" w14:textId="77777777" w:rsid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3356373" w14:textId="77777777" w:rsid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78859B4" w14:textId="77777777" w:rsid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DB6A966" w14:textId="22350833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38D9AB3" w14:textId="77777777" w:rsidR="00C46A6D" w:rsidRP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>- Bằng Vũ đã cống hiến kế sách gì?</w:t>
            </w:r>
          </w:p>
          <w:p w14:paraId="4A74AD8D" w14:textId="77777777" w:rsidR="00C46A6D" w:rsidRP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>- Thái độ của mọi người?</w:t>
            </w:r>
          </w:p>
        </w:tc>
        <w:tc>
          <w:tcPr>
            <w:tcW w:w="4678" w:type="dxa"/>
          </w:tcPr>
          <w:p w14:paraId="0F0B4C85" w14:textId="77777777" w:rsidR="00C46A6D" w:rsidRPr="00C46A6D" w:rsidRDefault="00C46A6D" w:rsidP="00C46A6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6A6D" w:rsidRPr="00C46A6D" w14:paraId="6E28F3E9" w14:textId="3F833793" w:rsidTr="00C46A6D">
        <w:tc>
          <w:tcPr>
            <w:tcW w:w="1696" w:type="dxa"/>
          </w:tcPr>
          <w:p w14:paraId="303A41C0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t>Nhóm 3</w:t>
            </w:r>
          </w:p>
          <w:p w14:paraId="45F92DC1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>Tình thế bất lực, thảm hại, bi đát và cái chết của Quận Huy</w:t>
            </w:r>
          </w:p>
          <w:p w14:paraId="035D1823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73B415" w14:textId="39B4C951" w:rsidR="00C46A6D" w:rsidRP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vi-VN"/>
              </w:rPr>
              <w:t xml:space="preserve">- </w:t>
            </w:r>
            <w:r w:rsidRPr="00C46A6D">
              <w:rPr>
                <w:rFonts w:ascii="Calibri" w:hAnsi="Calibri" w:cs="Calibri"/>
                <w:sz w:val="28"/>
                <w:szCs w:val="28"/>
              </w:rPr>
              <w:t>Những chi tiết, hình ảnh nào cho thấy sự bất lực và thất bại của phe cánh Quận Huy?</w:t>
            </w:r>
            <w:r w:rsidRPr="00C46A6D">
              <w:rPr>
                <w:rFonts w:ascii="Calibri" w:hAnsi="Calibri" w:cs="Calibri"/>
                <w:sz w:val="28"/>
                <w:szCs w:val="28"/>
              </w:rPr>
              <w:br/>
            </w:r>
          </w:p>
          <w:p w14:paraId="496C24AB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505BA68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A68B49D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0D5ED09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16BD182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2D05A66" w14:textId="19F32F57" w:rsidR="00C46A6D" w:rsidRP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F7D127" w14:textId="77777777" w:rsidR="00C46A6D" w:rsidRPr="00C46A6D" w:rsidRDefault="00C46A6D" w:rsidP="00C46A6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6A6D" w:rsidRPr="00C46A6D" w14:paraId="43876C5A" w14:textId="691F9B55" w:rsidTr="00C46A6D">
        <w:tc>
          <w:tcPr>
            <w:tcW w:w="1696" w:type="dxa"/>
          </w:tcPr>
          <w:p w14:paraId="34223153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46A6D">
              <w:rPr>
                <w:rFonts w:ascii="Calibri" w:hAnsi="Calibri" w:cs="Calibri"/>
                <w:b/>
                <w:bCs/>
                <w:sz w:val="28"/>
                <w:szCs w:val="28"/>
              </w:rPr>
              <w:t>Nhóm 4</w:t>
            </w:r>
          </w:p>
          <w:p w14:paraId="1ECB0469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6A6D">
              <w:rPr>
                <w:rFonts w:ascii="Calibri" w:hAnsi="Calibri" w:cs="Calibri"/>
                <w:sz w:val="28"/>
                <w:szCs w:val="28"/>
              </w:rPr>
              <w:t>Sự thắng thế của thế tử Trịnh Tông</w:t>
            </w:r>
          </w:p>
          <w:p w14:paraId="6D750004" w14:textId="77777777" w:rsidR="00C46A6D" w:rsidRPr="00C46A6D" w:rsidRDefault="00C46A6D" w:rsidP="00C46A6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6245D0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vi-VN"/>
              </w:rPr>
              <w:t xml:space="preserve">- </w:t>
            </w:r>
            <w:r w:rsidRPr="00C46A6D">
              <w:rPr>
                <w:rFonts w:ascii="Calibri" w:hAnsi="Calibri" w:cs="Calibri"/>
                <w:sz w:val="28"/>
                <w:szCs w:val="28"/>
              </w:rPr>
              <w:t>Cảnh Trịnh Tông lên ngôi có gì đặc biệt? Nhận xét về nghệ thuật miêu tả của tác giả.</w:t>
            </w:r>
          </w:p>
          <w:p w14:paraId="61221CE4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D3856EE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1DBD7B8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DC62BDC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BC133CA" w14:textId="77777777" w:rsid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C8E8B6B" w14:textId="5DEC8F4B" w:rsidR="00C46A6D" w:rsidRPr="00C46A6D" w:rsidRDefault="00C46A6D" w:rsidP="00C46A6D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9707BB" w14:textId="77777777" w:rsidR="00C46A6D" w:rsidRPr="00C46A6D" w:rsidRDefault="00C46A6D" w:rsidP="00C46A6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CB2E037" w14:textId="77777777" w:rsidR="00C46A6D" w:rsidRPr="00C46A6D" w:rsidRDefault="00C46A6D" w:rsidP="00620DD9">
      <w:pPr>
        <w:spacing w:line="600" w:lineRule="auto"/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</w:pPr>
    </w:p>
    <w:sectPr w:rsidR="00C46A6D" w:rsidRPr="00C46A6D">
      <w:footerReference w:type="default" r:id="rId12"/>
      <w:pgSz w:w="12240" w:h="15840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6E94" w14:textId="77777777" w:rsidR="00C00670" w:rsidRDefault="00C00670" w:rsidP="00443DCE">
      <w:pPr>
        <w:spacing w:after="0" w:line="240" w:lineRule="auto"/>
      </w:pPr>
      <w:r>
        <w:separator/>
      </w:r>
    </w:p>
  </w:endnote>
  <w:endnote w:type="continuationSeparator" w:id="0">
    <w:p w14:paraId="67797BA6" w14:textId="77777777" w:rsidR="00C00670" w:rsidRDefault="00C00670" w:rsidP="0044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AF24" w14:textId="77777777" w:rsidR="00443DCE" w:rsidRDefault="00443DCE">
    <w:pPr>
      <w:pStyle w:val="Footer"/>
      <w:tabs>
        <w:tab w:val="clear" w:pos="4680"/>
        <w:tab w:val="clear" w:pos="9360"/>
      </w:tabs>
      <w:jc w:val="center"/>
      <w:rPr>
        <w:caps/>
        <w:noProof/>
        <w:color w:val="CA3827" w:themeColor="accent1"/>
      </w:rPr>
    </w:pPr>
    <w:r>
      <w:rPr>
        <w:caps/>
        <w:color w:val="CA3827" w:themeColor="accent1"/>
      </w:rPr>
      <w:fldChar w:fldCharType="begin"/>
    </w:r>
    <w:r>
      <w:rPr>
        <w:caps/>
        <w:color w:val="CA3827" w:themeColor="accent1"/>
      </w:rPr>
      <w:instrText xml:space="preserve"> PAGE   \* MERGEFORMAT </w:instrText>
    </w:r>
    <w:r>
      <w:rPr>
        <w:caps/>
        <w:color w:val="CA3827" w:themeColor="accent1"/>
      </w:rPr>
      <w:fldChar w:fldCharType="separate"/>
    </w:r>
    <w:r>
      <w:rPr>
        <w:caps/>
        <w:noProof/>
        <w:color w:val="CA3827" w:themeColor="accent1"/>
      </w:rPr>
      <w:t>2</w:t>
    </w:r>
    <w:r>
      <w:rPr>
        <w:caps/>
        <w:noProof/>
        <w:color w:val="CA3827" w:themeColor="accent1"/>
      </w:rPr>
      <w:fldChar w:fldCharType="end"/>
    </w:r>
  </w:p>
  <w:p w14:paraId="03ED2F34" w14:textId="77777777" w:rsidR="00443DCE" w:rsidRDefault="00443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6D1B" w14:textId="77777777" w:rsidR="00C00670" w:rsidRDefault="00C00670" w:rsidP="00443DCE">
      <w:pPr>
        <w:spacing w:after="0" w:line="240" w:lineRule="auto"/>
      </w:pPr>
      <w:r>
        <w:separator/>
      </w:r>
    </w:p>
  </w:footnote>
  <w:footnote w:type="continuationSeparator" w:id="0">
    <w:p w14:paraId="707F1AA2" w14:textId="77777777" w:rsidR="00C00670" w:rsidRDefault="00C00670" w:rsidP="0044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F6D0D"/>
    <w:multiLevelType w:val="hybridMultilevel"/>
    <w:tmpl w:val="FC88885A"/>
    <w:lvl w:ilvl="0" w:tplc="73EA4E3E">
      <w:start w:val="2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B3"/>
    <w:rsid w:val="00193604"/>
    <w:rsid w:val="002D36A5"/>
    <w:rsid w:val="003F3756"/>
    <w:rsid w:val="00443DCE"/>
    <w:rsid w:val="00595901"/>
    <w:rsid w:val="00620DD9"/>
    <w:rsid w:val="006B265C"/>
    <w:rsid w:val="00873F28"/>
    <w:rsid w:val="008B2346"/>
    <w:rsid w:val="00A846A8"/>
    <w:rsid w:val="00A941B3"/>
    <w:rsid w:val="00AD308E"/>
    <w:rsid w:val="00B020C0"/>
    <w:rsid w:val="00BA6995"/>
    <w:rsid w:val="00C00670"/>
    <w:rsid w:val="00C46A6D"/>
    <w:rsid w:val="00D01CC4"/>
    <w:rsid w:val="00D3353D"/>
    <w:rsid w:val="00D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AB2A13"/>
  <w15:chartTrackingRefBased/>
  <w15:docId w15:val="{3AF7EDA5-09DF-F74C-B80A-9E0EA1A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ListParagraph">
    <w:name w:val="List Paragraph"/>
    <w:basedOn w:val="Normal"/>
    <w:uiPriority w:val="34"/>
    <w:unhideWhenUsed/>
    <w:qFormat/>
    <w:rsid w:val="003F3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CE"/>
  </w:style>
  <w:style w:type="paragraph" w:styleId="Footer">
    <w:name w:val="footer"/>
    <w:basedOn w:val="Normal"/>
    <w:link w:val="FooterChar"/>
    <w:uiPriority w:val="99"/>
    <w:unhideWhenUsed/>
    <w:rsid w:val="0044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69595F44-A678-694D-857D-86B5F8A93DFD%7dtf10002090.dotx" TargetMode="External"/></Relationship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7C740-883B-473E-954B-871A66984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{69595F44-A678-694D-857D-86B5F8A93DFD}tf10002090.dotx</Template>
  <TotalTime>53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2022-07-14T13:31:00Z</dcterms:created>
  <dcterms:modified xsi:type="dcterms:W3CDTF">2022-10-22T03:26:00Z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</Properties>
</file>