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965"/>
        <w:gridCol w:w="518"/>
        <w:gridCol w:w="8581"/>
      </w:tblGrid>
      <w:tr w:rsidR="00B46B3C" w:rsidRPr="00524B95" w14:paraId="410D82DB" w14:textId="77777777">
        <w:tc>
          <w:tcPr>
            <w:tcW w:w="965" w:type="dxa"/>
            <w:shd w:val="clear" w:color="auto" w:fill="39302A" w:themeFill="text2"/>
          </w:tcPr>
          <w:p w14:paraId="18136DB6" w14:textId="77777777" w:rsidR="00B46B3C" w:rsidRPr="00524B95" w:rsidRDefault="00B46B3C">
            <w:pPr>
              <w:spacing w:before="260"/>
            </w:pPr>
          </w:p>
        </w:tc>
        <w:tc>
          <w:tcPr>
            <w:tcW w:w="518" w:type="dxa"/>
          </w:tcPr>
          <w:p w14:paraId="3C64AE04" w14:textId="77777777" w:rsidR="00B46B3C" w:rsidRPr="00524B95" w:rsidRDefault="00B46B3C">
            <w:pPr>
              <w:spacing w:before="260"/>
            </w:pPr>
          </w:p>
        </w:tc>
        <w:tc>
          <w:tcPr>
            <w:tcW w:w="8581" w:type="dxa"/>
          </w:tcPr>
          <w:p w14:paraId="7D74B38E" w14:textId="6F526181" w:rsidR="00B46B3C" w:rsidRPr="00524B95" w:rsidRDefault="00484784">
            <w:pPr>
              <w:pStyle w:val="Title"/>
              <w:rPr>
                <w:rFonts w:asciiTheme="minorHAnsi" w:hAnsiTheme="minorHAnsi"/>
                <w:sz w:val="56"/>
                <w:szCs w:val="48"/>
                <w:lang w:val="vi-VN"/>
              </w:rPr>
            </w:pPr>
            <w:r w:rsidRPr="00524B95">
              <w:rPr>
                <w:rFonts w:asciiTheme="minorHAnsi" w:hAnsiTheme="minorHAnsi"/>
                <w:sz w:val="56"/>
                <w:szCs w:val="48"/>
              </w:rPr>
              <w:t>VIẾT</w:t>
            </w:r>
            <w:r w:rsidRPr="00524B95">
              <w:rPr>
                <w:rFonts w:asciiTheme="minorHAnsi" w:hAnsiTheme="minorHAnsi"/>
                <w:sz w:val="56"/>
                <w:szCs w:val="48"/>
                <w:lang w:val="vi-VN"/>
              </w:rPr>
              <w:t xml:space="preserve"> BÀI VĂN NGHỊ LUẬN </w:t>
            </w:r>
            <w:r w:rsidR="00D10CEB" w:rsidRPr="00524B95">
              <w:rPr>
                <w:rFonts w:asciiTheme="minorHAnsi" w:hAnsiTheme="minorHAnsi"/>
                <w:sz w:val="56"/>
                <w:szCs w:val="48"/>
                <w:lang w:val="vi-VN"/>
              </w:rPr>
              <w:t xml:space="preserve">VỀ MỘT VẤN ĐỀ </w:t>
            </w:r>
            <w:r w:rsidRPr="00524B95">
              <w:rPr>
                <w:rFonts w:asciiTheme="minorHAnsi" w:hAnsiTheme="minorHAnsi"/>
                <w:sz w:val="56"/>
                <w:szCs w:val="48"/>
                <w:lang w:val="vi-VN"/>
              </w:rPr>
              <w:t>XÃ HỘI</w:t>
            </w:r>
          </w:p>
          <w:p w14:paraId="01194234" w14:textId="58BB9128" w:rsidR="00B46B3C" w:rsidRPr="00524B95" w:rsidRDefault="00484784" w:rsidP="00484784">
            <w:pPr>
              <w:pStyle w:val="Subtitle"/>
              <w:spacing w:line="360" w:lineRule="auto"/>
              <w:rPr>
                <w:lang w:val="vi-VN"/>
              </w:rPr>
            </w:pPr>
            <w:r w:rsidRPr="00524B95">
              <w:rPr>
                <w:sz w:val="28"/>
                <w:szCs w:val="18"/>
              </w:rPr>
              <w:t>Phiếu</w:t>
            </w:r>
            <w:r w:rsidRPr="00524B95">
              <w:rPr>
                <w:sz w:val="28"/>
                <w:szCs w:val="18"/>
                <w:lang w:val="vi-VN"/>
              </w:rPr>
              <w:t xml:space="preserve"> bài tập</w:t>
            </w:r>
          </w:p>
        </w:tc>
      </w:tr>
    </w:tbl>
    <w:p w14:paraId="0E67AE0A" w14:textId="160C5F31" w:rsidR="00B46B3C" w:rsidRPr="00524B95" w:rsidRDefault="00484784" w:rsidP="00484784">
      <w:pPr>
        <w:pStyle w:val="Heading1"/>
        <w:rPr>
          <w:rFonts w:asciiTheme="minorHAnsi" w:hAnsiTheme="minorHAnsi"/>
          <w:sz w:val="24"/>
          <w:szCs w:val="16"/>
          <w:lang w:val="vi-VN"/>
        </w:rPr>
      </w:pPr>
      <w:r w:rsidRPr="00524B95">
        <w:rPr>
          <w:rFonts w:asciiTheme="minorHAnsi" w:hAnsiTheme="minorHAnsi"/>
          <w:sz w:val="24"/>
          <w:szCs w:val="16"/>
          <w:lang w:val="vi-VN"/>
        </w:rPr>
        <w:t xml:space="preserve"> </w:t>
      </w:r>
    </w:p>
    <w:p w14:paraId="73AC8A61" w14:textId="31062B75" w:rsidR="00524B95" w:rsidRPr="00CF48A0" w:rsidRDefault="00524B95" w:rsidP="00524B95">
      <w:pPr>
        <w:rPr>
          <w:b/>
          <w:bCs/>
          <w:lang w:val="vi-VN"/>
        </w:rPr>
      </w:pPr>
      <w:r w:rsidRPr="00CF48A0">
        <w:rPr>
          <w:b/>
          <w:bCs/>
          <w:sz w:val="28"/>
          <w:szCs w:val="28"/>
          <w:lang w:val="vi-VN"/>
        </w:rPr>
        <w:t xml:space="preserve">Nội dung 1: Tìm hiểu ví dụ </w:t>
      </w:r>
      <w:r w:rsidRPr="00CF48A0">
        <w:rPr>
          <w:b/>
          <w:bCs/>
          <w:i/>
          <w:iCs/>
          <w:sz w:val="28"/>
          <w:szCs w:val="28"/>
          <w:lang w:val="vi-VN"/>
        </w:rPr>
        <w:t xml:space="preserve">“Người trí thức từ tinh hoa của dân tộc” </w:t>
      </w:r>
      <w:r w:rsidRPr="00CF48A0">
        <w:rPr>
          <w:b/>
          <w:bCs/>
          <w:sz w:val="28"/>
          <w:szCs w:val="28"/>
          <w:lang w:val="vi-VN"/>
        </w:rPr>
        <w:t>trong SGK và trả lời các câu hỏi:</w:t>
      </w:r>
    </w:p>
    <w:tbl>
      <w:tblPr>
        <w:tblpPr w:leftFromText="180" w:rightFromText="180" w:vertAnchor="page" w:horzAnchor="margin" w:tblpY="4539"/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7219"/>
      </w:tblGrid>
      <w:tr w:rsidR="00487954" w:rsidRPr="00524B95" w14:paraId="1F045248" w14:textId="77777777" w:rsidTr="00524B95">
        <w:trPr>
          <w:trHeight w:val="185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009E15" w14:textId="77777777" w:rsidR="00524B95" w:rsidRPr="00524B95" w:rsidRDefault="00524B95" w:rsidP="00CF48A0">
            <w:pPr>
              <w:pStyle w:val="NormalWeb"/>
              <w:spacing w:before="0" w:beforeAutospacing="0" w:after="240" w:afterAutospacing="0" w:line="360" w:lineRule="atLeast"/>
              <w:ind w:left="48" w:right="48"/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524B95">
              <w:rPr>
                <w:rFonts w:asciiTheme="minorHAnsi" w:hAnsiTheme="minorHAnsi"/>
                <w:color w:val="000000"/>
                <w:sz w:val="27"/>
                <w:szCs w:val="27"/>
              </w:rPr>
              <w:t>- Văn bản bàn về vấn đề gì?</w:t>
            </w:r>
          </w:p>
          <w:p w14:paraId="4ECB0671" w14:textId="492BA25D" w:rsidR="00487954" w:rsidRPr="00524B95" w:rsidRDefault="00487954" w:rsidP="00CF48A0">
            <w:pPr>
              <w:jc w:val="center"/>
              <w:rPr>
                <w:lang w:val="en-VN"/>
              </w:rPr>
            </w:pPr>
          </w:p>
        </w:tc>
        <w:tc>
          <w:tcPr>
            <w:tcW w:w="7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C30E31" w14:textId="77777777" w:rsidR="00487954" w:rsidRPr="00524B95" w:rsidRDefault="00487954" w:rsidP="00487954">
            <w:pPr>
              <w:rPr>
                <w:lang w:val="en-VN"/>
              </w:rPr>
            </w:pPr>
          </w:p>
        </w:tc>
      </w:tr>
      <w:tr w:rsidR="00487954" w:rsidRPr="00524B95" w14:paraId="59BB3E98" w14:textId="77777777" w:rsidTr="00524B95">
        <w:trPr>
          <w:trHeight w:val="197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9402F2" w14:textId="77777777" w:rsidR="00524B95" w:rsidRPr="00524B95" w:rsidRDefault="00524B95" w:rsidP="00CF48A0">
            <w:pPr>
              <w:pStyle w:val="NormalWeb"/>
              <w:spacing w:before="0" w:beforeAutospacing="0" w:after="240" w:afterAutospacing="0" w:line="360" w:lineRule="atLeast"/>
              <w:ind w:left="48" w:right="48"/>
              <w:jc w:val="center"/>
              <w:rPr>
                <w:rFonts w:asciiTheme="minorHAnsi" w:hAnsiTheme="minorHAnsi"/>
                <w:color w:val="000000"/>
                <w:sz w:val="27"/>
                <w:szCs w:val="27"/>
                <w:lang w:val="vi-VN"/>
              </w:rPr>
            </w:pPr>
            <w:r w:rsidRPr="00524B95">
              <w:rPr>
                <w:rFonts w:asciiTheme="minorHAnsi" w:hAnsiTheme="minorHAnsi"/>
                <w:color w:val="000000"/>
                <w:sz w:val="27"/>
                <w:szCs w:val="27"/>
              </w:rPr>
              <w:t>- Xác định luận đề và luận điểm của văn bản</w:t>
            </w:r>
            <w:r w:rsidRPr="00524B95">
              <w:rPr>
                <w:rFonts w:asciiTheme="minorHAnsi" w:hAnsiTheme="minorHAnsi"/>
                <w:color w:val="000000"/>
                <w:sz w:val="27"/>
                <w:szCs w:val="27"/>
                <w:lang w:val="vi-VN"/>
              </w:rPr>
              <w:t>?</w:t>
            </w:r>
          </w:p>
          <w:p w14:paraId="03D55DE4" w14:textId="0633E2E4" w:rsidR="00487954" w:rsidRPr="00524B95" w:rsidRDefault="00487954" w:rsidP="00CF48A0">
            <w:pPr>
              <w:jc w:val="center"/>
              <w:rPr>
                <w:lang w:val="en-VN"/>
              </w:rPr>
            </w:pPr>
          </w:p>
        </w:tc>
        <w:tc>
          <w:tcPr>
            <w:tcW w:w="7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7F9D1D" w14:textId="77777777" w:rsidR="00487954" w:rsidRPr="00524B95" w:rsidRDefault="00487954" w:rsidP="00487954">
            <w:pPr>
              <w:rPr>
                <w:lang w:val="en-VN"/>
              </w:rPr>
            </w:pPr>
          </w:p>
        </w:tc>
      </w:tr>
      <w:tr w:rsidR="00487954" w:rsidRPr="00524B95" w14:paraId="5B29DD31" w14:textId="77777777" w:rsidTr="00524B95">
        <w:trPr>
          <w:trHeight w:val="247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6F39EE" w14:textId="77777777" w:rsidR="00524B95" w:rsidRPr="00524B95" w:rsidRDefault="00524B95" w:rsidP="00CF48A0">
            <w:pPr>
              <w:pStyle w:val="NormalWeb"/>
              <w:spacing w:before="0" w:beforeAutospacing="0" w:after="240" w:afterAutospacing="0" w:line="360" w:lineRule="atLeast"/>
              <w:ind w:left="48" w:right="48"/>
              <w:jc w:val="center"/>
              <w:rPr>
                <w:rFonts w:asciiTheme="minorHAnsi" w:hAnsiTheme="minorHAnsi"/>
                <w:color w:val="000000"/>
                <w:sz w:val="27"/>
                <w:szCs w:val="27"/>
                <w:lang w:val="vi-VN"/>
              </w:rPr>
            </w:pPr>
            <w:r w:rsidRPr="00524B95">
              <w:rPr>
                <w:rFonts w:asciiTheme="minorHAnsi" w:hAnsiTheme="minorHAnsi"/>
                <w:color w:val="000000"/>
                <w:sz w:val="27"/>
                <w:szCs w:val="27"/>
              </w:rPr>
              <w:t>- Chỉ ra các lí lẽ và bằng chứng</w:t>
            </w:r>
            <w:r w:rsidRPr="00524B95">
              <w:rPr>
                <w:rFonts w:asciiTheme="minorHAnsi" w:hAnsiTheme="minorHAnsi"/>
                <w:color w:val="000000"/>
                <w:sz w:val="27"/>
                <w:szCs w:val="27"/>
                <w:lang w:val="vi-VN"/>
              </w:rPr>
              <w:t>?</w:t>
            </w:r>
          </w:p>
          <w:p w14:paraId="7F5D3DFB" w14:textId="0F00DEC7" w:rsidR="00487954" w:rsidRPr="00524B95" w:rsidRDefault="00487954" w:rsidP="00CF48A0">
            <w:pPr>
              <w:jc w:val="center"/>
              <w:rPr>
                <w:lang w:val="en-VN"/>
              </w:rPr>
            </w:pPr>
          </w:p>
        </w:tc>
        <w:tc>
          <w:tcPr>
            <w:tcW w:w="7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1FD48C" w14:textId="77777777" w:rsidR="00487954" w:rsidRPr="00524B95" w:rsidRDefault="00487954" w:rsidP="00487954">
            <w:pPr>
              <w:rPr>
                <w:lang w:val="en-VN"/>
              </w:rPr>
            </w:pPr>
          </w:p>
        </w:tc>
      </w:tr>
      <w:tr w:rsidR="00487954" w:rsidRPr="00524B95" w14:paraId="14B61B57" w14:textId="77777777" w:rsidTr="00524B95">
        <w:trPr>
          <w:trHeight w:val="247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D18BB4" w14:textId="18A8F3CD" w:rsidR="00524B95" w:rsidRPr="00524B95" w:rsidRDefault="00524B95" w:rsidP="00CF48A0">
            <w:pPr>
              <w:pStyle w:val="NormalWeb"/>
              <w:spacing w:before="0" w:beforeAutospacing="0" w:after="240" w:afterAutospacing="0" w:line="360" w:lineRule="atLeast"/>
              <w:ind w:left="48" w:right="48"/>
              <w:jc w:val="center"/>
              <w:rPr>
                <w:rFonts w:asciiTheme="minorHAnsi" w:hAnsiTheme="minorHAnsi"/>
                <w:color w:val="000000"/>
                <w:sz w:val="27"/>
                <w:szCs w:val="27"/>
                <w:lang w:val="vi-VN"/>
              </w:rPr>
            </w:pPr>
            <w:r w:rsidRPr="00524B95">
              <w:rPr>
                <w:rFonts w:asciiTheme="minorHAnsi" w:hAnsiTheme="minorHAnsi"/>
                <w:color w:val="000000"/>
                <w:sz w:val="27"/>
                <w:szCs w:val="27"/>
              </w:rPr>
              <w:t>- Nhận biết các thao tác: giải thích, phân tích, chứng minh, bác bỏ, so sánh, …</w:t>
            </w:r>
            <w:r w:rsidRPr="00524B95">
              <w:rPr>
                <w:rFonts w:asciiTheme="minorHAnsi" w:hAnsiTheme="minorHAnsi"/>
                <w:color w:val="000000"/>
                <w:sz w:val="27"/>
                <w:szCs w:val="27"/>
                <w:lang w:val="vi-VN"/>
              </w:rPr>
              <w:t>?</w:t>
            </w:r>
          </w:p>
          <w:p w14:paraId="701794F0" w14:textId="249DBECA" w:rsidR="00487954" w:rsidRPr="00524B95" w:rsidRDefault="00524B95" w:rsidP="00CF48A0">
            <w:pPr>
              <w:jc w:val="center"/>
              <w:rPr>
                <w:lang w:val="en-VN"/>
              </w:rPr>
            </w:pPr>
            <w:r w:rsidRPr="00524B95">
              <w:rPr>
                <w:rFonts w:cs="Times New Roman"/>
                <w:color w:val="000000"/>
                <w:sz w:val="27"/>
                <w:szCs w:val="27"/>
              </w:rPr>
              <w:lastRenderedPageBreak/>
              <w:t>- Nhận biết các tri thức về bối cảnh lịch sử, văn hóa, hiểu biết về Nguyễn Trãi được nêu trong bài</w:t>
            </w:r>
            <w:r w:rsidRPr="00524B95">
              <w:rPr>
                <w:color w:val="000000"/>
                <w:sz w:val="27"/>
                <w:szCs w:val="27"/>
                <w:lang w:val="vi-VN"/>
              </w:rPr>
              <w:t>?</w:t>
            </w:r>
          </w:p>
        </w:tc>
        <w:tc>
          <w:tcPr>
            <w:tcW w:w="7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B9A9DB" w14:textId="77777777" w:rsidR="00487954" w:rsidRPr="00524B95" w:rsidRDefault="00487954" w:rsidP="00487954">
            <w:pPr>
              <w:rPr>
                <w:lang w:val="en-VN"/>
              </w:rPr>
            </w:pPr>
          </w:p>
        </w:tc>
      </w:tr>
    </w:tbl>
    <w:p w14:paraId="7A578D2E" w14:textId="77777777" w:rsidR="00D752E2" w:rsidRPr="00524B95" w:rsidRDefault="00D752E2" w:rsidP="00D752E2">
      <w:pPr>
        <w:rPr>
          <w:lang w:val="vi-VN"/>
        </w:rPr>
      </w:pPr>
    </w:p>
    <w:p w14:paraId="5E5FA051" w14:textId="79892E16" w:rsidR="00502218" w:rsidRPr="00524B95" w:rsidRDefault="00487954" w:rsidP="00D752E2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524B95">
        <w:rPr>
          <w:b/>
          <w:bCs/>
          <w:sz w:val="28"/>
          <w:szCs w:val="28"/>
        </w:rPr>
        <w:t>Nội</w:t>
      </w:r>
      <w:r w:rsidRPr="00524B95">
        <w:rPr>
          <w:b/>
          <w:bCs/>
          <w:sz w:val="28"/>
          <w:szCs w:val="28"/>
          <w:lang w:val="vi-VN"/>
        </w:rPr>
        <w:t xml:space="preserve"> dung </w:t>
      </w:r>
      <w:r w:rsidR="00D752E2" w:rsidRPr="00524B95">
        <w:rPr>
          <w:b/>
          <w:bCs/>
          <w:sz w:val="28"/>
          <w:szCs w:val="28"/>
          <w:lang w:val="vi-VN"/>
        </w:rPr>
        <w:t xml:space="preserve">2: </w:t>
      </w:r>
      <w:r w:rsidR="00502218" w:rsidRPr="00524B95">
        <w:rPr>
          <w:b/>
          <w:bCs/>
          <w:sz w:val="28"/>
          <w:szCs w:val="28"/>
          <w:lang w:val="vi-VN"/>
        </w:rPr>
        <w:t>Tìm ý và lập dàn ý cho đề số 1</w:t>
      </w:r>
    </w:p>
    <w:p w14:paraId="5A53830C" w14:textId="0C5489B2" w:rsidR="00502218" w:rsidRPr="00524B95" w:rsidRDefault="00502218" w:rsidP="00D752E2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524B95">
        <w:rPr>
          <w:b/>
          <w:bCs/>
          <w:sz w:val="28"/>
          <w:szCs w:val="28"/>
          <w:lang w:val="vi-VN"/>
        </w:rPr>
        <w:t>- Tìm ý:</w:t>
      </w:r>
    </w:p>
    <w:tbl>
      <w:tblPr>
        <w:tblStyle w:val="TableGrid"/>
        <w:tblW w:w="9351" w:type="dxa"/>
        <w:shd w:val="clear" w:color="auto" w:fill="FFF4CD" w:themeFill="accent1" w:themeFillTint="33"/>
        <w:tblLook w:val="04A0" w:firstRow="1" w:lastRow="0" w:firstColumn="1" w:lastColumn="0" w:noHBand="0" w:noVBand="1"/>
      </w:tblPr>
      <w:tblGrid>
        <w:gridCol w:w="2547"/>
        <w:gridCol w:w="6804"/>
      </w:tblGrid>
      <w:tr w:rsidR="00524B95" w:rsidRPr="00524B95" w14:paraId="4D70B6F5" w14:textId="77777777" w:rsidTr="00524B95">
        <w:tc>
          <w:tcPr>
            <w:tcW w:w="2547" w:type="dxa"/>
            <w:shd w:val="clear" w:color="auto" w:fill="FFF4CD" w:themeFill="accent1" w:themeFillTint="33"/>
          </w:tcPr>
          <w:p w14:paraId="0CA0C68C" w14:textId="15B1BB68" w:rsidR="00524B95" w:rsidRPr="00524B95" w:rsidRDefault="00524B95" w:rsidP="00524B95">
            <w:pPr>
              <w:spacing w:line="360" w:lineRule="auto"/>
              <w:jc w:val="center"/>
              <w:rPr>
                <w:lang w:val="vi-VN"/>
              </w:rPr>
            </w:pPr>
            <w:r w:rsidRPr="00524B95">
              <w:rPr>
                <w:lang w:val="vi-VN"/>
              </w:rPr>
              <w:t>Thế nào là lòng yêu nước? Vì sao như thế là lòng yêu nước?</w:t>
            </w:r>
          </w:p>
        </w:tc>
        <w:tc>
          <w:tcPr>
            <w:tcW w:w="6804" w:type="dxa"/>
            <w:shd w:val="clear" w:color="auto" w:fill="FFF4CD" w:themeFill="accent1" w:themeFillTint="33"/>
          </w:tcPr>
          <w:p w14:paraId="063A2B7D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09FF7326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6C112E3F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20A2E850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0EEDA21C" w14:textId="6A2821BB" w:rsidR="00524B95" w:rsidRPr="00524B95" w:rsidRDefault="00524B95" w:rsidP="00524B95">
            <w:pPr>
              <w:spacing w:line="360" w:lineRule="auto"/>
              <w:rPr>
                <w:lang w:val="vi-VN"/>
              </w:rPr>
            </w:pPr>
          </w:p>
        </w:tc>
      </w:tr>
      <w:tr w:rsidR="00524B95" w:rsidRPr="00524B95" w14:paraId="2E585266" w14:textId="77777777" w:rsidTr="00524B95">
        <w:tc>
          <w:tcPr>
            <w:tcW w:w="2547" w:type="dxa"/>
            <w:shd w:val="clear" w:color="auto" w:fill="FFF4CD" w:themeFill="accent1" w:themeFillTint="33"/>
          </w:tcPr>
          <w:p w14:paraId="7827A3FA" w14:textId="27C79223" w:rsidR="00524B95" w:rsidRPr="00524B95" w:rsidRDefault="00524B95" w:rsidP="00524B95">
            <w:pPr>
              <w:spacing w:line="360" w:lineRule="auto"/>
              <w:jc w:val="center"/>
              <w:rPr>
                <w:lang w:val="vi-VN"/>
              </w:rPr>
            </w:pPr>
            <w:r w:rsidRPr="00524B95">
              <w:rPr>
                <w:lang w:val="vi-VN"/>
              </w:rPr>
              <w:t>Lòng yêu nước có giá trị và ý nghĩa như thế nào?</w:t>
            </w:r>
          </w:p>
        </w:tc>
        <w:tc>
          <w:tcPr>
            <w:tcW w:w="6804" w:type="dxa"/>
            <w:shd w:val="clear" w:color="auto" w:fill="FFF4CD" w:themeFill="accent1" w:themeFillTint="33"/>
          </w:tcPr>
          <w:p w14:paraId="1EC7C580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549FC52C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3477EF3D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44C33A04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53DF57A4" w14:textId="4C1BB089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5D504937" w14:textId="6C15ADD3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16BA789B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23CA98E5" w14:textId="10958A17" w:rsidR="00524B95" w:rsidRPr="00524B95" w:rsidRDefault="00524B95" w:rsidP="00524B95">
            <w:pPr>
              <w:spacing w:line="360" w:lineRule="auto"/>
              <w:rPr>
                <w:lang w:val="vi-VN"/>
              </w:rPr>
            </w:pPr>
          </w:p>
        </w:tc>
      </w:tr>
      <w:tr w:rsidR="00524B95" w:rsidRPr="00524B95" w14:paraId="6EAFDDBD" w14:textId="77777777" w:rsidTr="00524B95">
        <w:tc>
          <w:tcPr>
            <w:tcW w:w="2547" w:type="dxa"/>
            <w:shd w:val="clear" w:color="auto" w:fill="FFF4CD" w:themeFill="accent1" w:themeFillTint="33"/>
          </w:tcPr>
          <w:p w14:paraId="0D5DD84B" w14:textId="1C67A104" w:rsidR="00524B95" w:rsidRPr="00524B95" w:rsidRDefault="00524B95" w:rsidP="00524B95">
            <w:pPr>
              <w:spacing w:line="360" w:lineRule="auto"/>
              <w:jc w:val="center"/>
              <w:rPr>
                <w:lang w:val="vi-VN"/>
              </w:rPr>
            </w:pPr>
            <w:r w:rsidRPr="00524B95">
              <w:rPr>
                <w:lang w:val="vi-VN"/>
              </w:rPr>
              <w:t>Lòng yêu nước thể hiện trong cuộc sống và văn học ra sao?</w:t>
            </w:r>
          </w:p>
        </w:tc>
        <w:tc>
          <w:tcPr>
            <w:tcW w:w="6804" w:type="dxa"/>
            <w:shd w:val="clear" w:color="auto" w:fill="FFF4CD" w:themeFill="accent1" w:themeFillTint="33"/>
          </w:tcPr>
          <w:p w14:paraId="2D207B0B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43362973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46C17CA3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6AB110B9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6D314C7E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0568384C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7CFF20D4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7B2B6DAE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5AE15999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6B3DFF62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643F626D" w14:textId="123736CD" w:rsidR="00524B95" w:rsidRPr="00524B95" w:rsidRDefault="00524B95" w:rsidP="00524B95">
            <w:pPr>
              <w:spacing w:line="360" w:lineRule="auto"/>
              <w:rPr>
                <w:lang w:val="vi-VN"/>
              </w:rPr>
            </w:pPr>
          </w:p>
        </w:tc>
      </w:tr>
      <w:tr w:rsidR="00524B95" w:rsidRPr="00524B95" w14:paraId="1A1771B0" w14:textId="77777777" w:rsidTr="00524B95">
        <w:tc>
          <w:tcPr>
            <w:tcW w:w="2547" w:type="dxa"/>
            <w:shd w:val="clear" w:color="auto" w:fill="FFF4CD" w:themeFill="accent1" w:themeFillTint="33"/>
          </w:tcPr>
          <w:p w14:paraId="6BDA9C4F" w14:textId="337CDFE5" w:rsidR="00524B95" w:rsidRPr="00524B95" w:rsidRDefault="00524B95" w:rsidP="00524B95">
            <w:pPr>
              <w:spacing w:line="360" w:lineRule="auto"/>
              <w:jc w:val="center"/>
              <w:rPr>
                <w:lang w:val="vi-VN"/>
              </w:rPr>
            </w:pPr>
            <w:r w:rsidRPr="00524B95">
              <w:rPr>
                <w:lang w:val="vi-VN"/>
              </w:rPr>
              <w:lastRenderedPageBreak/>
              <w:t>Quan niệm yêu nước ngày nay và bài học với bản thân?</w:t>
            </w:r>
          </w:p>
        </w:tc>
        <w:tc>
          <w:tcPr>
            <w:tcW w:w="6804" w:type="dxa"/>
            <w:shd w:val="clear" w:color="auto" w:fill="FFF4CD" w:themeFill="accent1" w:themeFillTint="33"/>
          </w:tcPr>
          <w:p w14:paraId="45677129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6B8AFDF2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186972B8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076610B2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6825972C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06A4626D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766B156A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7125B61B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6B51DCD7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029F950A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17CA9452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54278710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2C8D080D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2FD5F35F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45EF0187" w14:textId="77777777" w:rsidR="00524B95" w:rsidRDefault="00524B95" w:rsidP="00524B95">
            <w:pPr>
              <w:spacing w:line="360" w:lineRule="auto"/>
              <w:rPr>
                <w:lang w:val="vi-VN"/>
              </w:rPr>
            </w:pPr>
          </w:p>
          <w:p w14:paraId="3CAB7E42" w14:textId="3DE644ED" w:rsidR="00524B95" w:rsidRPr="00524B95" w:rsidRDefault="00524B95" w:rsidP="00524B95">
            <w:pPr>
              <w:spacing w:line="360" w:lineRule="auto"/>
              <w:rPr>
                <w:lang w:val="vi-VN"/>
              </w:rPr>
            </w:pPr>
          </w:p>
        </w:tc>
      </w:tr>
    </w:tbl>
    <w:p w14:paraId="23C8B955" w14:textId="373443E3" w:rsidR="00D752E2" w:rsidRPr="00524B95" w:rsidRDefault="00D752E2" w:rsidP="00502218">
      <w:pPr>
        <w:rPr>
          <w:lang w:val="vi-VN"/>
        </w:rPr>
      </w:pPr>
    </w:p>
    <w:p w14:paraId="485C32ED" w14:textId="6590DEEA" w:rsidR="00502218" w:rsidRPr="00524B95" w:rsidRDefault="00502218" w:rsidP="00502218">
      <w:pPr>
        <w:rPr>
          <w:b/>
          <w:bCs/>
          <w:lang w:val="vi-VN"/>
        </w:rPr>
      </w:pPr>
      <w:r w:rsidRPr="00524B95">
        <w:rPr>
          <w:b/>
          <w:bCs/>
          <w:lang w:val="vi-VN"/>
        </w:rPr>
        <w:br w:type="page"/>
      </w:r>
      <w:r w:rsidRPr="00524B95">
        <w:rPr>
          <w:b/>
          <w:bCs/>
          <w:lang w:val="vi-VN"/>
        </w:rPr>
        <w:lastRenderedPageBreak/>
        <w:t>- Lập dàn ý 3 phần: mở bài, thân bài, kết bài</w:t>
      </w:r>
    </w:p>
    <w:tbl>
      <w:tblPr>
        <w:tblpPr w:leftFromText="180" w:rightFromText="180" w:vertAnchor="page" w:horzAnchor="margin" w:tblpX="-20" w:tblpY="1675"/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90"/>
        <w:gridCol w:w="7756"/>
      </w:tblGrid>
      <w:tr w:rsidR="00502218" w:rsidRPr="00524B95" w14:paraId="28C17890" w14:textId="77777777" w:rsidTr="00CF48A0">
        <w:trPr>
          <w:trHeight w:val="1856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5AC202" w14:textId="191471A1" w:rsidR="00502218" w:rsidRPr="00524B95" w:rsidRDefault="00502218" w:rsidP="00CF48A0">
            <w:pPr>
              <w:jc w:val="center"/>
              <w:rPr>
                <w:lang w:val="vi-VN"/>
              </w:rPr>
            </w:pPr>
            <w:r w:rsidRPr="00524B95">
              <w:rPr>
                <w:lang w:val="vi-VN"/>
              </w:rPr>
              <w:t>Mở bài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1AC08" w14:textId="77777777" w:rsidR="00502218" w:rsidRPr="00524B95" w:rsidRDefault="00502218" w:rsidP="00CF48A0">
            <w:pPr>
              <w:rPr>
                <w:lang w:val="en-VN"/>
              </w:rPr>
            </w:pPr>
          </w:p>
        </w:tc>
      </w:tr>
      <w:tr w:rsidR="00502218" w:rsidRPr="00524B95" w14:paraId="35D37389" w14:textId="77777777" w:rsidTr="00CF48A0">
        <w:trPr>
          <w:trHeight w:val="197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A9E7AF" w14:textId="77777777" w:rsidR="00502218" w:rsidRPr="00524B95" w:rsidRDefault="00502218" w:rsidP="00CF48A0">
            <w:pPr>
              <w:jc w:val="center"/>
              <w:rPr>
                <w:lang w:val="vi-VN"/>
              </w:rPr>
            </w:pPr>
            <w:r w:rsidRPr="00524B95">
              <w:rPr>
                <w:lang w:val="vi-VN"/>
              </w:rPr>
              <w:t>Thân bài</w:t>
            </w:r>
          </w:p>
          <w:p w14:paraId="0D62A212" w14:textId="77777777" w:rsidR="00502218" w:rsidRPr="00524B95" w:rsidRDefault="00502218" w:rsidP="00CF48A0">
            <w:pPr>
              <w:jc w:val="center"/>
              <w:rPr>
                <w:lang w:val="vi-VN"/>
              </w:rPr>
            </w:pPr>
          </w:p>
          <w:p w14:paraId="6DF0E74D" w14:textId="77777777" w:rsidR="00502218" w:rsidRPr="00524B95" w:rsidRDefault="00502218" w:rsidP="00CF48A0">
            <w:pPr>
              <w:jc w:val="center"/>
              <w:rPr>
                <w:lang w:val="vi-VN"/>
              </w:rPr>
            </w:pPr>
          </w:p>
          <w:p w14:paraId="18C063FF" w14:textId="77777777" w:rsidR="00502218" w:rsidRPr="00524B95" w:rsidRDefault="00502218" w:rsidP="00CF48A0">
            <w:pPr>
              <w:jc w:val="center"/>
              <w:rPr>
                <w:lang w:val="vi-VN"/>
              </w:rPr>
            </w:pPr>
          </w:p>
          <w:p w14:paraId="63B56192" w14:textId="77777777" w:rsidR="00502218" w:rsidRPr="00524B95" w:rsidRDefault="00502218" w:rsidP="00CF48A0">
            <w:pPr>
              <w:jc w:val="center"/>
              <w:rPr>
                <w:lang w:val="vi-VN"/>
              </w:rPr>
            </w:pPr>
          </w:p>
          <w:p w14:paraId="339E742C" w14:textId="77777777" w:rsidR="00502218" w:rsidRPr="00524B95" w:rsidRDefault="00502218" w:rsidP="00CF48A0">
            <w:pPr>
              <w:jc w:val="center"/>
              <w:rPr>
                <w:lang w:val="vi-VN"/>
              </w:rPr>
            </w:pPr>
          </w:p>
          <w:p w14:paraId="6299B6A0" w14:textId="77777777" w:rsidR="00502218" w:rsidRPr="00524B95" w:rsidRDefault="00502218" w:rsidP="00CF48A0">
            <w:pPr>
              <w:jc w:val="center"/>
              <w:rPr>
                <w:lang w:val="vi-VN"/>
              </w:rPr>
            </w:pPr>
          </w:p>
          <w:p w14:paraId="21342869" w14:textId="77777777" w:rsidR="00502218" w:rsidRPr="00524B95" w:rsidRDefault="00502218" w:rsidP="00CF48A0">
            <w:pPr>
              <w:jc w:val="center"/>
              <w:rPr>
                <w:lang w:val="vi-VN"/>
              </w:rPr>
            </w:pPr>
          </w:p>
          <w:p w14:paraId="1AB5E62F" w14:textId="77777777" w:rsidR="00502218" w:rsidRPr="00524B95" w:rsidRDefault="00502218" w:rsidP="00CF48A0">
            <w:pPr>
              <w:jc w:val="center"/>
              <w:rPr>
                <w:lang w:val="vi-VN"/>
              </w:rPr>
            </w:pPr>
          </w:p>
          <w:p w14:paraId="3E2CE2DE" w14:textId="77777777" w:rsidR="00502218" w:rsidRPr="00524B95" w:rsidRDefault="00502218" w:rsidP="00CF48A0">
            <w:pPr>
              <w:jc w:val="center"/>
              <w:rPr>
                <w:lang w:val="vi-VN"/>
              </w:rPr>
            </w:pPr>
          </w:p>
          <w:p w14:paraId="65690536" w14:textId="77777777" w:rsidR="00502218" w:rsidRPr="00524B95" w:rsidRDefault="00502218" w:rsidP="00CF48A0">
            <w:pPr>
              <w:jc w:val="center"/>
              <w:rPr>
                <w:lang w:val="vi-VN"/>
              </w:rPr>
            </w:pPr>
          </w:p>
          <w:p w14:paraId="7132ADD6" w14:textId="77777777" w:rsidR="00502218" w:rsidRPr="00524B95" w:rsidRDefault="00502218" w:rsidP="00CF48A0">
            <w:pPr>
              <w:jc w:val="center"/>
              <w:rPr>
                <w:lang w:val="vi-VN"/>
              </w:rPr>
            </w:pPr>
          </w:p>
          <w:p w14:paraId="213AF4FF" w14:textId="4043E061" w:rsidR="00502218" w:rsidRPr="00524B95" w:rsidRDefault="00502218" w:rsidP="00CF48A0">
            <w:pPr>
              <w:rPr>
                <w:lang w:val="vi-VN"/>
              </w:rPr>
            </w:pP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D59574" w14:textId="77777777" w:rsidR="00502218" w:rsidRPr="00524B95" w:rsidRDefault="00502218" w:rsidP="00CF48A0">
            <w:pPr>
              <w:rPr>
                <w:lang w:val="en-VN"/>
              </w:rPr>
            </w:pPr>
          </w:p>
        </w:tc>
      </w:tr>
      <w:tr w:rsidR="00502218" w:rsidRPr="00524B95" w14:paraId="4B8D7189" w14:textId="77777777" w:rsidTr="00CF48A0">
        <w:trPr>
          <w:trHeight w:val="2471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0413EF" w14:textId="2E522C44" w:rsidR="00502218" w:rsidRPr="00524B95" w:rsidRDefault="00502218" w:rsidP="00CF48A0">
            <w:pPr>
              <w:jc w:val="center"/>
              <w:rPr>
                <w:lang w:val="vi-VN"/>
              </w:rPr>
            </w:pPr>
            <w:r w:rsidRPr="00524B95">
              <w:rPr>
                <w:lang w:val="vi-VN"/>
              </w:rPr>
              <w:t>Kết bài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7D5E0A" w14:textId="77777777" w:rsidR="00502218" w:rsidRPr="00524B95" w:rsidRDefault="00502218" w:rsidP="00CF48A0">
            <w:pPr>
              <w:rPr>
                <w:lang w:val="en-VN"/>
              </w:rPr>
            </w:pPr>
          </w:p>
        </w:tc>
      </w:tr>
    </w:tbl>
    <w:p w14:paraId="251576AD" w14:textId="77777777" w:rsidR="00502218" w:rsidRPr="00524B95" w:rsidRDefault="00502218" w:rsidP="00484784">
      <w:pPr>
        <w:rPr>
          <w:lang w:val="vi-VN"/>
        </w:rPr>
      </w:pPr>
    </w:p>
    <w:sectPr w:rsidR="00502218" w:rsidRPr="00524B95">
      <w:footerReference w:type="default" r:id="rId8"/>
      <w:footerReference w:type="first" r:id="rId9"/>
      <w:pgSz w:w="12240" w:h="15840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C3DB9" w14:textId="77777777" w:rsidR="00F37A2B" w:rsidRDefault="00F37A2B">
      <w:pPr>
        <w:spacing w:after="0" w:line="240" w:lineRule="auto"/>
      </w:pPr>
      <w:r>
        <w:separator/>
      </w:r>
    </w:p>
  </w:endnote>
  <w:endnote w:type="continuationSeparator" w:id="0">
    <w:p w14:paraId="613FC9D8" w14:textId="77777777" w:rsidR="00F37A2B" w:rsidRDefault="00F3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3C6F" w14:textId="77777777" w:rsidR="00502218" w:rsidRDefault="0050221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761510" wp14:editId="4912DD2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2C65F1" w14:textId="77777777" w:rsidR="00502218" w:rsidRDefault="00502218">
                            <w:pPr>
                              <w:pStyle w:val="NoSpacing"/>
                              <w:jc w:val="center"/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761510" id="Group 5" o:spid="_x0000_s1026" style="position:absolute;margin-left:0;margin-top:0;width:79.2pt;height:79.2pt;z-index:251661312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">
              <v:rect id="Rectangle 6" o:spid="_x0000_s1027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" filled="f" stroked="f" strokeweight="1pt"/>
              <v:shape id="Freeform 5" o:spid="_x0000_s1028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ffca08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022C65F1" w14:textId="77777777" w:rsidR="00502218" w:rsidRDefault="00502218">
                      <w:pPr>
                        <w:pStyle w:val="NoSpacing"/>
                        <w:jc w:val="center"/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22AB8AEE" w14:textId="2D17B94C" w:rsidR="00B46B3C" w:rsidRDefault="00B46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4104" w14:textId="77777777" w:rsidR="00D752E2" w:rsidRDefault="00D752E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25F984" wp14:editId="47E2063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49" name="Rectangle 49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4EFF32" w14:textId="77777777" w:rsidR="00D752E2" w:rsidRDefault="00D752E2">
                            <w:pPr>
                              <w:pStyle w:val="NoSpacing"/>
                              <w:jc w:val="center"/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25F984" id="Group 48" o:spid="_x0000_s1029" style="position:absolute;margin-left:0;margin-top:0;width:79.2pt;height:79.2pt;z-index:251659264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">
              <v:rect id="Rectangle 49" o:spid="_x0000_s1030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" filled="f" stroked="f" strokeweight="1pt"/>
              <v:shape id="Freeform 5" o:spid="_x0000_s1031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ffca08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5E4EFF32" w14:textId="77777777" w:rsidR="00D752E2" w:rsidRDefault="00D752E2">
                      <w:pPr>
                        <w:pStyle w:val="NoSpacing"/>
                        <w:jc w:val="center"/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480A8E7" w14:textId="77777777" w:rsidR="00484784" w:rsidRDefault="00484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A60E" w14:textId="77777777" w:rsidR="00F37A2B" w:rsidRDefault="00F37A2B">
      <w:pPr>
        <w:spacing w:after="0" w:line="240" w:lineRule="auto"/>
      </w:pPr>
      <w:r>
        <w:separator/>
      </w:r>
    </w:p>
  </w:footnote>
  <w:footnote w:type="continuationSeparator" w:id="0">
    <w:p w14:paraId="48C15989" w14:textId="77777777" w:rsidR="00F37A2B" w:rsidRDefault="00F37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84"/>
    <w:rsid w:val="002934CC"/>
    <w:rsid w:val="00484784"/>
    <w:rsid w:val="00487954"/>
    <w:rsid w:val="00502218"/>
    <w:rsid w:val="00510E69"/>
    <w:rsid w:val="00524B95"/>
    <w:rsid w:val="00B46B3C"/>
    <w:rsid w:val="00B54AAF"/>
    <w:rsid w:val="00CF48A0"/>
    <w:rsid w:val="00D10CEB"/>
    <w:rsid w:val="00D752E2"/>
    <w:rsid w:val="00F3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19F4E5"/>
  <w15:chartTrackingRefBased/>
  <w15:docId w15:val="{D0ECE827-B002-A04B-96CB-FD75874B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9302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24" w:space="6" w:color="39302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9302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9302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</w:r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Heading1"/>
    <w:link w:val="DateCh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3"/>
    <w:rPr>
      <w:sz w:val="3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39302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39302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FFCA08" w:themeColor="accent1"/>
        <w:bottom w:val="single" w:sz="4" w:space="10" w:color="FFCA08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39302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9302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9302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NoSpacing">
    <w:name w:val="No Spacing"/>
    <w:uiPriority w:val="1"/>
    <w:qFormat/>
    <w:rsid w:val="00D752E2"/>
    <w:pPr>
      <w:spacing w:after="0" w:line="240" w:lineRule="auto"/>
    </w:pPr>
    <w:rPr>
      <w:rFonts w:eastAsiaTheme="minorEastAsia"/>
      <w:color w:val="auto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unhideWhenUsed/>
    <w:qFormat/>
    <w:rsid w:val="005022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2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293E50B2-8D8A-9743-9AEE-EB7C6B95DAE0%7dtf10002077.dotx" TargetMode="Externa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3D969E-A849-4342-AB87-95AE022F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{293E50B2-8D8A-9743-9AEE-EB7C6B95DAE0}tf10002077.dotx</Template>
  <TotalTime>23</TotalTime>
  <Pages>4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2022-07-15T13:48:00Z</dcterms:created>
  <dcterms:modified xsi:type="dcterms:W3CDTF">2022-10-08T13:59:00Z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