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88" w:type="dxa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1111"/>
        <w:gridCol w:w="596"/>
        <w:gridCol w:w="9881"/>
      </w:tblGrid>
      <w:tr w:rsidR="00B46B3C" w:rsidRPr="00615D7C" w14:paraId="410D82DB" w14:textId="77777777" w:rsidTr="008C5132">
        <w:trPr>
          <w:trHeight w:val="1891"/>
        </w:trPr>
        <w:tc>
          <w:tcPr>
            <w:tcW w:w="1111" w:type="dxa"/>
            <w:shd w:val="clear" w:color="auto" w:fill="455F51" w:themeFill="text2"/>
          </w:tcPr>
          <w:p w14:paraId="18136DB6" w14:textId="77777777" w:rsidR="00B46B3C" w:rsidRPr="00615D7C" w:rsidRDefault="00B46B3C">
            <w:pPr>
              <w:spacing w:before="260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14:paraId="3C64AE04" w14:textId="77777777" w:rsidR="00B46B3C" w:rsidRPr="00615D7C" w:rsidRDefault="00B46B3C">
            <w:pPr>
              <w:spacing w:before="260"/>
              <w:rPr>
                <w:sz w:val="28"/>
                <w:szCs w:val="28"/>
              </w:rPr>
            </w:pPr>
          </w:p>
        </w:tc>
        <w:tc>
          <w:tcPr>
            <w:tcW w:w="9881" w:type="dxa"/>
          </w:tcPr>
          <w:p w14:paraId="32EF140E" w14:textId="18ADA19C" w:rsidR="002C3319" w:rsidRPr="002C3319" w:rsidRDefault="002C3319" w:rsidP="002C3319">
            <w:pPr>
              <w:spacing w:line="360" w:lineRule="auto"/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 w:rsidRPr="002C3319"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  <w:t>VIẾT B</w:t>
            </w:r>
            <w:r w:rsidR="00BA6088"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  <w:t>ẢN NỘI QUY, HƯỚNG DẪN NƠI CÔNG CỘNG</w:t>
            </w:r>
          </w:p>
          <w:p w14:paraId="01194234" w14:textId="41F36ED1" w:rsidR="00B46B3C" w:rsidRPr="002C3319" w:rsidRDefault="008C5132" w:rsidP="002C3319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615D7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7C6B0" wp14:editId="7F745497">
                      <wp:simplePos x="0" y="0"/>
                      <wp:positionH relativeFrom="column">
                        <wp:posOffset>-137647</wp:posOffset>
                      </wp:positionH>
                      <wp:positionV relativeFrom="paragraph">
                        <wp:posOffset>408808</wp:posOffset>
                      </wp:positionV>
                      <wp:extent cx="6007395" cy="723014"/>
                      <wp:effectExtent l="0" t="0" r="0" b="12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7395" cy="7230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6F5BF" w14:textId="77777777" w:rsidR="00BA6088" w:rsidRPr="00995B9E" w:rsidRDefault="002C3319" w:rsidP="00BA6088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Nội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 dung 1. </w:t>
                                  </w:r>
                                  <w:r w:rsidR="00BA6088" w:rsidRPr="00995B9E">
                                    <w:rPr>
                                      <w:sz w:val="28"/>
                                      <w:szCs w:val="28"/>
                                    </w:rPr>
                                    <w:t>Hãy viết một văn bản hướng dẫn du khách khi tham gia một lễ hội hoặc tham quan một di tích lịch sử, văn hóa ở địa phương nơi em sinh sống.</w:t>
                                  </w:r>
                                </w:p>
                                <w:p w14:paraId="44E8399A" w14:textId="73FE7EF2" w:rsidR="008C5132" w:rsidRPr="008C5132" w:rsidRDefault="008C5132" w:rsidP="002C3319">
                                  <w:pPr>
                                    <w:spacing w:line="360" w:lineRule="auto"/>
                                    <w:jc w:val="both"/>
                                    <w:rPr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7C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0.85pt;margin-top:32.2pt;width:473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" fillcolor="white [3201]" stroked="f" strokeweight=".5pt">
                      <v:textbox>
                        <w:txbxContent>
                          <w:p w14:paraId="46B6F5BF" w14:textId="77777777" w:rsidR="00BA6088" w:rsidRPr="00995B9E" w:rsidRDefault="002C3319" w:rsidP="00BA6088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Nội</w:t>
                            </w:r>
                            <w:r>
                              <w:rPr>
                                <w:sz w:val="28"/>
                                <w:szCs w:val="28"/>
                                <w:lang w:val="vi-VN"/>
                              </w:rPr>
                              <w:t xml:space="preserve"> dung 1. </w:t>
                            </w:r>
                            <w:r w:rsidR="00BA6088" w:rsidRPr="00995B9E">
                              <w:rPr>
                                <w:sz w:val="28"/>
                                <w:szCs w:val="28"/>
                              </w:rPr>
                              <w:t>Hãy viết một văn bản hướng dẫn du khách khi tham gia một lễ hội hoặc tham quan một di tích lịch sử, văn hóa ở địa phương nơi em sinh sống.</w:t>
                            </w:r>
                          </w:p>
                          <w:p w14:paraId="44E8399A" w14:textId="73FE7EF2" w:rsidR="008C5132" w:rsidRPr="008C5132" w:rsidRDefault="008C5132" w:rsidP="002C3319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784" w:rsidRPr="00615D7C">
              <w:rPr>
                <w:sz w:val="28"/>
                <w:szCs w:val="28"/>
              </w:rPr>
              <w:t>Phiếu</w:t>
            </w:r>
            <w:r w:rsidR="00484784" w:rsidRPr="00615D7C">
              <w:rPr>
                <w:sz w:val="28"/>
                <w:szCs w:val="28"/>
                <w:lang w:val="vi-VN"/>
              </w:rPr>
              <w:t xml:space="preserve"> bài tập</w:t>
            </w:r>
          </w:p>
        </w:tc>
      </w:tr>
    </w:tbl>
    <w:p w14:paraId="0E67AE0A" w14:textId="6DA9A7F0" w:rsidR="00B46B3C" w:rsidRPr="00615D7C" w:rsidRDefault="00615D7C" w:rsidP="002C3319">
      <w:pPr>
        <w:spacing w:line="360" w:lineRule="auto"/>
        <w:jc w:val="both"/>
        <w:rPr>
          <w:sz w:val="28"/>
          <w:szCs w:val="28"/>
          <w:lang w:val="vi-VN"/>
        </w:rPr>
      </w:pPr>
      <w:r w:rsidRPr="00615D7C">
        <w:rPr>
          <w:b/>
          <w:bCs/>
          <w:sz w:val="28"/>
          <w:szCs w:val="28"/>
        </w:rPr>
        <w:t>Nội</w:t>
      </w:r>
      <w:r w:rsidRPr="00615D7C">
        <w:rPr>
          <w:b/>
          <w:bCs/>
          <w:sz w:val="28"/>
          <w:szCs w:val="28"/>
          <w:lang w:val="vi-VN"/>
        </w:rPr>
        <w:t xml:space="preserve"> dung 2.</w:t>
      </w:r>
      <w:r w:rsidRPr="00615D7C">
        <w:rPr>
          <w:sz w:val="28"/>
          <w:szCs w:val="28"/>
          <w:lang w:val="vi-VN"/>
        </w:rPr>
        <w:t xml:space="preserve"> </w:t>
      </w:r>
      <w:r w:rsidRPr="00615D7C">
        <w:rPr>
          <w:sz w:val="28"/>
          <w:szCs w:val="28"/>
        </w:rPr>
        <w:t xml:space="preserve">Em hãy viết báo cáo kết quả nghiên cứu về đặc điểm hình </w:t>
      </w:r>
    </w:p>
    <w:tbl>
      <w:tblPr>
        <w:tblpPr w:leftFromText="180" w:rightFromText="180" w:vertAnchor="page" w:horzAnchor="margin" w:tblpY="4120"/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Content layout table"/>
      </w:tblPr>
      <w:tblGrid>
        <w:gridCol w:w="3109"/>
        <w:gridCol w:w="6379"/>
      </w:tblGrid>
      <w:tr w:rsidR="002C3319" w:rsidRPr="00615D7C" w14:paraId="6CAB54FA" w14:textId="77777777" w:rsidTr="002C3319">
        <w:trPr>
          <w:trHeight w:val="11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122F4" w14:textId="77777777" w:rsidR="002C3319" w:rsidRDefault="002C331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1. </w:t>
            </w:r>
            <w:r w:rsidR="00BA6088">
              <w:rPr>
                <w:i/>
                <w:iCs/>
                <w:sz w:val="28"/>
                <w:szCs w:val="28"/>
                <w:lang w:val="vi-VN"/>
              </w:rPr>
              <w:t>Mục đích</w:t>
            </w:r>
          </w:p>
          <w:p w14:paraId="6D27686A" w14:textId="77777777" w:rsid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  <w:p w14:paraId="3AAD1303" w14:textId="7F7957BA" w:rsidR="00384649" w:rsidRPr="00BA6088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BF2997" w14:textId="77777777" w:rsidR="002C3319" w:rsidRPr="00615D7C" w:rsidRDefault="002C3319" w:rsidP="002C3319">
            <w:pPr>
              <w:rPr>
                <w:sz w:val="28"/>
                <w:szCs w:val="28"/>
                <w:lang w:val="en-VN"/>
              </w:rPr>
            </w:pPr>
          </w:p>
        </w:tc>
      </w:tr>
      <w:tr w:rsidR="002C3319" w:rsidRPr="00615D7C" w14:paraId="38613CF4" w14:textId="77777777" w:rsidTr="002C3319">
        <w:trPr>
          <w:trHeight w:val="139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488F1" w14:textId="77777777" w:rsidR="002C3319" w:rsidRDefault="002C331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2.</w:t>
            </w:r>
            <w:r w:rsidRPr="009D1A1D">
              <w:rPr>
                <w:i/>
                <w:iCs/>
                <w:sz w:val="28"/>
                <w:szCs w:val="28"/>
              </w:rPr>
              <w:t> </w:t>
            </w:r>
            <w:r w:rsidR="00384649">
              <w:rPr>
                <w:i/>
                <w:iCs/>
                <w:sz w:val="28"/>
                <w:szCs w:val="28"/>
              </w:rPr>
              <w:t>Đối</w:t>
            </w:r>
            <w:r w:rsidR="00384649">
              <w:rPr>
                <w:i/>
                <w:iCs/>
                <w:sz w:val="28"/>
                <w:szCs w:val="28"/>
                <w:lang w:val="vi-VN"/>
              </w:rPr>
              <w:t xml:space="preserve"> tượng</w:t>
            </w:r>
          </w:p>
          <w:p w14:paraId="08A6213E" w14:textId="77777777" w:rsid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  <w:p w14:paraId="45E13CCB" w14:textId="77777777" w:rsid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  <w:p w14:paraId="03E7F3D5" w14:textId="6855FD3F" w:rsidR="00384649" w:rsidRPr="00384649" w:rsidRDefault="00384649" w:rsidP="002C3319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B29D8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3EF12E19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1F9C772D" w14:textId="77777777" w:rsidR="002C3319" w:rsidRDefault="002C3319" w:rsidP="002C3319">
            <w:pPr>
              <w:rPr>
                <w:sz w:val="28"/>
                <w:szCs w:val="28"/>
                <w:lang w:val="en-VN"/>
              </w:rPr>
            </w:pPr>
          </w:p>
          <w:p w14:paraId="7481F357" w14:textId="39E84B45" w:rsidR="002C3319" w:rsidRPr="00615D7C" w:rsidRDefault="002C3319" w:rsidP="002C3319">
            <w:pPr>
              <w:rPr>
                <w:sz w:val="28"/>
                <w:szCs w:val="28"/>
                <w:lang w:val="en-VN"/>
              </w:rPr>
            </w:pPr>
          </w:p>
        </w:tc>
      </w:tr>
      <w:tr w:rsidR="002C3319" w:rsidRPr="00615D7C" w14:paraId="386055B1" w14:textId="77777777" w:rsidTr="00384649">
        <w:trPr>
          <w:trHeight w:val="187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488AF" w14:textId="77777777" w:rsidR="002C3319" w:rsidRDefault="002C331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3. </w:t>
            </w:r>
            <w:r w:rsidR="00384649">
              <w:rPr>
                <w:i/>
                <w:iCs/>
                <w:sz w:val="28"/>
                <w:szCs w:val="28"/>
                <w:lang w:val="vi-VN"/>
              </w:rPr>
              <w:t>Nội dung</w:t>
            </w:r>
          </w:p>
          <w:p w14:paraId="2F4AEAF1" w14:textId="77777777" w:rsid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  <w:p w14:paraId="43E1A881" w14:textId="77777777" w:rsid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  <w:p w14:paraId="056C294C" w14:textId="6823E3A9" w:rsidR="00384649" w:rsidRP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8F51E" w14:textId="439F35B8" w:rsidR="002C3319" w:rsidRPr="00615D7C" w:rsidRDefault="002C3319" w:rsidP="002C3319">
            <w:pPr>
              <w:rPr>
                <w:sz w:val="28"/>
                <w:szCs w:val="28"/>
                <w:lang w:val="en-VN"/>
              </w:rPr>
            </w:pPr>
          </w:p>
        </w:tc>
      </w:tr>
      <w:tr w:rsidR="00384649" w:rsidRPr="00615D7C" w14:paraId="3EFE93E9" w14:textId="77777777" w:rsidTr="00384649">
        <w:trPr>
          <w:trHeight w:val="1871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798349" w14:textId="25DC7AB9" w:rsidR="00384649" w:rsidRDefault="00384649" w:rsidP="002C3319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4. Hình thức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E7D03" w14:textId="77777777" w:rsidR="00384649" w:rsidRPr="00615D7C" w:rsidRDefault="00384649" w:rsidP="002C3319">
            <w:pPr>
              <w:rPr>
                <w:sz w:val="28"/>
                <w:szCs w:val="28"/>
                <w:lang w:val="en-VN"/>
              </w:rPr>
            </w:pPr>
          </w:p>
        </w:tc>
      </w:tr>
    </w:tbl>
    <w:p w14:paraId="1E89E897" w14:textId="3444681C" w:rsidR="00615D7C" w:rsidRPr="00615D7C" w:rsidRDefault="00BA6088" w:rsidP="00BA6088">
      <w:pPr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Đọc kĩ đề bài và xác định yêu cầu của đề:</w:t>
      </w:r>
    </w:p>
    <w:p w14:paraId="2F8EC4CD" w14:textId="430A3C19" w:rsidR="00615D7C" w:rsidRDefault="00BA6088" w:rsidP="00615D7C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br w:type="page"/>
      </w:r>
      <w:r w:rsidR="002C3319">
        <w:rPr>
          <w:b/>
          <w:bCs/>
          <w:sz w:val="28"/>
          <w:szCs w:val="28"/>
          <w:lang w:val="vi-VN"/>
        </w:rPr>
        <w:lastRenderedPageBreak/>
        <w:t xml:space="preserve">Nội dung 2. </w:t>
      </w:r>
      <w:r w:rsidR="00615D7C" w:rsidRPr="00615D7C">
        <w:rPr>
          <w:b/>
          <w:bCs/>
          <w:sz w:val="28"/>
          <w:szCs w:val="28"/>
          <w:lang w:val="vi-VN"/>
        </w:rPr>
        <w:t>Tìm ý và lập dàn ý</w:t>
      </w:r>
      <w:r w:rsidR="002C3319">
        <w:rPr>
          <w:b/>
          <w:bCs/>
          <w:sz w:val="28"/>
          <w:szCs w:val="28"/>
          <w:lang w:val="vi-VN"/>
        </w:rPr>
        <w:t xml:space="preserve"> (Chọn 1 trong 2 đề trong SGK)</w:t>
      </w:r>
    </w:p>
    <w:p w14:paraId="584249F8" w14:textId="394E924D" w:rsidR="00615D7C" w:rsidRPr="00615D7C" w:rsidRDefault="00615D7C" w:rsidP="00615D7C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 Tìm ý:</w:t>
      </w:r>
    </w:p>
    <w:p w14:paraId="50A26592" w14:textId="13EF7BCB" w:rsidR="00615D7C" w:rsidRPr="00615D7C" w:rsidRDefault="00384649" w:rsidP="00615D7C">
      <w:pPr>
        <w:rPr>
          <w:sz w:val="28"/>
          <w:szCs w:val="28"/>
          <w:lang w:val="vi-VN"/>
        </w:rPr>
      </w:pPr>
      <w:r>
        <w:rPr>
          <w:noProof/>
          <w:sz w:val="28"/>
          <w:szCs w:val="28"/>
          <w:lang w:val="vi-VN"/>
        </w:rPr>
        <w:drawing>
          <wp:inline distT="0" distB="0" distL="0" distR="0" wp14:anchorId="656CD616" wp14:editId="44202309">
            <wp:extent cx="5711483" cy="139959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149" cy="14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8B955" w14:textId="164F7814" w:rsidR="00D752E2" w:rsidRPr="00615D7C" w:rsidRDefault="00D752E2" w:rsidP="00502218">
      <w:pPr>
        <w:rPr>
          <w:sz w:val="28"/>
          <w:szCs w:val="28"/>
          <w:lang w:val="vi-VN"/>
        </w:rPr>
      </w:pPr>
    </w:p>
    <w:p w14:paraId="12E7BDD2" w14:textId="77777777" w:rsidR="00502218" w:rsidRPr="00615D7C" w:rsidRDefault="00502218">
      <w:pPr>
        <w:rPr>
          <w:b/>
          <w:bCs/>
          <w:sz w:val="28"/>
          <w:szCs w:val="28"/>
          <w:lang w:val="vi-VN"/>
        </w:rPr>
      </w:pPr>
      <w:r w:rsidRPr="00615D7C">
        <w:rPr>
          <w:b/>
          <w:bCs/>
          <w:sz w:val="28"/>
          <w:szCs w:val="28"/>
          <w:lang w:val="vi-VN"/>
        </w:rPr>
        <w:br w:type="page"/>
      </w:r>
    </w:p>
    <w:p w14:paraId="485C32ED" w14:textId="190293AB" w:rsidR="00502218" w:rsidRPr="00615D7C" w:rsidRDefault="00502218" w:rsidP="00502218">
      <w:pPr>
        <w:rPr>
          <w:b/>
          <w:bCs/>
          <w:sz w:val="28"/>
          <w:szCs w:val="28"/>
          <w:lang w:val="vi-VN"/>
        </w:rPr>
      </w:pPr>
      <w:r w:rsidRPr="00615D7C">
        <w:rPr>
          <w:b/>
          <w:bCs/>
          <w:sz w:val="28"/>
          <w:szCs w:val="28"/>
          <w:lang w:val="vi-VN"/>
        </w:rPr>
        <w:lastRenderedPageBreak/>
        <w:t>- Lập dàn ý 3 phần: mở bài, thân bài, kết bài</w:t>
      </w:r>
    </w:p>
    <w:tbl>
      <w:tblPr>
        <w:tblpPr w:leftFromText="180" w:rightFromText="180" w:vertAnchor="page" w:horzAnchor="margin" w:tblpX="-436" w:tblpY="1675"/>
        <w:tblW w:w="102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8211"/>
      </w:tblGrid>
      <w:tr w:rsidR="00502218" w:rsidRPr="00615D7C" w14:paraId="28C17890" w14:textId="77777777" w:rsidTr="00AC40D3">
        <w:trPr>
          <w:trHeight w:val="185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C202" w14:textId="0ABC037B" w:rsidR="00502218" w:rsidRPr="00615D7C" w:rsidRDefault="00615D7C" w:rsidP="00AC40D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Phần mở đầu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1AC08" w14:textId="77777777" w:rsidR="00502218" w:rsidRPr="00615D7C" w:rsidRDefault="00502218" w:rsidP="00AC40D3">
            <w:pPr>
              <w:rPr>
                <w:sz w:val="28"/>
                <w:szCs w:val="28"/>
                <w:lang w:val="en-VN"/>
              </w:rPr>
            </w:pPr>
          </w:p>
        </w:tc>
      </w:tr>
      <w:tr w:rsidR="00502218" w:rsidRPr="00615D7C" w14:paraId="35D37389" w14:textId="77777777" w:rsidTr="00AC40D3">
        <w:trPr>
          <w:trHeight w:val="197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9E7AF" w14:textId="0EB513B6" w:rsidR="00502218" w:rsidRPr="00615D7C" w:rsidRDefault="00615D7C" w:rsidP="00AC40D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Phần nội dung</w:t>
            </w:r>
          </w:p>
          <w:p w14:paraId="0D62A212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DF0E74D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8C063FF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B56192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39E742C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299B6A0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342869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AB5E62F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E2CE2DE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5690536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132ADD6" w14:textId="77777777" w:rsidR="00502218" w:rsidRPr="00615D7C" w:rsidRDefault="00502218" w:rsidP="00AC40D3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13AF4FF" w14:textId="4043E061" w:rsidR="00502218" w:rsidRPr="00615D7C" w:rsidRDefault="00502218" w:rsidP="00502218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59574" w14:textId="77777777" w:rsidR="00502218" w:rsidRPr="00615D7C" w:rsidRDefault="00502218" w:rsidP="00AC40D3">
            <w:pPr>
              <w:rPr>
                <w:sz w:val="28"/>
                <w:szCs w:val="28"/>
                <w:lang w:val="en-VN"/>
              </w:rPr>
            </w:pPr>
          </w:p>
        </w:tc>
      </w:tr>
      <w:tr w:rsidR="00502218" w:rsidRPr="00615D7C" w14:paraId="4B8D7189" w14:textId="77777777" w:rsidTr="00AC40D3">
        <w:trPr>
          <w:trHeight w:val="247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413EF" w14:textId="0F3596EE" w:rsidR="00502218" w:rsidRPr="00615D7C" w:rsidRDefault="00615D7C" w:rsidP="00AC40D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Phần kết luận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D5E0A" w14:textId="77777777" w:rsidR="00502218" w:rsidRPr="00615D7C" w:rsidRDefault="00502218" w:rsidP="00AC40D3">
            <w:pPr>
              <w:rPr>
                <w:sz w:val="28"/>
                <w:szCs w:val="28"/>
                <w:lang w:val="en-VN"/>
              </w:rPr>
            </w:pPr>
          </w:p>
        </w:tc>
      </w:tr>
    </w:tbl>
    <w:p w14:paraId="251576AD" w14:textId="77777777" w:rsidR="00502218" w:rsidRPr="00615D7C" w:rsidRDefault="00502218" w:rsidP="00484784">
      <w:pPr>
        <w:rPr>
          <w:sz w:val="28"/>
          <w:szCs w:val="28"/>
          <w:lang w:val="vi-VN"/>
        </w:rPr>
      </w:pPr>
    </w:p>
    <w:sectPr w:rsidR="00502218" w:rsidRPr="00615D7C">
      <w:footerReference w:type="default" r:id="rId9"/>
      <w:footerReference w:type="first" r:id="rId10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0986" w14:textId="77777777" w:rsidR="009510F0" w:rsidRDefault="009510F0">
      <w:pPr>
        <w:spacing w:after="0" w:line="240" w:lineRule="auto"/>
      </w:pPr>
      <w:r>
        <w:separator/>
      </w:r>
    </w:p>
  </w:endnote>
  <w:endnote w:type="continuationSeparator" w:id="0">
    <w:p w14:paraId="419E122B" w14:textId="77777777" w:rsidR="009510F0" w:rsidRDefault="009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7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8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9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3DED1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30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1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2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549e39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3DED1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C340" w14:textId="77777777" w:rsidR="009510F0" w:rsidRDefault="009510F0">
      <w:pPr>
        <w:spacing w:after="0" w:line="240" w:lineRule="auto"/>
      </w:pPr>
      <w:r>
        <w:separator/>
      </w:r>
    </w:p>
  </w:footnote>
  <w:footnote w:type="continuationSeparator" w:id="0">
    <w:p w14:paraId="566D9068" w14:textId="77777777" w:rsidR="009510F0" w:rsidRDefault="0095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2C3319"/>
    <w:rsid w:val="00384649"/>
    <w:rsid w:val="00484784"/>
    <w:rsid w:val="00502218"/>
    <w:rsid w:val="00510E69"/>
    <w:rsid w:val="00615D7C"/>
    <w:rsid w:val="0070769F"/>
    <w:rsid w:val="008C5132"/>
    <w:rsid w:val="009463D5"/>
    <w:rsid w:val="009510F0"/>
    <w:rsid w:val="00B46B3C"/>
    <w:rsid w:val="00B54AAF"/>
    <w:rsid w:val="00BA6088"/>
    <w:rsid w:val="00D10CEB"/>
    <w:rsid w:val="00D752E2"/>
    <w:rsid w:val="00F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55F51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455F51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55F51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55F51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455F51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455F51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455F51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55F51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455F51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43</TotalTime>
  <Pages>3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2022-07-15T13:48:00Z</dcterms:created>
  <dcterms:modified xsi:type="dcterms:W3CDTF">2022-08-03T13:01:00Z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