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AA0B" w14:textId="5DC905C9" w:rsidR="00D3353D" w:rsidRDefault="000F1514">
      <w:pPr>
        <w:pStyle w:val="Heading1"/>
        <w:rPr>
          <w:rFonts w:ascii="Calibri" w:hAnsi="Calibri" w:cs="Calibri"/>
          <w:b/>
          <w:bCs/>
          <w:sz w:val="32"/>
          <w:szCs w:val="28"/>
          <w:lang w:val="vi-VN"/>
        </w:rPr>
      </w:pPr>
      <w:r w:rsidRPr="00620DD9">
        <w:rPr>
          <w:rFonts w:ascii="Calibri" w:hAnsi="Calibri" w:cs="Calibri"/>
          <w:b/>
          <w:bCs/>
          <w:noProof/>
          <w:sz w:val="32"/>
          <w:szCs w:val="28"/>
        </w:rPr>
        <mc:AlternateContent>
          <mc:Choice Requires="wps">
            <w:drawing>
              <wp:anchor distT="457200" distB="457200" distL="114300" distR="114300" simplePos="0" relativeHeight="251659264" behindDoc="1" locked="0" layoutInCell="1" allowOverlap="1" wp14:anchorId="33063D9F" wp14:editId="4558B63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8000" cy="850900"/>
                <wp:effectExtent l="0" t="0" r="0" b="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50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E86F4" w14:textId="451D3212" w:rsidR="000F1514" w:rsidRPr="000F1514" w:rsidRDefault="000F1514" w:rsidP="000F1514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sz w:val="44"/>
                                <w:szCs w:val="52"/>
                                <w:lang w:val="vi-VN"/>
                              </w:rPr>
                            </w:pPr>
                            <w:r w:rsidRPr="000F1514">
                              <w:rPr>
                                <w:rFonts w:ascii="Times New Roman" w:hAnsi="Times New Roman" w:cs="Times New Roman"/>
                                <w:sz w:val="44"/>
                                <w:szCs w:val="52"/>
                                <w:lang w:val="vi-VN"/>
                              </w:rPr>
                              <w:t>THỰC HÀNH TIẾNG VIỆT</w:t>
                            </w:r>
                          </w:p>
                          <w:p w14:paraId="2E0C20CC" w14:textId="780E8BAB" w:rsidR="00873F28" w:rsidRPr="000F1514" w:rsidRDefault="00873F28" w:rsidP="000F1514">
                            <w:pPr>
                              <w:pStyle w:val="Subtitle"/>
                              <w:ind w:firstLine="720"/>
                              <w:rPr>
                                <w:rFonts w:ascii="Times New Roman" w:hAnsi="Times New Roman" w:cs="Times New Roman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63D9F" id="Rectangle 1" o:spid="_x0000_s1026" style="position:absolute;margin-left:0;margin-top:0;width:540pt;height:67pt;z-index:-251657216;visibility:visible;mso-wrap-style:square;mso-width-percent:0;mso-height-percent:0;mso-wrap-distance-left:9pt;mso-wrap-distance-top:36pt;mso-wrap-distance-right:9pt;mso-wrap-distance-bottom:3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" fillcolor="#0f6fc6 [3204]" stroked="f" strokeweight="2pt">
                <v:fill color2="#009dd9 [3205]" rotate="t" focus="100%" type="gradient">
                  <o:fill v:ext="view" type="gradientUnscaled"/>
                </v:fill>
                <v:textbox>
                  <w:txbxContent>
                    <w:p w14:paraId="417E86F4" w14:textId="451D3212" w:rsidR="000F1514" w:rsidRPr="000F1514" w:rsidRDefault="000F1514" w:rsidP="000F1514">
                      <w:pPr>
                        <w:pStyle w:val="Title"/>
                        <w:rPr>
                          <w:rFonts w:ascii="Times New Roman" w:hAnsi="Times New Roman" w:cs="Times New Roman"/>
                          <w:sz w:val="44"/>
                          <w:szCs w:val="52"/>
                          <w:lang w:val="vi-VN"/>
                        </w:rPr>
                      </w:pPr>
                      <w:r w:rsidRPr="000F1514">
                        <w:rPr>
                          <w:rFonts w:ascii="Times New Roman" w:hAnsi="Times New Roman" w:cs="Times New Roman"/>
                          <w:sz w:val="44"/>
                          <w:szCs w:val="52"/>
                          <w:lang w:val="vi-VN"/>
                        </w:rPr>
                        <w:t>THỰC HÀNH TIẾNG VIỆT</w:t>
                      </w:r>
                    </w:p>
                    <w:p w14:paraId="2E0C20CC" w14:textId="780E8BAB" w:rsidR="00873F28" w:rsidRPr="000F1514" w:rsidRDefault="00873F28" w:rsidP="000F1514">
                      <w:pPr>
                        <w:pStyle w:val="Subtitle"/>
                        <w:ind w:firstLine="720"/>
                        <w:rPr>
                          <w:rFonts w:ascii="Times New Roman" w:hAnsi="Times New Roman" w:cs="Times New Roman"/>
                          <w:sz w:val="44"/>
                          <w:szCs w:val="52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BA6995">
        <w:rPr>
          <w:rFonts w:ascii="Calibri" w:hAnsi="Calibri" w:cs="Calibri"/>
          <w:b/>
          <w:bCs/>
          <w:noProof/>
          <w:sz w:val="32"/>
          <w:szCs w:val="28"/>
        </w:rPr>
        <w:t>Nội</w:t>
      </w:r>
      <w:r w:rsidR="00BA6995">
        <w:rPr>
          <w:rFonts w:ascii="Calibri" w:hAnsi="Calibri" w:cs="Calibri"/>
          <w:b/>
          <w:bCs/>
          <w:noProof/>
          <w:sz w:val="32"/>
          <w:szCs w:val="28"/>
          <w:lang w:val="vi-VN"/>
        </w:rPr>
        <w:t xml:space="preserve"> dung</w:t>
      </w:r>
      <w:r w:rsidR="00D3353D" w:rsidRPr="00620DD9">
        <w:rPr>
          <w:rFonts w:ascii="Calibri" w:hAnsi="Calibri" w:cs="Calibri"/>
          <w:b/>
          <w:bCs/>
          <w:sz w:val="32"/>
          <w:szCs w:val="28"/>
          <w:lang w:val="vi-VN"/>
        </w:rPr>
        <w:t xml:space="preserve"> 1: </w:t>
      </w:r>
      <w:r>
        <w:rPr>
          <w:rFonts w:ascii="Calibri" w:hAnsi="Calibri" w:cs="Calibri"/>
          <w:b/>
          <w:bCs/>
          <w:sz w:val="32"/>
          <w:szCs w:val="28"/>
          <w:lang w:val="vi-VN"/>
        </w:rPr>
        <w:t>Dựa vào phần Tri thức Ngữ văn, hoàn thiện bảng kiến thức sau: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297"/>
        <w:gridCol w:w="2831"/>
        <w:gridCol w:w="5942"/>
      </w:tblGrid>
      <w:tr w:rsidR="000F1514" w:rsidRPr="000F1514" w14:paraId="0EE052C7" w14:textId="77777777" w:rsidTr="000F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30E385A" w14:textId="77777777" w:rsidR="000F1514" w:rsidRPr="000F1514" w:rsidRDefault="000F1514" w:rsidP="000F151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  <w:r w:rsidRPr="000F1514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32"/>
                <w:szCs w:val="32"/>
                <w:lang w:val="vi-VN"/>
              </w:rPr>
              <w:t>Nội dung</w:t>
            </w:r>
          </w:p>
        </w:tc>
        <w:tc>
          <w:tcPr>
            <w:tcW w:w="2835" w:type="dxa"/>
          </w:tcPr>
          <w:p w14:paraId="73949BCD" w14:textId="77777777" w:rsidR="000F1514" w:rsidRPr="000F1514" w:rsidRDefault="000F1514" w:rsidP="000F151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  <w:r w:rsidRPr="000F1514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32"/>
                <w:szCs w:val="32"/>
                <w:lang w:val="vi-VN"/>
              </w:rPr>
              <w:t>Câu hỏi</w:t>
            </w:r>
          </w:p>
        </w:tc>
        <w:tc>
          <w:tcPr>
            <w:tcW w:w="5954" w:type="dxa"/>
          </w:tcPr>
          <w:p w14:paraId="2729EFC6" w14:textId="77777777" w:rsidR="000F1514" w:rsidRPr="000F1514" w:rsidRDefault="000F1514" w:rsidP="000F151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  <w:r w:rsidRPr="000F1514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32"/>
                <w:szCs w:val="32"/>
                <w:lang w:val="vi-VN"/>
              </w:rPr>
              <w:t>Trả lời</w:t>
            </w:r>
          </w:p>
        </w:tc>
      </w:tr>
      <w:tr w:rsidR="000F1514" w:rsidRPr="000F1514" w14:paraId="1F2FE6DF" w14:textId="77777777" w:rsidTr="000F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</w:tcPr>
          <w:p w14:paraId="4ED45995" w14:textId="77777777" w:rsidR="000F1514" w:rsidRPr="000F1514" w:rsidRDefault="000F1514" w:rsidP="000F151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  <w:r w:rsidRPr="000F15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  <w:t>Cách trích dẫn, chú thích</w:t>
            </w:r>
          </w:p>
        </w:tc>
        <w:tc>
          <w:tcPr>
            <w:tcW w:w="2835" w:type="dxa"/>
          </w:tcPr>
          <w:p w14:paraId="437D994C" w14:textId="6E9D128B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  <w:r w:rsidRPr="000F15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  <w:t>- Khi trình bày một vấn đề, người viết có cần trích dẫn không?</w:t>
            </w:r>
          </w:p>
          <w:p w14:paraId="1ADD4BF8" w14:textId="36B82B1B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525A859F" w14:textId="77777777" w:rsidR="000F1514" w:rsidRP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446ECF3A" w14:textId="77777777" w:rsidR="000F1514" w:rsidRP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  <w:r w:rsidRPr="000F15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  <w:t>- Có những cách trích dẫn nào?</w:t>
            </w:r>
          </w:p>
        </w:tc>
        <w:tc>
          <w:tcPr>
            <w:tcW w:w="5954" w:type="dxa"/>
          </w:tcPr>
          <w:p w14:paraId="6DCF893C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5B267C25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2C287614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5B8CFF47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2B6EEA4D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1FCEE512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4F5FE2B0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0833263D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3FF85013" w14:textId="75C5044B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2242A1CA" w14:textId="714595A0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158A13C3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7ECBE1A9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6A10BD02" w14:textId="3424B1F5" w:rsidR="000F1514" w:rsidRP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</w:tc>
      </w:tr>
      <w:tr w:rsidR="000F1514" w:rsidRPr="000F1514" w14:paraId="32D6E226" w14:textId="77777777" w:rsidTr="000F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0BB8B721" w14:textId="77777777" w:rsidR="000F1514" w:rsidRPr="000F1514" w:rsidRDefault="000F1514" w:rsidP="000F151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</w:tc>
        <w:tc>
          <w:tcPr>
            <w:tcW w:w="2835" w:type="dxa"/>
          </w:tcPr>
          <w:p w14:paraId="485636B8" w14:textId="77777777" w:rsidR="000F1514" w:rsidRPr="000F1514" w:rsidRDefault="000F1514" w:rsidP="000F15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  <w:r w:rsidRPr="000F15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  <w:t>- Chú thích là gì?</w:t>
            </w:r>
          </w:p>
          <w:p w14:paraId="3B5AFE9D" w14:textId="77777777" w:rsidR="000F1514" w:rsidRDefault="000F1514" w:rsidP="000F15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  <w:r w:rsidRPr="000F15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  <w:t xml:space="preserve">- Có những cách </w:t>
            </w:r>
          </w:p>
          <w:p w14:paraId="2E7E007E" w14:textId="6D24E466" w:rsidR="000F1514" w:rsidRPr="000F1514" w:rsidRDefault="000F1514" w:rsidP="000F15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  <w:r w:rsidRPr="000F15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  <w:t>chú thích nào?</w:t>
            </w:r>
          </w:p>
        </w:tc>
        <w:tc>
          <w:tcPr>
            <w:tcW w:w="5954" w:type="dxa"/>
          </w:tcPr>
          <w:p w14:paraId="24BCD228" w14:textId="77777777" w:rsidR="000F1514" w:rsidRDefault="000F1514" w:rsidP="000F15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275D4A12" w14:textId="77777777" w:rsidR="000F1514" w:rsidRDefault="000F1514" w:rsidP="000F15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376E0A55" w14:textId="77777777" w:rsidR="000F1514" w:rsidRDefault="000F1514" w:rsidP="000F15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76AE1177" w14:textId="77777777" w:rsidR="000F1514" w:rsidRDefault="000F1514" w:rsidP="000F15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65A6566B" w14:textId="77777777" w:rsidR="000F1514" w:rsidRDefault="000F1514" w:rsidP="000F15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093AAA66" w14:textId="77777777" w:rsidR="000F1514" w:rsidRDefault="000F1514" w:rsidP="000F15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01E60654" w14:textId="77777777" w:rsidR="000F1514" w:rsidRDefault="000F1514" w:rsidP="000F15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009FA1AA" w14:textId="77777777" w:rsidR="000F1514" w:rsidRDefault="000F1514" w:rsidP="000F15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186196A5" w14:textId="77777777" w:rsidR="000F1514" w:rsidRDefault="000F1514" w:rsidP="000F15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32E5BED6" w14:textId="0709A73D" w:rsidR="000F1514" w:rsidRPr="000F1514" w:rsidRDefault="000F1514" w:rsidP="000F15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</w:tc>
      </w:tr>
      <w:tr w:rsidR="000F1514" w:rsidRPr="000F1514" w14:paraId="3CB80E33" w14:textId="77777777" w:rsidTr="000F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8AE8D70" w14:textId="77777777" w:rsidR="000F1514" w:rsidRPr="000F1514" w:rsidRDefault="000F1514" w:rsidP="000F151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  <w:r w:rsidRPr="000F15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  <w:lastRenderedPageBreak/>
              <w:t>Phương tiện giao tiếp phi ngôn ngữ</w:t>
            </w:r>
          </w:p>
        </w:tc>
        <w:tc>
          <w:tcPr>
            <w:tcW w:w="2835" w:type="dxa"/>
          </w:tcPr>
          <w:p w14:paraId="5B750662" w14:textId="77777777" w:rsidR="000F1514" w:rsidRP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  <w:r w:rsidRPr="000F15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  <w:t xml:space="preserve">- </w:t>
            </w:r>
            <w:r w:rsidRPr="000F15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C</w:t>
            </w:r>
            <w:r w:rsidRPr="000F15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  <w:t>ó c</w:t>
            </w:r>
            <w:r w:rsidRPr="000F15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ác phương tiện giao tiếp phi ngôn ngữ</w:t>
            </w:r>
            <w:r w:rsidRPr="000F151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  <w:t xml:space="preserve"> nào?</w:t>
            </w:r>
          </w:p>
        </w:tc>
        <w:tc>
          <w:tcPr>
            <w:tcW w:w="5954" w:type="dxa"/>
          </w:tcPr>
          <w:p w14:paraId="239D22D0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5563B15A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13C7E9A6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004531DA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1069BEEC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534390F6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11A12BC9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41C17D2A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08018C60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5B357374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51442F10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6A1A58C4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2D7B7FDE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762274AF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06667A7E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5C2C5D4A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040F9357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1FBDC7E2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69B01B32" w14:textId="77777777" w:rsid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3382D1D1" w14:textId="4EA9F886" w:rsidR="000F1514" w:rsidRPr="000F1514" w:rsidRDefault="000F1514" w:rsidP="000F15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lang w:val="vi-VN"/>
              </w:rPr>
            </w:pPr>
          </w:p>
        </w:tc>
      </w:tr>
    </w:tbl>
    <w:p w14:paraId="03EFD6C0" w14:textId="77777777" w:rsidR="000F1514" w:rsidRPr="000F1514" w:rsidRDefault="000F1514" w:rsidP="000F1514">
      <w:pPr>
        <w:rPr>
          <w:lang w:val="vi-VN"/>
        </w:rPr>
      </w:pPr>
    </w:p>
    <w:p w14:paraId="44CA0E78" w14:textId="7FCE13BD" w:rsidR="00620DD9" w:rsidRPr="00620DD9" w:rsidRDefault="00620DD9" w:rsidP="00620DD9">
      <w:pPr>
        <w:spacing w:line="600" w:lineRule="auto"/>
        <w:rPr>
          <w:b/>
          <w:bCs/>
          <w:i/>
          <w:iCs/>
          <w:sz w:val="21"/>
          <w:szCs w:val="21"/>
          <w:lang w:val="vi-VN"/>
        </w:rPr>
      </w:pPr>
    </w:p>
    <w:sectPr w:rsidR="00620DD9" w:rsidRPr="00620DD9">
      <w:pgSz w:w="12240" w:h="15840"/>
      <w:pgMar w:top="720" w:right="1080" w:bottom="720" w:left="1080" w:header="720" w:footer="720" w:gutter="0"/>
      <w:pgBorders w:zOrder="back" w:display="notFirstPage" w:offsetFrom="page">
        <w:top w:val="single" w:sz="12" w:space="31" w:color="0BD0D9" w:themeColor="accent3"/>
        <w:left w:val="single" w:sz="12" w:space="31" w:color="0BD0D9" w:themeColor="accent3"/>
        <w:bottom w:val="single" w:sz="12" w:space="31" w:color="0BD0D9" w:themeColor="accent3"/>
        <w:right w:val="single" w:sz="12" w:space="31" w:color="0BD0D9" w:themeColor="accent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B3"/>
    <w:rsid w:val="000F1514"/>
    <w:rsid w:val="003F3756"/>
    <w:rsid w:val="00595901"/>
    <w:rsid w:val="00620DD9"/>
    <w:rsid w:val="00873F28"/>
    <w:rsid w:val="008B2346"/>
    <w:rsid w:val="00A941B3"/>
    <w:rsid w:val="00BA6995"/>
    <w:rsid w:val="00D3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AAB2A13"/>
  <w15:chartTrackingRefBased/>
  <w15:docId w15:val="{3AF7EDA5-09DF-F74C-B80A-9E0EA1AD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0F6FC6" w:themeColor="accent1"/>
      <w:sz w:val="36"/>
      <w:szCs w:val="32"/>
    </w:rPr>
  </w:style>
  <w:style w:type="paragraph" w:styleId="Heading2">
    <w:name w:val="heading 2"/>
    <w:basedOn w:val="Normal"/>
    <w:next w:val="NormalIndent"/>
    <w:link w:val="Heading2Char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0F6FC6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F6FC6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Caption">
    <w:name w:val="caption"/>
    <w:basedOn w:val="Normal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color w:val="0F6FC6" w:themeColor="accent1"/>
      <w:sz w:val="36"/>
      <w:szCs w:val="36"/>
    </w:rPr>
  </w:style>
  <w:style w:type="paragraph" w:styleId="NormalIndent">
    <w:name w:val="Normal Indent"/>
    <w:basedOn w:val="Normal"/>
    <w:uiPriority w:val="8"/>
    <w:unhideWhenUsed/>
    <w:qFormat/>
    <w:pPr>
      <w:ind w:left="720"/>
      <w:jc w:val="right"/>
    </w:pPr>
  </w:style>
  <w:style w:type="paragraph" w:styleId="ListParagraph">
    <w:name w:val="List Paragraph"/>
    <w:basedOn w:val="Normal"/>
    <w:uiPriority w:val="34"/>
    <w:unhideWhenUsed/>
    <w:qFormat/>
    <w:rsid w:val="003F3756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0F1514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69595F44-A678-694D-857D-86B5F8A93DFD%7dtf10002090.dotx" TargetMode="External"/></Relationships>
</file>

<file path=word/theme/theme1.xml><?xml version="1.0" encoding="utf-8"?>
<a:theme xmlns:a="http://schemas.openxmlformats.org/drawingml/2006/main" name="Family Updat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amily Update">
      <a:majorFont>
        <a:latin typeface="Calisto MT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Trebuchet MS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CTQFD2CFPMXN-979-699</_dlc_DocId>
    <_dlc_DocIdUrl xmlns="498267d4-2a5a-4c72-99d3-cf7236a95ce8">
      <Url>https://msft.spoppe.com/teams/cpub/teams/Consumer/templates/_layouts/15/DocIdRedir.aspx?ID=CTQFD2CFPMXN-979-699</Url>
      <Description>CTQFD2CFPMXN-979-699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Props1.xml><?xml version="1.0" encoding="utf-8"?>
<ds:datastoreItem xmlns:ds="http://schemas.openxmlformats.org/officeDocument/2006/customXml" ds:itemID="{9977C740-883B-473E-954B-871A66984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BAC77-A114-44D2-8F32-44B88D84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C5C4A-57CD-4669-831C-4E00CD7FF5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74CC2B-9BFA-4522-85E7-9DAF2F6EDC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2AAD48-C095-42FA-B48E-673BADEE4496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{69595F44-A678-694D-857D-86B5F8A93DFD}tf10002090.dotx</Template>
  <TotalTime>32</TotalTime>
  <Pages>3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2022-07-14T13:31:00Z</dcterms:created>
  <dcterms:modified xsi:type="dcterms:W3CDTF">2022-08-01T13:22:00Z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99d7d4bc-a8b2-4e0f-af6a-3738d3ab469d</vt:lpwstr>
  </property>
</Properties>
</file>