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8DE3" w14:textId="71D478EA" w:rsidR="00087054" w:rsidRPr="00DC222C" w:rsidRDefault="00087054" w:rsidP="00E2560F">
      <w:pPr>
        <w:spacing w:after="0" w:line="276" w:lineRule="auto"/>
        <w:jc w:val="center"/>
        <w:rPr>
          <w:rFonts w:ascii="Calibri" w:eastAsiaTheme="majorEastAsia" w:hAnsi="Calibri" w:cs="Calibri"/>
          <w:bCs/>
          <w:i/>
          <w:iCs/>
          <w:color w:val="537261" w:themeColor="text2" w:themeTint="E6"/>
          <w:kern w:val="28"/>
          <w:sz w:val="52"/>
          <w:szCs w:val="52"/>
          <w:lang w:val="vi-VN"/>
        </w:rPr>
      </w:pPr>
      <w:r w:rsidRPr="00DC222C">
        <w:rPr>
          <w:rFonts w:ascii="Calibri" w:eastAsia="Times New Roman" w:hAnsi="Calibri" w:cs="Calibri"/>
          <w:b/>
          <w:bCs/>
          <w:color w:val="auto"/>
          <w:sz w:val="52"/>
          <w:szCs w:val="52"/>
          <w:lang w:val="en-VN" w:eastAsia="en-US"/>
        </w:rPr>
        <w:fldChar w:fldCharType="begin"/>
      </w:r>
      <w:r w:rsidRPr="00DC222C">
        <w:rPr>
          <w:rFonts w:ascii="Calibri" w:eastAsia="Times New Roman" w:hAnsi="Calibri" w:cs="Calibri"/>
          <w:b/>
          <w:bCs/>
          <w:color w:val="auto"/>
          <w:sz w:val="52"/>
          <w:szCs w:val="52"/>
          <w:lang w:val="en-VN" w:eastAsia="en-US"/>
        </w:rPr>
        <w:instrText xml:space="preserve"> INCLUDEPICTURE "https://i.pinimg.com/originals/d6/28/9b/d6289bf7c13b525410bb40bbae763c98.jpg" \* MERGEFORMATINET </w:instrText>
      </w:r>
      <w:r w:rsidR="008D5CC8" w:rsidRPr="00DC222C">
        <w:rPr>
          <w:rFonts w:ascii="Calibri" w:eastAsia="Times New Roman" w:hAnsi="Calibri" w:cs="Calibri"/>
          <w:b/>
          <w:bCs/>
          <w:color w:val="auto"/>
          <w:sz w:val="52"/>
          <w:szCs w:val="52"/>
          <w:lang w:val="en-VN" w:eastAsia="en-US"/>
        </w:rPr>
        <w:fldChar w:fldCharType="separate"/>
      </w:r>
      <w:r w:rsidRPr="00DC222C">
        <w:rPr>
          <w:rFonts w:ascii="Calibri" w:eastAsia="Times New Roman" w:hAnsi="Calibri" w:cs="Calibri"/>
          <w:b/>
          <w:bCs/>
          <w:color w:val="auto"/>
          <w:sz w:val="52"/>
          <w:szCs w:val="52"/>
          <w:lang w:val="en-VN" w:eastAsia="en-US"/>
        </w:rPr>
        <w:fldChar w:fldCharType="end"/>
      </w:r>
      <w:r w:rsidR="007D0908" w:rsidRPr="00DC222C">
        <w:rPr>
          <w:rFonts w:ascii="Calibri" w:hAnsi="Calibri" w:cs="Calibri"/>
          <w:b/>
          <w:bCs/>
          <w:sz w:val="52"/>
          <w:szCs w:val="52"/>
          <w:lang w:val="vi-VN"/>
        </w:rPr>
        <w:t xml:space="preserve">LỄ HỘI </w:t>
      </w:r>
      <w:r w:rsidR="00DC222C" w:rsidRPr="00DC222C">
        <w:rPr>
          <w:rFonts w:ascii="Calibri" w:hAnsi="Calibri" w:cs="Calibri"/>
          <w:b/>
          <w:bCs/>
          <w:sz w:val="52"/>
          <w:szCs w:val="52"/>
          <w:lang w:val="vi-VN"/>
        </w:rPr>
        <w:t>DÂN GIAN ĐẶC SẮC CỦA DÂN TỘC CHĂM Ở NINH THUẬN</w:t>
      </w:r>
      <w:r w:rsidRPr="00DC222C">
        <w:rPr>
          <w:rFonts w:ascii="Calibri" w:eastAsiaTheme="majorEastAsia" w:hAnsi="Calibri" w:cs="Calibri"/>
          <w:bCs/>
          <w:i/>
          <w:iCs/>
          <w:color w:val="537261" w:themeColor="text2" w:themeTint="E6"/>
          <w:kern w:val="28"/>
          <w:sz w:val="52"/>
          <w:szCs w:val="52"/>
          <w:lang w:val="vi-VN"/>
        </w:rPr>
        <w:fldChar w:fldCharType="begin"/>
      </w:r>
      <w:r w:rsidRPr="00DC222C">
        <w:rPr>
          <w:rFonts w:ascii="Calibri" w:eastAsiaTheme="majorEastAsia" w:hAnsi="Calibri" w:cs="Calibri"/>
          <w:bCs/>
          <w:i/>
          <w:iCs/>
          <w:color w:val="537261" w:themeColor="text2" w:themeTint="E6"/>
          <w:kern w:val="28"/>
          <w:sz w:val="52"/>
          <w:szCs w:val="52"/>
          <w:lang w:val="vi-VN"/>
        </w:rPr>
        <w:instrText xml:space="preserve"> INCLUDEPICTURE "https://supperclean.vn/wp-content/uploads/2021/11/anh-ve-anime-co-trang-1.jpg" \* MERGEFORMATINET </w:instrText>
      </w:r>
      <w:r w:rsidR="008D5CC8" w:rsidRPr="00DC222C">
        <w:rPr>
          <w:rFonts w:ascii="Calibri" w:eastAsiaTheme="majorEastAsia" w:hAnsi="Calibri" w:cs="Calibri"/>
          <w:bCs/>
          <w:i/>
          <w:iCs/>
          <w:color w:val="537261" w:themeColor="text2" w:themeTint="E6"/>
          <w:kern w:val="28"/>
          <w:sz w:val="52"/>
          <w:szCs w:val="52"/>
          <w:lang w:val="vi-VN"/>
        </w:rPr>
        <w:fldChar w:fldCharType="separate"/>
      </w:r>
      <w:r w:rsidRPr="00DC222C">
        <w:rPr>
          <w:rFonts w:ascii="Calibri" w:eastAsiaTheme="majorEastAsia" w:hAnsi="Calibri" w:cs="Calibri"/>
          <w:bCs/>
          <w:i/>
          <w:iCs/>
          <w:color w:val="537261" w:themeColor="text2" w:themeTint="E6"/>
          <w:kern w:val="28"/>
          <w:sz w:val="52"/>
          <w:szCs w:val="52"/>
          <w:lang w:val="vi-VN"/>
        </w:rPr>
        <w:fldChar w:fldCharType="end"/>
      </w:r>
    </w:p>
    <w:p w14:paraId="2CD2C978" w14:textId="77777777" w:rsidR="00E2560F" w:rsidRPr="00DC222C" w:rsidRDefault="00E2560F" w:rsidP="00DC222C">
      <w:pPr>
        <w:pStyle w:val="Title"/>
        <w:pBdr>
          <w:bottom w:val="single" w:sz="48" w:space="5" w:color="99CB38" w:themeColor="accent1"/>
        </w:pBdr>
        <w:spacing w:line="276" w:lineRule="auto"/>
        <w:rPr>
          <w:rFonts w:ascii="Calibri" w:hAnsi="Calibri" w:cs="Calibri"/>
          <w:b w:val="0"/>
          <w:bCs/>
          <w:i/>
          <w:iCs/>
          <w:sz w:val="28"/>
          <w:szCs w:val="28"/>
          <w:lang w:val="vi-VN"/>
        </w:rPr>
      </w:pPr>
    </w:p>
    <w:p w14:paraId="2741B99F" w14:textId="233307F1" w:rsidR="00422982" w:rsidRPr="00DC222C" w:rsidRDefault="00422982" w:rsidP="00422982">
      <w:pPr>
        <w:spacing w:line="360" w:lineRule="auto"/>
        <w:rPr>
          <w:rFonts w:ascii="Calibri" w:hAnsi="Calibri" w:cs="Calibri"/>
          <w:b/>
          <w:iCs/>
          <w:color w:val="37A76F" w:themeColor="accent3"/>
          <w:sz w:val="28"/>
          <w:szCs w:val="28"/>
          <w:lang w:val="vi-VN"/>
        </w:rPr>
      </w:pPr>
      <w:r w:rsidRPr="00DC222C">
        <w:rPr>
          <w:rFonts w:ascii="Calibri" w:hAnsi="Calibri" w:cs="Calibri"/>
          <w:b/>
          <w:iCs/>
          <w:color w:val="37A76F" w:themeColor="accent3"/>
          <w:sz w:val="28"/>
          <w:szCs w:val="28"/>
        </w:rPr>
        <w:t>Nội</w:t>
      </w:r>
      <w:r w:rsidRPr="00DC222C">
        <w:rPr>
          <w:rFonts w:ascii="Calibri" w:hAnsi="Calibri" w:cs="Calibri"/>
          <w:b/>
          <w:iCs/>
          <w:color w:val="37A76F" w:themeColor="accent3"/>
          <w:sz w:val="28"/>
          <w:szCs w:val="28"/>
          <w:lang w:val="vi-VN"/>
        </w:rPr>
        <w:t xml:space="preserve"> dung 1. Tìm hiểu chung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DC222C" w:rsidRPr="00DC222C" w14:paraId="035CDE18" w14:textId="77777777" w:rsidTr="00171DA6">
        <w:tc>
          <w:tcPr>
            <w:tcW w:w="3823" w:type="dxa"/>
            <w:shd w:val="clear" w:color="auto" w:fill="EAF4D7" w:themeFill="accent1" w:themeFillTint="33"/>
          </w:tcPr>
          <w:p w14:paraId="5515D4D9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b/>
                <w:bCs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  <w:t>1.</w:t>
            </w:r>
            <w:r w:rsidRPr="00DC222C">
              <w:rPr>
                <w:rFonts w:ascii="Calibri" w:hAnsi="Calibri" w:cs="Calibri"/>
                <w:b/>
                <w:bCs/>
                <w:i/>
                <w:iCs/>
                <w:color w:val="4D671B" w:themeColor="accent1" w:themeShade="80"/>
                <w:sz w:val="28"/>
                <w:szCs w:val="28"/>
              </w:rPr>
              <w:t xml:space="preserve"> Nhan đề</w:t>
            </w:r>
            <w:r w:rsidRPr="00DC222C">
              <w:rPr>
                <w:rFonts w:ascii="Calibri" w:hAnsi="Calibri" w:cs="Calibri"/>
                <w:b/>
                <w:bCs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  <w:t xml:space="preserve"> và đề tài:</w:t>
            </w:r>
          </w:p>
          <w:p w14:paraId="53D47BFB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</w:rPr>
            </w:pPr>
            <w:r w:rsidRPr="00DC222C"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  <w:t>+ Nhan đề cung cấp những thông tin ban đầu nào về nội dung văn bản? Vì sao tác giả không đưa tên gọi của lễ hội (Ka-tê) vào nhan đề?</w:t>
            </w:r>
          </w:p>
          <w:p w14:paraId="268AEAD5" w14:textId="77777777" w:rsidR="00DC222C" w:rsidRPr="00DC222C" w:rsidRDefault="00DC222C" w:rsidP="00E2560F">
            <w:pPr>
              <w:rPr>
                <w:rFonts w:ascii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EAF4D7" w:themeFill="accent1" w:themeFillTint="33"/>
          </w:tcPr>
          <w:p w14:paraId="3A5FAC2C" w14:textId="77777777" w:rsidR="00DC222C" w:rsidRP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222C" w:rsidRPr="00DC222C" w14:paraId="3519EE24" w14:textId="77777777" w:rsidTr="00171DA6">
        <w:tc>
          <w:tcPr>
            <w:tcW w:w="3823" w:type="dxa"/>
          </w:tcPr>
          <w:p w14:paraId="6B786B20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DC222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vi-VN"/>
              </w:rPr>
              <w:t>2. Phương thức biểu đạt</w:t>
            </w:r>
          </w:p>
          <w:p w14:paraId="3762EE20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</w:rPr>
            </w:pPr>
            <w:r w:rsidRPr="00DC222C">
              <w:rPr>
                <w:rFonts w:ascii="Calibri" w:hAnsi="Calibri" w:cs="Calibri"/>
                <w:color w:val="0D0D0D" w:themeColor="text1" w:themeTint="F2"/>
                <w:sz w:val="28"/>
                <w:szCs w:val="28"/>
              </w:rPr>
              <w:t>+ Theo em, phương thức miêu tả và tự sự có tác dụng như thế nào đối với việc truyền tải thông tin ở văn bản này?</w:t>
            </w:r>
          </w:p>
          <w:p w14:paraId="1CC0E47C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F0A3181" w14:textId="77777777" w:rsidR="00DC222C" w:rsidRP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222C" w:rsidRPr="00DC222C" w14:paraId="3CBB116A" w14:textId="77777777" w:rsidTr="00171DA6">
        <w:tc>
          <w:tcPr>
            <w:tcW w:w="3823" w:type="dxa"/>
            <w:shd w:val="clear" w:color="auto" w:fill="EAF4D7" w:themeFill="accent1" w:themeFillTint="33"/>
          </w:tcPr>
          <w:p w14:paraId="74081340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vi-VN"/>
              </w:rPr>
              <w:t>3. Nội dung chính:</w:t>
            </w:r>
          </w:p>
          <w:p w14:paraId="1CC09E11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  <w:t>+ Nội dung chính của văn bản là gì?</w:t>
            </w:r>
          </w:p>
          <w:p w14:paraId="3ED1B179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EAF4D7" w:themeFill="accent1" w:themeFillTint="33"/>
          </w:tcPr>
          <w:p w14:paraId="0D9232FF" w14:textId="77777777" w:rsidR="00DC222C" w:rsidRP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222C" w:rsidRPr="00DC222C" w14:paraId="26B700F2" w14:textId="77777777" w:rsidTr="00171DA6">
        <w:tc>
          <w:tcPr>
            <w:tcW w:w="3823" w:type="dxa"/>
          </w:tcPr>
          <w:p w14:paraId="67DA3B4B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vi-VN"/>
              </w:rPr>
              <w:t>4. Bố cục (5 phần)</w:t>
            </w:r>
          </w:p>
          <w:p w14:paraId="07E4DEB0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  <w:t>+ Chia bố cục văn bản?</w:t>
            </w:r>
          </w:p>
          <w:p w14:paraId="6F97F2DC" w14:textId="77777777" w:rsidR="00DC222C" w:rsidRPr="00DC222C" w:rsidRDefault="00DC222C" w:rsidP="00E2560F">
            <w:pPr>
              <w:rPr>
                <w:rFonts w:ascii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3A451DA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BC67C4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600DE17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62FED1A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D8585D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C53F461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11587B1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8F2AD15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79770E4" w14:textId="77777777" w:rsid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34CDC95" w14:textId="10E6F6D1" w:rsidR="00DC222C" w:rsidRPr="00DC222C" w:rsidRDefault="00DC222C" w:rsidP="00E2560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C5D7811" w14:textId="4744FCFE" w:rsidR="00422982" w:rsidRPr="00DC222C" w:rsidRDefault="00422982" w:rsidP="00E2560F">
      <w:pPr>
        <w:rPr>
          <w:rFonts w:ascii="Calibri" w:hAnsi="Calibri" w:cs="Calibri"/>
          <w:sz w:val="28"/>
          <w:szCs w:val="28"/>
        </w:rPr>
      </w:pPr>
    </w:p>
    <w:p w14:paraId="2E5897C5" w14:textId="4AF2E409" w:rsidR="00243F61" w:rsidRPr="00DC222C" w:rsidRDefault="00E2560F">
      <w:pPr>
        <w:rPr>
          <w:rFonts w:ascii="Calibri" w:hAnsi="Calibri" w:cs="Calibri"/>
          <w:b/>
          <w:bCs/>
          <w:color w:val="37A76F" w:themeColor="accent3"/>
          <w:sz w:val="28"/>
          <w:szCs w:val="28"/>
          <w:lang w:val="vi-VN"/>
        </w:rPr>
      </w:pPr>
      <w:r w:rsidRPr="00DC222C">
        <w:rPr>
          <w:rFonts w:ascii="Calibri" w:hAnsi="Calibri" w:cs="Calibri"/>
          <w:b/>
          <w:bCs/>
          <w:color w:val="37A76F" w:themeColor="accent3"/>
          <w:sz w:val="28"/>
          <w:szCs w:val="28"/>
        </w:rPr>
        <w:t>Nội</w:t>
      </w:r>
      <w:r w:rsidRPr="00DC222C">
        <w:rPr>
          <w:rFonts w:ascii="Calibri" w:hAnsi="Calibri" w:cs="Calibri"/>
          <w:b/>
          <w:bCs/>
          <w:color w:val="37A76F" w:themeColor="accent3"/>
          <w:sz w:val="28"/>
          <w:szCs w:val="28"/>
          <w:lang w:val="vi-VN"/>
        </w:rPr>
        <w:t xml:space="preserve"> dung 2. </w:t>
      </w:r>
      <w:r w:rsidR="00DC222C" w:rsidRPr="00DC222C">
        <w:rPr>
          <w:rFonts w:ascii="Calibri" w:hAnsi="Calibri" w:cs="Calibri"/>
          <w:b/>
          <w:bCs/>
          <w:color w:val="37A76F" w:themeColor="accent3"/>
          <w:sz w:val="28"/>
          <w:szCs w:val="28"/>
          <w:lang w:val="vi-VN"/>
        </w:rPr>
        <w:t>Đọc văn bản và</w:t>
      </w:r>
      <w:r w:rsidRPr="00DC222C">
        <w:rPr>
          <w:rFonts w:ascii="Calibri" w:hAnsi="Calibri" w:cs="Calibri"/>
          <w:b/>
          <w:bCs/>
          <w:color w:val="37A76F" w:themeColor="accent3"/>
          <w:sz w:val="28"/>
          <w:szCs w:val="28"/>
          <w:lang w:val="vi-VN"/>
        </w:rPr>
        <w:t xml:space="preserve"> lời các câu hỏi dưới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DC222C" w:rsidRPr="00DC222C" w14:paraId="60294FC1" w14:textId="77777777" w:rsidTr="00171DA6">
        <w:tc>
          <w:tcPr>
            <w:tcW w:w="5251" w:type="dxa"/>
            <w:shd w:val="clear" w:color="auto" w:fill="EAF4D7" w:themeFill="accent1" w:themeFillTint="33"/>
          </w:tcPr>
          <w:p w14:paraId="5B1051A2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trike/>
                <w:color w:val="000000" w:themeColor="text1"/>
                <w:sz w:val="28"/>
                <w:szCs w:val="28"/>
                <w:lang w:val="vi-VN"/>
              </w:rPr>
            </w:pPr>
            <w:r w:rsidRPr="00DC222C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t>1. Sap</w:t>
            </w:r>
            <w:r w:rsidRPr="00DC222C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  <w:lang w:val="vi-VN"/>
              </w:rPr>
              <w:t>ô</w:t>
            </w:r>
          </w:p>
          <w:p w14:paraId="1A390C15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color w:val="4D671B" w:themeColor="accent1" w:themeShade="80"/>
                <w:sz w:val="28"/>
                <w:szCs w:val="28"/>
                <w:lang w:val="vi-VN"/>
              </w:rPr>
              <w:t xml:space="preserve">+ </w:t>
            </w:r>
            <w:r w:rsidRPr="00DC222C">
              <w:rPr>
                <w:rFonts w:ascii="Calibri" w:hAnsi="Calibri" w:cs="Calibri"/>
                <w:color w:val="4D671B" w:themeColor="accent1" w:themeShade="80"/>
                <w:sz w:val="28"/>
                <w:szCs w:val="28"/>
              </w:rPr>
              <w:t>Phần in đậm (sa pô) cho biết những thông tin gì</w:t>
            </w:r>
            <w:r w:rsidRPr="00DC222C">
              <w:rPr>
                <w:rFonts w:ascii="Calibri" w:hAnsi="Calibri" w:cs="Calibri"/>
                <w:color w:val="4D671B" w:themeColor="accent1" w:themeShade="80"/>
                <w:sz w:val="28"/>
                <w:szCs w:val="28"/>
                <w:lang w:val="vi-VN"/>
              </w:rPr>
              <w:t xml:space="preserve"> </w:t>
            </w:r>
            <w:r w:rsidRPr="00DC222C"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  <w:t>(Vị trí</w:t>
            </w:r>
            <w:r w:rsidRPr="00DC222C"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</w:rPr>
              <w:t>?</w:t>
            </w:r>
            <w:r w:rsidRPr="00DC222C"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  <w:t xml:space="preserve"> Hình thức? Nội dung?)</w:t>
            </w:r>
          </w:p>
          <w:p w14:paraId="199152A1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  <w:t xml:space="preserve">+ </w:t>
            </w:r>
            <w:r w:rsidRPr="00DC222C">
              <w:rPr>
                <w:rFonts w:ascii="Calibri" w:hAnsi="Calibri" w:cs="Calibri"/>
                <w:color w:val="4D671B" w:themeColor="accent1" w:themeShade="80"/>
                <w:sz w:val="28"/>
                <w:szCs w:val="28"/>
                <w:lang w:val="vi-VN"/>
              </w:rPr>
              <w:t>Tác dụng của phần in đậm?</w:t>
            </w:r>
          </w:p>
          <w:p w14:paraId="46D77D03" w14:textId="77777777" w:rsidR="00DC222C" w:rsidRP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  <w:tc>
          <w:tcPr>
            <w:tcW w:w="5251" w:type="dxa"/>
            <w:shd w:val="clear" w:color="auto" w:fill="EAF4D7" w:themeFill="accent1" w:themeFillTint="33"/>
          </w:tcPr>
          <w:p w14:paraId="53E3AB23" w14:textId="77777777" w:rsidR="00DC222C" w:rsidRP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</w:tr>
      <w:tr w:rsidR="00DC222C" w:rsidRPr="00DC222C" w14:paraId="05B572DF" w14:textId="77777777" w:rsidTr="00DC222C">
        <w:tc>
          <w:tcPr>
            <w:tcW w:w="5251" w:type="dxa"/>
          </w:tcPr>
          <w:p w14:paraId="6AEBE258" w14:textId="77777777" w:rsidR="00DC222C" w:rsidRPr="00DC222C" w:rsidRDefault="00DC222C" w:rsidP="00DC222C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C222C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DC222C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28"/>
                <w:szCs w:val="28"/>
              </w:rPr>
              <w:t>Thời gian và địa điểm diễn ra lễ hội Ka-tê</w:t>
            </w:r>
          </w:p>
          <w:p w14:paraId="7AD035E5" w14:textId="221A6D9D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  <w:lang w:val="en-VN"/>
              </w:rPr>
            </w:pPr>
            <w:r w:rsidRPr="00DC222C">
              <w:rPr>
                <w:rFonts w:ascii="Calibri" w:hAnsi="Calibri" w:cs="Calibri"/>
                <w:i/>
                <w:iCs/>
                <w:color w:val="4D671B" w:themeColor="accent1" w:themeShade="80"/>
                <w:sz w:val="28"/>
                <w:szCs w:val="28"/>
                <w:lang w:val="vi-VN"/>
              </w:rPr>
              <w:t>+ Lễ hội Ka-tê diễn ra vào thời gian nào? Địa điểm ở đâu?</w:t>
            </w:r>
          </w:p>
          <w:p w14:paraId="2BE58A7D" w14:textId="20B09ED6" w:rsidR="00DC222C" w:rsidRPr="00DC222C" w:rsidRDefault="00DC222C" w:rsidP="00DC222C">
            <w:pPr>
              <w:tabs>
                <w:tab w:val="left" w:pos="1402"/>
              </w:tabs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  <w:tc>
          <w:tcPr>
            <w:tcW w:w="5251" w:type="dxa"/>
          </w:tcPr>
          <w:p w14:paraId="1FFE9C0D" w14:textId="77777777" w:rsidR="00DC222C" w:rsidRP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</w:tr>
      <w:tr w:rsidR="00DC222C" w:rsidRPr="00DC222C" w14:paraId="5CF14700" w14:textId="77777777" w:rsidTr="00171DA6">
        <w:tc>
          <w:tcPr>
            <w:tcW w:w="10502" w:type="dxa"/>
            <w:gridSpan w:val="2"/>
            <w:shd w:val="clear" w:color="auto" w:fill="EAF4D7" w:themeFill="accent1" w:themeFillTint="33"/>
          </w:tcPr>
          <w:p w14:paraId="0A0495F7" w14:textId="77777777" w:rsidR="00DC222C" w:rsidRPr="00DC222C" w:rsidRDefault="00DC222C" w:rsidP="00DC222C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2FF87B04" w14:textId="2B557F62" w:rsidR="00DC222C" w:rsidRPr="00DC222C" w:rsidRDefault="00DC222C" w:rsidP="00DC222C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Các nghi thức, hoạt động của con người trong </w:t>
            </w: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p</w:t>
            </w: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hần nghi lễ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2126"/>
              <w:gridCol w:w="6237"/>
            </w:tblGrid>
            <w:tr w:rsidR="00DC222C" w:rsidRPr="00DC222C" w14:paraId="4C3D5DCB" w14:textId="77777777" w:rsidTr="00DC222C">
              <w:tc>
                <w:tcPr>
                  <w:tcW w:w="1867" w:type="dxa"/>
                </w:tcPr>
                <w:p w14:paraId="6A941015" w14:textId="77777777" w:rsidR="00DC222C" w:rsidRPr="00DC222C" w:rsidRDefault="00DC222C" w:rsidP="00DC222C">
                  <w:pPr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  <w:t>Thời gian</w:t>
                  </w:r>
                </w:p>
              </w:tc>
              <w:tc>
                <w:tcPr>
                  <w:tcW w:w="2126" w:type="dxa"/>
                </w:tcPr>
                <w:p w14:paraId="4D39E858" w14:textId="77777777" w:rsidR="00DC222C" w:rsidRPr="00DC222C" w:rsidRDefault="00DC222C" w:rsidP="00DC222C">
                  <w:pPr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  <w:t>Địa điểm</w:t>
                  </w:r>
                </w:p>
              </w:tc>
              <w:tc>
                <w:tcPr>
                  <w:tcW w:w="6237" w:type="dxa"/>
                </w:tcPr>
                <w:p w14:paraId="41935554" w14:textId="77777777" w:rsidR="00DC222C" w:rsidRPr="00DC222C" w:rsidRDefault="00DC222C" w:rsidP="00DC222C">
                  <w:pPr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  <w:t>Nghi thức, hoạt động của con người</w:t>
                  </w:r>
                </w:p>
              </w:tc>
            </w:tr>
            <w:tr w:rsidR="00DC222C" w:rsidRPr="00DC222C" w14:paraId="4BA3A4E8" w14:textId="77777777" w:rsidTr="00DC222C">
              <w:tc>
                <w:tcPr>
                  <w:tcW w:w="1867" w:type="dxa"/>
                </w:tcPr>
                <w:p w14:paraId="69440C43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  <w:t>Ngày đầu tiên</w:t>
                  </w:r>
                </w:p>
              </w:tc>
              <w:tc>
                <w:tcPr>
                  <w:tcW w:w="2126" w:type="dxa"/>
                </w:tcPr>
                <w:p w14:paraId="7297462C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  <w:t xml:space="preserve">Đền tháp Pô-klông, làng Kuh Nhút </w:t>
                  </w:r>
                </w:p>
              </w:tc>
              <w:tc>
                <w:tcPr>
                  <w:tcW w:w="6237" w:type="dxa"/>
                </w:tcPr>
                <w:p w14:paraId="306BEC0A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374AFE65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530E3C76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6432578D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7A55B082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446167D5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67D932EA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1283215D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DC222C" w:rsidRPr="00DC222C" w14:paraId="3F206320" w14:textId="77777777" w:rsidTr="00DC222C">
              <w:tc>
                <w:tcPr>
                  <w:tcW w:w="1867" w:type="dxa"/>
                </w:tcPr>
                <w:p w14:paraId="5FFA33FE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  <w:lastRenderedPageBreak/>
                    <w:t>Ngày thứ hai</w:t>
                  </w:r>
                </w:p>
              </w:tc>
              <w:tc>
                <w:tcPr>
                  <w:tcW w:w="2126" w:type="dxa"/>
                </w:tcPr>
                <w:p w14:paraId="1CA97DB4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  <w:t>tháp Pô-klông</w:t>
                  </w:r>
                </w:p>
              </w:tc>
              <w:tc>
                <w:tcPr>
                  <w:tcW w:w="6237" w:type="dxa"/>
                </w:tcPr>
                <w:p w14:paraId="43394346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06D6BB3C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76D9A85D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171CE123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49F5BE2D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738DA29B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1BA4017B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7DD9982F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1FB02E60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44EFD08C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1DB163F" w14:textId="77777777" w:rsidR="00DC222C" w:rsidRP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</w:tr>
      <w:tr w:rsidR="00DC222C" w:rsidRPr="00DC222C" w14:paraId="0527C293" w14:textId="77777777" w:rsidTr="005C596C">
        <w:tc>
          <w:tcPr>
            <w:tcW w:w="10502" w:type="dxa"/>
            <w:gridSpan w:val="2"/>
          </w:tcPr>
          <w:p w14:paraId="4985C62B" w14:textId="77777777" w:rsidR="00DC222C" w:rsidRPr="00DC222C" w:rsidRDefault="00DC222C" w:rsidP="00DC222C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4. </w:t>
            </w: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Các hoạt động của người Chăm trong Phần Hội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9"/>
              <w:gridCol w:w="7229"/>
            </w:tblGrid>
            <w:tr w:rsidR="00DC222C" w:rsidRPr="00DC222C" w14:paraId="1E1FCD35" w14:textId="77777777" w:rsidTr="00DC222C">
              <w:tc>
                <w:tcPr>
                  <w:tcW w:w="2859" w:type="dxa"/>
                </w:tcPr>
                <w:p w14:paraId="2C1030C5" w14:textId="77777777" w:rsidR="00DC222C" w:rsidRPr="00DC222C" w:rsidRDefault="00DC222C" w:rsidP="00DC222C">
                  <w:pPr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  <w:t>Thời gian</w:t>
                  </w:r>
                </w:p>
              </w:tc>
              <w:tc>
                <w:tcPr>
                  <w:tcW w:w="7229" w:type="dxa"/>
                </w:tcPr>
                <w:p w14:paraId="042BC48B" w14:textId="77777777" w:rsidR="00DC222C" w:rsidRPr="00DC222C" w:rsidRDefault="00DC222C" w:rsidP="00DC222C">
                  <w:pPr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/>
                      <w:color w:val="4D671B" w:themeColor="accent1" w:themeShade="80"/>
                      <w:sz w:val="28"/>
                      <w:szCs w:val="28"/>
                      <w:lang w:val="vi-VN"/>
                    </w:rPr>
                    <w:t>Hoạt động của con người</w:t>
                  </w:r>
                </w:p>
              </w:tc>
            </w:tr>
            <w:tr w:rsidR="00DC222C" w:rsidRPr="00DC222C" w14:paraId="16E5F302" w14:textId="77777777" w:rsidTr="00DC222C">
              <w:tc>
                <w:tcPr>
                  <w:tcW w:w="2859" w:type="dxa"/>
                </w:tcPr>
                <w:p w14:paraId="45103362" w14:textId="77777777" w:rsidR="00DC222C" w:rsidRPr="00DC222C" w:rsidRDefault="00DC222C" w:rsidP="00DC222C">
                  <w:pPr>
                    <w:spacing w:line="360" w:lineRule="auto"/>
                    <w:jc w:val="center"/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</w:rPr>
                  </w:pPr>
                  <w:r w:rsidRPr="00DC222C"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</w:rPr>
                    <w:t>Trước khi phần hội chính thức bắt đầu</w:t>
                  </w:r>
                </w:p>
              </w:tc>
              <w:tc>
                <w:tcPr>
                  <w:tcW w:w="7229" w:type="dxa"/>
                </w:tcPr>
                <w:p w14:paraId="19901B3C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48717E19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46701810" w14:textId="77777777" w:rsid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2D625535" w14:textId="77777777" w:rsid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44FF72DA" w14:textId="5558091C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DC222C" w:rsidRPr="00DC222C" w14:paraId="7FBDE233" w14:textId="77777777" w:rsidTr="00DC222C">
              <w:tc>
                <w:tcPr>
                  <w:tcW w:w="2859" w:type="dxa"/>
                </w:tcPr>
                <w:p w14:paraId="0EA85717" w14:textId="77777777" w:rsidR="00DC222C" w:rsidRPr="00DC222C" w:rsidRDefault="00DC222C" w:rsidP="00DC222C">
                  <w:pPr>
                    <w:spacing w:line="360" w:lineRule="auto"/>
                    <w:jc w:val="center"/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  <w:r w:rsidRPr="00DC222C">
                    <w:rPr>
                      <w:rFonts w:ascii="Calibri" w:eastAsia="Calibri" w:hAnsi="Calibri" w:cs="Calibri"/>
                      <w:bCs/>
                      <w:color w:val="4D671B" w:themeColor="accent1" w:themeShade="80"/>
                      <w:sz w:val="28"/>
                      <w:szCs w:val="28"/>
                    </w:rPr>
                    <w:t>Khi phần hội chính thức bắt đầu</w:t>
                  </w:r>
                </w:p>
              </w:tc>
              <w:tc>
                <w:tcPr>
                  <w:tcW w:w="7229" w:type="dxa"/>
                </w:tcPr>
                <w:p w14:paraId="6B21CC25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0AA18987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7225AAAD" w14:textId="77777777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2D79891C" w14:textId="77777777" w:rsid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193FC3D0" w14:textId="77777777" w:rsid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  <w:p w14:paraId="2A119640" w14:textId="2A8DB404" w:rsidR="00DC222C" w:rsidRPr="00DC222C" w:rsidRDefault="00DC222C" w:rsidP="00DC222C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Cs/>
                      <w:i/>
                      <w:iCs/>
                      <w:color w:val="4D671B" w:themeColor="accent1" w:themeShade="80"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6E6A756D" w14:textId="77777777" w:rsidR="00DC222C" w:rsidRP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</w:tr>
      <w:tr w:rsidR="00DC222C" w:rsidRPr="00DC222C" w14:paraId="2A8568C0" w14:textId="77777777" w:rsidTr="00171DA6">
        <w:tc>
          <w:tcPr>
            <w:tcW w:w="5251" w:type="dxa"/>
            <w:shd w:val="clear" w:color="auto" w:fill="EAF4D7" w:themeFill="accent1" w:themeFillTint="33"/>
          </w:tcPr>
          <w:p w14:paraId="1B960E54" w14:textId="0F7FF47E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5. </w:t>
            </w:r>
            <w:r w:rsidRPr="00DC22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Ý nghĩa của lễ hội Ka-tê đối với người Chăm.</w:t>
            </w:r>
          </w:p>
          <w:p w14:paraId="1834072F" w14:textId="6D146B7A" w:rsidR="00DC222C" w:rsidRPr="00DC222C" w:rsidRDefault="00DC222C" w:rsidP="00DC222C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color w:val="455F51" w:themeColor="text2"/>
                <w:sz w:val="28"/>
                <w:szCs w:val="28"/>
                <w:lang w:val="vi-VN"/>
              </w:rPr>
            </w:pPr>
            <w:r w:rsidRPr="00DC222C">
              <w:rPr>
                <w:rFonts w:ascii="Calibri" w:hAnsi="Calibri" w:cs="Calibri"/>
                <w:i/>
                <w:iCs/>
                <w:color w:val="455F51" w:themeColor="text2"/>
                <w:sz w:val="28"/>
                <w:szCs w:val="28"/>
                <w:lang w:val="vi-VN"/>
              </w:rPr>
              <w:t>+</w:t>
            </w:r>
            <w:r w:rsidRPr="00DC222C">
              <w:rPr>
                <w:rFonts w:ascii="Calibri" w:hAnsi="Calibri" w:cs="Calibri"/>
                <w:i/>
                <w:iCs/>
                <w:color w:val="455F51" w:themeColor="text2"/>
                <w:sz w:val="28"/>
                <w:szCs w:val="28"/>
                <w:lang w:val="vi-VN"/>
              </w:rPr>
              <w:t xml:space="preserve"> </w:t>
            </w:r>
            <w:r w:rsidRPr="00DC222C">
              <w:rPr>
                <w:rFonts w:ascii="Calibri" w:hAnsi="Calibri" w:cs="Calibri"/>
                <w:i/>
                <w:iCs/>
                <w:color w:val="455F51" w:themeColor="text2"/>
                <w:sz w:val="28"/>
                <w:szCs w:val="28"/>
                <w:lang w:val="vi-VN"/>
              </w:rPr>
              <w:t>Lễ hội Ka-tê có ý nghĩa như thế nào với người dân tộc Chăm?</w:t>
            </w:r>
          </w:p>
          <w:p w14:paraId="63586A30" w14:textId="77777777" w:rsid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489783FD" w14:textId="77777777" w:rsid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1EDFD66A" w14:textId="1982DCD8" w:rsid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4C5F0DD4" w14:textId="75A2632A" w:rsidR="00171DA6" w:rsidRDefault="00171DA6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71C34AB3" w14:textId="6C15AC63" w:rsidR="00171DA6" w:rsidRDefault="00171DA6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16833972" w14:textId="433F780C" w:rsidR="00171DA6" w:rsidRDefault="00171DA6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74ED2F96" w14:textId="4A47756B" w:rsidR="00171DA6" w:rsidRDefault="00171DA6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32706150" w14:textId="77777777" w:rsidR="00171DA6" w:rsidRDefault="00171DA6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5C94EF07" w14:textId="77777777" w:rsid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75DCB434" w14:textId="77777777" w:rsid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4ABA6DD5" w14:textId="77777777" w:rsid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  <w:p w14:paraId="61602B23" w14:textId="2EFA1312" w:rsidR="00DC222C" w:rsidRP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  <w:tc>
          <w:tcPr>
            <w:tcW w:w="5251" w:type="dxa"/>
            <w:shd w:val="clear" w:color="auto" w:fill="EAF4D7" w:themeFill="accent1" w:themeFillTint="33"/>
          </w:tcPr>
          <w:p w14:paraId="4163BE39" w14:textId="77777777" w:rsidR="00DC222C" w:rsidRPr="00DC222C" w:rsidRDefault="00DC222C">
            <w:pPr>
              <w:rPr>
                <w:rFonts w:ascii="Calibri" w:hAnsi="Calibri" w:cs="Calibri"/>
                <w:b/>
                <w:bCs/>
                <w:color w:val="37A76F" w:themeColor="accent3"/>
                <w:sz w:val="28"/>
                <w:szCs w:val="28"/>
                <w:lang w:val="vi-VN"/>
              </w:rPr>
            </w:pPr>
          </w:p>
        </w:tc>
      </w:tr>
    </w:tbl>
    <w:p w14:paraId="63230276" w14:textId="77777777" w:rsidR="00DC222C" w:rsidRPr="00DC222C" w:rsidRDefault="00DC222C">
      <w:pPr>
        <w:rPr>
          <w:rFonts w:ascii="Calibri" w:hAnsi="Calibri" w:cs="Calibri"/>
          <w:b/>
          <w:bCs/>
          <w:color w:val="37A76F" w:themeColor="accent3"/>
          <w:sz w:val="28"/>
          <w:szCs w:val="28"/>
          <w:lang w:val="vi-VN"/>
        </w:rPr>
      </w:pPr>
    </w:p>
    <w:sectPr w:rsidR="00DC222C" w:rsidRPr="00DC222C">
      <w:footerReference w:type="default" r:id="rId7"/>
      <w:footerReference w:type="firs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F4A8" w14:textId="77777777" w:rsidR="008D5CC8" w:rsidRDefault="008D5CC8">
      <w:pPr>
        <w:spacing w:after="0" w:line="240" w:lineRule="auto"/>
      </w:pPr>
      <w:r>
        <w:separator/>
      </w:r>
    </w:p>
  </w:endnote>
  <w:endnote w:type="continuationSeparator" w:id="0">
    <w:p w14:paraId="701DADDE" w14:textId="77777777" w:rsidR="008D5CC8" w:rsidRDefault="008D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A865" w14:textId="77777777" w:rsidR="00E2560F" w:rsidRDefault="00E2560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B01E76" wp14:editId="398D3A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7" name="Group 7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9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11"/>
                      <wps:cNvSpPr txBox="1"/>
                      <wps:spPr>
                        <a:xfrm>
                          <a:off x="199943" y="133296"/>
                          <a:ext cx="100965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87642" w14:textId="77777777" w:rsidR="00E2560F" w:rsidRDefault="00E2560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69917B" w:themeColor="text2" w:themeTint="BF"/>
                                <w:sz w:val="78"/>
                                <w:szCs w:val="7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69917B" w:themeColor="text2" w:themeTint="BF"/>
                                <w:sz w:val="78"/>
                                <w:szCs w:val="7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B01E76" id="Group 7" o:spid="_x0000_s1026" alt="Title: Drawing of feather behind page number" style="position:absolute;margin-left:0;margin-top:0;width:97.9pt;height:97.9pt;z-index:251661312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">
              <v:group id="Group 8" o:spid="_x0000_s1027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shape id="Freeform 6" o:spid="_x0000_s1028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a8e2c5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10" o:spid="_x0000_s1029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1999;top:1332;width:10096;height:5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14:paraId="26087642" w14:textId="77777777" w:rsidR="00E2560F" w:rsidRDefault="00E2560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</w:pPr>
                      <w:r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color w:val="69917B" w:themeColor="text2" w:themeTint="BF"/>
                          <w:sz w:val="78"/>
                          <w:szCs w:val="7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noProof/>
                          <w:color w:val="69917B" w:themeColor="text2" w:themeTint="BF"/>
                          <w:sz w:val="78"/>
                          <w:szCs w:val="7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9A703C0" w14:textId="389422D1" w:rsidR="00524388" w:rsidRDefault="005243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77C7" w14:textId="77777777" w:rsidR="00E2560F" w:rsidRDefault="00E2560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74B933" wp14:editId="48F1C44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26" name="Group 26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28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30"/>
                      <wps:cNvSpPr txBox="1"/>
                      <wps:spPr>
                        <a:xfrm>
                          <a:off x="199943" y="133296"/>
                          <a:ext cx="100965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AE5A6" w14:textId="77777777" w:rsidR="00E2560F" w:rsidRDefault="00E2560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color w:val="69917B" w:themeColor="text2" w:themeTint="BF"/>
                                <w:sz w:val="78"/>
                                <w:szCs w:val="78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69917B" w:themeColor="text2" w:themeTint="BF"/>
                                <w:sz w:val="78"/>
                                <w:szCs w:val="7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69917B" w:themeColor="text2" w:themeTint="BF"/>
                                <w:sz w:val="78"/>
                                <w:szCs w:val="7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74B933" id="Group 26" o:spid="_x0000_s1031" alt="Title: Drawing of feather behind page number" style="position:absolute;margin-left:0;margin-top:0;width:97.9pt;height:97.9pt;z-index:251659264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">
              <v:group id="Group 27" o:spid="_x0000_s1032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shape id="Freeform 6" o:spid="_x0000_s1033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a8e2c5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29" o:spid="_x0000_s1034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5" type="#_x0000_t202" style="position:absolute;left:1999;top:1332;width:10096;height:5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14:paraId="4E5AE5A6" w14:textId="77777777" w:rsidR="00E2560F" w:rsidRDefault="00E2560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</w:pPr>
                      <w:r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color w:val="69917B" w:themeColor="text2" w:themeTint="BF"/>
                          <w:sz w:val="78"/>
                          <w:szCs w:val="78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color w:val="69917B" w:themeColor="text2" w:themeTint="BF"/>
                          <w:sz w:val="78"/>
                          <w:szCs w:val="7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noProof/>
                          <w:color w:val="69917B" w:themeColor="text2" w:themeTint="BF"/>
                          <w:sz w:val="78"/>
                          <w:szCs w:val="7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5109A61" w14:textId="77777777" w:rsidR="00E2560F" w:rsidRDefault="00E2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51B0" w14:textId="77777777" w:rsidR="008D5CC8" w:rsidRDefault="008D5CC8">
      <w:pPr>
        <w:spacing w:after="0" w:line="240" w:lineRule="auto"/>
      </w:pPr>
      <w:r>
        <w:separator/>
      </w:r>
    </w:p>
  </w:footnote>
  <w:footnote w:type="continuationSeparator" w:id="0">
    <w:p w14:paraId="2CAC5CB3" w14:textId="77777777" w:rsidR="008D5CC8" w:rsidRDefault="008D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04E71"/>
    <w:multiLevelType w:val="hybridMultilevel"/>
    <w:tmpl w:val="BBF67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90"/>
    <w:rsid w:val="000075D3"/>
    <w:rsid w:val="000269BD"/>
    <w:rsid w:val="00087054"/>
    <w:rsid w:val="000A66FD"/>
    <w:rsid w:val="00171DA6"/>
    <w:rsid w:val="001D5573"/>
    <w:rsid w:val="002038E8"/>
    <w:rsid w:val="00243F61"/>
    <w:rsid w:val="003E0B8E"/>
    <w:rsid w:val="003F31CF"/>
    <w:rsid w:val="00422982"/>
    <w:rsid w:val="00524388"/>
    <w:rsid w:val="00535905"/>
    <w:rsid w:val="006D1618"/>
    <w:rsid w:val="007D0908"/>
    <w:rsid w:val="007E1B90"/>
    <w:rsid w:val="008D5CC8"/>
    <w:rsid w:val="00A41D69"/>
    <w:rsid w:val="00B56FBB"/>
    <w:rsid w:val="00BB58E9"/>
    <w:rsid w:val="00DC222C"/>
    <w:rsid w:val="00E2560F"/>
    <w:rsid w:val="00E73AC0"/>
    <w:rsid w:val="00F92883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C62026"/>
  <w15:chartTrackingRefBased/>
  <w15:docId w15:val="{5A8F6444-8F59-9041-B360-10AF1C98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917B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53726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99CB38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99CB38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99CB38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99CB38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99CB38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99CB38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53726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53726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53726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99CB38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99CB38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99CB38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99CB38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99CB38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99CB38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99CB38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917B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53726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9917B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53726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53726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917B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9917B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422982"/>
    <w:pPr>
      <w:ind w:left="720"/>
      <w:contextualSpacing/>
    </w:pPr>
  </w:style>
  <w:style w:type="paragraph" w:styleId="NoSpacing">
    <w:name w:val="No Spacing"/>
    <w:uiPriority w:val="1"/>
    <w:qFormat/>
    <w:rsid w:val="00E2560F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TableGrid">
    <w:name w:val="Table Grid"/>
    <w:basedOn w:val="TableNormal"/>
    <w:uiPriority w:val="39"/>
    <w:qFormat/>
    <w:rsid w:val="00E2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763CAB57-7AF0-994D-AD9A-C77C2292CEEA%7dtf10002069_mac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{763CAB57-7AF0-994D-AD9A-C77C2292CEEA}tf10002069_mac.dotx</Template>
  <TotalTime>36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2022-07-16T06:25:00Z</dcterms:created>
  <dcterms:modified xsi:type="dcterms:W3CDTF">2022-08-15T14:32:00Z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