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88" w:type="dxa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1111"/>
        <w:gridCol w:w="596"/>
        <w:gridCol w:w="9881"/>
      </w:tblGrid>
      <w:tr w:rsidR="00B46B3C" w:rsidRPr="00615D7C" w14:paraId="410D82DB" w14:textId="77777777" w:rsidTr="008C5132">
        <w:trPr>
          <w:trHeight w:val="1891"/>
        </w:trPr>
        <w:tc>
          <w:tcPr>
            <w:tcW w:w="1111" w:type="dxa"/>
            <w:shd w:val="clear" w:color="auto" w:fill="455F51" w:themeFill="text2"/>
          </w:tcPr>
          <w:p w14:paraId="18136DB6" w14:textId="77777777" w:rsidR="00B46B3C" w:rsidRPr="00615D7C" w:rsidRDefault="00B46B3C">
            <w:pPr>
              <w:spacing w:before="26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14:paraId="3C64AE04" w14:textId="77777777" w:rsidR="00B46B3C" w:rsidRPr="00615D7C" w:rsidRDefault="00B46B3C">
            <w:pPr>
              <w:spacing w:before="260"/>
              <w:rPr>
                <w:sz w:val="28"/>
                <w:szCs w:val="28"/>
              </w:rPr>
            </w:pPr>
          </w:p>
        </w:tc>
        <w:tc>
          <w:tcPr>
            <w:tcW w:w="9881" w:type="dxa"/>
          </w:tcPr>
          <w:p w14:paraId="32EF140E" w14:textId="77777777" w:rsidR="002C3319" w:rsidRPr="002C3319" w:rsidRDefault="002C3319" w:rsidP="002C3319">
            <w:pPr>
              <w:spacing w:line="360" w:lineRule="auto"/>
              <w:rPr>
                <w:b/>
                <w:bCs/>
                <w:color w:val="000000" w:themeColor="text1"/>
                <w:sz w:val="32"/>
                <w:szCs w:val="32"/>
                <w:lang w:val="vi-VN"/>
              </w:rPr>
            </w:pPr>
            <w:r w:rsidRPr="002C3319">
              <w:rPr>
                <w:b/>
                <w:bCs/>
                <w:color w:val="000000" w:themeColor="text1"/>
                <w:sz w:val="32"/>
                <w:szCs w:val="32"/>
                <w:lang w:val="vi-VN"/>
              </w:rPr>
              <w:t>VIẾT BÀI LUẬN THUYẾT PHỤC NGƯỜI KHÁC TỪ BỎ MỘT THÓI QUEN HAY MỘT QUAN NIỆM</w:t>
            </w:r>
          </w:p>
          <w:p w14:paraId="01194234" w14:textId="41F36ED1" w:rsidR="00B46B3C" w:rsidRPr="002C3319" w:rsidRDefault="008C5132" w:rsidP="002C331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615D7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7C6B0" wp14:editId="7F745497">
                      <wp:simplePos x="0" y="0"/>
                      <wp:positionH relativeFrom="column">
                        <wp:posOffset>-137647</wp:posOffset>
                      </wp:positionH>
                      <wp:positionV relativeFrom="paragraph">
                        <wp:posOffset>408808</wp:posOffset>
                      </wp:positionV>
                      <wp:extent cx="6007395" cy="723014"/>
                      <wp:effectExtent l="0" t="0" r="0" b="12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7395" cy="7230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E8399A" w14:textId="6FDFA447" w:rsidR="008C5132" w:rsidRPr="008C5132" w:rsidRDefault="002C3319" w:rsidP="002C3319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Nội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dung 1. </w:t>
                                  </w:r>
                                  <w:r w:rsidRPr="009D1A1D">
                                    <w:rPr>
                                      <w:sz w:val="28"/>
                                      <w:szCs w:val="28"/>
                                    </w:rPr>
                                    <w:t>Đọc văn bản: 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Báo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Văn nghệ, số 43, năm 2017</w:t>
                                  </w:r>
                                  <w:r w:rsidRPr="009D1A1D"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</w:t>
                                  </w:r>
                                  <w:r w:rsidRPr="009D1A1D">
                                    <w:rPr>
                                      <w:sz w:val="28"/>
                                      <w:szCs w:val="28"/>
                                    </w:rPr>
                                    <w:t xml:space="preserve">(trang </w:t>
                                  </w:r>
                                  <w:r w:rsidRPr="009D1A1D"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8</w:t>
                                  </w:r>
                                  <w:r w:rsidRPr="009D1A1D">
                                    <w:rPr>
                                      <w:sz w:val="28"/>
                                      <w:szCs w:val="28"/>
                                    </w:rPr>
                                    <w:t>2 sgk Ngữ văn lớp 10 Tập 1)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</w:t>
                                  </w:r>
                                  <w:r w:rsidR="008C5132"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và trả lời các câu hỏi </w:t>
                                  </w:r>
                                  <w:r w:rsidR="00615D7C"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sau: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7C6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0.85pt;margin-top:32.2pt;width:473pt;height:5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" fillcolor="white [3201]" stroked="f" strokeweight=".5pt">
                      <v:textbox>
                        <w:txbxContent>
                          <w:p w14:paraId="44E8399A" w14:textId="6FDFA447" w:rsidR="008C5132" w:rsidRPr="008C5132" w:rsidRDefault="002C3319" w:rsidP="002C3319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Nội</w:t>
                            </w: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 dung 1. </w:t>
                            </w:r>
                            <w:r w:rsidRPr="009D1A1D">
                              <w:rPr>
                                <w:sz w:val="28"/>
                                <w:szCs w:val="28"/>
                              </w:rPr>
                              <w:t>Đọc văn bản: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Báo</w:t>
                            </w: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 Văn nghệ, số 43, năm 2017</w:t>
                            </w:r>
                            <w:r w:rsidRPr="009D1A1D"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9D1A1D">
                              <w:rPr>
                                <w:sz w:val="28"/>
                                <w:szCs w:val="28"/>
                              </w:rPr>
                              <w:t xml:space="preserve">(trang </w:t>
                            </w:r>
                            <w:r w:rsidRPr="009D1A1D">
                              <w:rPr>
                                <w:sz w:val="28"/>
                                <w:szCs w:val="28"/>
                                <w:lang w:val="vi-VN"/>
                              </w:rPr>
                              <w:t>8</w:t>
                            </w:r>
                            <w:r w:rsidRPr="009D1A1D">
                              <w:rPr>
                                <w:sz w:val="28"/>
                                <w:szCs w:val="28"/>
                              </w:rPr>
                              <w:t>2 sgk Ngữ văn lớp 10 Tập 1)</w:t>
                            </w: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="008C5132"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và trả lời các câu hỏi </w:t>
                            </w:r>
                            <w:r w:rsidR="00615D7C">
                              <w:rPr>
                                <w:sz w:val="28"/>
                                <w:szCs w:val="28"/>
                                <w:lang w:val="vi-VN"/>
                              </w:rPr>
                              <w:t>sau: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784" w:rsidRPr="00615D7C">
              <w:rPr>
                <w:sz w:val="28"/>
                <w:szCs w:val="28"/>
              </w:rPr>
              <w:t>Phiếu</w:t>
            </w:r>
            <w:r w:rsidR="00484784" w:rsidRPr="00615D7C">
              <w:rPr>
                <w:sz w:val="28"/>
                <w:szCs w:val="28"/>
                <w:lang w:val="vi-VN"/>
              </w:rPr>
              <w:t xml:space="preserve"> bài tập</w:t>
            </w:r>
          </w:p>
        </w:tc>
      </w:tr>
    </w:tbl>
    <w:p w14:paraId="0E67AE0A" w14:textId="7AEBE9CA" w:rsidR="00B46B3C" w:rsidRPr="00615D7C" w:rsidRDefault="00615D7C" w:rsidP="002C3319">
      <w:pPr>
        <w:spacing w:line="360" w:lineRule="auto"/>
        <w:jc w:val="both"/>
        <w:rPr>
          <w:sz w:val="28"/>
          <w:szCs w:val="28"/>
          <w:lang w:val="vi-VN"/>
        </w:rPr>
      </w:pPr>
      <w:r w:rsidRPr="00615D7C">
        <w:rPr>
          <w:b/>
          <w:bCs/>
          <w:sz w:val="28"/>
          <w:szCs w:val="28"/>
        </w:rPr>
        <w:t>Nội</w:t>
      </w:r>
      <w:r w:rsidRPr="00615D7C">
        <w:rPr>
          <w:b/>
          <w:bCs/>
          <w:sz w:val="28"/>
          <w:szCs w:val="28"/>
          <w:lang w:val="vi-VN"/>
        </w:rPr>
        <w:t xml:space="preserve"> dung 2.</w:t>
      </w:r>
      <w:r w:rsidRPr="00615D7C">
        <w:rPr>
          <w:sz w:val="28"/>
          <w:szCs w:val="28"/>
          <w:lang w:val="vi-VN"/>
        </w:rPr>
        <w:t xml:space="preserve"> </w:t>
      </w:r>
      <w:r w:rsidRPr="00615D7C">
        <w:rPr>
          <w:sz w:val="28"/>
          <w:szCs w:val="28"/>
        </w:rPr>
        <w:t>Em hãy viết báo cáo kết quả nghiên cứu về đặc điểm hình thức thơ Đường luật qua một số bài thơ trung đại đã học</w:t>
      </w:r>
      <w:r w:rsidRPr="00615D7C">
        <w:rPr>
          <w:sz w:val="28"/>
          <w:szCs w:val="28"/>
          <w:lang w:val="vi-VN"/>
        </w:rPr>
        <w:t>.</w:t>
      </w:r>
    </w:p>
    <w:tbl>
      <w:tblPr>
        <w:tblpPr w:leftFromText="180" w:rightFromText="180" w:vertAnchor="page" w:horzAnchor="margin" w:tblpY="4120"/>
        <w:tblW w:w="94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Content layout table"/>
      </w:tblPr>
      <w:tblGrid>
        <w:gridCol w:w="3109"/>
        <w:gridCol w:w="6379"/>
      </w:tblGrid>
      <w:tr w:rsidR="002C3319" w:rsidRPr="00615D7C" w14:paraId="6CAB54FA" w14:textId="77777777" w:rsidTr="002C3319">
        <w:trPr>
          <w:trHeight w:val="11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AD1303" w14:textId="77777777" w:rsidR="002C3319" w:rsidRPr="002C3319" w:rsidRDefault="002C331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1. </w:t>
            </w:r>
            <w:r w:rsidRPr="009D1A1D">
              <w:rPr>
                <w:i/>
                <w:iCs/>
                <w:sz w:val="28"/>
                <w:szCs w:val="28"/>
              </w:rPr>
              <w:t>Người viết thuyết phục ai và thuyết phục người đó từ bỏ điều gì?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F2997" w14:textId="77777777" w:rsidR="002C3319" w:rsidRPr="00615D7C" w:rsidRDefault="002C3319" w:rsidP="002C3319">
            <w:pPr>
              <w:rPr>
                <w:sz w:val="28"/>
                <w:szCs w:val="28"/>
                <w:lang w:val="en-VN"/>
              </w:rPr>
            </w:pPr>
          </w:p>
        </w:tc>
      </w:tr>
      <w:tr w:rsidR="002C3319" w:rsidRPr="00615D7C" w14:paraId="38613CF4" w14:textId="77777777" w:rsidTr="002C3319">
        <w:trPr>
          <w:trHeight w:val="139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7F3D5" w14:textId="77777777" w:rsidR="002C3319" w:rsidRPr="00615D7C" w:rsidRDefault="002C3319" w:rsidP="002C3319">
            <w:pPr>
              <w:spacing w:line="360" w:lineRule="auto"/>
              <w:jc w:val="both"/>
              <w:rPr>
                <w:sz w:val="28"/>
                <w:szCs w:val="28"/>
                <w:lang w:val="en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2.</w:t>
            </w:r>
            <w:r w:rsidRPr="009D1A1D">
              <w:rPr>
                <w:i/>
                <w:iCs/>
                <w:sz w:val="28"/>
                <w:szCs w:val="28"/>
              </w:rPr>
              <w:t> Nhận biết các lí do và bằng chứng mà người viết đưa ra để thuyết phục.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B29D8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3EF12E19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355013FB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205D6494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1F9C772D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7481F357" w14:textId="39E84B45" w:rsidR="002C3319" w:rsidRPr="00615D7C" w:rsidRDefault="002C3319" w:rsidP="002C3319">
            <w:pPr>
              <w:rPr>
                <w:sz w:val="28"/>
                <w:szCs w:val="28"/>
                <w:lang w:val="en-VN"/>
              </w:rPr>
            </w:pPr>
          </w:p>
        </w:tc>
      </w:tr>
      <w:tr w:rsidR="002C3319" w:rsidRPr="00615D7C" w14:paraId="386055B1" w14:textId="77777777" w:rsidTr="002C3319">
        <w:trPr>
          <w:trHeight w:val="247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C294C" w14:textId="77777777" w:rsidR="002C3319" w:rsidRPr="002C3319" w:rsidRDefault="002C331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3. </w:t>
            </w:r>
            <w:r w:rsidRPr="009D1A1D">
              <w:rPr>
                <w:i/>
                <w:iCs/>
                <w:sz w:val="28"/>
                <w:szCs w:val="28"/>
              </w:rPr>
              <w:t>Phần kết, người viết thể hiện tình cảm và thái độ như thế nào?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CD16C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14039DF9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71B1AEC6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0F54CF3E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4DDCB686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2178F51E" w14:textId="439F35B8" w:rsidR="002C3319" w:rsidRPr="00615D7C" w:rsidRDefault="002C3319" w:rsidP="002C3319">
            <w:pPr>
              <w:rPr>
                <w:sz w:val="28"/>
                <w:szCs w:val="28"/>
                <w:lang w:val="en-VN"/>
              </w:rPr>
            </w:pPr>
          </w:p>
        </w:tc>
      </w:tr>
    </w:tbl>
    <w:p w14:paraId="1E89E897" w14:textId="2BACBB34" w:rsidR="00615D7C" w:rsidRPr="00615D7C" w:rsidRDefault="00615D7C" w:rsidP="00615D7C">
      <w:pPr>
        <w:rPr>
          <w:sz w:val="28"/>
          <w:szCs w:val="28"/>
          <w:lang w:val="vi-VN"/>
        </w:rPr>
      </w:pPr>
    </w:p>
    <w:p w14:paraId="2F8EC4CD" w14:textId="7B8EFC11" w:rsidR="00615D7C" w:rsidRDefault="002C3319" w:rsidP="00615D7C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lastRenderedPageBreak/>
        <w:t xml:space="preserve">Nội dung 2. </w:t>
      </w:r>
      <w:r w:rsidR="00615D7C" w:rsidRPr="00615D7C">
        <w:rPr>
          <w:b/>
          <w:bCs/>
          <w:sz w:val="28"/>
          <w:szCs w:val="28"/>
          <w:lang w:val="vi-VN"/>
        </w:rPr>
        <w:t>Tìm ý và lập dàn ý</w:t>
      </w:r>
      <w:r>
        <w:rPr>
          <w:b/>
          <w:bCs/>
          <w:sz w:val="28"/>
          <w:szCs w:val="28"/>
          <w:lang w:val="vi-VN"/>
        </w:rPr>
        <w:t xml:space="preserve"> (Chọn 1 trong 2 đề trong SGK)</w:t>
      </w:r>
    </w:p>
    <w:p w14:paraId="584249F8" w14:textId="394E924D" w:rsidR="00615D7C" w:rsidRPr="00615D7C" w:rsidRDefault="00615D7C" w:rsidP="00615D7C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- Tìm ý:</w:t>
      </w:r>
    </w:p>
    <w:p w14:paraId="50A26592" w14:textId="6CE436BB" w:rsidR="00615D7C" w:rsidRPr="00615D7C" w:rsidRDefault="002C3319" w:rsidP="00615D7C">
      <w:pPr>
        <w:rPr>
          <w:sz w:val="28"/>
          <w:szCs w:val="28"/>
          <w:lang w:val="vi-VN"/>
        </w:rPr>
      </w:pPr>
      <w:r w:rsidRPr="002C3319">
        <w:rPr>
          <w:sz w:val="28"/>
          <w:szCs w:val="28"/>
        </w:rPr>
        <w:drawing>
          <wp:inline distT="0" distB="0" distL="0" distR="0" wp14:anchorId="0A14A3D7" wp14:editId="7375C206">
            <wp:extent cx="5450205" cy="165227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014FB51-85DA-FE44-83CE-7E40A682D5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014FB51-85DA-FE44-83CE-7E40A682D5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7" b="8452"/>
                    <a:stretch/>
                  </pic:blipFill>
                  <pic:spPr>
                    <a:xfrm>
                      <a:off x="0" y="0"/>
                      <a:ext cx="545020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8B955" w14:textId="164F7814" w:rsidR="00D752E2" w:rsidRPr="00615D7C" w:rsidRDefault="00D752E2" w:rsidP="00502218">
      <w:pPr>
        <w:rPr>
          <w:sz w:val="28"/>
          <w:szCs w:val="28"/>
          <w:lang w:val="vi-VN"/>
        </w:rPr>
      </w:pPr>
    </w:p>
    <w:p w14:paraId="12E7BDD2" w14:textId="77777777" w:rsidR="00502218" w:rsidRPr="00615D7C" w:rsidRDefault="00502218">
      <w:pPr>
        <w:rPr>
          <w:b/>
          <w:bCs/>
          <w:sz w:val="28"/>
          <w:szCs w:val="28"/>
          <w:lang w:val="vi-VN"/>
        </w:rPr>
      </w:pPr>
      <w:r w:rsidRPr="00615D7C">
        <w:rPr>
          <w:b/>
          <w:bCs/>
          <w:sz w:val="28"/>
          <w:szCs w:val="28"/>
          <w:lang w:val="vi-VN"/>
        </w:rPr>
        <w:br w:type="page"/>
      </w:r>
    </w:p>
    <w:p w14:paraId="485C32ED" w14:textId="190293AB" w:rsidR="00502218" w:rsidRPr="00615D7C" w:rsidRDefault="00502218" w:rsidP="00502218">
      <w:pPr>
        <w:rPr>
          <w:b/>
          <w:bCs/>
          <w:sz w:val="28"/>
          <w:szCs w:val="28"/>
          <w:lang w:val="vi-VN"/>
        </w:rPr>
      </w:pPr>
      <w:r w:rsidRPr="00615D7C">
        <w:rPr>
          <w:b/>
          <w:bCs/>
          <w:sz w:val="28"/>
          <w:szCs w:val="28"/>
          <w:lang w:val="vi-VN"/>
        </w:rPr>
        <w:lastRenderedPageBreak/>
        <w:t>- Lập dàn ý 3 phần: mở bài, thân bài, kết bài</w:t>
      </w:r>
    </w:p>
    <w:tbl>
      <w:tblPr>
        <w:tblpPr w:leftFromText="180" w:rightFromText="180" w:vertAnchor="page" w:horzAnchor="margin" w:tblpX="-436" w:tblpY="1675"/>
        <w:tblW w:w="102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6"/>
        <w:gridCol w:w="8211"/>
      </w:tblGrid>
      <w:tr w:rsidR="00502218" w:rsidRPr="00615D7C" w14:paraId="28C17890" w14:textId="77777777" w:rsidTr="00AC40D3">
        <w:trPr>
          <w:trHeight w:val="1856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AC202" w14:textId="0ABC037B" w:rsidR="00502218" w:rsidRPr="00615D7C" w:rsidRDefault="00615D7C" w:rsidP="00AC40D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Phần mở đầu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1AC08" w14:textId="77777777" w:rsidR="00502218" w:rsidRPr="00615D7C" w:rsidRDefault="00502218" w:rsidP="00AC40D3">
            <w:pPr>
              <w:rPr>
                <w:sz w:val="28"/>
                <w:szCs w:val="28"/>
                <w:lang w:val="en-VN"/>
              </w:rPr>
            </w:pPr>
          </w:p>
        </w:tc>
      </w:tr>
      <w:tr w:rsidR="00502218" w:rsidRPr="00615D7C" w14:paraId="35D37389" w14:textId="77777777" w:rsidTr="00AC40D3">
        <w:trPr>
          <w:trHeight w:val="1970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9E7AF" w14:textId="0EB513B6" w:rsidR="00502218" w:rsidRPr="00615D7C" w:rsidRDefault="00615D7C" w:rsidP="00AC40D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Phần nội dung</w:t>
            </w:r>
          </w:p>
          <w:p w14:paraId="0D62A212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DF0E74D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8C063FF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3B56192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39E742C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299B6A0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1342869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AB5E62F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E2CE2DE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5690536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132ADD6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13AF4FF" w14:textId="4043E061" w:rsidR="00502218" w:rsidRPr="00615D7C" w:rsidRDefault="00502218" w:rsidP="0050221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59574" w14:textId="77777777" w:rsidR="00502218" w:rsidRPr="00615D7C" w:rsidRDefault="00502218" w:rsidP="00AC40D3">
            <w:pPr>
              <w:rPr>
                <w:sz w:val="28"/>
                <w:szCs w:val="28"/>
                <w:lang w:val="en-VN"/>
              </w:rPr>
            </w:pPr>
          </w:p>
        </w:tc>
      </w:tr>
      <w:tr w:rsidR="00502218" w:rsidRPr="00615D7C" w14:paraId="4B8D7189" w14:textId="77777777" w:rsidTr="00AC40D3">
        <w:trPr>
          <w:trHeight w:val="2471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413EF" w14:textId="0F3596EE" w:rsidR="00502218" w:rsidRPr="00615D7C" w:rsidRDefault="00615D7C" w:rsidP="00AC40D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Phần kết luận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D5E0A" w14:textId="77777777" w:rsidR="00502218" w:rsidRPr="00615D7C" w:rsidRDefault="00502218" w:rsidP="00AC40D3">
            <w:pPr>
              <w:rPr>
                <w:sz w:val="28"/>
                <w:szCs w:val="28"/>
                <w:lang w:val="en-VN"/>
              </w:rPr>
            </w:pPr>
          </w:p>
        </w:tc>
      </w:tr>
    </w:tbl>
    <w:p w14:paraId="251576AD" w14:textId="77777777" w:rsidR="00502218" w:rsidRPr="00615D7C" w:rsidRDefault="00502218" w:rsidP="00484784">
      <w:pPr>
        <w:rPr>
          <w:sz w:val="28"/>
          <w:szCs w:val="28"/>
          <w:lang w:val="vi-VN"/>
        </w:rPr>
      </w:pPr>
    </w:p>
    <w:sectPr w:rsidR="00502218" w:rsidRPr="00615D7C">
      <w:footerReference w:type="default" r:id="rId9"/>
      <w:footerReference w:type="first" r:id="rId10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E36C" w14:textId="77777777" w:rsidR="00F50EBD" w:rsidRDefault="00F50EBD">
      <w:pPr>
        <w:spacing w:after="0" w:line="240" w:lineRule="auto"/>
      </w:pPr>
      <w:r>
        <w:separator/>
      </w:r>
    </w:p>
  </w:endnote>
  <w:endnote w:type="continuationSeparator" w:id="0">
    <w:p w14:paraId="3AB65D54" w14:textId="77777777" w:rsidR="00F50EBD" w:rsidRDefault="00F5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C6F" w14:textId="77777777" w:rsidR="00502218" w:rsidRDefault="005022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61510" wp14:editId="4912DD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C65F1" w14:textId="77777777" w:rsidR="00502218" w:rsidRDefault="00502218">
                            <w:pPr>
                              <w:pStyle w:val="NoSpacing"/>
                              <w:jc w:val="center"/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61510" id="Group 5" o:spid="_x0000_s1027" style="position:absolute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rSkQgAABI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RBmZ7gpr/BcdLyrsiDB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NxlKtKRCAAAEiUAAA4AAAAAAAAAAAAAAAAALgIAAGRycy9lMm9Eb2MueG1sUEsBAi0A&#13;&#10;FAAGAAgAAAAhAKm89jLdAAAACgEAAA8AAAAAAAAAAAAAAAAA6woAAGRycy9kb3ducmV2LnhtbFBL&#13;&#10;BQYAAAAABAAEAPMAAAD1CwAAAAA=&#13;&#10;">
              <v:rect id="Rectangle 6" o:spid="_x0000_s1028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" filled="f" stroked="f" strokeweight="1pt"/>
              <v:shape id="Freeform 5" o:spid="_x0000_s1029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549e39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022C65F1" w14:textId="77777777" w:rsidR="00502218" w:rsidRDefault="00502218">
                      <w:pPr>
                        <w:pStyle w:val="NoSpacing"/>
                        <w:jc w:val="center"/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2AB8AEE" w14:textId="2D17B94C" w:rsidR="00B46B3C" w:rsidRDefault="00B4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104" w14:textId="77777777" w:rsidR="00D752E2" w:rsidRDefault="00D752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F984" wp14:editId="47E206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EFF32" w14:textId="77777777" w:rsidR="00D752E2" w:rsidRDefault="00D752E2">
                            <w:pPr>
                              <w:pStyle w:val="NoSpacing"/>
                              <w:jc w:val="center"/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5F984" id="Group 48" o:spid="_x0000_s1030" style="position:absolute;margin-left:0;margin-top:0;width:79.2pt;height:79.2pt;z-index:251659264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1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2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549e39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5E4EFF32" w14:textId="77777777" w:rsidR="00D752E2" w:rsidRDefault="00D752E2">
                      <w:pPr>
                        <w:pStyle w:val="NoSpacing"/>
                        <w:jc w:val="center"/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80A8E7" w14:textId="77777777" w:rsidR="00484784" w:rsidRDefault="0048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00FC" w14:textId="77777777" w:rsidR="00F50EBD" w:rsidRDefault="00F50EBD">
      <w:pPr>
        <w:spacing w:after="0" w:line="240" w:lineRule="auto"/>
      </w:pPr>
      <w:r>
        <w:separator/>
      </w:r>
    </w:p>
  </w:footnote>
  <w:footnote w:type="continuationSeparator" w:id="0">
    <w:p w14:paraId="7EE19CEB" w14:textId="77777777" w:rsidR="00F50EBD" w:rsidRDefault="00F50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4"/>
    <w:rsid w:val="002C3319"/>
    <w:rsid w:val="00484784"/>
    <w:rsid w:val="00502218"/>
    <w:rsid w:val="00510E69"/>
    <w:rsid w:val="00615D7C"/>
    <w:rsid w:val="0070769F"/>
    <w:rsid w:val="008C5132"/>
    <w:rsid w:val="009463D5"/>
    <w:rsid w:val="00B46B3C"/>
    <w:rsid w:val="00B54AAF"/>
    <w:rsid w:val="00D10CEB"/>
    <w:rsid w:val="00D752E2"/>
    <w:rsid w:val="00F5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9F4E5"/>
  <w15:chartTrackingRefBased/>
  <w15:docId w15:val="{D0ECE827-B002-A04B-96CB-FD75874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55F51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455F51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455F51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55F51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455F51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455F51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455F51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55F51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455F51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D752E2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50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293E50B2-8D8A-9743-9AEE-EB7C6B95DAE0%7dtf10002077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69E-A849-4342-AB87-95AE022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{293E50B2-8D8A-9743-9AEE-EB7C6B95DAE0}tf10002077.dotx</Template>
  <TotalTime>39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2022-07-15T13:48:00Z</dcterms:created>
  <dcterms:modified xsi:type="dcterms:W3CDTF">2022-07-23T06:09:00Z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