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Content layout table"/>
      </w:tblPr>
      <w:tblGrid>
        <w:gridCol w:w="965"/>
        <w:gridCol w:w="518"/>
        <w:gridCol w:w="8581"/>
      </w:tblGrid>
      <w:tr w:rsidR="00B46B3C" w14:paraId="410D82DB" w14:textId="77777777">
        <w:tc>
          <w:tcPr>
            <w:tcW w:w="965" w:type="dxa"/>
            <w:shd w:val="clear" w:color="auto" w:fill="39302A" w:themeFill="text2"/>
          </w:tcPr>
          <w:p w14:paraId="18136DB6" w14:textId="77777777" w:rsidR="00B46B3C" w:rsidRDefault="00B46B3C">
            <w:pPr>
              <w:spacing w:before="260"/>
            </w:pPr>
          </w:p>
        </w:tc>
        <w:tc>
          <w:tcPr>
            <w:tcW w:w="518" w:type="dxa"/>
          </w:tcPr>
          <w:p w14:paraId="3C64AE04" w14:textId="77777777" w:rsidR="00B46B3C" w:rsidRDefault="00B46B3C">
            <w:pPr>
              <w:spacing w:before="260"/>
            </w:pPr>
          </w:p>
        </w:tc>
        <w:tc>
          <w:tcPr>
            <w:tcW w:w="8581" w:type="dxa"/>
          </w:tcPr>
          <w:p w14:paraId="2247F85D" w14:textId="77777777" w:rsidR="00BC54D4" w:rsidRDefault="00BC54D4" w:rsidP="00BC54D4">
            <w:pPr>
              <w:spacing w:line="360" w:lineRule="auto"/>
              <w:rPr>
                <w:b/>
                <w:bCs/>
                <w:color w:val="000000"/>
                <w:sz w:val="40"/>
                <w:szCs w:val="40"/>
                <w:lang w:val="vi-VN"/>
              </w:rPr>
            </w:pPr>
            <w:r w:rsidRPr="00BC54D4">
              <w:rPr>
                <w:b/>
                <w:bCs/>
                <w:color w:val="000000"/>
                <w:sz w:val="40"/>
                <w:szCs w:val="40"/>
                <w:lang w:val="vi-VN"/>
              </w:rPr>
              <w:t xml:space="preserve">THẢO LUẬN VỀ MỘT VẤN ĐỀ CÓ NHỮNG </w:t>
            </w:r>
          </w:p>
          <w:p w14:paraId="6BC6B1DC" w14:textId="3AE29A58" w:rsidR="00BC54D4" w:rsidRPr="00BC54D4" w:rsidRDefault="00BC54D4" w:rsidP="00BC54D4">
            <w:pPr>
              <w:spacing w:line="360" w:lineRule="auto"/>
              <w:rPr>
                <w:b/>
                <w:bCs/>
                <w:color w:val="000000"/>
                <w:sz w:val="40"/>
                <w:szCs w:val="40"/>
                <w:lang w:val="vi-VN"/>
              </w:rPr>
            </w:pPr>
            <w:r w:rsidRPr="00BC54D4">
              <w:rPr>
                <w:b/>
                <w:bCs/>
                <w:color w:val="000000"/>
                <w:sz w:val="40"/>
                <w:szCs w:val="40"/>
                <w:lang w:val="vi-VN"/>
              </w:rPr>
              <w:t>Ý KIẾN KHÁC NHAU</w:t>
            </w:r>
          </w:p>
          <w:p w14:paraId="01194234" w14:textId="58BB9128" w:rsidR="00B46B3C" w:rsidRPr="00484784" w:rsidRDefault="00484784" w:rsidP="00484784">
            <w:pPr>
              <w:pStyle w:val="Subtitle"/>
              <w:spacing w:line="360" w:lineRule="auto"/>
              <w:rPr>
                <w:lang w:val="vi-VN"/>
              </w:rPr>
            </w:pPr>
            <w:r w:rsidRPr="00484784">
              <w:rPr>
                <w:sz w:val="28"/>
                <w:szCs w:val="18"/>
              </w:rPr>
              <w:t>Phiếu</w:t>
            </w:r>
            <w:r w:rsidRPr="00484784">
              <w:rPr>
                <w:sz w:val="28"/>
                <w:szCs w:val="18"/>
                <w:lang w:val="vi-VN"/>
              </w:rPr>
              <w:t xml:space="preserve"> bài tập</w:t>
            </w:r>
          </w:p>
        </w:tc>
      </w:tr>
    </w:tbl>
    <w:p w14:paraId="0E67AE0A" w14:textId="47BA53B5" w:rsidR="00B46B3C" w:rsidRPr="00484784" w:rsidRDefault="00484784" w:rsidP="00484784">
      <w:pPr>
        <w:pStyle w:val="Heading1"/>
        <w:rPr>
          <w:sz w:val="24"/>
          <w:szCs w:val="16"/>
          <w:lang w:val="vi-VN"/>
        </w:rPr>
      </w:pPr>
      <w:r w:rsidRPr="00484784">
        <w:rPr>
          <w:sz w:val="24"/>
          <w:szCs w:val="16"/>
          <w:lang w:val="vi-VN"/>
        </w:rPr>
        <w:t xml:space="preserve"> </w:t>
      </w:r>
    </w:p>
    <w:p w14:paraId="7A578D2E" w14:textId="261D96C1" w:rsidR="00D752E2" w:rsidRPr="005E53C2" w:rsidRDefault="002F5AD3" w:rsidP="00D752E2">
      <w:pPr>
        <w:rPr>
          <w:b/>
          <w:bCs/>
          <w:lang w:val="vi-VN"/>
        </w:rPr>
      </w:pPr>
      <w:r>
        <w:rPr>
          <w:b/>
          <w:bCs/>
          <w:lang w:val="vi-VN"/>
        </w:rPr>
        <w:t>Nội dung 1</w:t>
      </w: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3261"/>
        <w:gridCol w:w="3543"/>
        <w:gridCol w:w="3686"/>
      </w:tblGrid>
      <w:tr w:rsidR="005E53C2" w14:paraId="0983F68F" w14:textId="77777777" w:rsidTr="00EB5C13">
        <w:tc>
          <w:tcPr>
            <w:tcW w:w="3261" w:type="dxa"/>
            <w:shd w:val="clear" w:color="auto" w:fill="FFF4CD" w:themeFill="accent1" w:themeFillTint="33"/>
          </w:tcPr>
          <w:p w14:paraId="2B5C3548" w14:textId="77777777" w:rsidR="005E53C2" w:rsidRPr="00FC290C" w:rsidRDefault="005E53C2" w:rsidP="005E53C2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C290C">
              <w:rPr>
                <w:b/>
                <w:bCs/>
                <w:color w:val="000000"/>
                <w:sz w:val="28"/>
                <w:szCs w:val="28"/>
              </w:rPr>
              <w:t>K – Điều đã biết</w:t>
            </w:r>
          </w:p>
          <w:p w14:paraId="0B74DE55" w14:textId="6E4CAA55" w:rsidR="005E53C2" w:rsidRDefault="005E53C2" w:rsidP="005E53C2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C290C">
              <w:rPr>
                <w:color w:val="000000"/>
                <w:sz w:val="28"/>
                <w:szCs w:val="28"/>
              </w:rPr>
              <w:t xml:space="preserve">(Liệt kê các yêu cầu cần có của một </w:t>
            </w:r>
            <w:r w:rsidR="00151DDB">
              <w:rPr>
                <w:color w:val="000000"/>
                <w:sz w:val="28"/>
                <w:szCs w:val="28"/>
              </w:rPr>
              <w:t>bà</w:t>
            </w:r>
            <w:r>
              <w:rPr>
                <w:color w:val="000000"/>
                <w:sz w:val="28"/>
                <w:szCs w:val="28"/>
                <w:lang w:val="vi-VN"/>
              </w:rPr>
              <w:t>i</w:t>
            </w:r>
            <w:r w:rsidR="00151DDB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="00F566BC">
              <w:rPr>
                <w:color w:val="000000"/>
                <w:sz w:val="28"/>
                <w:szCs w:val="28"/>
              </w:rPr>
              <w:t>thảo</w:t>
            </w:r>
            <w:r w:rsidR="00F566BC">
              <w:rPr>
                <w:color w:val="000000"/>
                <w:sz w:val="28"/>
                <w:szCs w:val="28"/>
                <w:lang w:val="vi-VN"/>
              </w:rPr>
              <w:t xml:space="preserve"> luận về một vấn đề có những ý kiến khác nhau</w:t>
            </w:r>
            <w:r w:rsidRPr="00FC290C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543" w:type="dxa"/>
            <w:shd w:val="clear" w:color="auto" w:fill="FDE9D1" w:themeFill="accent2" w:themeFillTint="33"/>
          </w:tcPr>
          <w:p w14:paraId="1D8207D2" w14:textId="77777777" w:rsidR="005E53C2" w:rsidRPr="00FC290C" w:rsidRDefault="005E53C2" w:rsidP="005E53C2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C290C">
              <w:rPr>
                <w:b/>
                <w:bCs/>
                <w:color w:val="000000"/>
                <w:sz w:val="28"/>
                <w:szCs w:val="28"/>
              </w:rPr>
              <w:t>W – Điều muốn biết</w:t>
            </w:r>
          </w:p>
          <w:p w14:paraId="2072CBD2" w14:textId="4AAA6E4F" w:rsidR="005E53C2" w:rsidRDefault="005E53C2" w:rsidP="005E53C2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C290C">
              <w:rPr>
                <w:color w:val="000000"/>
                <w:sz w:val="28"/>
                <w:szCs w:val="28"/>
              </w:rPr>
              <w:t xml:space="preserve">(Những điều em muốn biết về cách </w:t>
            </w:r>
            <w:r w:rsidR="00F566BC" w:rsidRPr="00FC290C">
              <w:rPr>
                <w:color w:val="000000"/>
                <w:sz w:val="28"/>
                <w:szCs w:val="28"/>
              </w:rPr>
              <w:t xml:space="preserve">một </w:t>
            </w:r>
            <w:r w:rsidR="00F566BC">
              <w:rPr>
                <w:color w:val="000000"/>
                <w:sz w:val="28"/>
                <w:szCs w:val="28"/>
              </w:rPr>
              <w:t>thảo</w:t>
            </w:r>
            <w:r w:rsidR="00F566BC">
              <w:rPr>
                <w:color w:val="000000"/>
                <w:sz w:val="28"/>
                <w:szCs w:val="28"/>
                <w:lang w:val="vi-VN"/>
              </w:rPr>
              <w:t xml:space="preserve"> luận về một vấn đề có những ý kiến khác nhau</w:t>
            </w:r>
            <w:r w:rsidRPr="00FC290C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686" w:type="dxa"/>
            <w:shd w:val="clear" w:color="auto" w:fill="F5E7D8" w:themeFill="accent3" w:themeFillTint="33"/>
          </w:tcPr>
          <w:p w14:paraId="6F020A88" w14:textId="77777777" w:rsidR="005E53C2" w:rsidRPr="00FC290C" w:rsidRDefault="005E53C2" w:rsidP="005E53C2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C290C">
              <w:rPr>
                <w:b/>
                <w:bCs/>
                <w:color w:val="000000"/>
                <w:sz w:val="28"/>
                <w:szCs w:val="28"/>
              </w:rPr>
              <w:t>L – Điều học được</w:t>
            </w:r>
          </w:p>
          <w:p w14:paraId="3C5AFC0B" w14:textId="3B00E8B4" w:rsidR="005E53C2" w:rsidRDefault="005E53C2" w:rsidP="005E53C2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C290C">
              <w:rPr>
                <w:color w:val="000000"/>
                <w:sz w:val="28"/>
                <w:szCs w:val="28"/>
              </w:rPr>
              <w:t xml:space="preserve">(Điều em học được khi làm bài </w:t>
            </w:r>
            <w:r w:rsidR="00F566BC" w:rsidRPr="00FC290C">
              <w:rPr>
                <w:color w:val="000000"/>
                <w:sz w:val="28"/>
                <w:szCs w:val="28"/>
              </w:rPr>
              <w:t xml:space="preserve">một </w:t>
            </w:r>
            <w:r w:rsidR="00F566BC">
              <w:rPr>
                <w:color w:val="000000"/>
                <w:sz w:val="28"/>
                <w:szCs w:val="28"/>
              </w:rPr>
              <w:t>thảo</w:t>
            </w:r>
            <w:r w:rsidR="00F566BC">
              <w:rPr>
                <w:color w:val="000000"/>
                <w:sz w:val="28"/>
                <w:szCs w:val="28"/>
                <w:lang w:val="vi-VN"/>
              </w:rPr>
              <w:t xml:space="preserve"> luận về một vấn đề có những ý kiến khác nhau</w:t>
            </w:r>
            <w:r w:rsidRPr="00FC290C">
              <w:rPr>
                <w:color w:val="000000"/>
                <w:sz w:val="28"/>
                <w:szCs w:val="28"/>
              </w:rPr>
              <w:t>)</w:t>
            </w:r>
          </w:p>
        </w:tc>
      </w:tr>
      <w:tr w:rsidR="005E53C2" w14:paraId="1F2189DE" w14:textId="77777777" w:rsidTr="00EB5C13">
        <w:tc>
          <w:tcPr>
            <w:tcW w:w="3261" w:type="dxa"/>
            <w:shd w:val="clear" w:color="auto" w:fill="FFF4CD" w:themeFill="accent1" w:themeFillTint="33"/>
          </w:tcPr>
          <w:p w14:paraId="26968725" w14:textId="77777777" w:rsidR="005E53C2" w:rsidRDefault="005E53C2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77CB5CF2" w14:textId="77777777" w:rsidR="005E53C2" w:rsidRDefault="005E53C2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4FB9AD32" w14:textId="77777777" w:rsidR="005E53C2" w:rsidRDefault="005E53C2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2136259E" w14:textId="77777777" w:rsidR="005E53C2" w:rsidRDefault="005E53C2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354DD8B2" w14:textId="77777777" w:rsidR="005E53C2" w:rsidRDefault="005E53C2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23EAD49C" w14:textId="6B5B841A" w:rsidR="005E53C2" w:rsidRDefault="005E53C2" w:rsidP="00F566BC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14:paraId="30E7B948" w14:textId="77777777" w:rsidR="00F566BC" w:rsidRDefault="00F566BC" w:rsidP="00F566BC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14:paraId="1101705C" w14:textId="77777777" w:rsidR="005E53C2" w:rsidRDefault="005E53C2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5A976CC8" w14:textId="77777777" w:rsidR="005E53C2" w:rsidRDefault="005E53C2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575F8E71" w14:textId="77777777" w:rsidR="005E53C2" w:rsidRDefault="005E53C2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7A1F9064" w14:textId="77777777" w:rsidR="005E53C2" w:rsidRDefault="005E53C2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3B811284" w14:textId="77777777" w:rsidR="005E53C2" w:rsidRDefault="005E53C2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3E563EE0" w14:textId="53B04D57" w:rsidR="005E53C2" w:rsidRDefault="005E53C2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2D93D3FB" w14:textId="77777777" w:rsidR="00EB5C13" w:rsidRDefault="00EB5C13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4D0859CC" w14:textId="0DB6F257" w:rsidR="005E53C2" w:rsidRPr="00FC290C" w:rsidRDefault="005E53C2" w:rsidP="005E53C2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DE9D1" w:themeFill="accent2" w:themeFillTint="33"/>
          </w:tcPr>
          <w:p w14:paraId="5469D76D" w14:textId="77777777" w:rsidR="005E53C2" w:rsidRPr="00FC290C" w:rsidRDefault="005E53C2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5E7D8" w:themeFill="accent3" w:themeFillTint="33"/>
          </w:tcPr>
          <w:p w14:paraId="7B7A5526" w14:textId="77777777" w:rsidR="005E53C2" w:rsidRPr="00FC290C" w:rsidRDefault="005E53C2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251576AD" w14:textId="34ED0E7B" w:rsidR="00502218" w:rsidRDefault="002F5AD3" w:rsidP="00B167E5">
      <w:pPr>
        <w:jc w:val="both"/>
        <w:rPr>
          <w:b/>
          <w:bCs/>
          <w:lang w:val="vi-VN"/>
        </w:rPr>
      </w:pPr>
      <w:r w:rsidRPr="002F5AD3">
        <w:rPr>
          <w:b/>
          <w:bCs/>
        </w:rPr>
        <w:lastRenderedPageBreak/>
        <w:t xml:space="preserve">Nội dung 2: </w:t>
      </w:r>
      <w:r>
        <w:rPr>
          <w:b/>
          <w:bCs/>
        </w:rPr>
        <w:t>Chuẩn</w:t>
      </w:r>
      <w:r>
        <w:rPr>
          <w:b/>
          <w:bCs/>
          <w:lang w:val="vi-VN"/>
        </w:rPr>
        <w:t xml:space="preserve"> bị thuyết trình vấn đề </w:t>
      </w:r>
      <w:r w:rsidR="00E06083">
        <w:rPr>
          <w:b/>
          <w:bCs/>
          <w:lang w:val="vi-VN"/>
        </w:rPr>
        <w:t>1</w:t>
      </w:r>
      <w:r>
        <w:rPr>
          <w:b/>
          <w:bCs/>
          <w:lang w:val="vi-VN"/>
        </w:rPr>
        <w:t>.</w:t>
      </w:r>
    </w:p>
    <w:p w14:paraId="0EC70FB4" w14:textId="1D878070" w:rsidR="00EB5C13" w:rsidRPr="00485BF2" w:rsidRDefault="00E06083" w:rsidP="00B167E5">
      <w:pPr>
        <w:spacing w:line="360" w:lineRule="auto"/>
        <w:jc w:val="both"/>
        <w:rPr>
          <w:b/>
          <w:bCs/>
          <w:lang w:val="vi-VN"/>
        </w:rPr>
      </w:pPr>
      <w:r w:rsidRPr="00485BF2">
        <w:rPr>
          <w:b/>
          <w:bCs/>
          <w:lang w:val="vi-VN"/>
        </w:rPr>
        <w:t>1. Chuẩn bị ví dụ với vấn đề 1</w:t>
      </w:r>
    </w:p>
    <w:p w14:paraId="72570022" w14:textId="0EAD0214" w:rsidR="00E06083" w:rsidRPr="00485BF2" w:rsidRDefault="00E06083" w:rsidP="00B167E5">
      <w:pPr>
        <w:spacing w:line="360" w:lineRule="auto"/>
        <w:jc w:val="both"/>
        <w:rPr>
          <w:b/>
          <w:bCs/>
          <w:lang w:val="vi-VN"/>
        </w:rPr>
      </w:pPr>
    </w:p>
    <w:p w14:paraId="1E357822" w14:textId="044E730B" w:rsidR="00E06083" w:rsidRPr="00485BF2" w:rsidRDefault="00E06083" w:rsidP="00B167E5">
      <w:pPr>
        <w:spacing w:line="360" w:lineRule="auto"/>
        <w:jc w:val="both"/>
        <w:rPr>
          <w:b/>
          <w:bCs/>
          <w:lang w:val="vi-VN"/>
        </w:rPr>
      </w:pPr>
    </w:p>
    <w:p w14:paraId="50A0136F" w14:textId="52867F9D" w:rsidR="00E06083" w:rsidRPr="00485BF2" w:rsidRDefault="00E06083" w:rsidP="00B167E5">
      <w:pPr>
        <w:spacing w:line="360" w:lineRule="auto"/>
        <w:jc w:val="both"/>
        <w:rPr>
          <w:b/>
          <w:bCs/>
          <w:lang w:val="vi-VN"/>
        </w:rPr>
      </w:pPr>
      <w:r w:rsidRPr="00485BF2">
        <w:rPr>
          <w:b/>
          <w:bCs/>
          <w:lang w:val="vi-VN"/>
        </w:rPr>
        <w:t>2. Tìm ý và lập dàn ý</w:t>
      </w:r>
    </w:p>
    <w:p w14:paraId="0CDA9616" w14:textId="029C456D" w:rsidR="00E06083" w:rsidRPr="00485BF2" w:rsidRDefault="00E06083" w:rsidP="00B167E5">
      <w:pPr>
        <w:spacing w:line="360" w:lineRule="auto"/>
        <w:jc w:val="both"/>
        <w:rPr>
          <w:b/>
          <w:bCs/>
          <w:lang w:val="vi-VN"/>
        </w:rPr>
      </w:pPr>
      <w:r w:rsidRPr="00485BF2">
        <w:rPr>
          <w:b/>
          <w:bCs/>
          <w:lang w:val="vi-VN"/>
        </w:rPr>
        <w:t>a. Tìm ý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4248"/>
        <w:gridCol w:w="4678"/>
      </w:tblGrid>
      <w:tr w:rsidR="00E06083" w14:paraId="57CD2D81" w14:textId="5BE86021" w:rsidTr="00E06083">
        <w:tc>
          <w:tcPr>
            <w:tcW w:w="4248" w:type="dxa"/>
          </w:tcPr>
          <w:p w14:paraId="7C8D679F" w14:textId="3A4BC722" w:rsidR="00E06083" w:rsidRPr="00E06083" w:rsidRDefault="00E06083" w:rsidP="00B167E5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r w:rsidRPr="00CD5455">
              <w:rPr>
                <w:i/>
                <w:iCs/>
                <w:sz w:val="28"/>
                <w:szCs w:val="28"/>
              </w:rPr>
              <w:t>+ Ý kiến của em như thế nào trước hai nhận xét nêu trên (Tán thành ý kiến nào hay tán thành cả hai; hoặc đồng ý với những điểm hợp lí nào của mỗi ý kiến mà mình cho là đún</w:t>
            </w:r>
            <w:r w:rsidR="009C76FC">
              <w:rPr>
                <w:i/>
                <w:iCs/>
                <w:sz w:val="28"/>
                <w:szCs w:val="28"/>
                <w:lang w:val="vi-VN"/>
              </w:rPr>
              <w:t>g</w:t>
            </w:r>
            <w:r w:rsidRPr="00CD5455">
              <w:rPr>
                <w:i/>
                <w:iCs/>
                <w:sz w:val="28"/>
                <w:szCs w:val="28"/>
              </w:rPr>
              <w:t>...)?</w:t>
            </w:r>
          </w:p>
        </w:tc>
        <w:tc>
          <w:tcPr>
            <w:tcW w:w="4678" w:type="dxa"/>
          </w:tcPr>
          <w:p w14:paraId="7CBCA6A7" w14:textId="77777777" w:rsidR="00E06083" w:rsidRPr="00CD5455" w:rsidRDefault="00E06083" w:rsidP="00B167E5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E06083" w14:paraId="20DB5CA2" w14:textId="6C525E9C" w:rsidTr="00E06083">
        <w:tc>
          <w:tcPr>
            <w:tcW w:w="4248" w:type="dxa"/>
          </w:tcPr>
          <w:p w14:paraId="1DDC2099" w14:textId="15F44651" w:rsidR="00E06083" w:rsidRPr="00CD5455" w:rsidRDefault="00E06083" w:rsidP="00E06083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r w:rsidRPr="00CD5455">
              <w:rPr>
                <w:i/>
                <w:iCs/>
                <w:sz w:val="28"/>
                <w:szCs w:val="28"/>
              </w:rPr>
              <w:t>+ Vì sao em lại có ý kiến như vậy (Vì sao em tán thành hoặc không tán thành ý kiến đánh giá Thị Mầu lẳng lơ, xấu tính và vì sao đồng ý hoặc không đồng ý với nhận xét Thị Mầu dám sống thực với mình, đáng thương hơn đáng trách?)?</w:t>
            </w:r>
          </w:p>
        </w:tc>
        <w:tc>
          <w:tcPr>
            <w:tcW w:w="4678" w:type="dxa"/>
          </w:tcPr>
          <w:p w14:paraId="2F046FF3" w14:textId="77777777" w:rsidR="00E06083" w:rsidRPr="00CD5455" w:rsidRDefault="00E06083" w:rsidP="00E06083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E06083" w14:paraId="31B4EA89" w14:textId="77777777" w:rsidTr="00E06083">
        <w:tc>
          <w:tcPr>
            <w:tcW w:w="4248" w:type="dxa"/>
          </w:tcPr>
          <w:p w14:paraId="0EFB72B7" w14:textId="77777777" w:rsidR="00E06083" w:rsidRDefault="00E06083" w:rsidP="00E06083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r w:rsidRPr="00CD5455">
              <w:rPr>
                <w:i/>
                <w:iCs/>
                <w:sz w:val="28"/>
                <w:szCs w:val="28"/>
              </w:rPr>
              <w:t>+ Em sẽ sử dụng những dẫn chứng nào trong đoạn trích để làm rõ và thuyết phục mọi người về ý kiến của mình?</w:t>
            </w:r>
          </w:p>
          <w:p w14:paraId="62D86375" w14:textId="77777777" w:rsidR="00485BF2" w:rsidRDefault="00485BF2" w:rsidP="00E06083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</w:p>
          <w:p w14:paraId="12B8F003" w14:textId="5F6C8FE0" w:rsidR="00485BF2" w:rsidRPr="00CD5455" w:rsidRDefault="00485BF2" w:rsidP="00E06083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5BDC68FF" w14:textId="77777777" w:rsidR="00E06083" w:rsidRPr="00CD5455" w:rsidRDefault="00E06083" w:rsidP="00E06083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</w:p>
        </w:tc>
      </w:tr>
    </w:tbl>
    <w:p w14:paraId="40200E9C" w14:textId="226C6C9A" w:rsidR="00E06083" w:rsidRPr="00485BF2" w:rsidRDefault="00485BF2" w:rsidP="00B167E5">
      <w:pPr>
        <w:spacing w:line="360" w:lineRule="auto"/>
        <w:jc w:val="both"/>
        <w:rPr>
          <w:b/>
          <w:bCs/>
          <w:lang w:val="vi-VN"/>
        </w:rPr>
      </w:pPr>
      <w:r w:rsidRPr="00485BF2">
        <w:rPr>
          <w:b/>
          <w:bCs/>
          <w:lang w:val="vi-VN"/>
        </w:rPr>
        <w:lastRenderedPageBreak/>
        <w:t>2. Lập dàn ý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018"/>
      </w:tblGrid>
      <w:tr w:rsidR="00485BF2" w14:paraId="19D2936E" w14:textId="77777777" w:rsidTr="00485BF2">
        <w:tc>
          <w:tcPr>
            <w:tcW w:w="1555" w:type="dxa"/>
          </w:tcPr>
          <w:p w14:paraId="1133DD74" w14:textId="7E283EA4" w:rsidR="00485BF2" w:rsidRDefault="00485BF2" w:rsidP="00B167E5">
            <w:pPr>
              <w:spacing w:line="360" w:lineRule="auto"/>
              <w:jc w:val="both"/>
              <w:rPr>
                <w:lang w:val="vi-VN"/>
              </w:rPr>
            </w:pPr>
            <w:r>
              <w:rPr>
                <w:lang w:val="vi-VN"/>
              </w:rPr>
              <w:t>Mở bài</w:t>
            </w:r>
          </w:p>
        </w:tc>
        <w:tc>
          <w:tcPr>
            <w:tcW w:w="7018" w:type="dxa"/>
          </w:tcPr>
          <w:p w14:paraId="19BC60AA" w14:textId="77777777" w:rsidR="00485BF2" w:rsidRDefault="00485BF2" w:rsidP="00B167E5">
            <w:pPr>
              <w:spacing w:line="360" w:lineRule="auto"/>
              <w:jc w:val="both"/>
              <w:rPr>
                <w:lang w:val="vi-VN"/>
              </w:rPr>
            </w:pPr>
          </w:p>
          <w:p w14:paraId="0A106C7B" w14:textId="77777777" w:rsidR="00485BF2" w:rsidRDefault="00485BF2" w:rsidP="00B167E5">
            <w:pPr>
              <w:spacing w:line="360" w:lineRule="auto"/>
              <w:jc w:val="both"/>
              <w:rPr>
                <w:lang w:val="vi-VN"/>
              </w:rPr>
            </w:pPr>
          </w:p>
          <w:p w14:paraId="30E6875C" w14:textId="77777777" w:rsidR="00485BF2" w:rsidRDefault="00485BF2" w:rsidP="00B167E5">
            <w:pPr>
              <w:spacing w:line="360" w:lineRule="auto"/>
              <w:jc w:val="both"/>
              <w:rPr>
                <w:lang w:val="vi-VN"/>
              </w:rPr>
            </w:pPr>
          </w:p>
          <w:p w14:paraId="34037BA8" w14:textId="77777777" w:rsidR="00485BF2" w:rsidRDefault="00485BF2" w:rsidP="00B167E5">
            <w:pPr>
              <w:spacing w:line="360" w:lineRule="auto"/>
              <w:jc w:val="both"/>
              <w:rPr>
                <w:lang w:val="vi-VN"/>
              </w:rPr>
            </w:pPr>
          </w:p>
          <w:p w14:paraId="0DC3564D" w14:textId="16E39623" w:rsidR="00485BF2" w:rsidRDefault="00485BF2" w:rsidP="00B167E5">
            <w:pPr>
              <w:spacing w:line="360" w:lineRule="auto"/>
              <w:jc w:val="both"/>
              <w:rPr>
                <w:lang w:val="vi-VN"/>
              </w:rPr>
            </w:pPr>
          </w:p>
        </w:tc>
      </w:tr>
      <w:tr w:rsidR="00485BF2" w14:paraId="0AE8BDBC" w14:textId="77777777" w:rsidTr="00485BF2">
        <w:tc>
          <w:tcPr>
            <w:tcW w:w="1555" w:type="dxa"/>
          </w:tcPr>
          <w:p w14:paraId="3E6E9311" w14:textId="619648E9" w:rsidR="00485BF2" w:rsidRDefault="00485BF2" w:rsidP="00B167E5">
            <w:pPr>
              <w:spacing w:line="360" w:lineRule="auto"/>
              <w:jc w:val="both"/>
              <w:rPr>
                <w:lang w:val="vi-VN"/>
              </w:rPr>
            </w:pPr>
            <w:r>
              <w:rPr>
                <w:lang w:val="vi-VN"/>
              </w:rPr>
              <w:t>Thân bài</w:t>
            </w:r>
          </w:p>
        </w:tc>
        <w:tc>
          <w:tcPr>
            <w:tcW w:w="7018" w:type="dxa"/>
          </w:tcPr>
          <w:p w14:paraId="4800199E" w14:textId="77777777" w:rsidR="00485BF2" w:rsidRDefault="00485BF2" w:rsidP="00B167E5">
            <w:pPr>
              <w:spacing w:line="360" w:lineRule="auto"/>
              <w:jc w:val="both"/>
              <w:rPr>
                <w:lang w:val="vi-VN"/>
              </w:rPr>
            </w:pPr>
          </w:p>
          <w:p w14:paraId="26075529" w14:textId="77777777" w:rsidR="00485BF2" w:rsidRDefault="00485BF2" w:rsidP="00B167E5">
            <w:pPr>
              <w:spacing w:line="360" w:lineRule="auto"/>
              <w:jc w:val="both"/>
              <w:rPr>
                <w:lang w:val="vi-VN"/>
              </w:rPr>
            </w:pPr>
          </w:p>
          <w:p w14:paraId="702CA4A9" w14:textId="77777777" w:rsidR="00485BF2" w:rsidRDefault="00485BF2" w:rsidP="00B167E5">
            <w:pPr>
              <w:spacing w:line="360" w:lineRule="auto"/>
              <w:jc w:val="both"/>
              <w:rPr>
                <w:lang w:val="vi-VN"/>
              </w:rPr>
            </w:pPr>
          </w:p>
          <w:p w14:paraId="0A6C1951" w14:textId="77777777" w:rsidR="00485BF2" w:rsidRDefault="00485BF2" w:rsidP="00B167E5">
            <w:pPr>
              <w:spacing w:line="360" w:lineRule="auto"/>
              <w:jc w:val="both"/>
              <w:rPr>
                <w:lang w:val="vi-VN"/>
              </w:rPr>
            </w:pPr>
          </w:p>
          <w:p w14:paraId="45C6E02E" w14:textId="77777777" w:rsidR="00485BF2" w:rsidRDefault="00485BF2" w:rsidP="00B167E5">
            <w:pPr>
              <w:spacing w:line="360" w:lineRule="auto"/>
              <w:jc w:val="both"/>
              <w:rPr>
                <w:lang w:val="vi-VN"/>
              </w:rPr>
            </w:pPr>
          </w:p>
          <w:p w14:paraId="19BD7348" w14:textId="77777777" w:rsidR="00485BF2" w:rsidRDefault="00485BF2" w:rsidP="00B167E5">
            <w:pPr>
              <w:spacing w:line="360" w:lineRule="auto"/>
              <w:jc w:val="both"/>
              <w:rPr>
                <w:lang w:val="vi-VN"/>
              </w:rPr>
            </w:pPr>
          </w:p>
          <w:p w14:paraId="4F57D2BB" w14:textId="77777777" w:rsidR="00485BF2" w:rsidRDefault="00485BF2" w:rsidP="00B167E5">
            <w:pPr>
              <w:spacing w:line="360" w:lineRule="auto"/>
              <w:jc w:val="both"/>
              <w:rPr>
                <w:lang w:val="vi-VN"/>
              </w:rPr>
            </w:pPr>
          </w:p>
          <w:p w14:paraId="5AF01908" w14:textId="77777777" w:rsidR="00485BF2" w:rsidRDefault="00485BF2" w:rsidP="00B167E5">
            <w:pPr>
              <w:spacing w:line="360" w:lineRule="auto"/>
              <w:jc w:val="both"/>
              <w:rPr>
                <w:lang w:val="vi-VN"/>
              </w:rPr>
            </w:pPr>
          </w:p>
          <w:p w14:paraId="553DEB79" w14:textId="77777777" w:rsidR="00485BF2" w:rsidRDefault="00485BF2" w:rsidP="00B167E5">
            <w:pPr>
              <w:spacing w:line="360" w:lineRule="auto"/>
              <w:jc w:val="both"/>
              <w:rPr>
                <w:lang w:val="vi-VN"/>
              </w:rPr>
            </w:pPr>
          </w:p>
          <w:p w14:paraId="06DF6064" w14:textId="77777777" w:rsidR="00485BF2" w:rsidRDefault="00485BF2" w:rsidP="00B167E5">
            <w:pPr>
              <w:spacing w:line="360" w:lineRule="auto"/>
              <w:jc w:val="both"/>
              <w:rPr>
                <w:lang w:val="vi-VN"/>
              </w:rPr>
            </w:pPr>
          </w:p>
          <w:p w14:paraId="7E4BB0F4" w14:textId="77777777" w:rsidR="00485BF2" w:rsidRDefault="00485BF2" w:rsidP="00B167E5">
            <w:pPr>
              <w:spacing w:line="360" w:lineRule="auto"/>
              <w:jc w:val="both"/>
              <w:rPr>
                <w:lang w:val="vi-VN"/>
              </w:rPr>
            </w:pPr>
          </w:p>
          <w:p w14:paraId="32D7659D" w14:textId="77777777" w:rsidR="00485BF2" w:rsidRDefault="00485BF2" w:rsidP="00B167E5">
            <w:pPr>
              <w:spacing w:line="360" w:lineRule="auto"/>
              <w:jc w:val="both"/>
              <w:rPr>
                <w:lang w:val="vi-VN"/>
              </w:rPr>
            </w:pPr>
          </w:p>
          <w:p w14:paraId="25A89A57" w14:textId="77777777" w:rsidR="00485BF2" w:rsidRDefault="00485BF2" w:rsidP="00B167E5">
            <w:pPr>
              <w:spacing w:line="360" w:lineRule="auto"/>
              <w:jc w:val="both"/>
              <w:rPr>
                <w:lang w:val="vi-VN"/>
              </w:rPr>
            </w:pPr>
          </w:p>
          <w:p w14:paraId="373422AC" w14:textId="77777777" w:rsidR="00485BF2" w:rsidRDefault="00485BF2" w:rsidP="00B167E5">
            <w:pPr>
              <w:spacing w:line="360" w:lineRule="auto"/>
              <w:jc w:val="both"/>
              <w:rPr>
                <w:lang w:val="vi-VN"/>
              </w:rPr>
            </w:pPr>
          </w:p>
          <w:p w14:paraId="64E78AF9" w14:textId="77777777" w:rsidR="00485BF2" w:rsidRDefault="00485BF2" w:rsidP="00B167E5">
            <w:pPr>
              <w:spacing w:line="360" w:lineRule="auto"/>
              <w:jc w:val="both"/>
              <w:rPr>
                <w:lang w:val="vi-VN"/>
              </w:rPr>
            </w:pPr>
          </w:p>
          <w:p w14:paraId="1079E2EE" w14:textId="77777777" w:rsidR="00485BF2" w:rsidRDefault="00485BF2" w:rsidP="00B167E5">
            <w:pPr>
              <w:spacing w:line="360" w:lineRule="auto"/>
              <w:jc w:val="both"/>
              <w:rPr>
                <w:lang w:val="vi-VN"/>
              </w:rPr>
            </w:pPr>
          </w:p>
          <w:p w14:paraId="337BDF98" w14:textId="77777777" w:rsidR="00485BF2" w:rsidRDefault="00485BF2" w:rsidP="00B167E5">
            <w:pPr>
              <w:spacing w:line="360" w:lineRule="auto"/>
              <w:jc w:val="both"/>
              <w:rPr>
                <w:lang w:val="vi-VN"/>
              </w:rPr>
            </w:pPr>
          </w:p>
          <w:p w14:paraId="330CBE2E" w14:textId="2F037A69" w:rsidR="00485BF2" w:rsidRDefault="00485BF2" w:rsidP="00B167E5">
            <w:pPr>
              <w:spacing w:line="360" w:lineRule="auto"/>
              <w:jc w:val="both"/>
              <w:rPr>
                <w:lang w:val="vi-VN"/>
              </w:rPr>
            </w:pPr>
          </w:p>
        </w:tc>
      </w:tr>
      <w:tr w:rsidR="00485BF2" w14:paraId="565DB7E7" w14:textId="77777777" w:rsidTr="00485BF2">
        <w:tc>
          <w:tcPr>
            <w:tcW w:w="1555" w:type="dxa"/>
          </w:tcPr>
          <w:p w14:paraId="1DC392AA" w14:textId="6172EB46" w:rsidR="00485BF2" w:rsidRDefault="00485BF2" w:rsidP="00B167E5">
            <w:pPr>
              <w:spacing w:line="360" w:lineRule="auto"/>
              <w:jc w:val="both"/>
              <w:rPr>
                <w:lang w:val="vi-VN"/>
              </w:rPr>
            </w:pPr>
            <w:r>
              <w:rPr>
                <w:lang w:val="vi-VN"/>
              </w:rPr>
              <w:t>Kết bài</w:t>
            </w:r>
          </w:p>
        </w:tc>
        <w:tc>
          <w:tcPr>
            <w:tcW w:w="7018" w:type="dxa"/>
          </w:tcPr>
          <w:p w14:paraId="7E9869FA" w14:textId="77777777" w:rsidR="00485BF2" w:rsidRDefault="00485BF2" w:rsidP="00B167E5">
            <w:pPr>
              <w:spacing w:line="360" w:lineRule="auto"/>
              <w:jc w:val="both"/>
              <w:rPr>
                <w:lang w:val="vi-VN"/>
              </w:rPr>
            </w:pPr>
          </w:p>
          <w:p w14:paraId="39F4DE1B" w14:textId="77777777" w:rsidR="00485BF2" w:rsidRDefault="00485BF2" w:rsidP="00B167E5">
            <w:pPr>
              <w:spacing w:line="360" w:lineRule="auto"/>
              <w:jc w:val="both"/>
              <w:rPr>
                <w:lang w:val="vi-VN"/>
              </w:rPr>
            </w:pPr>
          </w:p>
          <w:p w14:paraId="72DE5487" w14:textId="52D551B1" w:rsidR="00485BF2" w:rsidRDefault="00485BF2" w:rsidP="00B167E5">
            <w:pPr>
              <w:spacing w:line="360" w:lineRule="auto"/>
              <w:jc w:val="both"/>
              <w:rPr>
                <w:lang w:val="vi-VN"/>
              </w:rPr>
            </w:pPr>
          </w:p>
        </w:tc>
      </w:tr>
    </w:tbl>
    <w:p w14:paraId="348F1568" w14:textId="674565F8" w:rsidR="00485BF2" w:rsidRDefault="00485BF2" w:rsidP="00B167E5">
      <w:pPr>
        <w:spacing w:line="360" w:lineRule="auto"/>
        <w:jc w:val="both"/>
        <w:rPr>
          <w:lang w:val="vi-VN"/>
        </w:rPr>
      </w:pPr>
    </w:p>
    <w:p w14:paraId="6C65D573" w14:textId="035408B7" w:rsidR="00485BF2" w:rsidRDefault="00485BF2" w:rsidP="00B167E5">
      <w:pPr>
        <w:spacing w:line="360" w:lineRule="auto"/>
        <w:jc w:val="both"/>
        <w:rPr>
          <w:b/>
          <w:bCs/>
          <w:lang w:val="vi-VN"/>
        </w:rPr>
      </w:pPr>
      <w:r w:rsidRPr="00485BF2">
        <w:rPr>
          <w:b/>
          <w:bCs/>
          <w:lang w:val="vi-VN"/>
        </w:rPr>
        <w:lastRenderedPageBreak/>
        <w:t>3. Viết bài</w:t>
      </w:r>
    </w:p>
    <w:p w14:paraId="49DEF945" w14:textId="77777777" w:rsidR="00485BF2" w:rsidRPr="00485BF2" w:rsidRDefault="00485BF2" w:rsidP="00B167E5">
      <w:pPr>
        <w:spacing w:line="360" w:lineRule="auto"/>
        <w:jc w:val="both"/>
        <w:rPr>
          <w:b/>
          <w:bCs/>
          <w:lang w:val="vi-VN"/>
        </w:rPr>
      </w:pPr>
    </w:p>
    <w:sectPr w:rsidR="00485BF2" w:rsidRPr="00485BF2">
      <w:footerReference w:type="default" r:id="rId8"/>
      <w:footerReference w:type="first" r:id="rId9"/>
      <w:pgSz w:w="12240" w:h="15840"/>
      <w:pgMar w:top="994" w:right="2174" w:bottom="1771" w:left="1483" w:header="432" w:footer="7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385DF" w14:textId="77777777" w:rsidR="00585E66" w:rsidRDefault="00585E66">
      <w:pPr>
        <w:spacing w:after="0" w:line="240" w:lineRule="auto"/>
      </w:pPr>
      <w:r>
        <w:separator/>
      </w:r>
    </w:p>
  </w:endnote>
  <w:endnote w:type="continuationSeparator" w:id="0">
    <w:p w14:paraId="47EEBCDD" w14:textId="77777777" w:rsidR="00585E66" w:rsidRDefault="00585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73C6F" w14:textId="77777777" w:rsidR="00502218" w:rsidRDefault="00502218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C761510" wp14:editId="4912DD2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05840" cy="1005840"/>
              <wp:effectExtent l="0" t="0" r="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5840" cy="1005840"/>
                        <a:chOff x="0" y="0"/>
                        <a:chExt cx="1005840" cy="1005840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100584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Freeform 5"/>
                      <wps:cNvSpPr>
                        <a:spLocks/>
                      </wps:cNvSpPr>
                      <wps:spPr bwMode="auto">
                        <a:xfrm>
                          <a:off x="104775" y="104775"/>
                          <a:ext cx="787400" cy="787400"/>
                        </a:xfrm>
                        <a:custGeom>
                          <a:avLst/>
                          <a:gdLst>
                            <a:gd name="T0" fmla="*/ 240 w 240"/>
                            <a:gd name="T1" fmla="*/ 120 h 240"/>
                            <a:gd name="T2" fmla="*/ 230 w 240"/>
                            <a:gd name="T3" fmla="*/ 142 h 240"/>
                            <a:gd name="T4" fmla="*/ 230 w 240"/>
                            <a:gd name="T5" fmla="*/ 166 h 240"/>
                            <a:gd name="T6" fmla="*/ 214 w 240"/>
                            <a:gd name="T7" fmla="*/ 183 h 240"/>
                            <a:gd name="T8" fmla="*/ 204 w 240"/>
                            <a:gd name="T9" fmla="*/ 205 h 240"/>
                            <a:gd name="T10" fmla="*/ 182 w 240"/>
                            <a:gd name="T11" fmla="*/ 214 h 240"/>
                            <a:gd name="T12" fmla="*/ 165 w 240"/>
                            <a:gd name="T13" fmla="*/ 231 h 240"/>
                            <a:gd name="T14" fmla="*/ 142 w 240"/>
                            <a:gd name="T15" fmla="*/ 231 h 240"/>
                            <a:gd name="T16" fmla="*/ 120 w 240"/>
                            <a:gd name="T17" fmla="*/ 240 h 240"/>
                            <a:gd name="T18" fmla="*/ 97 w 240"/>
                            <a:gd name="T19" fmla="*/ 231 h 240"/>
                            <a:gd name="T20" fmla="*/ 74 w 240"/>
                            <a:gd name="T21" fmla="*/ 231 h 240"/>
                            <a:gd name="T22" fmla="*/ 57 w 240"/>
                            <a:gd name="T23" fmla="*/ 214 h 240"/>
                            <a:gd name="T24" fmla="*/ 35 w 240"/>
                            <a:gd name="T25" fmla="*/ 205 h 240"/>
                            <a:gd name="T26" fmla="*/ 26 w 240"/>
                            <a:gd name="T27" fmla="*/ 183 h 240"/>
                            <a:gd name="T28" fmla="*/ 9 w 240"/>
                            <a:gd name="T29" fmla="*/ 166 h 240"/>
                            <a:gd name="T30" fmla="*/ 9 w 240"/>
                            <a:gd name="T31" fmla="*/ 142 h 240"/>
                            <a:gd name="T32" fmla="*/ 0 w 240"/>
                            <a:gd name="T33" fmla="*/ 120 h 240"/>
                            <a:gd name="T34" fmla="*/ 9 w 240"/>
                            <a:gd name="T35" fmla="*/ 98 h 240"/>
                            <a:gd name="T36" fmla="*/ 9 w 240"/>
                            <a:gd name="T37" fmla="*/ 74 h 240"/>
                            <a:gd name="T38" fmla="*/ 26 w 240"/>
                            <a:gd name="T39" fmla="*/ 57 h 240"/>
                            <a:gd name="T40" fmla="*/ 35 w 240"/>
                            <a:gd name="T41" fmla="*/ 35 h 240"/>
                            <a:gd name="T42" fmla="*/ 57 w 240"/>
                            <a:gd name="T43" fmla="*/ 26 h 240"/>
                            <a:gd name="T44" fmla="*/ 74 w 240"/>
                            <a:gd name="T45" fmla="*/ 9 h 240"/>
                            <a:gd name="T46" fmla="*/ 97 w 240"/>
                            <a:gd name="T47" fmla="*/ 9 h 240"/>
                            <a:gd name="T48" fmla="*/ 120 w 240"/>
                            <a:gd name="T49" fmla="*/ 0 h 240"/>
                            <a:gd name="T50" fmla="*/ 142 w 240"/>
                            <a:gd name="T51" fmla="*/ 9 h 240"/>
                            <a:gd name="T52" fmla="*/ 165 w 240"/>
                            <a:gd name="T53" fmla="*/ 9 h 240"/>
                            <a:gd name="T54" fmla="*/ 182 w 240"/>
                            <a:gd name="T55" fmla="*/ 26 h 240"/>
                            <a:gd name="T56" fmla="*/ 204 w 240"/>
                            <a:gd name="T57" fmla="*/ 35 h 240"/>
                            <a:gd name="T58" fmla="*/ 214 w 240"/>
                            <a:gd name="T59" fmla="*/ 57 h 240"/>
                            <a:gd name="T60" fmla="*/ 230 w 240"/>
                            <a:gd name="T61" fmla="*/ 74 h 240"/>
                            <a:gd name="T62" fmla="*/ 230 w 240"/>
                            <a:gd name="T63" fmla="*/ 98 h 240"/>
                            <a:gd name="T64" fmla="*/ 240 w 240"/>
                            <a:gd name="T65" fmla="*/ 12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120"/>
                              </a:moveTo>
                              <a:cubicBezTo>
                                <a:pt x="240" y="128"/>
                                <a:pt x="232" y="135"/>
                                <a:pt x="230" y="142"/>
                              </a:cubicBezTo>
                              <a:cubicBezTo>
                                <a:pt x="229" y="150"/>
                                <a:pt x="233" y="159"/>
                                <a:pt x="230" y="166"/>
                              </a:cubicBezTo>
                              <a:cubicBezTo>
                                <a:pt x="227" y="173"/>
                                <a:pt x="218" y="176"/>
                                <a:pt x="214" y="183"/>
                              </a:cubicBezTo>
                              <a:cubicBezTo>
                                <a:pt x="209" y="189"/>
                                <a:pt x="210" y="199"/>
                                <a:pt x="204" y="205"/>
                              </a:cubicBezTo>
                              <a:cubicBezTo>
                                <a:pt x="199" y="210"/>
                                <a:pt x="189" y="210"/>
                                <a:pt x="182" y="214"/>
                              </a:cubicBezTo>
                              <a:cubicBezTo>
                                <a:pt x="176" y="218"/>
                                <a:pt x="173" y="228"/>
                                <a:pt x="165" y="231"/>
                              </a:cubicBezTo>
                              <a:cubicBezTo>
                                <a:pt x="159" y="234"/>
                                <a:pt x="149" y="229"/>
                                <a:pt x="142" y="231"/>
                              </a:cubicBezTo>
                              <a:cubicBezTo>
                                <a:pt x="134" y="232"/>
                                <a:pt x="127" y="240"/>
                                <a:pt x="120" y="240"/>
                              </a:cubicBezTo>
                              <a:cubicBezTo>
                                <a:pt x="112" y="240"/>
                                <a:pt x="105" y="232"/>
                                <a:pt x="97" y="231"/>
                              </a:cubicBezTo>
                              <a:cubicBezTo>
                                <a:pt x="90" y="229"/>
                                <a:pt x="81" y="234"/>
                                <a:pt x="74" y="231"/>
                              </a:cubicBezTo>
                              <a:cubicBezTo>
                                <a:pt x="67" y="228"/>
                                <a:pt x="63" y="218"/>
                                <a:pt x="57" y="214"/>
                              </a:cubicBezTo>
                              <a:cubicBezTo>
                                <a:pt x="50" y="210"/>
                                <a:pt x="40" y="210"/>
                                <a:pt x="35" y="205"/>
                              </a:cubicBezTo>
                              <a:cubicBezTo>
                                <a:pt x="29" y="199"/>
                                <a:pt x="30" y="189"/>
                                <a:pt x="26" y="183"/>
                              </a:cubicBezTo>
                              <a:cubicBezTo>
                                <a:pt x="21" y="176"/>
                                <a:pt x="12" y="173"/>
                                <a:pt x="9" y="166"/>
                              </a:cubicBezTo>
                              <a:cubicBezTo>
                                <a:pt x="6" y="159"/>
                                <a:pt x="10" y="150"/>
                                <a:pt x="9" y="142"/>
                              </a:cubicBezTo>
                              <a:cubicBezTo>
                                <a:pt x="7" y="135"/>
                                <a:pt x="0" y="128"/>
                                <a:pt x="0" y="120"/>
                              </a:cubicBezTo>
                              <a:cubicBezTo>
                                <a:pt x="0" y="112"/>
                                <a:pt x="7" y="105"/>
                                <a:pt x="9" y="98"/>
                              </a:cubicBezTo>
                              <a:cubicBezTo>
                                <a:pt x="10" y="90"/>
                                <a:pt x="6" y="81"/>
                                <a:pt x="9" y="74"/>
                              </a:cubicBezTo>
                              <a:cubicBezTo>
                                <a:pt x="12" y="67"/>
                                <a:pt x="21" y="64"/>
                                <a:pt x="26" y="57"/>
                              </a:cubicBezTo>
                              <a:cubicBezTo>
                                <a:pt x="30" y="51"/>
                                <a:pt x="29" y="41"/>
                                <a:pt x="35" y="35"/>
                              </a:cubicBezTo>
                              <a:cubicBezTo>
                                <a:pt x="40" y="30"/>
                                <a:pt x="50" y="30"/>
                                <a:pt x="57" y="26"/>
                              </a:cubicBezTo>
                              <a:cubicBezTo>
                                <a:pt x="63" y="22"/>
                                <a:pt x="67" y="12"/>
                                <a:pt x="74" y="9"/>
                              </a:cubicBezTo>
                              <a:cubicBezTo>
                                <a:pt x="81" y="6"/>
                                <a:pt x="90" y="11"/>
                                <a:pt x="97" y="9"/>
                              </a:cubicBezTo>
                              <a:cubicBezTo>
                                <a:pt x="105" y="8"/>
                                <a:pt x="112" y="0"/>
                                <a:pt x="120" y="0"/>
                              </a:cubicBezTo>
                              <a:cubicBezTo>
                                <a:pt x="127" y="0"/>
                                <a:pt x="134" y="8"/>
                                <a:pt x="142" y="9"/>
                              </a:cubicBezTo>
                              <a:cubicBezTo>
                                <a:pt x="149" y="11"/>
                                <a:pt x="159" y="6"/>
                                <a:pt x="165" y="9"/>
                              </a:cubicBezTo>
                              <a:cubicBezTo>
                                <a:pt x="173" y="12"/>
                                <a:pt x="176" y="22"/>
                                <a:pt x="182" y="26"/>
                              </a:cubicBezTo>
                              <a:cubicBezTo>
                                <a:pt x="189" y="30"/>
                                <a:pt x="199" y="30"/>
                                <a:pt x="204" y="35"/>
                              </a:cubicBezTo>
                              <a:cubicBezTo>
                                <a:pt x="210" y="41"/>
                                <a:pt x="209" y="51"/>
                                <a:pt x="214" y="57"/>
                              </a:cubicBezTo>
                              <a:cubicBezTo>
                                <a:pt x="218" y="64"/>
                                <a:pt x="227" y="67"/>
                                <a:pt x="230" y="74"/>
                              </a:cubicBezTo>
                              <a:cubicBezTo>
                                <a:pt x="233" y="81"/>
                                <a:pt x="229" y="90"/>
                                <a:pt x="230" y="98"/>
                              </a:cubicBezTo>
                              <a:cubicBezTo>
                                <a:pt x="232" y="105"/>
                                <a:pt x="240" y="112"/>
                                <a:pt x="240" y="12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22C65F1" w14:textId="77777777" w:rsidR="00502218" w:rsidRDefault="00502218">
                            <w:pPr>
                              <w:pStyle w:val="NoSpacing"/>
                              <w:jc w:val="center"/>
                              <w:rPr>
                                <w:b/>
                                <w:color w:val="E5DEDB" w:themeColor="background2"/>
                                <w:spacing w:val="2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E5DEDB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color w:val="E5DEDB" w:themeColor="background2"/>
                                <w:spacing w:val="20"/>
                                <w:sz w:val="36"/>
                                <w:szCs w:val="36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b/>
                                <w:color w:val="E5DEDB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color w:val="E5DEDB" w:themeColor="background2"/>
                                <w:spacing w:val="20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b/>
                                <w:noProof/>
                                <w:color w:val="E5DEDB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C761510" id="Group 5" o:spid="_x0000_s1026" style="position:absolute;margin-left:0;margin-top:0;width:79.2pt;height:79.2pt;z-index:251661312;mso-position-horizontal:center;mso-position-horizontal-relative:page;mso-position-vertical:bottom;mso-position-vertical-relative:page" coordsize="10058,100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">
              <v:rect id="Rectangle 6" o:spid="_x0000_s1027" style="position:absolute;width:10058;height:10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" filled="f" stroked="f" strokeweight="1pt"/>
              <v:shape id="Freeform 5" o:spid="_x0000_s1028" style="position:absolute;left:1047;top:1047;width:7874;height:7874;visibility:visible;mso-wrap-style:square;v-text-anchor:middle" coordsize="240,24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" adj="-11796480,,5400" path="m240,120v,8,-8,15,-10,22c229,150,233,159,230,166v-3,7,-12,10,-16,17c209,189,210,199,204,205v-5,5,-15,5,-22,9c176,218,173,228,165,231v-6,3,-16,-2,-23,c134,232,127,240,120,240v-8,,-15,-8,-23,-9c90,229,81,234,74,231,67,228,63,218,57,214v-7,-4,-17,-4,-22,-9c29,199,30,189,26,183,21,176,12,173,9,166v-3,-7,1,-16,,-24c7,135,,128,,120,,112,7,105,9,98,10,90,6,81,9,74,12,67,21,64,26,57v4,-6,3,-16,9,-22c40,30,50,30,57,26,63,22,67,12,74,9v7,-3,16,2,23,c105,8,112,,120,v7,,14,8,22,9c149,11,159,6,165,9v8,3,11,13,17,17c189,30,199,30,204,35v6,6,5,16,10,22c218,64,227,67,230,74v3,7,-1,16,,24c232,105,240,112,240,120xe" fillcolor="#ffca08 [3204]" stroked="f">
                <v:stroke joinstyle="miter"/>
                <v:formulas/>
                <v:path arrowok="t" o:connecttype="custom" o:connectlocs="787400,393700;754592,465878;754592,544618;702098,600393;669290,672571;597112,702098;541338,757873;465878,757873;393700,787400;318241,757873;242782,757873;187008,702098;114829,672571;85302,600393;29528,544618;29528,465878;0,393700;29528,321522;29528,242782;85302,187008;114829,114829;187008,85302;242782,29528;318241,29528;393700,0;465878,29528;541338,29528;597112,85302;669290,114829;702098,187008;754592,242782;754592,321522;787400,393700" o:connectangles="0,0,0,0,0,0,0,0,0,0,0,0,0,0,0,0,0,0,0,0,0,0,0,0,0,0,0,0,0,0,0,0,0" textboxrect="0,0,240,240"/>
                <v:textbox>
                  <w:txbxContent>
                    <w:p w14:paraId="022C65F1" w14:textId="77777777" w:rsidR="00502218" w:rsidRDefault="00502218">
                      <w:pPr>
                        <w:pStyle w:val="NoSpacing"/>
                        <w:jc w:val="center"/>
                        <w:rPr>
                          <w:b/>
                          <w:color w:val="E5DEDB" w:themeColor="background2"/>
                          <w:spacing w:val="2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E5DEDB" w:themeColor="background2"/>
                          <w:spacing w:val="20"/>
                          <w:sz w:val="36"/>
                          <w:szCs w:val="36"/>
                        </w:rPr>
                        <w:fldChar w:fldCharType="begin"/>
                      </w:r>
                      <w:r>
                        <w:rPr>
                          <w:b/>
                          <w:color w:val="E5DEDB" w:themeColor="background2"/>
                          <w:spacing w:val="20"/>
                          <w:sz w:val="36"/>
                          <w:szCs w:val="36"/>
                        </w:rPr>
                        <w:instrText xml:space="preserve"> PAGE   \* MERGEFORMAT </w:instrText>
                      </w:r>
                      <w:r>
                        <w:rPr>
                          <w:b/>
                          <w:color w:val="E5DEDB" w:themeColor="background2"/>
                          <w:spacing w:val="20"/>
                          <w:sz w:val="36"/>
                          <w:szCs w:val="36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color w:val="E5DEDB" w:themeColor="background2"/>
                          <w:spacing w:val="20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b/>
                          <w:noProof/>
                          <w:color w:val="E5DEDB" w:themeColor="background2"/>
                          <w:spacing w:val="20"/>
                          <w:sz w:val="36"/>
                          <w:szCs w:val="36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14:paraId="22AB8AEE" w14:textId="2D17B94C" w:rsidR="00B46B3C" w:rsidRDefault="00B46B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4104" w14:textId="77777777" w:rsidR="00D752E2" w:rsidRDefault="00D752E2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C25F984" wp14:editId="47E2063C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05840" cy="1005840"/>
              <wp:effectExtent l="0" t="0" r="0" b="0"/>
              <wp:wrapNone/>
              <wp:docPr id="48" name="Group 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5840" cy="1005840"/>
                        <a:chOff x="0" y="0"/>
                        <a:chExt cx="1005840" cy="1005840"/>
                      </a:xfrm>
                    </wpg:grpSpPr>
                    <wps:wsp>
                      <wps:cNvPr id="49" name="Rectangle 49"/>
                      <wps:cNvSpPr/>
                      <wps:spPr>
                        <a:xfrm>
                          <a:off x="0" y="0"/>
                          <a:ext cx="100584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Freeform 5"/>
                      <wps:cNvSpPr>
                        <a:spLocks/>
                      </wps:cNvSpPr>
                      <wps:spPr bwMode="auto">
                        <a:xfrm>
                          <a:off x="104775" y="104775"/>
                          <a:ext cx="787400" cy="787400"/>
                        </a:xfrm>
                        <a:custGeom>
                          <a:avLst/>
                          <a:gdLst>
                            <a:gd name="T0" fmla="*/ 240 w 240"/>
                            <a:gd name="T1" fmla="*/ 120 h 240"/>
                            <a:gd name="T2" fmla="*/ 230 w 240"/>
                            <a:gd name="T3" fmla="*/ 142 h 240"/>
                            <a:gd name="T4" fmla="*/ 230 w 240"/>
                            <a:gd name="T5" fmla="*/ 166 h 240"/>
                            <a:gd name="T6" fmla="*/ 214 w 240"/>
                            <a:gd name="T7" fmla="*/ 183 h 240"/>
                            <a:gd name="T8" fmla="*/ 204 w 240"/>
                            <a:gd name="T9" fmla="*/ 205 h 240"/>
                            <a:gd name="T10" fmla="*/ 182 w 240"/>
                            <a:gd name="T11" fmla="*/ 214 h 240"/>
                            <a:gd name="T12" fmla="*/ 165 w 240"/>
                            <a:gd name="T13" fmla="*/ 231 h 240"/>
                            <a:gd name="T14" fmla="*/ 142 w 240"/>
                            <a:gd name="T15" fmla="*/ 231 h 240"/>
                            <a:gd name="T16" fmla="*/ 120 w 240"/>
                            <a:gd name="T17" fmla="*/ 240 h 240"/>
                            <a:gd name="T18" fmla="*/ 97 w 240"/>
                            <a:gd name="T19" fmla="*/ 231 h 240"/>
                            <a:gd name="T20" fmla="*/ 74 w 240"/>
                            <a:gd name="T21" fmla="*/ 231 h 240"/>
                            <a:gd name="T22" fmla="*/ 57 w 240"/>
                            <a:gd name="T23" fmla="*/ 214 h 240"/>
                            <a:gd name="T24" fmla="*/ 35 w 240"/>
                            <a:gd name="T25" fmla="*/ 205 h 240"/>
                            <a:gd name="T26" fmla="*/ 26 w 240"/>
                            <a:gd name="T27" fmla="*/ 183 h 240"/>
                            <a:gd name="T28" fmla="*/ 9 w 240"/>
                            <a:gd name="T29" fmla="*/ 166 h 240"/>
                            <a:gd name="T30" fmla="*/ 9 w 240"/>
                            <a:gd name="T31" fmla="*/ 142 h 240"/>
                            <a:gd name="T32" fmla="*/ 0 w 240"/>
                            <a:gd name="T33" fmla="*/ 120 h 240"/>
                            <a:gd name="T34" fmla="*/ 9 w 240"/>
                            <a:gd name="T35" fmla="*/ 98 h 240"/>
                            <a:gd name="T36" fmla="*/ 9 w 240"/>
                            <a:gd name="T37" fmla="*/ 74 h 240"/>
                            <a:gd name="T38" fmla="*/ 26 w 240"/>
                            <a:gd name="T39" fmla="*/ 57 h 240"/>
                            <a:gd name="T40" fmla="*/ 35 w 240"/>
                            <a:gd name="T41" fmla="*/ 35 h 240"/>
                            <a:gd name="T42" fmla="*/ 57 w 240"/>
                            <a:gd name="T43" fmla="*/ 26 h 240"/>
                            <a:gd name="T44" fmla="*/ 74 w 240"/>
                            <a:gd name="T45" fmla="*/ 9 h 240"/>
                            <a:gd name="T46" fmla="*/ 97 w 240"/>
                            <a:gd name="T47" fmla="*/ 9 h 240"/>
                            <a:gd name="T48" fmla="*/ 120 w 240"/>
                            <a:gd name="T49" fmla="*/ 0 h 240"/>
                            <a:gd name="T50" fmla="*/ 142 w 240"/>
                            <a:gd name="T51" fmla="*/ 9 h 240"/>
                            <a:gd name="T52" fmla="*/ 165 w 240"/>
                            <a:gd name="T53" fmla="*/ 9 h 240"/>
                            <a:gd name="T54" fmla="*/ 182 w 240"/>
                            <a:gd name="T55" fmla="*/ 26 h 240"/>
                            <a:gd name="T56" fmla="*/ 204 w 240"/>
                            <a:gd name="T57" fmla="*/ 35 h 240"/>
                            <a:gd name="T58" fmla="*/ 214 w 240"/>
                            <a:gd name="T59" fmla="*/ 57 h 240"/>
                            <a:gd name="T60" fmla="*/ 230 w 240"/>
                            <a:gd name="T61" fmla="*/ 74 h 240"/>
                            <a:gd name="T62" fmla="*/ 230 w 240"/>
                            <a:gd name="T63" fmla="*/ 98 h 240"/>
                            <a:gd name="T64" fmla="*/ 240 w 240"/>
                            <a:gd name="T65" fmla="*/ 12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120"/>
                              </a:moveTo>
                              <a:cubicBezTo>
                                <a:pt x="240" y="128"/>
                                <a:pt x="232" y="135"/>
                                <a:pt x="230" y="142"/>
                              </a:cubicBezTo>
                              <a:cubicBezTo>
                                <a:pt x="229" y="150"/>
                                <a:pt x="233" y="159"/>
                                <a:pt x="230" y="166"/>
                              </a:cubicBezTo>
                              <a:cubicBezTo>
                                <a:pt x="227" y="173"/>
                                <a:pt x="218" y="176"/>
                                <a:pt x="214" y="183"/>
                              </a:cubicBezTo>
                              <a:cubicBezTo>
                                <a:pt x="209" y="189"/>
                                <a:pt x="210" y="199"/>
                                <a:pt x="204" y="205"/>
                              </a:cubicBezTo>
                              <a:cubicBezTo>
                                <a:pt x="199" y="210"/>
                                <a:pt x="189" y="210"/>
                                <a:pt x="182" y="214"/>
                              </a:cubicBezTo>
                              <a:cubicBezTo>
                                <a:pt x="176" y="218"/>
                                <a:pt x="173" y="228"/>
                                <a:pt x="165" y="231"/>
                              </a:cubicBezTo>
                              <a:cubicBezTo>
                                <a:pt x="159" y="234"/>
                                <a:pt x="149" y="229"/>
                                <a:pt x="142" y="231"/>
                              </a:cubicBezTo>
                              <a:cubicBezTo>
                                <a:pt x="134" y="232"/>
                                <a:pt x="127" y="240"/>
                                <a:pt x="120" y="240"/>
                              </a:cubicBezTo>
                              <a:cubicBezTo>
                                <a:pt x="112" y="240"/>
                                <a:pt x="105" y="232"/>
                                <a:pt x="97" y="231"/>
                              </a:cubicBezTo>
                              <a:cubicBezTo>
                                <a:pt x="90" y="229"/>
                                <a:pt x="81" y="234"/>
                                <a:pt x="74" y="231"/>
                              </a:cubicBezTo>
                              <a:cubicBezTo>
                                <a:pt x="67" y="228"/>
                                <a:pt x="63" y="218"/>
                                <a:pt x="57" y="214"/>
                              </a:cubicBezTo>
                              <a:cubicBezTo>
                                <a:pt x="50" y="210"/>
                                <a:pt x="40" y="210"/>
                                <a:pt x="35" y="205"/>
                              </a:cubicBezTo>
                              <a:cubicBezTo>
                                <a:pt x="29" y="199"/>
                                <a:pt x="30" y="189"/>
                                <a:pt x="26" y="183"/>
                              </a:cubicBezTo>
                              <a:cubicBezTo>
                                <a:pt x="21" y="176"/>
                                <a:pt x="12" y="173"/>
                                <a:pt x="9" y="166"/>
                              </a:cubicBezTo>
                              <a:cubicBezTo>
                                <a:pt x="6" y="159"/>
                                <a:pt x="10" y="150"/>
                                <a:pt x="9" y="142"/>
                              </a:cubicBezTo>
                              <a:cubicBezTo>
                                <a:pt x="7" y="135"/>
                                <a:pt x="0" y="128"/>
                                <a:pt x="0" y="120"/>
                              </a:cubicBezTo>
                              <a:cubicBezTo>
                                <a:pt x="0" y="112"/>
                                <a:pt x="7" y="105"/>
                                <a:pt x="9" y="98"/>
                              </a:cubicBezTo>
                              <a:cubicBezTo>
                                <a:pt x="10" y="90"/>
                                <a:pt x="6" y="81"/>
                                <a:pt x="9" y="74"/>
                              </a:cubicBezTo>
                              <a:cubicBezTo>
                                <a:pt x="12" y="67"/>
                                <a:pt x="21" y="64"/>
                                <a:pt x="26" y="57"/>
                              </a:cubicBezTo>
                              <a:cubicBezTo>
                                <a:pt x="30" y="51"/>
                                <a:pt x="29" y="41"/>
                                <a:pt x="35" y="35"/>
                              </a:cubicBezTo>
                              <a:cubicBezTo>
                                <a:pt x="40" y="30"/>
                                <a:pt x="50" y="30"/>
                                <a:pt x="57" y="26"/>
                              </a:cubicBezTo>
                              <a:cubicBezTo>
                                <a:pt x="63" y="22"/>
                                <a:pt x="67" y="12"/>
                                <a:pt x="74" y="9"/>
                              </a:cubicBezTo>
                              <a:cubicBezTo>
                                <a:pt x="81" y="6"/>
                                <a:pt x="90" y="11"/>
                                <a:pt x="97" y="9"/>
                              </a:cubicBezTo>
                              <a:cubicBezTo>
                                <a:pt x="105" y="8"/>
                                <a:pt x="112" y="0"/>
                                <a:pt x="120" y="0"/>
                              </a:cubicBezTo>
                              <a:cubicBezTo>
                                <a:pt x="127" y="0"/>
                                <a:pt x="134" y="8"/>
                                <a:pt x="142" y="9"/>
                              </a:cubicBezTo>
                              <a:cubicBezTo>
                                <a:pt x="149" y="11"/>
                                <a:pt x="159" y="6"/>
                                <a:pt x="165" y="9"/>
                              </a:cubicBezTo>
                              <a:cubicBezTo>
                                <a:pt x="173" y="12"/>
                                <a:pt x="176" y="22"/>
                                <a:pt x="182" y="26"/>
                              </a:cubicBezTo>
                              <a:cubicBezTo>
                                <a:pt x="189" y="30"/>
                                <a:pt x="199" y="30"/>
                                <a:pt x="204" y="35"/>
                              </a:cubicBezTo>
                              <a:cubicBezTo>
                                <a:pt x="210" y="41"/>
                                <a:pt x="209" y="51"/>
                                <a:pt x="214" y="57"/>
                              </a:cubicBezTo>
                              <a:cubicBezTo>
                                <a:pt x="218" y="64"/>
                                <a:pt x="227" y="67"/>
                                <a:pt x="230" y="74"/>
                              </a:cubicBezTo>
                              <a:cubicBezTo>
                                <a:pt x="233" y="81"/>
                                <a:pt x="229" y="90"/>
                                <a:pt x="230" y="98"/>
                              </a:cubicBezTo>
                              <a:cubicBezTo>
                                <a:pt x="232" y="105"/>
                                <a:pt x="240" y="112"/>
                                <a:pt x="240" y="12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E4EFF32" w14:textId="77777777" w:rsidR="00D752E2" w:rsidRDefault="00D752E2">
                            <w:pPr>
                              <w:pStyle w:val="NoSpacing"/>
                              <w:jc w:val="center"/>
                              <w:rPr>
                                <w:b/>
                                <w:color w:val="E5DEDB" w:themeColor="background2"/>
                                <w:spacing w:val="2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E5DEDB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color w:val="E5DEDB" w:themeColor="background2"/>
                                <w:spacing w:val="20"/>
                                <w:sz w:val="36"/>
                                <w:szCs w:val="36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b/>
                                <w:color w:val="E5DEDB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color w:val="E5DEDB" w:themeColor="background2"/>
                                <w:spacing w:val="20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b/>
                                <w:noProof/>
                                <w:color w:val="E5DEDB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C25F984" id="Group 48" o:spid="_x0000_s1029" style="position:absolute;margin-left:0;margin-top:0;width:79.2pt;height:79.2pt;z-index:251659264;mso-position-horizontal:center;mso-position-horizontal-relative:page;mso-position-vertical:bottom;mso-position-vertical-relative:page" coordsize="10058,100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">
              <v:rect id="Rectangle 49" o:spid="_x0000_s1030" style="position:absolute;width:10058;height:10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" filled="f" stroked="f" strokeweight="1pt"/>
              <v:shape id="Freeform 5" o:spid="_x0000_s1031" style="position:absolute;left:1047;top:1047;width:7874;height:7874;visibility:visible;mso-wrap-style:square;v-text-anchor:middle" coordsize="240,24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" adj="-11796480,,5400" path="m240,120v,8,-8,15,-10,22c229,150,233,159,230,166v-3,7,-12,10,-16,17c209,189,210,199,204,205v-5,5,-15,5,-22,9c176,218,173,228,165,231v-6,3,-16,-2,-23,c134,232,127,240,120,240v-8,,-15,-8,-23,-9c90,229,81,234,74,231,67,228,63,218,57,214v-7,-4,-17,-4,-22,-9c29,199,30,189,26,183,21,176,12,173,9,166v-3,-7,1,-16,,-24c7,135,,128,,120,,112,7,105,9,98,10,90,6,81,9,74,12,67,21,64,26,57v4,-6,3,-16,9,-22c40,30,50,30,57,26,63,22,67,12,74,9v7,-3,16,2,23,c105,8,112,,120,v7,,14,8,22,9c149,11,159,6,165,9v8,3,11,13,17,17c189,30,199,30,204,35v6,6,5,16,10,22c218,64,227,67,230,74v3,7,-1,16,,24c232,105,240,112,240,120xe" fillcolor="#ffca08 [3204]" stroked="f">
                <v:stroke joinstyle="miter"/>
                <v:formulas/>
                <v:path arrowok="t" o:connecttype="custom" o:connectlocs="787400,393700;754592,465878;754592,544618;702098,600393;669290,672571;597112,702098;541338,757873;465878,757873;393700,787400;318241,757873;242782,757873;187008,702098;114829,672571;85302,600393;29528,544618;29528,465878;0,393700;29528,321522;29528,242782;85302,187008;114829,114829;187008,85302;242782,29528;318241,29528;393700,0;465878,29528;541338,29528;597112,85302;669290,114829;702098,187008;754592,242782;754592,321522;787400,393700" o:connectangles="0,0,0,0,0,0,0,0,0,0,0,0,0,0,0,0,0,0,0,0,0,0,0,0,0,0,0,0,0,0,0,0,0" textboxrect="0,0,240,240"/>
                <v:textbox>
                  <w:txbxContent>
                    <w:p w14:paraId="5E4EFF32" w14:textId="77777777" w:rsidR="00D752E2" w:rsidRDefault="00D752E2">
                      <w:pPr>
                        <w:pStyle w:val="NoSpacing"/>
                        <w:jc w:val="center"/>
                        <w:rPr>
                          <w:b/>
                          <w:color w:val="E5DEDB" w:themeColor="background2"/>
                          <w:spacing w:val="2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E5DEDB" w:themeColor="background2"/>
                          <w:spacing w:val="20"/>
                          <w:sz w:val="36"/>
                          <w:szCs w:val="36"/>
                        </w:rPr>
                        <w:fldChar w:fldCharType="begin"/>
                      </w:r>
                      <w:r>
                        <w:rPr>
                          <w:b/>
                          <w:color w:val="E5DEDB" w:themeColor="background2"/>
                          <w:spacing w:val="20"/>
                          <w:sz w:val="36"/>
                          <w:szCs w:val="36"/>
                        </w:rPr>
                        <w:instrText xml:space="preserve"> PAGE   \* MERGEFORMAT </w:instrText>
                      </w:r>
                      <w:r>
                        <w:rPr>
                          <w:b/>
                          <w:color w:val="E5DEDB" w:themeColor="background2"/>
                          <w:spacing w:val="20"/>
                          <w:sz w:val="36"/>
                          <w:szCs w:val="36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color w:val="E5DEDB" w:themeColor="background2"/>
                          <w:spacing w:val="20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b/>
                          <w:noProof/>
                          <w:color w:val="E5DEDB" w:themeColor="background2"/>
                          <w:spacing w:val="20"/>
                          <w:sz w:val="36"/>
                          <w:szCs w:val="36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14:paraId="6480A8E7" w14:textId="77777777" w:rsidR="00484784" w:rsidRDefault="004847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031DC" w14:textId="77777777" w:rsidR="00585E66" w:rsidRDefault="00585E66">
      <w:pPr>
        <w:spacing w:after="0" w:line="240" w:lineRule="auto"/>
      </w:pPr>
      <w:r>
        <w:separator/>
      </w:r>
    </w:p>
  </w:footnote>
  <w:footnote w:type="continuationSeparator" w:id="0">
    <w:p w14:paraId="766E4B35" w14:textId="77777777" w:rsidR="00585E66" w:rsidRDefault="00585E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7BE8D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9EAC7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110C3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D98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60EE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0611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2C9D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50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BC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B49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5CD51BA"/>
    <w:multiLevelType w:val="hybridMultilevel"/>
    <w:tmpl w:val="2A0A503A"/>
    <w:lvl w:ilvl="0" w:tplc="66901092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784"/>
    <w:rsid w:val="00151DDB"/>
    <w:rsid w:val="002F5AD3"/>
    <w:rsid w:val="00484784"/>
    <w:rsid w:val="00485BF2"/>
    <w:rsid w:val="004A0A32"/>
    <w:rsid w:val="00502218"/>
    <w:rsid w:val="00542C39"/>
    <w:rsid w:val="00585E66"/>
    <w:rsid w:val="005A7E8D"/>
    <w:rsid w:val="005E53C2"/>
    <w:rsid w:val="007141C2"/>
    <w:rsid w:val="007C0C47"/>
    <w:rsid w:val="008343D4"/>
    <w:rsid w:val="009C76FC"/>
    <w:rsid w:val="00B167E5"/>
    <w:rsid w:val="00B46B3C"/>
    <w:rsid w:val="00B54AAF"/>
    <w:rsid w:val="00BC54D4"/>
    <w:rsid w:val="00D752E2"/>
    <w:rsid w:val="00E06083"/>
    <w:rsid w:val="00EB5C13"/>
    <w:rsid w:val="00F31F54"/>
    <w:rsid w:val="00F566BC"/>
    <w:rsid w:val="00FF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419F4E5"/>
  <w15:chartTrackingRefBased/>
  <w15:docId w15:val="{D0ECE827-B002-A04B-96CB-FD75874B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39302A" w:themeColor="text2"/>
        <w:sz w:val="26"/>
        <w:szCs w:val="26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24" w:space="6" w:color="39302A" w:themeColor="text2"/>
      </w:pBdr>
      <w:spacing w:after="180" w:line="240" w:lineRule="auto"/>
      <w:outlineLvl w:val="0"/>
    </w:pPr>
    <w:rPr>
      <w:rFonts w:asciiTheme="majorHAnsi" w:eastAsiaTheme="majorEastAsia" w:hAnsiTheme="majorHAnsi" w:cstheme="majorBidi"/>
      <w:b/>
      <w:caps/>
      <w:sz w:val="5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after="120" w:line="240" w:lineRule="auto"/>
      <w:outlineLvl w:val="1"/>
    </w:pPr>
    <w:rPr>
      <w:rFonts w:asciiTheme="majorHAnsi" w:eastAsiaTheme="majorEastAsia" w:hAnsiTheme="majorHAnsi" w:cstheme="majorBidi"/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outlineLvl w:val="3"/>
    </w:pPr>
    <w:rPr>
      <w:rFonts w:asciiTheme="majorHAnsi" w:eastAsiaTheme="majorEastAsia" w:hAnsiTheme="majorHAnsi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outlineLvl w:val="4"/>
    </w:pPr>
    <w:rPr>
      <w:rFonts w:asciiTheme="majorHAnsi" w:eastAsiaTheme="majorEastAsia" w:hAnsiTheme="majorHAnsi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outlineLvl w:val="5"/>
    </w:pPr>
    <w:rPr>
      <w:rFonts w:asciiTheme="majorHAnsi" w:eastAsiaTheme="majorEastAsia" w:hAnsiTheme="majorHAnsi" w:cstheme="majorBidi"/>
      <w:b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outlineLvl w:val="6"/>
    </w:pPr>
    <w:rPr>
      <w:rFonts w:asciiTheme="majorHAnsi" w:eastAsiaTheme="majorEastAsia" w:hAnsiTheme="majorHAnsi" w:cstheme="majorBidi"/>
      <w:b/>
      <w:i/>
      <w:iCs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outlineLvl w:val="7"/>
    </w:pPr>
    <w:rPr>
      <w:rFonts w:asciiTheme="majorHAnsi" w:eastAsiaTheme="majorEastAsia" w:hAnsiTheme="majorHAnsi" w:cstheme="majorBidi"/>
      <w:sz w:val="2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outlineLvl w:val="8"/>
    </w:pPr>
    <w:rPr>
      <w:rFonts w:asciiTheme="majorHAnsi" w:eastAsiaTheme="majorEastAsia" w:hAnsiTheme="majorHAnsi" w:cstheme="majorBidi"/>
      <w:i/>
      <w:iCs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39302A" w:themeColor="text2"/>
      <w:spacing w:val="5"/>
      <w:u w:val="single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39302A" w:themeColor="text2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5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</w:r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94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aps/>
      <w:kern w:val="28"/>
      <w:sz w:val="94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after="0" w:line="240" w:lineRule="auto"/>
      <w:contextualSpacing/>
    </w:pPr>
    <w:rPr>
      <w:rFonts w:eastAsiaTheme="minorEastAsia"/>
      <w:i/>
      <w:sz w:val="48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i/>
      <w:sz w:val="48"/>
    </w:rPr>
  </w:style>
  <w:style w:type="paragraph" w:styleId="Date">
    <w:name w:val="Date"/>
    <w:basedOn w:val="Normal"/>
    <w:next w:val="Heading1"/>
    <w:link w:val="DateChar"/>
    <w:uiPriority w:val="3"/>
    <w:qFormat/>
    <w:pPr>
      <w:spacing w:before="480" w:after="60" w:line="240" w:lineRule="auto"/>
    </w:pPr>
    <w:rPr>
      <w:sz w:val="32"/>
    </w:rPr>
  </w:style>
  <w:style w:type="character" w:customStyle="1" w:styleId="DateChar">
    <w:name w:val="Date Char"/>
    <w:basedOn w:val="DefaultParagraphFont"/>
    <w:link w:val="Date"/>
    <w:uiPriority w:val="3"/>
    <w:rPr>
      <w:sz w:val="32"/>
    </w:r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z w:val="36"/>
    </w:rPr>
  </w:style>
  <w:style w:type="character" w:customStyle="1" w:styleId="FooterChar">
    <w:name w:val="Footer Char"/>
    <w:basedOn w:val="DefaultParagraphFont"/>
    <w:link w:val="Footer"/>
    <w:uiPriority w:val="99"/>
    <w:rPr>
      <w:b/>
      <w:sz w:val="36"/>
    </w:rPr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2"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Pr>
      <w:i/>
      <w:iCs/>
      <w:caps/>
      <w:smallCaps w:val="0"/>
      <w:color w:val="39302A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aps/>
      <w:smallCaps w:val="0"/>
      <w:color w:val="39302A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FFCA08" w:themeColor="accent1"/>
        <w:bottom w:val="single" w:sz="4" w:space="10" w:color="FFCA08" w:themeColor="accent1"/>
      </w:pBdr>
      <w:spacing w:before="360" w:after="360"/>
      <w:ind w:left="864" w:right="864"/>
      <w:jc w:val="center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/>
      <w:ind w:left="864" w:right="864"/>
      <w:jc w:val="center"/>
    </w:pPr>
    <w:rPr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36"/>
    </w:rPr>
  </w:style>
  <w:style w:type="character" w:styleId="Strong">
    <w:name w:val="Strong"/>
    <w:basedOn w:val="DefaultParagraphFont"/>
    <w:uiPriority w:val="22"/>
    <w:unhideWhenUsed/>
    <w:qFormat/>
    <w:rPr>
      <w:b/>
      <w:bCs/>
      <w:color w:val="39302A" w:themeColor="text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39302A" w:themeColor="text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i/>
      <w:caps/>
      <w:smallCaps w:val="0"/>
      <w:color w:val="39302A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z w:val="24"/>
      <w:szCs w:val="21"/>
    </w:rPr>
  </w:style>
  <w:style w:type="paragraph" w:styleId="NoSpacing">
    <w:name w:val="No Spacing"/>
    <w:uiPriority w:val="1"/>
    <w:qFormat/>
    <w:rsid w:val="00D752E2"/>
    <w:pPr>
      <w:spacing w:after="0" w:line="240" w:lineRule="auto"/>
    </w:pPr>
    <w:rPr>
      <w:rFonts w:eastAsiaTheme="minorEastAsia"/>
      <w:color w:val="auto"/>
      <w:sz w:val="22"/>
      <w:szCs w:val="22"/>
      <w:lang w:eastAsia="zh-CN"/>
    </w:rPr>
  </w:style>
  <w:style w:type="paragraph" w:styleId="ListParagraph">
    <w:name w:val="List Paragraph"/>
    <w:basedOn w:val="Normal"/>
    <w:uiPriority w:val="34"/>
    <w:unhideWhenUsed/>
    <w:qFormat/>
    <w:rsid w:val="005022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F5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V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guyenchinh/Library/Containers/com.microsoft.Word/Data/Library/Application%20Support/Microsoft/Office/16.0/DTS/en-US%7bA97E843F-5504-F340-98BA-0F7371338DB1%7d/%7b293E50B2-8D8A-9743-9AEE-EB7C6B95DAE0%7dtf10002077.dotx" TargetMode="External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Cambria">
      <a:maj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3D969E-A849-4342-AB87-95AE022F6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{293E50B2-8D8A-9743-9AEE-EB7C6B95DAE0}tf10002077.dotx</Template>
  <TotalTime>32</TotalTime>
  <Pages>4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23</cp:revision>
  <dcterms:created xsi:type="dcterms:W3CDTF">2022-07-15T13:48:00Z</dcterms:created>
  <dcterms:modified xsi:type="dcterms:W3CDTF">2022-08-03T14:37:00Z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TF10002026</vt:lpwstr>
  </property>
</Properties>
</file>