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Content layout table"/>
      </w:tblPr>
      <w:tblGrid>
        <w:gridCol w:w="965"/>
        <w:gridCol w:w="518"/>
        <w:gridCol w:w="8581"/>
      </w:tblGrid>
      <w:tr w:rsidR="00B46B3C" w14:paraId="410D82DB" w14:textId="77777777">
        <w:tc>
          <w:tcPr>
            <w:tcW w:w="965" w:type="dxa"/>
            <w:shd w:val="clear" w:color="auto" w:fill="39302A" w:themeFill="text2"/>
          </w:tcPr>
          <w:p w14:paraId="18136DB6" w14:textId="77777777" w:rsidR="00B46B3C" w:rsidRDefault="00B46B3C">
            <w:pPr>
              <w:spacing w:before="260"/>
            </w:pPr>
          </w:p>
        </w:tc>
        <w:tc>
          <w:tcPr>
            <w:tcW w:w="518" w:type="dxa"/>
          </w:tcPr>
          <w:p w14:paraId="3C64AE04" w14:textId="77777777" w:rsidR="00B46B3C" w:rsidRDefault="00B46B3C">
            <w:pPr>
              <w:spacing w:before="260"/>
            </w:pPr>
          </w:p>
        </w:tc>
        <w:tc>
          <w:tcPr>
            <w:tcW w:w="8581" w:type="dxa"/>
          </w:tcPr>
          <w:p w14:paraId="7D74B38E" w14:textId="6F526181" w:rsidR="00B46B3C" w:rsidRPr="00484784" w:rsidRDefault="00484784">
            <w:pPr>
              <w:pStyle w:val="Title"/>
              <w:rPr>
                <w:sz w:val="56"/>
                <w:szCs w:val="48"/>
                <w:lang w:val="vi-VN"/>
              </w:rPr>
            </w:pPr>
            <w:r w:rsidRPr="00484784">
              <w:rPr>
                <w:sz w:val="56"/>
                <w:szCs w:val="48"/>
              </w:rPr>
              <w:t>VIẾT</w:t>
            </w:r>
            <w:r w:rsidRPr="00484784">
              <w:rPr>
                <w:sz w:val="56"/>
                <w:szCs w:val="48"/>
                <w:lang w:val="vi-VN"/>
              </w:rPr>
              <w:t xml:space="preserve"> BÀI VĂN NGHỊ LUẬN </w:t>
            </w:r>
            <w:r w:rsidR="00D10CEB">
              <w:rPr>
                <w:sz w:val="56"/>
                <w:szCs w:val="48"/>
                <w:lang w:val="vi-VN"/>
              </w:rPr>
              <w:t xml:space="preserve">VỀ MỘT VẤN ĐỀ </w:t>
            </w:r>
            <w:r w:rsidRPr="00484784">
              <w:rPr>
                <w:sz w:val="56"/>
                <w:szCs w:val="48"/>
                <w:lang w:val="vi-VN"/>
              </w:rPr>
              <w:t>XÃ HỘI</w:t>
            </w:r>
          </w:p>
          <w:p w14:paraId="01194234" w14:textId="58BB9128" w:rsidR="00B46B3C" w:rsidRPr="00484784" w:rsidRDefault="00484784" w:rsidP="00484784">
            <w:pPr>
              <w:pStyle w:val="Subtitle"/>
              <w:spacing w:line="360" w:lineRule="auto"/>
              <w:rPr>
                <w:lang w:val="vi-VN"/>
              </w:rPr>
            </w:pPr>
            <w:r w:rsidRPr="00484784">
              <w:rPr>
                <w:sz w:val="28"/>
                <w:szCs w:val="18"/>
              </w:rPr>
              <w:t>Phiếu</w:t>
            </w:r>
            <w:r w:rsidRPr="00484784">
              <w:rPr>
                <w:sz w:val="28"/>
                <w:szCs w:val="18"/>
                <w:lang w:val="vi-VN"/>
              </w:rPr>
              <w:t xml:space="preserve"> bài tập</w:t>
            </w:r>
          </w:p>
        </w:tc>
      </w:tr>
    </w:tbl>
    <w:p w14:paraId="0E67AE0A" w14:textId="60335E39" w:rsidR="00B46B3C" w:rsidRDefault="00484784" w:rsidP="00484784">
      <w:pPr>
        <w:pStyle w:val="Heading1"/>
        <w:rPr>
          <w:sz w:val="24"/>
          <w:szCs w:val="16"/>
          <w:lang w:val="vi-VN"/>
        </w:rPr>
      </w:pPr>
      <w:r w:rsidRPr="00484784">
        <w:rPr>
          <w:sz w:val="24"/>
          <w:szCs w:val="16"/>
          <w:lang w:val="vi-VN"/>
        </w:rPr>
        <w:t xml:space="preserve"> </w:t>
      </w:r>
    </w:p>
    <w:tbl>
      <w:tblPr>
        <w:tblpPr w:leftFromText="180" w:rightFromText="180" w:vertAnchor="page" w:horzAnchor="margin" w:tblpY="4539"/>
        <w:tblW w:w="1005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27"/>
        <w:gridCol w:w="7928"/>
      </w:tblGrid>
      <w:tr w:rsidR="00487954" w:rsidRPr="00484784" w14:paraId="1F045248" w14:textId="77777777" w:rsidTr="00487954">
        <w:trPr>
          <w:trHeight w:val="1856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CB0671" w14:textId="77777777" w:rsidR="00487954" w:rsidRPr="00484784" w:rsidRDefault="00487954" w:rsidP="00487954">
            <w:pPr>
              <w:jc w:val="center"/>
              <w:rPr>
                <w:lang w:val="en-VN"/>
              </w:rPr>
            </w:pPr>
            <w:r w:rsidRPr="00484784">
              <w:rPr>
                <w:i/>
                <w:iCs/>
                <w:lang w:val="en-VN"/>
              </w:rPr>
              <w:t>Đoạn trích nêu lên hiện tượng gì của đời sống?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C30E31" w14:textId="77777777" w:rsidR="00487954" w:rsidRPr="00484784" w:rsidRDefault="00487954" w:rsidP="00487954">
            <w:pPr>
              <w:rPr>
                <w:lang w:val="en-VN"/>
              </w:rPr>
            </w:pPr>
          </w:p>
        </w:tc>
      </w:tr>
      <w:tr w:rsidR="00487954" w:rsidRPr="00484784" w14:paraId="59BB3E98" w14:textId="77777777" w:rsidTr="00487954">
        <w:trPr>
          <w:trHeight w:val="197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D55DE4" w14:textId="77777777" w:rsidR="00487954" w:rsidRPr="00484784" w:rsidRDefault="00487954" w:rsidP="00487954">
            <w:pPr>
              <w:jc w:val="center"/>
              <w:rPr>
                <w:lang w:val="en-VN"/>
              </w:rPr>
            </w:pPr>
            <w:r w:rsidRPr="00484784">
              <w:rPr>
                <w:i/>
                <w:iCs/>
                <w:lang w:val="en-VN"/>
              </w:rPr>
              <w:t>Nhận biết luận điểm và cách triển khai luận điểm.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7F9D1D" w14:textId="77777777" w:rsidR="00487954" w:rsidRPr="00484784" w:rsidRDefault="00487954" w:rsidP="00487954">
            <w:pPr>
              <w:rPr>
                <w:lang w:val="en-VN"/>
              </w:rPr>
            </w:pPr>
          </w:p>
        </w:tc>
      </w:tr>
      <w:tr w:rsidR="00487954" w:rsidRPr="00484784" w14:paraId="5B29DD31" w14:textId="77777777" w:rsidTr="00487954">
        <w:trPr>
          <w:trHeight w:val="247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5D3DFB" w14:textId="77777777" w:rsidR="00487954" w:rsidRPr="00484784" w:rsidRDefault="00487954" w:rsidP="00487954">
            <w:pPr>
              <w:jc w:val="center"/>
              <w:rPr>
                <w:lang w:val="en-VN"/>
              </w:rPr>
            </w:pPr>
            <w:r w:rsidRPr="00484784">
              <w:rPr>
                <w:i/>
                <w:iCs/>
                <w:lang w:val="en-VN"/>
              </w:rPr>
              <w:t>Nhận biết các thao tác giải thích, phân tích, chứng minh, bác bỏ trong văn bản.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1FD48C" w14:textId="77777777" w:rsidR="00487954" w:rsidRPr="00484784" w:rsidRDefault="00487954" w:rsidP="00487954">
            <w:pPr>
              <w:rPr>
                <w:lang w:val="en-VN"/>
              </w:rPr>
            </w:pPr>
          </w:p>
        </w:tc>
      </w:tr>
      <w:tr w:rsidR="00487954" w:rsidRPr="00484784" w14:paraId="14B61B57" w14:textId="77777777" w:rsidTr="00487954">
        <w:trPr>
          <w:trHeight w:val="247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1794F0" w14:textId="77777777" w:rsidR="00487954" w:rsidRPr="00484784" w:rsidRDefault="00487954" w:rsidP="00487954">
            <w:pPr>
              <w:jc w:val="center"/>
              <w:rPr>
                <w:lang w:val="en-VN"/>
              </w:rPr>
            </w:pPr>
            <w:r w:rsidRPr="00484784">
              <w:rPr>
                <w:i/>
                <w:iCs/>
                <w:lang w:val="en-VN"/>
              </w:rPr>
              <w:t>Quan điểm và thái độ của người viết về vấn đề nêu lên là gì?</w:t>
            </w:r>
          </w:p>
        </w:tc>
        <w:tc>
          <w:tcPr>
            <w:tcW w:w="7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B9A9DB" w14:textId="77777777" w:rsidR="00487954" w:rsidRPr="00484784" w:rsidRDefault="00487954" w:rsidP="00487954">
            <w:pPr>
              <w:rPr>
                <w:lang w:val="en-VN"/>
              </w:rPr>
            </w:pPr>
          </w:p>
        </w:tc>
      </w:tr>
    </w:tbl>
    <w:p w14:paraId="2DB29F9A" w14:textId="780EB00B" w:rsidR="00487954" w:rsidRPr="00487954" w:rsidRDefault="00487954" w:rsidP="00487954">
      <w:pPr>
        <w:rPr>
          <w:lang w:val="vi-VN"/>
        </w:rPr>
      </w:pP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 xml:space="preserve">Nội dung </w:t>
      </w:r>
      <w:r w:rsidRPr="00D752E2">
        <w:rPr>
          <w:sz w:val="28"/>
          <w:szCs w:val="28"/>
          <w:lang w:val="vi-VN"/>
        </w:rPr>
        <w:t>1: Tìm hiểu ví dụ “</w:t>
      </w:r>
      <w:r w:rsidRPr="00D752E2">
        <w:rPr>
          <w:bCs/>
          <w:i/>
          <w:iCs/>
          <w:sz w:val="28"/>
          <w:szCs w:val="28"/>
        </w:rPr>
        <w:t>Khi ta thay đổi thế giới sẽ đổi thay</w:t>
      </w:r>
      <w:r w:rsidRPr="00D752E2">
        <w:rPr>
          <w:bCs/>
          <w:i/>
          <w:iCs/>
          <w:sz w:val="28"/>
          <w:szCs w:val="28"/>
          <w:lang w:val="vi-VN"/>
        </w:rPr>
        <w:t>”</w:t>
      </w:r>
      <w:r>
        <w:rPr>
          <w:bCs/>
          <w:i/>
          <w:iCs/>
          <w:sz w:val="28"/>
          <w:szCs w:val="28"/>
          <w:lang w:val="vi-VN"/>
        </w:rPr>
        <w:t xml:space="preserve"> </w:t>
      </w:r>
      <w:r w:rsidRPr="00D752E2">
        <w:rPr>
          <w:bCs/>
          <w:sz w:val="28"/>
          <w:szCs w:val="28"/>
          <w:lang w:val="vi-VN"/>
        </w:rPr>
        <w:t>trong SGK</w:t>
      </w:r>
      <w:r>
        <w:rPr>
          <w:bCs/>
          <w:sz w:val="28"/>
          <w:szCs w:val="28"/>
          <w:lang w:val="vi-VN"/>
        </w:rPr>
        <w:t xml:space="preserve"> và trả lời các câu hỏi:</w:t>
      </w:r>
    </w:p>
    <w:p w14:paraId="7A578D2E" w14:textId="77777777" w:rsidR="00D752E2" w:rsidRPr="00D752E2" w:rsidRDefault="00D752E2" w:rsidP="00D752E2">
      <w:pPr>
        <w:rPr>
          <w:lang w:val="vi-VN"/>
        </w:rPr>
      </w:pPr>
    </w:p>
    <w:p w14:paraId="75ED49A6" w14:textId="01C479ED" w:rsidR="00D752E2" w:rsidRDefault="00487954" w:rsidP="00D752E2">
      <w:pPr>
        <w:spacing w:line="360" w:lineRule="auto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t>Nội</w:t>
      </w:r>
      <w:r>
        <w:rPr>
          <w:b/>
          <w:bCs/>
          <w:sz w:val="28"/>
          <w:szCs w:val="28"/>
          <w:lang w:val="vi-VN"/>
        </w:rPr>
        <w:t xml:space="preserve"> dung </w:t>
      </w:r>
      <w:r w:rsidR="00D752E2" w:rsidRPr="00502218">
        <w:rPr>
          <w:b/>
          <w:bCs/>
          <w:sz w:val="28"/>
          <w:szCs w:val="28"/>
          <w:lang w:val="vi-VN"/>
        </w:rPr>
        <w:t xml:space="preserve">2: </w:t>
      </w:r>
      <w:r w:rsidR="00D752E2" w:rsidRPr="00502218">
        <w:rPr>
          <w:b/>
          <w:bCs/>
          <w:sz w:val="28"/>
          <w:szCs w:val="28"/>
        </w:rPr>
        <w:t>Đọc kĩ đề bài</w:t>
      </w:r>
      <w:r w:rsidR="00D752E2" w:rsidRPr="00502218">
        <w:rPr>
          <w:b/>
          <w:bCs/>
          <w:sz w:val="28"/>
          <w:szCs w:val="28"/>
          <w:lang w:val="vi-VN"/>
        </w:rPr>
        <w:t xml:space="preserve"> số 1</w:t>
      </w:r>
      <w:r w:rsidR="00502218">
        <w:rPr>
          <w:b/>
          <w:bCs/>
          <w:sz w:val="28"/>
          <w:szCs w:val="28"/>
          <w:lang w:val="vi-VN"/>
        </w:rPr>
        <w:t xml:space="preserve"> trong SGK</w:t>
      </w:r>
      <w:r w:rsidR="00D752E2" w:rsidRPr="00502218">
        <w:rPr>
          <w:b/>
          <w:bCs/>
          <w:sz w:val="28"/>
          <w:szCs w:val="28"/>
        </w:rPr>
        <w:t>, xác định yêu cầu của đề:</w:t>
      </w:r>
      <w:r w:rsidR="00D752E2" w:rsidRPr="00502218">
        <w:rPr>
          <w:b/>
          <w:bCs/>
          <w:sz w:val="28"/>
          <w:szCs w:val="28"/>
          <w:lang w:val="vi-VN"/>
        </w:rPr>
        <w:t xml:space="preserve"> </w:t>
      </w:r>
    </w:p>
    <w:tbl>
      <w:tblPr>
        <w:tblpPr w:leftFromText="180" w:rightFromText="180" w:vertAnchor="page" w:horzAnchor="margin" w:tblpY="2279"/>
        <w:tblW w:w="977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06"/>
        <w:gridCol w:w="7765"/>
      </w:tblGrid>
      <w:tr w:rsidR="00487954" w:rsidRPr="00484784" w14:paraId="50464D7E" w14:textId="77777777" w:rsidTr="00487954">
        <w:trPr>
          <w:trHeight w:val="1856"/>
        </w:trPr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EEFFDC" w14:textId="77777777" w:rsidR="00487954" w:rsidRPr="00484784" w:rsidRDefault="00487954" w:rsidP="00487954">
            <w:pPr>
              <w:jc w:val="center"/>
              <w:rPr>
                <w:lang w:val="vi-VN"/>
              </w:rPr>
            </w:pPr>
            <w:r>
              <w:rPr>
                <w:lang w:val="en-VN"/>
              </w:rPr>
              <w:t>Về</w:t>
            </w:r>
            <w:r>
              <w:rPr>
                <w:lang w:val="vi-VN"/>
              </w:rPr>
              <w:t xml:space="preserve"> nội dung</w:t>
            </w:r>
          </w:p>
        </w:tc>
        <w:tc>
          <w:tcPr>
            <w:tcW w:w="7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DA5046" w14:textId="77777777" w:rsidR="00487954" w:rsidRPr="00484784" w:rsidRDefault="00487954" w:rsidP="00487954">
            <w:pPr>
              <w:rPr>
                <w:lang w:val="en-VN"/>
              </w:rPr>
            </w:pPr>
          </w:p>
        </w:tc>
      </w:tr>
      <w:tr w:rsidR="00487954" w:rsidRPr="00484784" w14:paraId="538E6232" w14:textId="77777777" w:rsidTr="00487954">
        <w:trPr>
          <w:trHeight w:val="1970"/>
        </w:trPr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17C03A" w14:textId="77777777" w:rsidR="00487954" w:rsidRPr="00484784" w:rsidRDefault="00487954" w:rsidP="00487954">
            <w:pPr>
              <w:jc w:val="center"/>
              <w:rPr>
                <w:lang w:val="vi-VN"/>
              </w:rPr>
            </w:pPr>
            <w:r>
              <w:rPr>
                <w:lang w:val="en-VN"/>
              </w:rPr>
              <w:t>Về</w:t>
            </w:r>
            <w:r>
              <w:rPr>
                <w:lang w:val="vi-VN"/>
              </w:rPr>
              <w:t xml:space="preserve"> thao tác nghị luận</w:t>
            </w:r>
          </w:p>
        </w:tc>
        <w:tc>
          <w:tcPr>
            <w:tcW w:w="7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3648AA" w14:textId="77777777" w:rsidR="00487954" w:rsidRPr="00484784" w:rsidRDefault="00487954" w:rsidP="00487954">
            <w:pPr>
              <w:rPr>
                <w:lang w:val="en-VN"/>
              </w:rPr>
            </w:pPr>
          </w:p>
        </w:tc>
      </w:tr>
      <w:tr w:rsidR="00487954" w:rsidRPr="00484784" w14:paraId="7591F8D9" w14:textId="77777777" w:rsidTr="00487954">
        <w:trPr>
          <w:trHeight w:val="2471"/>
        </w:trPr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59FA19" w14:textId="77777777" w:rsidR="00487954" w:rsidRPr="00484784" w:rsidRDefault="00487954" w:rsidP="00487954">
            <w:pPr>
              <w:jc w:val="center"/>
              <w:rPr>
                <w:lang w:val="vi-VN"/>
              </w:rPr>
            </w:pPr>
            <w:r>
              <w:rPr>
                <w:lang w:val="en-VN"/>
              </w:rPr>
              <w:t>Về</w:t>
            </w:r>
            <w:r>
              <w:rPr>
                <w:lang w:val="vi-VN"/>
              </w:rPr>
              <w:t xml:space="preserve"> phạm vi dẫn chứng</w:t>
            </w:r>
          </w:p>
        </w:tc>
        <w:tc>
          <w:tcPr>
            <w:tcW w:w="7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DC5411" w14:textId="77777777" w:rsidR="00487954" w:rsidRPr="00484784" w:rsidRDefault="00487954" w:rsidP="00487954">
            <w:pPr>
              <w:rPr>
                <w:lang w:val="en-VN"/>
              </w:rPr>
            </w:pPr>
          </w:p>
        </w:tc>
      </w:tr>
    </w:tbl>
    <w:p w14:paraId="69861BCA" w14:textId="77777777" w:rsidR="00487954" w:rsidRPr="00502218" w:rsidRDefault="00487954" w:rsidP="00D752E2">
      <w:pPr>
        <w:spacing w:line="360" w:lineRule="auto"/>
        <w:jc w:val="both"/>
        <w:rPr>
          <w:b/>
          <w:bCs/>
          <w:sz w:val="28"/>
          <w:szCs w:val="28"/>
          <w:lang w:val="vi-VN"/>
        </w:rPr>
      </w:pPr>
    </w:p>
    <w:p w14:paraId="5E5FA051" w14:textId="41F16ED8" w:rsidR="00502218" w:rsidRDefault="00487954" w:rsidP="00D752E2">
      <w:pPr>
        <w:spacing w:line="360" w:lineRule="auto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Nội dung</w:t>
      </w:r>
      <w:r w:rsidR="00502218" w:rsidRPr="00502218">
        <w:rPr>
          <w:b/>
          <w:bCs/>
          <w:sz w:val="28"/>
          <w:szCs w:val="28"/>
          <w:lang w:val="vi-VN"/>
        </w:rPr>
        <w:t xml:space="preserve"> 3: Tìm ý và lập dàn ý cho đề số 1</w:t>
      </w:r>
    </w:p>
    <w:p w14:paraId="5A53830C" w14:textId="0C5489B2" w:rsidR="00502218" w:rsidRPr="00502218" w:rsidRDefault="00502218" w:rsidP="00D752E2">
      <w:pPr>
        <w:spacing w:line="360" w:lineRule="auto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- Tìm ý:</w:t>
      </w:r>
    </w:p>
    <w:p w14:paraId="23C8B955" w14:textId="1F562F2A" w:rsidR="00D752E2" w:rsidRDefault="00D752E2" w:rsidP="00502218">
      <w:pPr>
        <w:rPr>
          <w:lang w:val="vi-VN"/>
        </w:rPr>
      </w:pPr>
      <w:r w:rsidRPr="00D752E2">
        <w:rPr>
          <w:noProof/>
        </w:rPr>
        <w:drawing>
          <wp:inline distT="0" distB="0" distL="0" distR="0" wp14:anchorId="5DC8E498" wp14:editId="3CDB782E">
            <wp:extent cx="5450205" cy="1635760"/>
            <wp:effectExtent l="0" t="0" r="0" b="254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7B18A5AB-06AA-8846-B6E0-3F117EBE7B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7B18A5AB-06AA-8846-B6E0-3F117EBE7B9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11" b="13373"/>
                    <a:stretch/>
                  </pic:blipFill>
                  <pic:spPr>
                    <a:xfrm>
                      <a:off x="0" y="0"/>
                      <a:ext cx="5450205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C32ED" w14:textId="6590DEEA" w:rsidR="00502218" w:rsidRPr="00502218" w:rsidRDefault="00502218" w:rsidP="00502218">
      <w:pPr>
        <w:rPr>
          <w:b/>
          <w:bCs/>
          <w:lang w:val="vi-VN"/>
        </w:rPr>
      </w:pPr>
      <w:r>
        <w:rPr>
          <w:b/>
          <w:bCs/>
          <w:lang w:val="vi-VN"/>
        </w:rPr>
        <w:br w:type="page"/>
      </w:r>
      <w:r w:rsidRPr="00502218">
        <w:rPr>
          <w:b/>
          <w:bCs/>
          <w:lang w:val="vi-VN"/>
        </w:rPr>
        <w:lastRenderedPageBreak/>
        <w:t>- Lập dàn ý 3 phần: mở bài, thân bài, kết bài</w:t>
      </w:r>
    </w:p>
    <w:tbl>
      <w:tblPr>
        <w:tblpPr w:leftFromText="180" w:rightFromText="180" w:vertAnchor="page" w:horzAnchor="margin" w:tblpX="-436" w:tblpY="1675"/>
        <w:tblW w:w="1021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06"/>
        <w:gridCol w:w="8211"/>
      </w:tblGrid>
      <w:tr w:rsidR="00502218" w:rsidRPr="00484784" w14:paraId="28C17890" w14:textId="77777777" w:rsidTr="00AC40D3">
        <w:trPr>
          <w:trHeight w:val="1856"/>
        </w:trPr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5AC202" w14:textId="191471A1" w:rsidR="00502218" w:rsidRPr="00484784" w:rsidRDefault="00502218" w:rsidP="00AC40D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Mở bài</w:t>
            </w:r>
          </w:p>
        </w:tc>
        <w:tc>
          <w:tcPr>
            <w:tcW w:w="8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D1AC08" w14:textId="77777777" w:rsidR="00502218" w:rsidRPr="00484784" w:rsidRDefault="00502218" w:rsidP="00AC40D3">
            <w:pPr>
              <w:rPr>
                <w:lang w:val="en-VN"/>
              </w:rPr>
            </w:pPr>
          </w:p>
        </w:tc>
      </w:tr>
      <w:tr w:rsidR="00502218" w:rsidRPr="00484784" w14:paraId="35D37389" w14:textId="77777777" w:rsidTr="00AC40D3">
        <w:trPr>
          <w:trHeight w:val="1970"/>
        </w:trPr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A9E7AF" w14:textId="77777777" w:rsidR="00502218" w:rsidRDefault="00502218" w:rsidP="00AC40D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Thân bài</w:t>
            </w:r>
          </w:p>
          <w:p w14:paraId="0D62A212" w14:textId="77777777" w:rsidR="00502218" w:rsidRDefault="00502218" w:rsidP="00AC40D3">
            <w:pPr>
              <w:jc w:val="center"/>
              <w:rPr>
                <w:lang w:val="vi-VN"/>
              </w:rPr>
            </w:pPr>
          </w:p>
          <w:p w14:paraId="6DF0E74D" w14:textId="77777777" w:rsidR="00502218" w:rsidRDefault="00502218" w:rsidP="00AC40D3">
            <w:pPr>
              <w:jc w:val="center"/>
              <w:rPr>
                <w:lang w:val="vi-VN"/>
              </w:rPr>
            </w:pPr>
          </w:p>
          <w:p w14:paraId="18C063FF" w14:textId="77777777" w:rsidR="00502218" w:rsidRDefault="00502218" w:rsidP="00AC40D3">
            <w:pPr>
              <w:jc w:val="center"/>
              <w:rPr>
                <w:lang w:val="vi-VN"/>
              </w:rPr>
            </w:pPr>
          </w:p>
          <w:p w14:paraId="63B56192" w14:textId="77777777" w:rsidR="00502218" w:rsidRDefault="00502218" w:rsidP="00AC40D3">
            <w:pPr>
              <w:jc w:val="center"/>
              <w:rPr>
                <w:lang w:val="vi-VN"/>
              </w:rPr>
            </w:pPr>
          </w:p>
          <w:p w14:paraId="339E742C" w14:textId="77777777" w:rsidR="00502218" w:rsidRDefault="00502218" w:rsidP="00AC40D3">
            <w:pPr>
              <w:jc w:val="center"/>
              <w:rPr>
                <w:lang w:val="vi-VN"/>
              </w:rPr>
            </w:pPr>
          </w:p>
          <w:p w14:paraId="6299B6A0" w14:textId="77777777" w:rsidR="00502218" w:rsidRDefault="00502218" w:rsidP="00AC40D3">
            <w:pPr>
              <w:jc w:val="center"/>
              <w:rPr>
                <w:lang w:val="vi-VN"/>
              </w:rPr>
            </w:pPr>
          </w:p>
          <w:p w14:paraId="21342869" w14:textId="77777777" w:rsidR="00502218" w:rsidRDefault="00502218" w:rsidP="00AC40D3">
            <w:pPr>
              <w:jc w:val="center"/>
              <w:rPr>
                <w:lang w:val="vi-VN"/>
              </w:rPr>
            </w:pPr>
          </w:p>
          <w:p w14:paraId="1AB5E62F" w14:textId="77777777" w:rsidR="00502218" w:rsidRDefault="00502218" w:rsidP="00AC40D3">
            <w:pPr>
              <w:jc w:val="center"/>
              <w:rPr>
                <w:lang w:val="vi-VN"/>
              </w:rPr>
            </w:pPr>
          </w:p>
          <w:p w14:paraId="3E2CE2DE" w14:textId="77777777" w:rsidR="00502218" w:rsidRDefault="00502218" w:rsidP="00AC40D3">
            <w:pPr>
              <w:jc w:val="center"/>
              <w:rPr>
                <w:lang w:val="vi-VN"/>
              </w:rPr>
            </w:pPr>
          </w:p>
          <w:p w14:paraId="65690536" w14:textId="77777777" w:rsidR="00502218" w:rsidRDefault="00502218" w:rsidP="00AC40D3">
            <w:pPr>
              <w:jc w:val="center"/>
              <w:rPr>
                <w:lang w:val="vi-VN"/>
              </w:rPr>
            </w:pPr>
          </w:p>
          <w:p w14:paraId="7132ADD6" w14:textId="77777777" w:rsidR="00502218" w:rsidRDefault="00502218" w:rsidP="00AC40D3">
            <w:pPr>
              <w:jc w:val="center"/>
              <w:rPr>
                <w:lang w:val="vi-VN"/>
              </w:rPr>
            </w:pPr>
          </w:p>
          <w:p w14:paraId="213AF4FF" w14:textId="4043E061" w:rsidR="00502218" w:rsidRPr="00484784" w:rsidRDefault="00502218" w:rsidP="00502218">
            <w:pPr>
              <w:rPr>
                <w:lang w:val="vi-VN"/>
              </w:rPr>
            </w:pPr>
          </w:p>
        </w:tc>
        <w:tc>
          <w:tcPr>
            <w:tcW w:w="8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D59574" w14:textId="77777777" w:rsidR="00502218" w:rsidRPr="00484784" w:rsidRDefault="00502218" w:rsidP="00AC40D3">
            <w:pPr>
              <w:rPr>
                <w:lang w:val="en-VN"/>
              </w:rPr>
            </w:pPr>
          </w:p>
        </w:tc>
      </w:tr>
      <w:tr w:rsidR="00502218" w:rsidRPr="00484784" w14:paraId="4B8D7189" w14:textId="77777777" w:rsidTr="00AC40D3">
        <w:trPr>
          <w:trHeight w:val="2471"/>
        </w:trPr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0413EF" w14:textId="2E522C44" w:rsidR="00502218" w:rsidRPr="00484784" w:rsidRDefault="00502218" w:rsidP="00AC40D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Kết bài</w:t>
            </w:r>
          </w:p>
        </w:tc>
        <w:tc>
          <w:tcPr>
            <w:tcW w:w="8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7D5E0A" w14:textId="77777777" w:rsidR="00502218" w:rsidRPr="00484784" w:rsidRDefault="00502218" w:rsidP="00AC40D3">
            <w:pPr>
              <w:rPr>
                <w:lang w:val="en-VN"/>
              </w:rPr>
            </w:pPr>
          </w:p>
        </w:tc>
      </w:tr>
    </w:tbl>
    <w:p w14:paraId="251576AD" w14:textId="77777777" w:rsidR="00502218" w:rsidRPr="00484784" w:rsidRDefault="00502218" w:rsidP="00484784">
      <w:pPr>
        <w:rPr>
          <w:lang w:val="vi-VN"/>
        </w:rPr>
      </w:pPr>
    </w:p>
    <w:sectPr w:rsidR="00502218" w:rsidRPr="00484784">
      <w:footerReference w:type="default" r:id="rId9"/>
      <w:footerReference w:type="first" r:id="rId10"/>
      <w:pgSz w:w="12240" w:h="15840"/>
      <w:pgMar w:top="994" w:right="2174" w:bottom="1771" w:left="1483" w:header="432" w:footer="7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691C5" w14:textId="77777777" w:rsidR="002934CC" w:rsidRDefault="002934CC">
      <w:pPr>
        <w:spacing w:after="0" w:line="240" w:lineRule="auto"/>
      </w:pPr>
      <w:r>
        <w:separator/>
      </w:r>
    </w:p>
  </w:endnote>
  <w:endnote w:type="continuationSeparator" w:id="0">
    <w:p w14:paraId="5999008D" w14:textId="77777777" w:rsidR="002934CC" w:rsidRDefault="00293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73C6F" w14:textId="77777777" w:rsidR="00502218" w:rsidRDefault="00502218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C761510" wp14:editId="4912DD2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05840" cy="100584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" cy="1005840"/>
                        <a:chOff x="0" y="0"/>
                        <a:chExt cx="1005840" cy="1005840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 5"/>
                      <wps:cNvSpPr>
                        <a:spLocks/>
                      </wps:cNvSpPr>
                      <wps:spPr bwMode="auto">
                        <a:xfrm>
                          <a:off x="104775" y="104775"/>
                          <a:ext cx="787400" cy="787400"/>
                        </a:xfrm>
                        <a:custGeom>
                          <a:avLst/>
                          <a:gdLst>
                            <a:gd name="T0" fmla="*/ 240 w 240"/>
                            <a:gd name="T1" fmla="*/ 120 h 240"/>
                            <a:gd name="T2" fmla="*/ 230 w 240"/>
                            <a:gd name="T3" fmla="*/ 142 h 240"/>
                            <a:gd name="T4" fmla="*/ 230 w 240"/>
                            <a:gd name="T5" fmla="*/ 166 h 240"/>
                            <a:gd name="T6" fmla="*/ 214 w 240"/>
                            <a:gd name="T7" fmla="*/ 183 h 240"/>
                            <a:gd name="T8" fmla="*/ 204 w 240"/>
                            <a:gd name="T9" fmla="*/ 205 h 240"/>
                            <a:gd name="T10" fmla="*/ 182 w 240"/>
                            <a:gd name="T11" fmla="*/ 214 h 240"/>
                            <a:gd name="T12" fmla="*/ 165 w 240"/>
                            <a:gd name="T13" fmla="*/ 231 h 240"/>
                            <a:gd name="T14" fmla="*/ 142 w 240"/>
                            <a:gd name="T15" fmla="*/ 231 h 240"/>
                            <a:gd name="T16" fmla="*/ 120 w 240"/>
                            <a:gd name="T17" fmla="*/ 240 h 240"/>
                            <a:gd name="T18" fmla="*/ 97 w 240"/>
                            <a:gd name="T19" fmla="*/ 231 h 240"/>
                            <a:gd name="T20" fmla="*/ 74 w 240"/>
                            <a:gd name="T21" fmla="*/ 231 h 240"/>
                            <a:gd name="T22" fmla="*/ 57 w 240"/>
                            <a:gd name="T23" fmla="*/ 214 h 240"/>
                            <a:gd name="T24" fmla="*/ 35 w 240"/>
                            <a:gd name="T25" fmla="*/ 205 h 240"/>
                            <a:gd name="T26" fmla="*/ 26 w 240"/>
                            <a:gd name="T27" fmla="*/ 183 h 240"/>
                            <a:gd name="T28" fmla="*/ 9 w 240"/>
                            <a:gd name="T29" fmla="*/ 166 h 240"/>
                            <a:gd name="T30" fmla="*/ 9 w 240"/>
                            <a:gd name="T31" fmla="*/ 142 h 240"/>
                            <a:gd name="T32" fmla="*/ 0 w 240"/>
                            <a:gd name="T33" fmla="*/ 120 h 240"/>
                            <a:gd name="T34" fmla="*/ 9 w 240"/>
                            <a:gd name="T35" fmla="*/ 98 h 240"/>
                            <a:gd name="T36" fmla="*/ 9 w 240"/>
                            <a:gd name="T37" fmla="*/ 74 h 240"/>
                            <a:gd name="T38" fmla="*/ 26 w 240"/>
                            <a:gd name="T39" fmla="*/ 57 h 240"/>
                            <a:gd name="T40" fmla="*/ 35 w 240"/>
                            <a:gd name="T41" fmla="*/ 35 h 240"/>
                            <a:gd name="T42" fmla="*/ 57 w 240"/>
                            <a:gd name="T43" fmla="*/ 26 h 240"/>
                            <a:gd name="T44" fmla="*/ 74 w 240"/>
                            <a:gd name="T45" fmla="*/ 9 h 240"/>
                            <a:gd name="T46" fmla="*/ 97 w 240"/>
                            <a:gd name="T47" fmla="*/ 9 h 240"/>
                            <a:gd name="T48" fmla="*/ 120 w 240"/>
                            <a:gd name="T49" fmla="*/ 0 h 240"/>
                            <a:gd name="T50" fmla="*/ 142 w 240"/>
                            <a:gd name="T51" fmla="*/ 9 h 240"/>
                            <a:gd name="T52" fmla="*/ 165 w 240"/>
                            <a:gd name="T53" fmla="*/ 9 h 240"/>
                            <a:gd name="T54" fmla="*/ 182 w 240"/>
                            <a:gd name="T55" fmla="*/ 26 h 240"/>
                            <a:gd name="T56" fmla="*/ 204 w 240"/>
                            <a:gd name="T57" fmla="*/ 35 h 240"/>
                            <a:gd name="T58" fmla="*/ 214 w 240"/>
                            <a:gd name="T59" fmla="*/ 57 h 240"/>
                            <a:gd name="T60" fmla="*/ 230 w 240"/>
                            <a:gd name="T61" fmla="*/ 74 h 240"/>
                            <a:gd name="T62" fmla="*/ 230 w 240"/>
                            <a:gd name="T63" fmla="*/ 98 h 240"/>
                            <a:gd name="T64" fmla="*/ 240 w 240"/>
                            <a:gd name="T65" fmla="*/ 12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20"/>
                              </a:moveTo>
                              <a:cubicBezTo>
                                <a:pt x="240" y="128"/>
                                <a:pt x="232" y="135"/>
                                <a:pt x="230" y="142"/>
                              </a:cubicBezTo>
                              <a:cubicBezTo>
                                <a:pt x="229" y="150"/>
                                <a:pt x="233" y="159"/>
                                <a:pt x="230" y="166"/>
                              </a:cubicBezTo>
                              <a:cubicBezTo>
                                <a:pt x="227" y="173"/>
                                <a:pt x="218" y="176"/>
                                <a:pt x="214" y="183"/>
                              </a:cubicBezTo>
                              <a:cubicBezTo>
                                <a:pt x="209" y="189"/>
                                <a:pt x="210" y="199"/>
                                <a:pt x="204" y="205"/>
                              </a:cubicBezTo>
                              <a:cubicBezTo>
                                <a:pt x="199" y="210"/>
                                <a:pt x="189" y="210"/>
                                <a:pt x="182" y="214"/>
                              </a:cubicBezTo>
                              <a:cubicBezTo>
                                <a:pt x="176" y="218"/>
                                <a:pt x="173" y="228"/>
                                <a:pt x="165" y="231"/>
                              </a:cubicBezTo>
                              <a:cubicBezTo>
                                <a:pt x="159" y="234"/>
                                <a:pt x="149" y="229"/>
                                <a:pt x="142" y="231"/>
                              </a:cubicBezTo>
                              <a:cubicBezTo>
                                <a:pt x="134" y="232"/>
                                <a:pt x="127" y="240"/>
                                <a:pt x="120" y="240"/>
                              </a:cubicBezTo>
                              <a:cubicBezTo>
                                <a:pt x="112" y="240"/>
                                <a:pt x="105" y="232"/>
                                <a:pt x="97" y="231"/>
                              </a:cubicBezTo>
                              <a:cubicBezTo>
                                <a:pt x="90" y="229"/>
                                <a:pt x="81" y="234"/>
                                <a:pt x="74" y="231"/>
                              </a:cubicBezTo>
                              <a:cubicBezTo>
                                <a:pt x="67" y="228"/>
                                <a:pt x="63" y="218"/>
                                <a:pt x="57" y="214"/>
                              </a:cubicBezTo>
                              <a:cubicBezTo>
                                <a:pt x="50" y="210"/>
                                <a:pt x="40" y="210"/>
                                <a:pt x="35" y="205"/>
                              </a:cubicBezTo>
                              <a:cubicBezTo>
                                <a:pt x="29" y="199"/>
                                <a:pt x="30" y="189"/>
                                <a:pt x="26" y="183"/>
                              </a:cubicBezTo>
                              <a:cubicBezTo>
                                <a:pt x="21" y="176"/>
                                <a:pt x="12" y="173"/>
                                <a:pt x="9" y="166"/>
                              </a:cubicBezTo>
                              <a:cubicBezTo>
                                <a:pt x="6" y="159"/>
                                <a:pt x="10" y="150"/>
                                <a:pt x="9" y="142"/>
                              </a:cubicBezTo>
                              <a:cubicBezTo>
                                <a:pt x="7" y="135"/>
                                <a:pt x="0" y="128"/>
                                <a:pt x="0" y="120"/>
                              </a:cubicBezTo>
                              <a:cubicBezTo>
                                <a:pt x="0" y="112"/>
                                <a:pt x="7" y="105"/>
                                <a:pt x="9" y="98"/>
                              </a:cubicBezTo>
                              <a:cubicBezTo>
                                <a:pt x="10" y="90"/>
                                <a:pt x="6" y="81"/>
                                <a:pt x="9" y="74"/>
                              </a:cubicBezTo>
                              <a:cubicBezTo>
                                <a:pt x="12" y="67"/>
                                <a:pt x="21" y="64"/>
                                <a:pt x="26" y="57"/>
                              </a:cubicBezTo>
                              <a:cubicBezTo>
                                <a:pt x="30" y="51"/>
                                <a:pt x="29" y="41"/>
                                <a:pt x="35" y="35"/>
                              </a:cubicBezTo>
                              <a:cubicBezTo>
                                <a:pt x="40" y="30"/>
                                <a:pt x="50" y="30"/>
                                <a:pt x="57" y="26"/>
                              </a:cubicBezTo>
                              <a:cubicBezTo>
                                <a:pt x="63" y="22"/>
                                <a:pt x="67" y="12"/>
                                <a:pt x="74" y="9"/>
                              </a:cubicBezTo>
                              <a:cubicBezTo>
                                <a:pt x="81" y="6"/>
                                <a:pt x="90" y="11"/>
                                <a:pt x="97" y="9"/>
                              </a:cubicBezTo>
                              <a:cubicBezTo>
                                <a:pt x="105" y="8"/>
                                <a:pt x="112" y="0"/>
                                <a:pt x="120" y="0"/>
                              </a:cubicBezTo>
                              <a:cubicBezTo>
                                <a:pt x="127" y="0"/>
                                <a:pt x="134" y="8"/>
                                <a:pt x="142" y="9"/>
                              </a:cubicBezTo>
                              <a:cubicBezTo>
                                <a:pt x="149" y="11"/>
                                <a:pt x="159" y="6"/>
                                <a:pt x="165" y="9"/>
                              </a:cubicBezTo>
                              <a:cubicBezTo>
                                <a:pt x="173" y="12"/>
                                <a:pt x="176" y="22"/>
                                <a:pt x="182" y="26"/>
                              </a:cubicBezTo>
                              <a:cubicBezTo>
                                <a:pt x="189" y="30"/>
                                <a:pt x="199" y="30"/>
                                <a:pt x="204" y="35"/>
                              </a:cubicBezTo>
                              <a:cubicBezTo>
                                <a:pt x="210" y="41"/>
                                <a:pt x="209" y="51"/>
                                <a:pt x="214" y="57"/>
                              </a:cubicBezTo>
                              <a:cubicBezTo>
                                <a:pt x="218" y="64"/>
                                <a:pt x="227" y="67"/>
                                <a:pt x="230" y="74"/>
                              </a:cubicBezTo>
                              <a:cubicBezTo>
                                <a:pt x="233" y="81"/>
                                <a:pt x="229" y="90"/>
                                <a:pt x="230" y="98"/>
                              </a:cubicBezTo>
                              <a:cubicBezTo>
                                <a:pt x="232" y="105"/>
                                <a:pt x="240" y="112"/>
                                <a:pt x="240" y="12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2C65F1" w14:textId="77777777" w:rsidR="00502218" w:rsidRDefault="00502218">
                            <w:pPr>
                              <w:pStyle w:val="NoSpacing"/>
                              <w:jc w:val="center"/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b/>
                                <w:noProof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C761510" id="Group 5" o:spid="_x0000_s1026" style="position:absolute;margin-left:0;margin-top:0;width:79.2pt;height:79.2pt;z-index:251661312;mso-position-horizontal:center;mso-position-horizontal-relative:page;mso-position-vertical:bottom;mso-position-vertical-relative:page" coordsize="10058,100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">
              <v:rect id="Rectangle 6" o:spid="_x0000_s1027" style="position:absolute;width:10058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" filled="f" stroked="f" strokeweight="1pt"/>
              <v:shape id="Freeform 5" o:spid="_x0000_s1028" style="position:absolute;left:1047;top:1047;width:7874;height:7874;visibility:visible;mso-wrap-style:square;v-text-anchor:middle" coordsize="240,24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" adj="-11796480,,5400" path="m240,120v,8,-8,15,-10,22c229,150,233,159,230,166v-3,7,-12,10,-16,17c209,189,210,199,204,205v-5,5,-15,5,-22,9c176,218,173,228,165,231v-6,3,-16,-2,-23,c134,232,127,240,120,240v-8,,-15,-8,-23,-9c90,229,81,234,74,231,67,228,63,218,57,214v-7,-4,-17,-4,-22,-9c29,199,30,189,26,183,21,176,12,173,9,166v-3,-7,1,-16,,-24c7,135,,128,,120,,112,7,105,9,98,10,90,6,81,9,74,12,67,21,64,26,57v4,-6,3,-16,9,-22c40,30,50,30,57,26,63,22,67,12,74,9v7,-3,16,2,23,c105,8,112,,120,v7,,14,8,22,9c149,11,159,6,165,9v8,3,11,13,17,17c189,30,199,30,204,35v6,6,5,16,10,22c218,64,227,67,230,74v3,7,-1,16,,24c232,105,240,112,240,120xe" fillcolor="#ffca08 [3204]" stroked="f">
                <v:stroke joinstyle="miter"/>
                <v:formulas/>
                <v:path arrowok="t" o:connecttype="custom" o:connectlocs="787400,393700;754592,465878;754592,544618;702098,600393;669290,672571;597112,702098;541338,757873;465878,757873;393700,787400;318241,757873;242782,757873;187008,702098;114829,672571;85302,600393;29528,544618;29528,465878;0,393700;29528,321522;29528,242782;85302,187008;114829,114829;187008,85302;242782,29528;318241,29528;393700,0;465878,29528;541338,29528;597112,85302;669290,114829;702098,187008;754592,242782;754592,321522;787400,393700" o:connectangles="0,0,0,0,0,0,0,0,0,0,0,0,0,0,0,0,0,0,0,0,0,0,0,0,0,0,0,0,0,0,0,0,0" textboxrect="0,0,240,240"/>
                <v:textbox>
                  <w:txbxContent>
                    <w:p w14:paraId="022C65F1" w14:textId="77777777" w:rsidR="00502218" w:rsidRDefault="00502218">
                      <w:pPr>
                        <w:pStyle w:val="NoSpacing"/>
                        <w:jc w:val="center"/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fldChar w:fldCharType="begin"/>
                      </w:r>
                      <w:r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instrText xml:space="preserve"> PAGE   \* MERGEFORMAT </w:instrText>
                      </w:r>
                      <w:r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b/>
                          <w:noProof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22AB8AEE" w14:textId="2D17B94C" w:rsidR="00B46B3C" w:rsidRDefault="00B46B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4104" w14:textId="77777777" w:rsidR="00D752E2" w:rsidRDefault="00D752E2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C25F984" wp14:editId="47E2063C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05840" cy="1005840"/>
              <wp:effectExtent l="0" t="0" r="0" b="0"/>
              <wp:wrapNone/>
              <wp:docPr id="48" name="Group 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" cy="1005840"/>
                        <a:chOff x="0" y="0"/>
                        <a:chExt cx="1005840" cy="1005840"/>
                      </a:xfrm>
                    </wpg:grpSpPr>
                    <wps:wsp>
                      <wps:cNvPr id="49" name="Rectangle 49"/>
                      <wps:cNvSpPr/>
                      <wps:spPr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Freeform 5"/>
                      <wps:cNvSpPr>
                        <a:spLocks/>
                      </wps:cNvSpPr>
                      <wps:spPr bwMode="auto">
                        <a:xfrm>
                          <a:off x="104775" y="104775"/>
                          <a:ext cx="787400" cy="787400"/>
                        </a:xfrm>
                        <a:custGeom>
                          <a:avLst/>
                          <a:gdLst>
                            <a:gd name="T0" fmla="*/ 240 w 240"/>
                            <a:gd name="T1" fmla="*/ 120 h 240"/>
                            <a:gd name="T2" fmla="*/ 230 w 240"/>
                            <a:gd name="T3" fmla="*/ 142 h 240"/>
                            <a:gd name="T4" fmla="*/ 230 w 240"/>
                            <a:gd name="T5" fmla="*/ 166 h 240"/>
                            <a:gd name="T6" fmla="*/ 214 w 240"/>
                            <a:gd name="T7" fmla="*/ 183 h 240"/>
                            <a:gd name="T8" fmla="*/ 204 w 240"/>
                            <a:gd name="T9" fmla="*/ 205 h 240"/>
                            <a:gd name="T10" fmla="*/ 182 w 240"/>
                            <a:gd name="T11" fmla="*/ 214 h 240"/>
                            <a:gd name="T12" fmla="*/ 165 w 240"/>
                            <a:gd name="T13" fmla="*/ 231 h 240"/>
                            <a:gd name="T14" fmla="*/ 142 w 240"/>
                            <a:gd name="T15" fmla="*/ 231 h 240"/>
                            <a:gd name="T16" fmla="*/ 120 w 240"/>
                            <a:gd name="T17" fmla="*/ 240 h 240"/>
                            <a:gd name="T18" fmla="*/ 97 w 240"/>
                            <a:gd name="T19" fmla="*/ 231 h 240"/>
                            <a:gd name="T20" fmla="*/ 74 w 240"/>
                            <a:gd name="T21" fmla="*/ 231 h 240"/>
                            <a:gd name="T22" fmla="*/ 57 w 240"/>
                            <a:gd name="T23" fmla="*/ 214 h 240"/>
                            <a:gd name="T24" fmla="*/ 35 w 240"/>
                            <a:gd name="T25" fmla="*/ 205 h 240"/>
                            <a:gd name="T26" fmla="*/ 26 w 240"/>
                            <a:gd name="T27" fmla="*/ 183 h 240"/>
                            <a:gd name="T28" fmla="*/ 9 w 240"/>
                            <a:gd name="T29" fmla="*/ 166 h 240"/>
                            <a:gd name="T30" fmla="*/ 9 w 240"/>
                            <a:gd name="T31" fmla="*/ 142 h 240"/>
                            <a:gd name="T32" fmla="*/ 0 w 240"/>
                            <a:gd name="T33" fmla="*/ 120 h 240"/>
                            <a:gd name="T34" fmla="*/ 9 w 240"/>
                            <a:gd name="T35" fmla="*/ 98 h 240"/>
                            <a:gd name="T36" fmla="*/ 9 w 240"/>
                            <a:gd name="T37" fmla="*/ 74 h 240"/>
                            <a:gd name="T38" fmla="*/ 26 w 240"/>
                            <a:gd name="T39" fmla="*/ 57 h 240"/>
                            <a:gd name="T40" fmla="*/ 35 w 240"/>
                            <a:gd name="T41" fmla="*/ 35 h 240"/>
                            <a:gd name="T42" fmla="*/ 57 w 240"/>
                            <a:gd name="T43" fmla="*/ 26 h 240"/>
                            <a:gd name="T44" fmla="*/ 74 w 240"/>
                            <a:gd name="T45" fmla="*/ 9 h 240"/>
                            <a:gd name="T46" fmla="*/ 97 w 240"/>
                            <a:gd name="T47" fmla="*/ 9 h 240"/>
                            <a:gd name="T48" fmla="*/ 120 w 240"/>
                            <a:gd name="T49" fmla="*/ 0 h 240"/>
                            <a:gd name="T50" fmla="*/ 142 w 240"/>
                            <a:gd name="T51" fmla="*/ 9 h 240"/>
                            <a:gd name="T52" fmla="*/ 165 w 240"/>
                            <a:gd name="T53" fmla="*/ 9 h 240"/>
                            <a:gd name="T54" fmla="*/ 182 w 240"/>
                            <a:gd name="T55" fmla="*/ 26 h 240"/>
                            <a:gd name="T56" fmla="*/ 204 w 240"/>
                            <a:gd name="T57" fmla="*/ 35 h 240"/>
                            <a:gd name="T58" fmla="*/ 214 w 240"/>
                            <a:gd name="T59" fmla="*/ 57 h 240"/>
                            <a:gd name="T60" fmla="*/ 230 w 240"/>
                            <a:gd name="T61" fmla="*/ 74 h 240"/>
                            <a:gd name="T62" fmla="*/ 230 w 240"/>
                            <a:gd name="T63" fmla="*/ 98 h 240"/>
                            <a:gd name="T64" fmla="*/ 240 w 240"/>
                            <a:gd name="T65" fmla="*/ 12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20"/>
                              </a:moveTo>
                              <a:cubicBezTo>
                                <a:pt x="240" y="128"/>
                                <a:pt x="232" y="135"/>
                                <a:pt x="230" y="142"/>
                              </a:cubicBezTo>
                              <a:cubicBezTo>
                                <a:pt x="229" y="150"/>
                                <a:pt x="233" y="159"/>
                                <a:pt x="230" y="166"/>
                              </a:cubicBezTo>
                              <a:cubicBezTo>
                                <a:pt x="227" y="173"/>
                                <a:pt x="218" y="176"/>
                                <a:pt x="214" y="183"/>
                              </a:cubicBezTo>
                              <a:cubicBezTo>
                                <a:pt x="209" y="189"/>
                                <a:pt x="210" y="199"/>
                                <a:pt x="204" y="205"/>
                              </a:cubicBezTo>
                              <a:cubicBezTo>
                                <a:pt x="199" y="210"/>
                                <a:pt x="189" y="210"/>
                                <a:pt x="182" y="214"/>
                              </a:cubicBezTo>
                              <a:cubicBezTo>
                                <a:pt x="176" y="218"/>
                                <a:pt x="173" y="228"/>
                                <a:pt x="165" y="231"/>
                              </a:cubicBezTo>
                              <a:cubicBezTo>
                                <a:pt x="159" y="234"/>
                                <a:pt x="149" y="229"/>
                                <a:pt x="142" y="231"/>
                              </a:cubicBezTo>
                              <a:cubicBezTo>
                                <a:pt x="134" y="232"/>
                                <a:pt x="127" y="240"/>
                                <a:pt x="120" y="240"/>
                              </a:cubicBezTo>
                              <a:cubicBezTo>
                                <a:pt x="112" y="240"/>
                                <a:pt x="105" y="232"/>
                                <a:pt x="97" y="231"/>
                              </a:cubicBezTo>
                              <a:cubicBezTo>
                                <a:pt x="90" y="229"/>
                                <a:pt x="81" y="234"/>
                                <a:pt x="74" y="231"/>
                              </a:cubicBezTo>
                              <a:cubicBezTo>
                                <a:pt x="67" y="228"/>
                                <a:pt x="63" y="218"/>
                                <a:pt x="57" y="214"/>
                              </a:cubicBezTo>
                              <a:cubicBezTo>
                                <a:pt x="50" y="210"/>
                                <a:pt x="40" y="210"/>
                                <a:pt x="35" y="205"/>
                              </a:cubicBezTo>
                              <a:cubicBezTo>
                                <a:pt x="29" y="199"/>
                                <a:pt x="30" y="189"/>
                                <a:pt x="26" y="183"/>
                              </a:cubicBezTo>
                              <a:cubicBezTo>
                                <a:pt x="21" y="176"/>
                                <a:pt x="12" y="173"/>
                                <a:pt x="9" y="166"/>
                              </a:cubicBezTo>
                              <a:cubicBezTo>
                                <a:pt x="6" y="159"/>
                                <a:pt x="10" y="150"/>
                                <a:pt x="9" y="142"/>
                              </a:cubicBezTo>
                              <a:cubicBezTo>
                                <a:pt x="7" y="135"/>
                                <a:pt x="0" y="128"/>
                                <a:pt x="0" y="120"/>
                              </a:cubicBezTo>
                              <a:cubicBezTo>
                                <a:pt x="0" y="112"/>
                                <a:pt x="7" y="105"/>
                                <a:pt x="9" y="98"/>
                              </a:cubicBezTo>
                              <a:cubicBezTo>
                                <a:pt x="10" y="90"/>
                                <a:pt x="6" y="81"/>
                                <a:pt x="9" y="74"/>
                              </a:cubicBezTo>
                              <a:cubicBezTo>
                                <a:pt x="12" y="67"/>
                                <a:pt x="21" y="64"/>
                                <a:pt x="26" y="57"/>
                              </a:cubicBezTo>
                              <a:cubicBezTo>
                                <a:pt x="30" y="51"/>
                                <a:pt x="29" y="41"/>
                                <a:pt x="35" y="35"/>
                              </a:cubicBezTo>
                              <a:cubicBezTo>
                                <a:pt x="40" y="30"/>
                                <a:pt x="50" y="30"/>
                                <a:pt x="57" y="26"/>
                              </a:cubicBezTo>
                              <a:cubicBezTo>
                                <a:pt x="63" y="22"/>
                                <a:pt x="67" y="12"/>
                                <a:pt x="74" y="9"/>
                              </a:cubicBezTo>
                              <a:cubicBezTo>
                                <a:pt x="81" y="6"/>
                                <a:pt x="90" y="11"/>
                                <a:pt x="97" y="9"/>
                              </a:cubicBezTo>
                              <a:cubicBezTo>
                                <a:pt x="105" y="8"/>
                                <a:pt x="112" y="0"/>
                                <a:pt x="120" y="0"/>
                              </a:cubicBezTo>
                              <a:cubicBezTo>
                                <a:pt x="127" y="0"/>
                                <a:pt x="134" y="8"/>
                                <a:pt x="142" y="9"/>
                              </a:cubicBezTo>
                              <a:cubicBezTo>
                                <a:pt x="149" y="11"/>
                                <a:pt x="159" y="6"/>
                                <a:pt x="165" y="9"/>
                              </a:cubicBezTo>
                              <a:cubicBezTo>
                                <a:pt x="173" y="12"/>
                                <a:pt x="176" y="22"/>
                                <a:pt x="182" y="26"/>
                              </a:cubicBezTo>
                              <a:cubicBezTo>
                                <a:pt x="189" y="30"/>
                                <a:pt x="199" y="30"/>
                                <a:pt x="204" y="35"/>
                              </a:cubicBezTo>
                              <a:cubicBezTo>
                                <a:pt x="210" y="41"/>
                                <a:pt x="209" y="51"/>
                                <a:pt x="214" y="57"/>
                              </a:cubicBezTo>
                              <a:cubicBezTo>
                                <a:pt x="218" y="64"/>
                                <a:pt x="227" y="67"/>
                                <a:pt x="230" y="74"/>
                              </a:cubicBezTo>
                              <a:cubicBezTo>
                                <a:pt x="233" y="81"/>
                                <a:pt x="229" y="90"/>
                                <a:pt x="230" y="98"/>
                              </a:cubicBezTo>
                              <a:cubicBezTo>
                                <a:pt x="232" y="105"/>
                                <a:pt x="240" y="112"/>
                                <a:pt x="240" y="12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4EFF32" w14:textId="77777777" w:rsidR="00D752E2" w:rsidRDefault="00D752E2">
                            <w:pPr>
                              <w:pStyle w:val="NoSpacing"/>
                              <w:jc w:val="center"/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b/>
                                <w:noProof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C25F984" id="Group 48" o:spid="_x0000_s1029" style="position:absolute;margin-left:0;margin-top:0;width:79.2pt;height:79.2pt;z-index:251659264;mso-position-horizontal:center;mso-position-horizontal-relative:page;mso-position-vertical:bottom;mso-position-vertical-relative:page" coordsize="10058,100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">
              <v:rect id="Rectangle 49" o:spid="_x0000_s1030" style="position:absolute;width:10058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" filled="f" stroked="f" strokeweight="1pt"/>
              <v:shape id="Freeform 5" o:spid="_x0000_s1031" style="position:absolute;left:1047;top:1047;width:7874;height:7874;visibility:visible;mso-wrap-style:square;v-text-anchor:middle" coordsize="240,24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" adj="-11796480,,5400" path="m240,120v,8,-8,15,-10,22c229,150,233,159,230,166v-3,7,-12,10,-16,17c209,189,210,199,204,205v-5,5,-15,5,-22,9c176,218,173,228,165,231v-6,3,-16,-2,-23,c134,232,127,240,120,240v-8,,-15,-8,-23,-9c90,229,81,234,74,231,67,228,63,218,57,214v-7,-4,-17,-4,-22,-9c29,199,30,189,26,183,21,176,12,173,9,166v-3,-7,1,-16,,-24c7,135,,128,,120,,112,7,105,9,98,10,90,6,81,9,74,12,67,21,64,26,57v4,-6,3,-16,9,-22c40,30,50,30,57,26,63,22,67,12,74,9v7,-3,16,2,23,c105,8,112,,120,v7,,14,8,22,9c149,11,159,6,165,9v8,3,11,13,17,17c189,30,199,30,204,35v6,6,5,16,10,22c218,64,227,67,230,74v3,7,-1,16,,24c232,105,240,112,240,120xe" fillcolor="#ffca08 [3204]" stroked="f">
                <v:stroke joinstyle="miter"/>
                <v:formulas/>
                <v:path arrowok="t" o:connecttype="custom" o:connectlocs="787400,393700;754592,465878;754592,544618;702098,600393;669290,672571;597112,702098;541338,757873;465878,757873;393700,787400;318241,757873;242782,757873;187008,702098;114829,672571;85302,600393;29528,544618;29528,465878;0,393700;29528,321522;29528,242782;85302,187008;114829,114829;187008,85302;242782,29528;318241,29528;393700,0;465878,29528;541338,29528;597112,85302;669290,114829;702098,187008;754592,242782;754592,321522;787400,393700" o:connectangles="0,0,0,0,0,0,0,0,0,0,0,0,0,0,0,0,0,0,0,0,0,0,0,0,0,0,0,0,0,0,0,0,0" textboxrect="0,0,240,240"/>
                <v:textbox>
                  <w:txbxContent>
                    <w:p w14:paraId="5E4EFF32" w14:textId="77777777" w:rsidR="00D752E2" w:rsidRDefault="00D752E2">
                      <w:pPr>
                        <w:pStyle w:val="NoSpacing"/>
                        <w:jc w:val="center"/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fldChar w:fldCharType="begin"/>
                      </w:r>
                      <w:r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instrText xml:space="preserve"> PAGE   \* MERGEFORMAT </w:instrText>
                      </w:r>
                      <w:r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b/>
                          <w:noProof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6480A8E7" w14:textId="77777777" w:rsidR="00484784" w:rsidRDefault="00484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9461A" w14:textId="77777777" w:rsidR="002934CC" w:rsidRDefault="002934CC">
      <w:pPr>
        <w:spacing w:after="0" w:line="240" w:lineRule="auto"/>
      </w:pPr>
      <w:r>
        <w:separator/>
      </w:r>
    </w:p>
  </w:footnote>
  <w:footnote w:type="continuationSeparator" w:id="0">
    <w:p w14:paraId="5F80BDE8" w14:textId="77777777" w:rsidR="002934CC" w:rsidRDefault="00293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BE8D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9EAC7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110C3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D9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60EE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611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2C9D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50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BC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B49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84"/>
    <w:rsid w:val="002934CC"/>
    <w:rsid w:val="00484784"/>
    <w:rsid w:val="00487954"/>
    <w:rsid w:val="00502218"/>
    <w:rsid w:val="00510E69"/>
    <w:rsid w:val="00B46B3C"/>
    <w:rsid w:val="00B54AAF"/>
    <w:rsid w:val="00D10CEB"/>
    <w:rsid w:val="00D7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419F4E5"/>
  <w15:chartTrackingRefBased/>
  <w15:docId w15:val="{D0ECE827-B002-A04B-96CB-FD75874B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39302A" w:themeColor="text2"/>
        <w:sz w:val="26"/>
        <w:szCs w:val="26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24" w:space="6" w:color="39302A" w:themeColor="text2"/>
      </w:pBdr>
      <w:spacing w:after="180" w:line="240" w:lineRule="auto"/>
      <w:outlineLvl w:val="0"/>
    </w:pPr>
    <w:rPr>
      <w:rFonts w:asciiTheme="majorHAnsi" w:eastAsiaTheme="majorEastAsia" w:hAnsiTheme="majorHAnsi" w:cstheme="majorBidi"/>
      <w:b/>
      <w:caps/>
      <w:sz w:val="5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120" w:line="240" w:lineRule="auto"/>
      <w:outlineLvl w:val="1"/>
    </w:pPr>
    <w:rPr>
      <w:rFonts w:asciiTheme="majorHAnsi" w:eastAsiaTheme="majorEastAsia" w:hAnsiTheme="majorHAnsi" w:cstheme="majorBidi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outlineLvl w:val="5"/>
    </w:pPr>
    <w:rPr>
      <w:rFonts w:asciiTheme="majorHAnsi" w:eastAsiaTheme="majorEastAsia" w:hAnsiTheme="majorHAnsi" w:cstheme="majorBidi"/>
      <w:b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outlineLvl w:val="7"/>
    </w:pPr>
    <w:rPr>
      <w:rFonts w:asciiTheme="majorHAnsi" w:eastAsiaTheme="majorEastAsia" w:hAnsiTheme="majorHAnsi" w:cstheme="majorBidi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outlineLvl w:val="8"/>
    </w:pPr>
    <w:rPr>
      <w:rFonts w:asciiTheme="majorHAnsi" w:eastAsiaTheme="majorEastAsia" w:hAnsiTheme="majorHAnsi" w:cstheme="majorBidi"/>
      <w:i/>
      <w:iCs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39302A" w:themeColor="text2"/>
      <w:spacing w:val="5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39302A" w:themeColor="text2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5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</w:r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after="0" w:line="240" w:lineRule="auto"/>
      <w:contextualSpacing/>
    </w:pPr>
    <w:rPr>
      <w:rFonts w:eastAsiaTheme="minorEastAsia"/>
      <w:i/>
      <w:sz w:val="48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i/>
      <w:sz w:val="48"/>
    </w:rPr>
  </w:style>
  <w:style w:type="paragraph" w:styleId="Date">
    <w:name w:val="Date"/>
    <w:basedOn w:val="Normal"/>
    <w:next w:val="Heading1"/>
    <w:link w:val="DateChar"/>
    <w:uiPriority w:val="3"/>
    <w:qFormat/>
    <w:pPr>
      <w:spacing w:before="480" w:after="60" w:line="240" w:lineRule="auto"/>
    </w:pPr>
    <w:rPr>
      <w:sz w:val="32"/>
    </w:rPr>
  </w:style>
  <w:style w:type="character" w:customStyle="1" w:styleId="DateChar">
    <w:name w:val="Date Char"/>
    <w:basedOn w:val="DefaultParagraphFont"/>
    <w:link w:val="Date"/>
    <w:uiPriority w:val="3"/>
    <w:rPr>
      <w:sz w:val="32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z w:val="36"/>
    </w:rPr>
  </w:style>
  <w:style w:type="character" w:customStyle="1" w:styleId="FooterChar">
    <w:name w:val="Footer Char"/>
    <w:basedOn w:val="DefaultParagraphFont"/>
    <w:link w:val="Footer"/>
    <w:uiPriority w:val="99"/>
    <w:rPr>
      <w:b/>
      <w:sz w:val="3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2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Pr>
      <w:i/>
      <w:iCs/>
      <w:caps/>
      <w:smallCaps w:val="0"/>
      <w:color w:val="39302A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aps/>
      <w:smallCaps w:val="0"/>
      <w:color w:val="39302A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FFCA08" w:themeColor="accent1"/>
        <w:bottom w:val="single" w:sz="4" w:space="10" w:color="FFCA08" w:themeColor="accent1"/>
      </w:pBdr>
      <w:spacing w:before="360" w:after="360"/>
      <w:ind w:left="864" w:right="864"/>
      <w:jc w:val="center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/>
      <w:ind w:left="864" w:right="864"/>
      <w:jc w:val="center"/>
    </w:pPr>
    <w:rPr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39302A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39302A" w:themeColor="text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i/>
      <w:caps/>
      <w:smallCaps w:val="0"/>
      <w:color w:val="39302A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z w:val="24"/>
      <w:szCs w:val="21"/>
    </w:rPr>
  </w:style>
  <w:style w:type="paragraph" w:styleId="NoSpacing">
    <w:name w:val="No Spacing"/>
    <w:uiPriority w:val="1"/>
    <w:qFormat/>
    <w:rsid w:val="00D752E2"/>
    <w:pPr>
      <w:spacing w:after="0" w:line="240" w:lineRule="auto"/>
    </w:pPr>
    <w:rPr>
      <w:rFonts w:eastAsiaTheme="minorEastAsia"/>
      <w:color w:val="auto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unhideWhenUsed/>
    <w:qFormat/>
    <w:rsid w:val="0050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guyenchinh/Library/Containers/com.microsoft.Word/Data/Library/Application%20Support/Microsoft/Office/16.0/DTS/en-US%7bA97E843F-5504-F340-98BA-0F7371338DB1%7d/%7b293E50B2-8D8A-9743-9AEE-EB7C6B95DAE0%7dtf10002077.dotx" TargetMode="Externa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3D969E-A849-4342-AB87-95AE022F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{293E50B2-8D8A-9743-9AEE-EB7C6B95DAE0}tf10002077.dotx</Template>
  <TotalTime>18</TotalTime>
  <Pages>3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2022-07-15T13:48:00Z</dcterms:created>
  <dcterms:modified xsi:type="dcterms:W3CDTF">2022-07-16T10:04:00Z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TF10002026</vt:lpwstr>
  </property>
</Properties>
</file>