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B46B3C" w14:paraId="410D82DB" w14:textId="77777777">
        <w:tc>
          <w:tcPr>
            <w:tcW w:w="965" w:type="dxa"/>
            <w:shd w:val="clear" w:color="auto" w:fill="39302A" w:themeFill="text2"/>
          </w:tcPr>
          <w:p w14:paraId="18136DB6" w14:textId="77777777" w:rsidR="00B46B3C" w:rsidRDefault="00B46B3C">
            <w:pPr>
              <w:spacing w:before="260"/>
            </w:pPr>
          </w:p>
        </w:tc>
        <w:tc>
          <w:tcPr>
            <w:tcW w:w="518" w:type="dxa"/>
          </w:tcPr>
          <w:p w14:paraId="3C64AE04" w14:textId="77777777" w:rsidR="00B46B3C" w:rsidRDefault="00B46B3C">
            <w:pPr>
              <w:spacing w:before="260"/>
            </w:pPr>
          </w:p>
        </w:tc>
        <w:tc>
          <w:tcPr>
            <w:tcW w:w="8581" w:type="dxa"/>
          </w:tcPr>
          <w:p w14:paraId="7D74B38E" w14:textId="2941C55B" w:rsidR="00B46B3C" w:rsidRPr="00484784" w:rsidRDefault="00542C39">
            <w:pPr>
              <w:pStyle w:val="Title"/>
              <w:rPr>
                <w:sz w:val="56"/>
                <w:szCs w:val="48"/>
                <w:lang w:val="vi-VN"/>
              </w:rPr>
            </w:pPr>
            <w:r>
              <w:rPr>
                <w:sz w:val="56"/>
                <w:szCs w:val="48"/>
                <w:lang w:val="vi-VN"/>
              </w:rPr>
              <w:t xml:space="preserve">THUYẾT TRÌNH VỀ MỘT VẤN ĐỀ NGHỊ LUẬN </w:t>
            </w:r>
            <w:r w:rsidR="00484784" w:rsidRPr="00484784">
              <w:rPr>
                <w:sz w:val="56"/>
                <w:szCs w:val="48"/>
                <w:lang w:val="vi-VN"/>
              </w:rPr>
              <w:t>XÃ HỘI</w:t>
            </w:r>
          </w:p>
          <w:p w14:paraId="01194234" w14:textId="58BB9128" w:rsidR="00B46B3C" w:rsidRPr="00484784" w:rsidRDefault="00484784" w:rsidP="00484784">
            <w:pPr>
              <w:pStyle w:val="Subtitle"/>
              <w:spacing w:line="360" w:lineRule="auto"/>
              <w:rPr>
                <w:lang w:val="vi-VN"/>
              </w:rPr>
            </w:pPr>
            <w:r w:rsidRPr="00484784">
              <w:rPr>
                <w:sz w:val="28"/>
                <w:szCs w:val="18"/>
              </w:rPr>
              <w:t>Phiếu</w:t>
            </w:r>
            <w:r w:rsidRPr="00484784">
              <w:rPr>
                <w:sz w:val="28"/>
                <w:szCs w:val="18"/>
                <w:lang w:val="vi-VN"/>
              </w:rPr>
              <w:t xml:space="preserve"> bài tập</w:t>
            </w:r>
          </w:p>
        </w:tc>
      </w:tr>
    </w:tbl>
    <w:p w14:paraId="0E67AE0A" w14:textId="47BA53B5" w:rsidR="00B46B3C" w:rsidRPr="00484784" w:rsidRDefault="00484784" w:rsidP="00484784">
      <w:pPr>
        <w:pStyle w:val="Heading1"/>
        <w:rPr>
          <w:sz w:val="24"/>
          <w:szCs w:val="16"/>
          <w:lang w:val="vi-VN"/>
        </w:rPr>
      </w:pPr>
      <w:r w:rsidRPr="00484784">
        <w:rPr>
          <w:sz w:val="24"/>
          <w:szCs w:val="16"/>
          <w:lang w:val="vi-VN"/>
        </w:rPr>
        <w:t xml:space="preserve"> </w:t>
      </w:r>
    </w:p>
    <w:p w14:paraId="7A578D2E" w14:textId="0A592CB4" w:rsidR="00D752E2" w:rsidRPr="005E53C2" w:rsidRDefault="002F5AD3" w:rsidP="00D752E2">
      <w:pPr>
        <w:rPr>
          <w:b/>
          <w:bCs/>
          <w:lang w:val="vi-VN"/>
        </w:rPr>
      </w:pPr>
      <w:r>
        <w:rPr>
          <w:b/>
          <w:bCs/>
          <w:lang w:val="vi-VN"/>
        </w:rPr>
        <w:t>Nội dung 1</w:t>
      </w:r>
      <w:r w:rsidR="00612C65">
        <w:rPr>
          <w:b/>
          <w:bCs/>
          <w:lang w:val="vi-VN"/>
        </w:rPr>
        <w:t>. Khởi động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3"/>
        <w:gridCol w:w="3686"/>
      </w:tblGrid>
      <w:tr w:rsidR="005E53C2" w14:paraId="0983F68F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B5C354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K – Điều đã biết</w:t>
            </w:r>
          </w:p>
          <w:p w14:paraId="0B74DE55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(Liệt kê các yêu cầu cần có của một bài </w:t>
            </w:r>
            <w:r>
              <w:rPr>
                <w:color w:val="000000"/>
                <w:sz w:val="28"/>
                <w:szCs w:val="28"/>
              </w:rPr>
              <w:t>nghị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3" w:type="dxa"/>
            <w:shd w:val="clear" w:color="auto" w:fill="FDE9D1" w:themeFill="accent2" w:themeFillTint="33"/>
          </w:tcPr>
          <w:p w14:paraId="1D8207D2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W – Điều muốn biết</w:t>
            </w:r>
          </w:p>
          <w:p w14:paraId="2072CBD2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(Những điều em muốn biết về cách </w:t>
            </w:r>
            <w:r>
              <w:rPr>
                <w:color w:val="000000"/>
                <w:sz w:val="28"/>
                <w:szCs w:val="28"/>
              </w:rPr>
              <w:t>thuyết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Pr="00FC290C">
              <w:rPr>
                <w:color w:val="000000"/>
                <w:sz w:val="28"/>
                <w:szCs w:val="28"/>
              </w:rPr>
              <w:t xml:space="preserve"> một </w:t>
            </w:r>
            <w:r>
              <w:rPr>
                <w:color w:val="000000"/>
                <w:sz w:val="28"/>
                <w:szCs w:val="28"/>
              </w:rPr>
              <w:t>vấn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đề nghị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F5E7D8" w:themeFill="accent3" w:themeFillTint="33"/>
          </w:tcPr>
          <w:p w14:paraId="6F020A88" w14:textId="77777777" w:rsidR="005E53C2" w:rsidRPr="00FC290C" w:rsidRDefault="005E53C2" w:rsidP="005E53C2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C290C">
              <w:rPr>
                <w:b/>
                <w:bCs/>
                <w:color w:val="000000"/>
                <w:sz w:val="28"/>
                <w:szCs w:val="28"/>
              </w:rPr>
              <w:t>L – Điều học được</w:t>
            </w:r>
          </w:p>
          <w:p w14:paraId="3C5AFC0B" w14:textId="77777777" w:rsidR="005E53C2" w:rsidRDefault="005E53C2" w:rsidP="005E53C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C290C">
              <w:rPr>
                <w:color w:val="000000"/>
                <w:sz w:val="28"/>
                <w:szCs w:val="28"/>
              </w:rPr>
              <w:t xml:space="preserve">(Điều em học được khi làm bài </w:t>
            </w:r>
            <w:r>
              <w:rPr>
                <w:color w:val="000000"/>
                <w:sz w:val="28"/>
                <w:szCs w:val="28"/>
              </w:rPr>
              <w:t>thuyết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trình về</w:t>
            </w:r>
            <w:r w:rsidRPr="00FC290C">
              <w:rPr>
                <w:color w:val="000000"/>
                <w:sz w:val="28"/>
                <w:szCs w:val="28"/>
              </w:rPr>
              <w:t xml:space="preserve"> một </w:t>
            </w:r>
            <w:r>
              <w:rPr>
                <w:color w:val="000000"/>
                <w:sz w:val="28"/>
                <w:szCs w:val="28"/>
              </w:rPr>
              <w:t>vấn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đề nghị luận xã hội</w:t>
            </w:r>
            <w:r w:rsidRPr="00FC290C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53C2" w14:paraId="1F2189DE" w14:textId="77777777" w:rsidTr="00EB5C13">
        <w:tc>
          <w:tcPr>
            <w:tcW w:w="3261" w:type="dxa"/>
            <w:shd w:val="clear" w:color="auto" w:fill="FFF4CD" w:themeFill="accent1" w:themeFillTint="33"/>
          </w:tcPr>
          <w:p w14:paraId="26968725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7CB5CF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FB9AD3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136259E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54DD8B2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67EE44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E5E77B3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3EAD49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01705C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A976CC8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75F8E71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A1F906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B811284" w14:textId="7777777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E563EE0" w14:textId="53B04D57" w:rsidR="005E53C2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D93D3FB" w14:textId="77777777" w:rsidR="00EB5C13" w:rsidRDefault="00EB5C13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4D0859CC" w14:textId="0DB6F257" w:rsidR="005E53C2" w:rsidRPr="00FC290C" w:rsidRDefault="005E53C2" w:rsidP="005E53C2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DE9D1" w:themeFill="accent2" w:themeFillTint="33"/>
          </w:tcPr>
          <w:p w14:paraId="5469D76D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5E7D8" w:themeFill="accent3" w:themeFillTint="33"/>
          </w:tcPr>
          <w:p w14:paraId="7B7A5526" w14:textId="77777777" w:rsidR="005E53C2" w:rsidRPr="00FC290C" w:rsidRDefault="005E53C2" w:rsidP="00AC40D3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3903033" w14:textId="17ED845F" w:rsidR="002F5AD3" w:rsidRPr="002F5AD3" w:rsidRDefault="002F5AD3" w:rsidP="002F5AD3">
      <w:pPr>
        <w:jc w:val="both"/>
        <w:rPr>
          <w:b/>
          <w:bCs/>
          <w:lang w:val="vi-VN"/>
        </w:rPr>
      </w:pPr>
      <w:r w:rsidRPr="002F5AD3">
        <w:rPr>
          <w:b/>
          <w:bCs/>
        </w:rPr>
        <w:lastRenderedPageBreak/>
        <w:t xml:space="preserve">Nội dung 2: </w:t>
      </w:r>
      <w:r>
        <w:rPr>
          <w:b/>
          <w:bCs/>
        </w:rPr>
        <w:t>Chuẩn</w:t>
      </w:r>
      <w:r>
        <w:rPr>
          <w:b/>
          <w:bCs/>
          <w:lang w:val="vi-VN"/>
        </w:rPr>
        <w:t xml:space="preserve"> bị thuyết trình vấn đề 2.</w:t>
      </w:r>
    </w:p>
    <w:p w14:paraId="714C21A6" w14:textId="13884BEC" w:rsidR="00502218" w:rsidRPr="00EB5C13" w:rsidRDefault="002F5AD3" w:rsidP="00EB5C13">
      <w:pPr>
        <w:rPr>
          <w:i/>
          <w:iCs/>
          <w:sz w:val="28"/>
          <w:szCs w:val="28"/>
          <w:lang w:val="en-VN" w:eastAsia="en-US"/>
        </w:rPr>
      </w:pPr>
      <w:r>
        <w:rPr>
          <w:i/>
          <w:iCs/>
        </w:rPr>
        <w:t>Vấn</w:t>
      </w:r>
      <w:r>
        <w:rPr>
          <w:i/>
          <w:iCs/>
          <w:lang w:val="vi-VN"/>
        </w:rPr>
        <w:t xml:space="preserve"> đề: </w:t>
      </w:r>
      <w:r w:rsidR="00EB5C13" w:rsidRPr="00EB5C13">
        <w:rPr>
          <w:rFonts w:ascii="Open Sans" w:eastAsia="Times New Roman" w:hAnsi="Open Sans" w:cs="Open Sans"/>
          <w:color w:val="000000"/>
          <w:sz w:val="27"/>
          <w:szCs w:val="27"/>
          <w:shd w:val="clear" w:color="auto" w:fill="FFFFFF"/>
          <w:lang w:val="en-VN" w:eastAsia="en-US"/>
        </w:rPr>
        <w:t> </w:t>
      </w:r>
      <w:r w:rsidR="00EB5C13" w:rsidRPr="00EB5C13">
        <w:rPr>
          <w:i/>
          <w:iCs/>
          <w:sz w:val="28"/>
          <w:szCs w:val="28"/>
          <w:lang w:val="en-VN" w:eastAsia="en-US"/>
        </w:rPr>
        <w:t>Suy nghĩ của em về vấn đề nhận lỗi và đổ lỗi cho người khác.</w:t>
      </w:r>
    </w:p>
    <w:p w14:paraId="23C8B955" w14:textId="0FDFF641" w:rsidR="00D752E2" w:rsidRPr="002F5AD3" w:rsidRDefault="002F5AD3" w:rsidP="002F5AD3">
      <w:r>
        <w:t>Bước</w:t>
      </w:r>
      <w:r>
        <w:rPr>
          <w:lang w:val="vi-VN"/>
        </w:rPr>
        <w:t xml:space="preserve"> 1: Chọn</w:t>
      </w:r>
      <w:r w:rsidR="00502218" w:rsidRPr="002F5AD3">
        <w:t xml:space="preserve"> Tìm ý: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EB5C13" w14:paraId="41BF4A95" w14:textId="77777777" w:rsidTr="00EB5C13">
        <w:trPr>
          <w:trHeight w:val="257"/>
        </w:trPr>
        <w:tc>
          <w:tcPr>
            <w:tcW w:w="10490" w:type="dxa"/>
            <w:shd w:val="clear" w:color="auto" w:fill="F5E7D8" w:themeFill="accent3" w:themeFillTint="33"/>
          </w:tcPr>
          <w:p w14:paraId="6A1952DF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0ACF6136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7CAF23B8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A6B28F9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51E177A6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D01930D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3A0D40D8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DDC1C1A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7591A3D5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4BEFA0F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74E39737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01D66F6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DC92C71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CBB9507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65223CF4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8D8865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6BE2EBA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44333A4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AB4A2DE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34C1A515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D92BE0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4ABCCB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9EB22A9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21B8E1B7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44AA346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AEB94CB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5E29F5A2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2FD4425A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5A154941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37B9C465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3F849498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6D0944B5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17E2A8EA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054CB7A8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6DBB4D69" w14:textId="77777777" w:rsidR="00EB5C13" w:rsidRDefault="00EB5C13">
            <w:pPr>
              <w:rPr>
                <w:b/>
                <w:bCs/>
                <w:lang w:val="vi-VN"/>
              </w:rPr>
            </w:pPr>
          </w:p>
          <w:p w14:paraId="08871863" w14:textId="6C2C3ECF" w:rsidR="00EB5C13" w:rsidRDefault="00EB5C13">
            <w:pPr>
              <w:rPr>
                <w:b/>
                <w:bCs/>
                <w:lang w:val="vi-VN"/>
              </w:rPr>
            </w:pPr>
          </w:p>
        </w:tc>
      </w:tr>
    </w:tbl>
    <w:p w14:paraId="12E7BDD2" w14:textId="77777777" w:rsidR="00502218" w:rsidRDefault="0050221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485C32ED" w14:textId="594383CA" w:rsidR="00502218" w:rsidRPr="00502218" w:rsidRDefault="00502218" w:rsidP="00502218">
      <w:pPr>
        <w:rPr>
          <w:b/>
          <w:bCs/>
          <w:lang w:val="vi-VN"/>
        </w:rPr>
      </w:pPr>
      <w:r w:rsidRPr="00502218">
        <w:rPr>
          <w:b/>
          <w:bCs/>
          <w:lang w:val="vi-VN"/>
        </w:rPr>
        <w:lastRenderedPageBreak/>
        <w:t xml:space="preserve">- Lập dàn ý </w:t>
      </w:r>
      <w:r w:rsidR="00EB5C13">
        <w:rPr>
          <w:b/>
          <w:bCs/>
          <w:lang w:val="vi-VN"/>
        </w:rPr>
        <w:t>bài thuyết trình</w:t>
      </w:r>
      <w:r w:rsidRPr="00502218">
        <w:rPr>
          <w:b/>
          <w:bCs/>
          <w:lang w:val="vi-VN"/>
        </w:rPr>
        <w:t>: mở bài, thân bài, kết bài</w:t>
      </w:r>
    </w:p>
    <w:tbl>
      <w:tblPr>
        <w:tblpPr w:leftFromText="180" w:rightFromText="180" w:vertAnchor="page" w:horzAnchor="margin" w:tblpX="-436" w:tblpY="1675"/>
        <w:tblW w:w="102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8211"/>
      </w:tblGrid>
      <w:tr w:rsidR="00502218" w:rsidRPr="00484784" w14:paraId="28C17890" w14:textId="77777777" w:rsidTr="00AC40D3">
        <w:trPr>
          <w:trHeight w:val="185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C202" w14:textId="191471A1" w:rsidR="00502218" w:rsidRPr="00484784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Mở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1AC08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  <w:tr w:rsidR="00502218" w:rsidRPr="00484784" w14:paraId="35D37389" w14:textId="77777777" w:rsidTr="00AC40D3">
        <w:trPr>
          <w:trHeight w:val="197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9E7AF" w14:textId="77777777" w:rsidR="00502218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Thân bài</w:t>
            </w:r>
          </w:p>
          <w:p w14:paraId="0D62A212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DF0E74D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18C063FF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3B56192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339E742C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299B6A0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21342869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1AB5E62F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3E2CE2DE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65690536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7132ADD6" w14:textId="77777777" w:rsidR="00502218" w:rsidRDefault="00502218" w:rsidP="00AC40D3">
            <w:pPr>
              <w:jc w:val="center"/>
              <w:rPr>
                <w:lang w:val="vi-VN"/>
              </w:rPr>
            </w:pPr>
          </w:p>
          <w:p w14:paraId="213AF4FF" w14:textId="4043E061" w:rsidR="00502218" w:rsidRPr="00484784" w:rsidRDefault="00502218" w:rsidP="00502218">
            <w:pPr>
              <w:rPr>
                <w:lang w:val="vi-VN"/>
              </w:rPr>
            </w:pP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9574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  <w:tr w:rsidR="00502218" w:rsidRPr="00484784" w14:paraId="4B8D7189" w14:textId="77777777" w:rsidTr="00AC40D3">
        <w:trPr>
          <w:trHeight w:val="247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413EF" w14:textId="2E522C44" w:rsidR="00502218" w:rsidRPr="00484784" w:rsidRDefault="00502218" w:rsidP="00AC40D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Kết bài</w:t>
            </w:r>
          </w:p>
        </w:tc>
        <w:tc>
          <w:tcPr>
            <w:tcW w:w="8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7D5E0A" w14:textId="77777777" w:rsidR="00502218" w:rsidRPr="00484784" w:rsidRDefault="00502218" w:rsidP="00AC40D3">
            <w:pPr>
              <w:rPr>
                <w:lang w:val="en-VN"/>
              </w:rPr>
            </w:pPr>
          </w:p>
        </w:tc>
      </w:tr>
    </w:tbl>
    <w:p w14:paraId="251576AD" w14:textId="0E23CEF4" w:rsidR="00502218" w:rsidRDefault="00502218" w:rsidP="00484784">
      <w:pPr>
        <w:rPr>
          <w:lang w:val="vi-VN"/>
        </w:rPr>
      </w:pPr>
    </w:p>
    <w:p w14:paraId="0EC70FB4" w14:textId="2858A48C" w:rsidR="00EB5C13" w:rsidRPr="005A7E8D" w:rsidRDefault="00EB5C13" w:rsidP="00EB5C13">
      <w:pPr>
        <w:rPr>
          <w:b/>
          <w:bCs/>
          <w:lang w:val="vi-VN"/>
        </w:rPr>
      </w:pPr>
      <w:r w:rsidRPr="005A7E8D">
        <w:rPr>
          <w:b/>
          <w:bCs/>
          <w:lang w:val="vi-VN"/>
        </w:rPr>
        <w:t>- Luyện tập thuyết trình</w:t>
      </w:r>
    </w:p>
    <w:sectPr w:rsidR="00EB5C13" w:rsidRPr="005A7E8D">
      <w:footerReference w:type="default" r:id="rId8"/>
      <w:footerReference w:type="first" r:id="rId9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4C30" w14:textId="77777777" w:rsidR="00A24D72" w:rsidRDefault="00A24D72">
      <w:pPr>
        <w:spacing w:after="0" w:line="240" w:lineRule="auto"/>
      </w:pPr>
      <w:r>
        <w:separator/>
      </w:r>
    </w:p>
  </w:endnote>
  <w:endnote w:type="continuationSeparator" w:id="0">
    <w:p w14:paraId="6C638C2D" w14:textId="77777777" w:rsidR="00A24D72" w:rsidRDefault="00A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C6F" w14:textId="77777777" w:rsidR="00502218" w:rsidRDefault="005022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761510" wp14:editId="4912DD2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C65F1" w14:textId="77777777" w:rsidR="00502218" w:rsidRDefault="00502218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761510" id="Group 5" o:spid="_x0000_s1026" style="position:absolute;margin-left:0;margin-top:0;width:79.2pt;height:79.2pt;z-index:251661312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">
              <v:rect id="Rectangle 6" o:spid="_x0000_s1027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" filled="f" stroked="f" strokeweight="1pt"/>
              <v:shape id="Freeform 5" o:spid="_x0000_s1028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022C65F1" w14:textId="77777777" w:rsidR="00502218" w:rsidRDefault="00502218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2AB8AEE" w14:textId="2D17B94C" w:rsidR="00B46B3C" w:rsidRDefault="00B46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4104" w14:textId="77777777" w:rsidR="00D752E2" w:rsidRDefault="00D752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25F984" wp14:editId="47E206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05840" cy="1005840"/>
              <wp:effectExtent l="0" t="0" r="0" b="0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005840"/>
                        <a:chOff x="0" y="0"/>
                        <a:chExt cx="1005840" cy="1005840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04775" y="104775"/>
                          <a:ext cx="787400" cy="787400"/>
                        </a:xfrm>
                        <a:custGeom>
                          <a:avLst/>
                          <a:gdLst>
                            <a:gd name="T0" fmla="*/ 240 w 240"/>
                            <a:gd name="T1" fmla="*/ 120 h 240"/>
                            <a:gd name="T2" fmla="*/ 230 w 240"/>
                            <a:gd name="T3" fmla="*/ 142 h 240"/>
                            <a:gd name="T4" fmla="*/ 230 w 240"/>
                            <a:gd name="T5" fmla="*/ 166 h 240"/>
                            <a:gd name="T6" fmla="*/ 214 w 240"/>
                            <a:gd name="T7" fmla="*/ 183 h 240"/>
                            <a:gd name="T8" fmla="*/ 204 w 240"/>
                            <a:gd name="T9" fmla="*/ 205 h 240"/>
                            <a:gd name="T10" fmla="*/ 182 w 240"/>
                            <a:gd name="T11" fmla="*/ 214 h 240"/>
                            <a:gd name="T12" fmla="*/ 165 w 240"/>
                            <a:gd name="T13" fmla="*/ 231 h 240"/>
                            <a:gd name="T14" fmla="*/ 142 w 240"/>
                            <a:gd name="T15" fmla="*/ 231 h 240"/>
                            <a:gd name="T16" fmla="*/ 120 w 240"/>
                            <a:gd name="T17" fmla="*/ 240 h 240"/>
                            <a:gd name="T18" fmla="*/ 97 w 240"/>
                            <a:gd name="T19" fmla="*/ 231 h 240"/>
                            <a:gd name="T20" fmla="*/ 74 w 240"/>
                            <a:gd name="T21" fmla="*/ 231 h 240"/>
                            <a:gd name="T22" fmla="*/ 57 w 240"/>
                            <a:gd name="T23" fmla="*/ 214 h 240"/>
                            <a:gd name="T24" fmla="*/ 35 w 240"/>
                            <a:gd name="T25" fmla="*/ 205 h 240"/>
                            <a:gd name="T26" fmla="*/ 26 w 240"/>
                            <a:gd name="T27" fmla="*/ 183 h 240"/>
                            <a:gd name="T28" fmla="*/ 9 w 240"/>
                            <a:gd name="T29" fmla="*/ 166 h 240"/>
                            <a:gd name="T30" fmla="*/ 9 w 240"/>
                            <a:gd name="T31" fmla="*/ 142 h 240"/>
                            <a:gd name="T32" fmla="*/ 0 w 240"/>
                            <a:gd name="T33" fmla="*/ 120 h 240"/>
                            <a:gd name="T34" fmla="*/ 9 w 240"/>
                            <a:gd name="T35" fmla="*/ 98 h 240"/>
                            <a:gd name="T36" fmla="*/ 9 w 240"/>
                            <a:gd name="T37" fmla="*/ 74 h 240"/>
                            <a:gd name="T38" fmla="*/ 26 w 240"/>
                            <a:gd name="T39" fmla="*/ 57 h 240"/>
                            <a:gd name="T40" fmla="*/ 35 w 240"/>
                            <a:gd name="T41" fmla="*/ 35 h 240"/>
                            <a:gd name="T42" fmla="*/ 57 w 240"/>
                            <a:gd name="T43" fmla="*/ 26 h 240"/>
                            <a:gd name="T44" fmla="*/ 74 w 240"/>
                            <a:gd name="T45" fmla="*/ 9 h 240"/>
                            <a:gd name="T46" fmla="*/ 97 w 240"/>
                            <a:gd name="T47" fmla="*/ 9 h 240"/>
                            <a:gd name="T48" fmla="*/ 120 w 240"/>
                            <a:gd name="T49" fmla="*/ 0 h 240"/>
                            <a:gd name="T50" fmla="*/ 142 w 240"/>
                            <a:gd name="T51" fmla="*/ 9 h 240"/>
                            <a:gd name="T52" fmla="*/ 165 w 240"/>
                            <a:gd name="T53" fmla="*/ 9 h 240"/>
                            <a:gd name="T54" fmla="*/ 182 w 240"/>
                            <a:gd name="T55" fmla="*/ 26 h 240"/>
                            <a:gd name="T56" fmla="*/ 204 w 240"/>
                            <a:gd name="T57" fmla="*/ 35 h 240"/>
                            <a:gd name="T58" fmla="*/ 214 w 240"/>
                            <a:gd name="T59" fmla="*/ 57 h 240"/>
                            <a:gd name="T60" fmla="*/ 230 w 240"/>
                            <a:gd name="T61" fmla="*/ 74 h 240"/>
                            <a:gd name="T62" fmla="*/ 230 w 240"/>
                            <a:gd name="T63" fmla="*/ 98 h 240"/>
                            <a:gd name="T64" fmla="*/ 240 w 240"/>
                            <a:gd name="T65" fmla="*/ 12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cubicBezTo>
                                <a:pt x="240" y="128"/>
                                <a:pt x="232" y="135"/>
                                <a:pt x="230" y="142"/>
                              </a:cubicBezTo>
                              <a:cubicBezTo>
                                <a:pt x="229" y="150"/>
                                <a:pt x="233" y="159"/>
                                <a:pt x="230" y="166"/>
                              </a:cubicBezTo>
                              <a:cubicBezTo>
                                <a:pt x="227" y="173"/>
                                <a:pt x="218" y="176"/>
                                <a:pt x="214" y="183"/>
                              </a:cubicBezTo>
                              <a:cubicBezTo>
                                <a:pt x="209" y="189"/>
                                <a:pt x="210" y="199"/>
                                <a:pt x="204" y="205"/>
                              </a:cubicBezTo>
                              <a:cubicBezTo>
                                <a:pt x="199" y="210"/>
                                <a:pt x="189" y="210"/>
                                <a:pt x="182" y="214"/>
                              </a:cubicBezTo>
                              <a:cubicBezTo>
                                <a:pt x="176" y="218"/>
                                <a:pt x="173" y="228"/>
                                <a:pt x="165" y="231"/>
                              </a:cubicBezTo>
                              <a:cubicBezTo>
                                <a:pt x="159" y="234"/>
                                <a:pt x="149" y="229"/>
                                <a:pt x="142" y="231"/>
                              </a:cubicBezTo>
                              <a:cubicBezTo>
                                <a:pt x="134" y="232"/>
                                <a:pt x="127" y="240"/>
                                <a:pt x="120" y="240"/>
                              </a:cubicBezTo>
                              <a:cubicBezTo>
                                <a:pt x="112" y="240"/>
                                <a:pt x="105" y="232"/>
                                <a:pt x="97" y="231"/>
                              </a:cubicBezTo>
                              <a:cubicBezTo>
                                <a:pt x="90" y="229"/>
                                <a:pt x="81" y="234"/>
                                <a:pt x="74" y="231"/>
                              </a:cubicBezTo>
                              <a:cubicBezTo>
                                <a:pt x="67" y="228"/>
                                <a:pt x="63" y="218"/>
                                <a:pt x="57" y="214"/>
                              </a:cubicBezTo>
                              <a:cubicBezTo>
                                <a:pt x="50" y="210"/>
                                <a:pt x="40" y="210"/>
                                <a:pt x="35" y="205"/>
                              </a:cubicBezTo>
                              <a:cubicBezTo>
                                <a:pt x="29" y="199"/>
                                <a:pt x="30" y="189"/>
                                <a:pt x="26" y="183"/>
                              </a:cubicBezTo>
                              <a:cubicBezTo>
                                <a:pt x="21" y="176"/>
                                <a:pt x="12" y="173"/>
                                <a:pt x="9" y="166"/>
                              </a:cubicBezTo>
                              <a:cubicBezTo>
                                <a:pt x="6" y="159"/>
                                <a:pt x="10" y="150"/>
                                <a:pt x="9" y="142"/>
                              </a:cubicBezTo>
                              <a:cubicBezTo>
                                <a:pt x="7" y="135"/>
                                <a:pt x="0" y="128"/>
                                <a:pt x="0" y="120"/>
                              </a:cubicBezTo>
                              <a:cubicBezTo>
                                <a:pt x="0" y="112"/>
                                <a:pt x="7" y="105"/>
                                <a:pt x="9" y="98"/>
                              </a:cubicBezTo>
                              <a:cubicBezTo>
                                <a:pt x="10" y="90"/>
                                <a:pt x="6" y="81"/>
                                <a:pt x="9" y="74"/>
                              </a:cubicBezTo>
                              <a:cubicBezTo>
                                <a:pt x="12" y="67"/>
                                <a:pt x="21" y="64"/>
                                <a:pt x="26" y="57"/>
                              </a:cubicBezTo>
                              <a:cubicBezTo>
                                <a:pt x="30" y="51"/>
                                <a:pt x="29" y="41"/>
                                <a:pt x="35" y="35"/>
                              </a:cubicBezTo>
                              <a:cubicBezTo>
                                <a:pt x="40" y="30"/>
                                <a:pt x="50" y="30"/>
                                <a:pt x="57" y="26"/>
                              </a:cubicBezTo>
                              <a:cubicBezTo>
                                <a:pt x="63" y="22"/>
                                <a:pt x="67" y="12"/>
                                <a:pt x="74" y="9"/>
                              </a:cubicBezTo>
                              <a:cubicBezTo>
                                <a:pt x="81" y="6"/>
                                <a:pt x="90" y="11"/>
                                <a:pt x="97" y="9"/>
                              </a:cubicBezTo>
                              <a:cubicBezTo>
                                <a:pt x="105" y="8"/>
                                <a:pt x="112" y="0"/>
                                <a:pt x="120" y="0"/>
                              </a:cubicBezTo>
                              <a:cubicBezTo>
                                <a:pt x="127" y="0"/>
                                <a:pt x="134" y="8"/>
                                <a:pt x="142" y="9"/>
                              </a:cubicBezTo>
                              <a:cubicBezTo>
                                <a:pt x="149" y="11"/>
                                <a:pt x="159" y="6"/>
                                <a:pt x="165" y="9"/>
                              </a:cubicBezTo>
                              <a:cubicBezTo>
                                <a:pt x="173" y="12"/>
                                <a:pt x="176" y="22"/>
                                <a:pt x="182" y="26"/>
                              </a:cubicBezTo>
                              <a:cubicBezTo>
                                <a:pt x="189" y="30"/>
                                <a:pt x="199" y="30"/>
                                <a:pt x="204" y="35"/>
                              </a:cubicBezTo>
                              <a:cubicBezTo>
                                <a:pt x="210" y="41"/>
                                <a:pt x="209" y="51"/>
                                <a:pt x="214" y="57"/>
                              </a:cubicBezTo>
                              <a:cubicBezTo>
                                <a:pt x="218" y="64"/>
                                <a:pt x="227" y="67"/>
                                <a:pt x="230" y="74"/>
                              </a:cubicBezTo>
                              <a:cubicBezTo>
                                <a:pt x="233" y="81"/>
                                <a:pt x="229" y="90"/>
                                <a:pt x="230" y="98"/>
                              </a:cubicBezTo>
                              <a:cubicBezTo>
                                <a:pt x="232" y="105"/>
                                <a:pt x="240" y="112"/>
                                <a:pt x="24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EFF32" w14:textId="77777777" w:rsidR="00D752E2" w:rsidRDefault="00D752E2">
                            <w:pPr>
                              <w:pStyle w:val="NoSpacing"/>
                              <w:jc w:val="center"/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b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E5DEDB" w:themeColor="background2"/>
                                <w:spacing w:val="20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25F984" id="Group 48" o:spid="_x0000_s1029" style="position:absolute;margin-left:0;margin-top:0;width:79.2pt;height:79.2pt;z-index:251659264;mso-position-horizontal:center;mso-position-horizontal-relative:page;mso-position-vertical:bottom;mso-position-vertical-relative:page" coordsize="10058,10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">
              <v:rect id="Rectangle 49" o:spid="_x0000_s1030" style="position:absolute;width:10058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" filled="f" stroked="f" strokeweight="1pt"/>
              <v:shape id="Freeform 5" o:spid="_x0000_s1031" style="position:absolute;left:1047;top:1047;width:7874;height:7874;visibility:visible;mso-wrap-style:square;v-text-anchor:middle" coordsize="240,24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" adj="-11796480,,5400" path="m240,120v,8,-8,15,-10,22c229,150,233,159,230,166v-3,7,-12,10,-16,17c209,189,210,199,204,205v-5,5,-15,5,-22,9c176,218,173,228,165,231v-6,3,-16,-2,-23,c134,232,127,240,120,240v-8,,-15,-8,-23,-9c90,229,81,234,74,231,67,228,63,218,57,214v-7,-4,-17,-4,-22,-9c29,199,30,189,26,183,21,176,12,173,9,166v-3,-7,1,-16,,-24c7,135,,128,,120,,112,7,105,9,98,10,90,6,81,9,74,12,67,21,64,26,57v4,-6,3,-16,9,-22c40,30,50,30,57,26,63,22,67,12,74,9v7,-3,16,2,23,c105,8,112,,120,v7,,14,8,22,9c149,11,159,6,165,9v8,3,11,13,17,17c189,30,199,30,204,35v6,6,5,16,10,22c218,64,227,67,230,74v3,7,-1,16,,24c232,105,240,112,240,120xe" fillcolor="#ffca08 [3204]" stroked="f">
                <v:stroke joinstyle="miter"/>
                <v:formulas/>
                <v:path arrowok="t" o:connecttype="custom" o:connectlocs="787400,393700;754592,465878;754592,544618;702098,600393;669290,672571;597112,702098;541338,757873;465878,757873;393700,787400;318241,757873;242782,757873;187008,702098;114829,672571;85302,600393;29528,544618;29528,465878;0,393700;29528,321522;29528,242782;85302,187008;114829,114829;187008,85302;242782,29528;318241,29528;393700,0;465878,29528;541338,29528;597112,85302;669290,114829;702098,187008;754592,242782;754592,321522;787400,393700" o:connectangles="0,0,0,0,0,0,0,0,0,0,0,0,0,0,0,0,0,0,0,0,0,0,0,0,0,0,0,0,0,0,0,0,0" textboxrect="0,0,240,240"/>
                <v:textbox>
                  <w:txbxContent>
                    <w:p w14:paraId="5E4EFF32" w14:textId="77777777" w:rsidR="00D752E2" w:rsidRDefault="00D752E2">
                      <w:pPr>
                        <w:pStyle w:val="NoSpacing"/>
                        <w:jc w:val="center"/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b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noProof/>
                          <w:color w:val="E5DEDB" w:themeColor="background2"/>
                          <w:spacing w:val="20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480A8E7" w14:textId="77777777" w:rsidR="00484784" w:rsidRDefault="00484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9429" w14:textId="77777777" w:rsidR="00A24D72" w:rsidRDefault="00A24D72">
      <w:pPr>
        <w:spacing w:after="0" w:line="240" w:lineRule="auto"/>
      </w:pPr>
      <w:r>
        <w:separator/>
      </w:r>
    </w:p>
  </w:footnote>
  <w:footnote w:type="continuationSeparator" w:id="0">
    <w:p w14:paraId="68F70D4A" w14:textId="77777777" w:rsidR="00A24D72" w:rsidRDefault="00A2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CD51BA"/>
    <w:multiLevelType w:val="hybridMultilevel"/>
    <w:tmpl w:val="2A0A503A"/>
    <w:lvl w:ilvl="0" w:tplc="6690109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84"/>
    <w:rsid w:val="002F5AD3"/>
    <w:rsid w:val="00484784"/>
    <w:rsid w:val="004A0A32"/>
    <w:rsid w:val="00502218"/>
    <w:rsid w:val="00542C39"/>
    <w:rsid w:val="005A7E8D"/>
    <w:rsid w:val="005E53C2"/>
    <w:rsid w:val="00612C65"/>
    <w:rsid w:val="00A24D72"/>
    <w:rsid w:val="00B46B3C"/>
    <w:rsid w:val="00B54AAF"/>
    <w:rsid w:val="00D752E2"/>
    <w:rsid w:val="00E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19F4E5"/>
  <w15:chartTrackingRefBased/>
  <w15:docId w15:val="{D0ECE827-B002-A04B-96CB-FD75874B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02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9302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9302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9302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9302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9302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39302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9302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9302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Spacing">
    <w:name w:val="No Spacing"/>
    <w:uiPriority w:val="1"/>
    <w:qFormat/>
    <w:rsid w:val="00D752E2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502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guyenchinh/Library/Containers/com.microsoft.Word/Data/Library/Application%20Support/Microsoft/Office/16.0/DTS/en-US%7bA97E843F-5504-F340-98BA-0F7371338DB1%7d/%7b293E50B2-8D8A-9743-9AEE-EB7C6B95DAE0%7dtf10002077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D969E-A849-4342-AB87-95AE022F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{293E50B2-8D8A-9743-9AEE-EB7C6B95DAE0}tf10002077.dotx</Template>
  <TotalTime>23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2022-07-15T13:48:00Z</dcterms:created>
  <dcterms:modified xsi:type="dcterms:W3CDTF">2022-07-16T10:01:00Z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