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Yu Gothic">
    <w:altName w:val="?a?S?V?b?N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9C5"/>
    <w:multiLevelType w:val="hybridMultilevel"/>
    <w:tmpl w:val="D77A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868EC"/>
    <w:multiLevelType w:val="multilevel"/>
    <w:tmpl w:val="F91E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4EB6"/>
    <w:multiLevelType w:val="multilevel"/>
    <w:tmpl w:val="0ABB4EB6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hint="default"/>
        <w:b w:val="0"/>
        <w:i w:val="0"/>
        <w:color w:val="231F20"/>
        <w:spacing w:val="0"/>
        <w:w w:val="100"/>
        <w:sz w:val="24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</w:rPr>
    </w:lvl>
  </w:abstractNum>
  <w:abstractNum w:abstractNumId="4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95906"/>
    <w:multiLevelType w:val="multilevel"/>
    <w:tmpl w:val="0F795906"/>
    <w:lvl w:ilvl="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6">
    <w:nsid w:val="114A6FC5"/>
    <w:multiLevelType w:val="multilevel"/>
    <w:tmpl w:val="114A6FC5"/>
    <w:lvl w:ilvl="0">
      <w:start w:val="1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1BCA4F14"/>
    <w:multiLevelType w:val="multilevel"/>
    <w:tmpl w:val="1BCA4F14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</w:rPr>
    </w:lvl>
  </w:abstractNum>
  <w:abstractNum w:abstractNumId="8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875F7F"/>
    <w:multiLevelType w:val="multilevel"/>
    <w:tmpl w:val="B96E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A5267A1"/>
    <w:multiLevelType w:val="multilevel"/>
    <w:tmpl w:val="9FB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F1293"/>
    <w:multiLevelType w:val="multilevel"/>
    <w:tmpl w:val="56BF129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B3145"/>
    <w:multiLevelType w:val="multilevel"/>
    <w:tmpl w:val="5C6B3145"/>
    <w:lvl w:ilvl="0">
      <w:start w:val="1"/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70164B"/>
    <w:multiLevelType w:val="multilevel"/>
    <w:tmpl w:val="FB5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509A5"/>
    <w:multiLevelType w:val="multilevel"/>
    <w:tmpl w:val="4680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96C00"/>
    <w:multiLevelType w:val="multilevel"/>
    <w:tmpl w:val="7AA96C00"/>
    <w:lvl w:ilvl="0">
      <w:start w:val="2"/>
      <w:numFmt w:val="decimal"/>
      <w:lvlText w:val="%1."/>
      <w:lvlJc w:val="left"/>
      <w:pPr>
        <w:ind w:left="840" w:hanging="360"/>
      </w:pPr>
      <w:rPr>
        <w:rFonts w:cs="Times New Roman" w:hint="default"/>
        <w:color w:val="231F2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2"/>
  </w:num>
  <w:num w:numId="5">
    <w:abstractNumId w:val="15"/>
  </w:num>
  <w:num w:numId="6">
    <w:abstractNumId w:val="19"/>
  </w:num>
  <w:num w:numId="7">
    <w:abstractNumId w:val="20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4"/>
  </w:num>
  <w:num w:numId="16">
    <w:abstractNumId w:val="6"/>
  </w:num>
  <w:num w:numId="17">
    <w:abstractNumId w:val="17"/>
  </w:num>
  <w:num w:numId="18">
    <w:abstractNumId w:val="5"/>
  </w:num>
  <w:num w:numId="19">
    <w:abstractNumId w:val="21"/>
  </w:num>
  <w:num w:numId="20">
    <w:abstractNumId w:val="3"/>
  </w:num>
  <w:num w:numId="21">
    <w:abstractNumId w:val="7"/>
  </w:num>
  <w:num w:numId="22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BE"/>
    <w:rsid w:val="0000462A"/>
    <w:rsid w:val="00004973"/>
    <w:rsid w:val="00006125"/>
    <w:rsid w:val="00007B1E"/>
    <w:rsid w:val="000146F7"/>
    <w:rsid w:val="0002115F"/>
    <w:rsid w:val="00041E14"/>
    <w:rsid w:val="000423BC"/>
    <w:rsid w:val="000425C1"/>
    <w:rsid w:val="00043C44"/>
    <w:rsid w:val="00047F9E"/>
    <w:rsid w:val="00050AE4"/>
    <w:rsid w:val="000564AA"/>
    <w:rsid w:val="00056C81"/>
    <w:rsid w:val="0006050F"/>
    <w:rsid w:val="00061A50"/>
    <w:rsid w:val="00062265"/>
    <w:rsid w:val="000837AB"/>
    <w:rsid w:val="00086A23"/>
    <w:rsid w:val="00092475"/>
    <w:rsid w:val="00094250"/>
    <w:rsid w:val="000A3E0B"/>
    <w:rsid w:val="000A5511"/>
    <w:rsid w:val="000B0531"/>
    <w:rsid w:val="000B4DFC"/>
    <w:rsid w:val="000C0E51"/>
    <w:rsid w:val="000C1440"/>
    <w:rsid w:val="000C669B"/>
    <w:rsid w:val="000D1E98"/>
    <w:rsid w:val="000D6E10"/>
    <w:rsid w:val="000E3B32"/>
    <w:rsid w:val="000E405F"/>
    <w:rsid w:val="000E437E"/>
    <w:rsid w:val="000F0950"/>
    <w:rsid w:val="000F2490"/>
    <w:rsid w:val="000F3448"/>
    <w:rsid w:val="000F3489"/>
    <w:rsid w:val="001016F1"/>
    <w:rsid w:val="00102619"/>
    <w:rsid w:val="00104FE5"/>
    <w:rsid w:val="001050DD"/>
    <w:rsid w:val="00112672"/>
    <w:rsid w:val="001137B4"/>
    <w:rsid w:val="001146B2"/>
    <w:rsid w:val="0011598A"/>
    <w:rsid w:val="0011606C"/>
    <w:rsid w:val="00134E6E"/>
    <w:rsid w:val="0014496F"/>
    <w:rsid w:val="00144E0C"/>
    <w:rsid w:val="00146CF5"/>
    <w:rsid w:val="00150DDD"/>
    <w:rsid w:val="00152728"/>
    <w:rsid w:val="001554B8"/>
    <w:rsid w:val="00155E29"/>
    <w:rsid w:val="001576AE"/>
    <w:rsid w:val="001806C1"/>
    <w:rsid w:val="00184A7F"/>
    <w:rsid w:val="001A00B1"/>
    <w:rsid w:val="001A1DFD"/>
    <w:rsid w:val="001B1427"/>
    <w:rsid w:val="001B1E64"/>
    <w:rsid w:val="001C2791"/>
    <w:rsid w:val="001C2BBC"/>
    <w:rsid w:val="001C378E"/>
    <w:rsid w:val="001D37C3"/>
    <w:rsid w:val="001D3956"/>
    <w:rsid w:val="001D4C70"/>
    <w:rsid w:val="001E179F"/>
    <w:rsid w:val="001E2834"/>
    <w:rsid w:val="001E4B8B"/>
    <w:rsid w:val="001E65FF"/>
    <w:rsid w:val="001F4ECE"/>
    <w:rsid w:val="00203F9A"/>
    <w:rsid w:val="0020495B"/>
    <w:rsid w:val="0020631D"/>
    <w:rsid w:val="00206320"/>
    <w:rsid w:val="002124CC"/>
    <w:rsid w:val="00214C7A"/>
    <w:rsid w:val="002220C7"/>
    <w:rsid w:val="00222D40"/>
    <w:rsid w:val="00225434"/>
    <w:rsid w:val="00231E8F"/>
    <w:rsid w:val="00232491"/>
    <w:rsid w:val="00234D50"/>
    <w:rsid w:val="00236C10"/>
    <w:rsid w:val="0024138F"/>
    <w:rsid w:val="00241466"/>
    <w:rsid w:val="00241841"/>
    <w:rsid w:val="0024269F"/>
    <w:rsid w:val="00250604"/>
    <w:rsid w:val="00254A2C"/>
    <w:rsid w:val="00256ACD"/>
    <w:rsid w:val="00257EBF"/>
    <w:rsid w:val="00261BE4"/>
    <w:rsid w:val="0026412B"/>
    <w:rsid w:val="00267576"/>
    <w:rsid w:val="002707A0"/>
    <w:rsid w:val="002747F1"/>
    <w:rsid w:val="00275A5D"/>
    <w:rsid w:val="0028057E"/>
    <w:rsid w:val="002813CA"/>
    <w:rsid w:val="002817A9"/>
    <w:rsid w:val="0028203D"/>
    <w:rsid w:val="00283568"/>
    <w:rsid w:val="00283B1B"/>
    <w:rsid w:val="00287B58"/>
    <w:rsid w:val="00296CAD"/>
    <w:rsid w:val="0029707F"/>
    <w:rsid w:val="002A06ED"/>
    <w:rsid w:val="002A0966"/>
    <w:rsid w:val="002A37E3"/>
    <w:rsid w:val="002A6EFF"/>
    <w:rsid w:val="002B04C1"/>
    <w:rsid w:val="002B06E2"/>
    <w:rsid w:val="002B348B"/>
    <w:rsid w:val="002D0824"/>
    <w:rsid w:val="002D3AFF"/>
    <w:rsid w:val="002D7C3B"/>
    <w:rsid w:val="002E4BCC"/>
    <w:rsid w:val="002F2EA2"/>
    <w:rsid w:val="00310659"/>
    <w:rsid w:val="00310A3A"/>
    <w:rsid w:val="003123FD"/>
    <w:rsid w:val="00313F90"/>
    <w:rsid w:val="00315F9F"/>
    <w:rsid w:val="003234FD"/>
    <w:rsid w:val="003236AF"/>
    <w:rsid w:val="003249E1"/>
    <w:rsid w:val="00324AAB"/>
    <w:rsid w:val="00327BE0"/>
    <w:rsid w:val="00331CBF"/>
    <w:rsid w:val="00332285"/>
    <w:rsid w:val="003423F4"/>
    <w:rsid w:val="00343830"/>
    <w:rsid w:val="003446C5"/>
    <w:rsid w:val="00344EDE"/>
    <w:rsid w:val="00351632"/>
    <w:rsid w:val="00355069"/>
    <w:rsid w:val="003559D7"/>
    <w:rsid w:val="00360244"/>
    <w:rsid w:val="00362A3C"/>
    <w:rsid w:val="003649AF"/>
    <w:rsid w:val="00370DA0"/>
    <w:rsid w:val="00372086"/>
    <w:rsid w:val="00374B89"/>
    <w:rsid w:val="003765DC"/>
    <w:rsid w:val="00380D29"/>
    <w:rsid w:val="003814AB"/>
    <w:rsid w:val="00383484"/>
    <w:rsid w:val="003865AA"/>
    <w:rsid w:val="0039346C"/>
    <w:rsid w:val="00396284"/>
    <w:rsid w:val="003B1708"/>
    <w:rsid w:val="003B5EA6"/>
    <w:rsid w:val="003B79AB"/>
    <w:rsid w:val="003C308A"/>
    <w:rsid w:val="003C55CD"/>
    <w:rsid w:val="003C7413"/>
    <w:rsid w:val="003C76CC"/>
    <w:rsid w:val="003E0829"/>
    <w:rsid w:val="003E0988"/>
    <w:rsid w:val="003E24A9"/>
    <w:rsid w:val="003E3891"/>
    <w:rsid w:val="003F1003"/>
    <w:rsid w:val="003F6DBE"/>
    <w:rsid w:val="004003F2"/>
    <w:rsid w:val="00403DA8"/>
    <w:rsid w:val="00404349"/>
    <w:rsid w:val="004109AD"/>
    <w:rsid w:val="004154CC"/>
    <w:rsid w:val="00420DCD"/>
    <w:rsid w:val="00423EDE"/>
    <w:rsid w:val="004243F1"/>
    <w:rsid w:val="00425143"/>
    <w:rsid w:val="00425BCC"/>
    <w:rsid w:val="00426158"/>
    <w:rsid w:val="00426676"/>
    <w:rsid w:val="00430212"/>
    <w:rsid w:val="004342E4"/>
    <w:rsid w:val="00434897"/>
    <w:rsid w:val="00437E14"/>
    <w:rsid w:val="004413F1"/>
    <w:rsid w:val="004419F1"/>
    <w:rsid w:val="00442E40"/>
    <w:rsid w:val="00446C58"/>
    <w:rsid w:val="0044706C"/>
    <w:rsid w:val="004530D5"/>
    <w:rsid w:val="00456969"/>
    <w:rsid w:val="00457CB7"/>
    <w:rsid w:val="0046395E"/>
    <w:rsid w:val="00464EC8"/>
    <w:rsid w:val="00471FFC"/>
    <w:rsid w:val="00473E9B"/>
    <w:rsid w:val="00480084"/>
    <w:rsid w:val="00483BF8"/>
    <w:rsid w:val="004847B5"/>
    <w:rsid w:val="00485381"/>
    <w:rsid w:val="00491903"/>
    <w:rsid w:val="00491E18"/>
    <w:rsid w:val="0049624B"/>
    <w:rsid w:val="004962F7"/>
    <w:rsid w:val="004A611A"/>
    <w:rsid w:val="004A61C3"/>
    <w:rsid w:val="004B3EC0"/>
    <w:rsid w:val="004B5D60"/>
    <w:rsid w:val="004B609F"/>
    <w:rsid w:val="004B6AD3"/>
    <w:rsid w:val="004C0880"/>
    <w:rsid w:val="004C26AF"/>
    <w:rsid w:val="004C5C4E"/>
    <w:rsid w:val="004D453F"/>
    <w:rsid w:val="004D5783"/>
    <w:rsid w:val="004D5E52"/>
    <w:rsid w:val="004E2740"/>
    <w:rsid w:val="004F0650"/>
    <w:rsid w:val="004F1B88"/>
    <w:rsid w:val="004F345C"/>
    <w:rsid w:val="005159AC"/>
    <w:rsid w:val="00516C2A"/>
    <w:rsid w:val="00517EEF"/>
    <w:rsid w:val="005252FC"/>
    <w:rsid w:val="005325A2"/>
    <w:rsid w:val="00532A31"/>
    <w:rsid w:val="005334A1"/>
    <w:rsid w:val="00537676"/>
    <w:rsid w:val="00543C90"/>
    <w:rsid w:val="00550E58"/>
    <w:rsid w:val="00551C8D"/>
    <w:rsid w:val="005531FC"/>
    <w:rsid w:val="0056094F"/>
    <w:rsid w:val="00561C84"/>
    <w:rsid w:val="005639F8"/>
    <w:rsid w:val="00567E5D"/>
    <w:rsid w:val="00570636"/>
    <w:rsid w:val="00574B9D"/>
    <w:rsid w:val="005759D3"/>
    <w:rsid w:val="00576680"/>
    <w:rsid w:val="00576CD2"/>
    <w:rsid w:val="00581E5D"/>
    <w:rsid w:val="0058200E"/>
    <w:rsid w:val="00583539"/>
    <w:rsid w:val="0059427D"/>
    <w:rsid w:val="0059727B"/>
    <w:rsid w:val="005A1374"/>
    <w:rsid w:val="005A6382"/>
    <w:rsid w:val="005B4450"/>
    <w:rsid w:val="005C13CC"/>
    <w:rsid w:val="005C52F2"/>
    <w:rsid w:val="005D1BB2"/>
    <w:rsid w:val="005D3441"/>
    <w:rsid w:val="005D3929"/>
    <w:rsid w:val="005E1FF3"/>
    <w:rsid w:val="005E2745"/>
    <w:rsid w:val="005E39DC"/>
    <w:rsid w:val="005F4A58"/>
    <w:rsid w:val="00601383"/>
    <w:rsid w:val="00604BCF"/>
    <w:rsid w:val="00607A2B"/>
    <w:rsid w:val="00611D82"/>
    <w:rsid w:val="0061797E"/>
    <w:rsid w:val="006327E8"/>
    <w:rsid w:val="00635A7B"/>
    <w:rsid w:val="006360FF"/>
    <w:rsid w:val="00636A2A"/>
    <w:rsid w:val="00644292"/>
    <w:rsid w:val="006453D1"/>
    <w:rsid w:val="00645437"/>
    <w:rsid w:val="00645FBA"/>
    <w:rsid w:val="0064737F"/>
    <w:rsid w:val="00650B2D"/>
    <w:rsid w:val="00656384"/>
    <w:rsid w:val="00661747"/>
    <w:rsid w:val="00663414"/>
    <w:rsid w:val="00670127"/>
    <w:rsid w:val="00674A1E"/>
    <w:rsid w:val="0067699E"/>
    <w:rsid w:val="00677EE5"/>
    <w:rsid w:val="0068359B"/>
    <w:rsid w:val="00684783"/>
    <w:rsid w:val="006A1338"/>
    <w:rsid w:val="006A5625"/>
    <w:rsid w:val="006C0BFD"/>
    <w:rsid w:val="006C2C86"/>
    <w:rsid w:val="006D737D"/>
    <w:rsid w:val="006E0D8F"/>
    <w:rsid w:val="006E5146"/>
    <w:rsid w:val="006E7300"/>
    <w:rsid w:val="006F2647"/>
    <w:rsid w:val="007123E1"/>
    <w:rsid w:val="00713115"/>
    <w:rsid w:val="00717CB1"/>
    <w:rsid w:val="00722DA3"/>
    <w:rsid w:val="00726562"/>
    <w:rsid w:val="00726CA8"/>
    <w:rsid w:val="00731237"/>
    <w:rsid w:val="00732A3F"/>
    <w:rsid w:val="00735E4C"/>
    <w:rsid w:val="007360BC"/>
    <w:rsid w:val="00736460"/>
    <w:rsid w:val="00737D04"/>
    <w:rsid w:val="007404B9"/>
    <w:rsid w:val="0074273C"/>
    <w:rsid w:val="00743876"/>
    <w:rsid w:val="00745A42"/>
    <w:rsid w:val="007460D1"/>
    <w:rsid w:val="00746745"/>
    <w:rsid w:val="00746D30"/>
    <w:rsid w:val="0075056A"/>
    <w:rsid w:val="00750928"/>
    <w:rsid w:val="007538EF"/>
    <w:rsid w:val="007561EA"/>
    <w:rsid w:val="00757C48"/>
    <w:rsid w:val="00761F28"/>
    <w:rsid w:val="007640F3"/>
    <w:rsid w:val="00767EDE"/>
    <w:rsid w:val="007714A9"/>
    <w:rsid w:val="00774303"/>
    <w:rsid w:val="007750F0"/>
    <w:rsid w:val="00795EFB"/>
    <w:rsid w:val="00796A5F"/>
    <w:rsid w:val="007A304A"/>
    <w:rsid w:val="007B0E8B"/>
    <w:rsid w:val="007B15AA"/>
    <w:rsid w:val="007B1DB4"/>
    <w:rsid w:val="007B205A"/>
    <w:rsid w:val="007B4589"/>
    <w:rsid w:val="007B54A3"/>
    <w:rsid w:val="007C45AC"/>
    <w:rsid w:val="007D3856"/>
    <w:rsid w:val="007D42CB"/>
    <w:rsid w:val="007D5B01"/>
    <w:rsid w:val="007D775D"/>
    <w:rsid w:val="007E6F87"/>
    <w:rsid w:val="007F190F"/>
    <w:rsid w:val="007F5423"/>
    <w:rsid w:val="007F55B1"/>
    <w:rsid w:val="007F59FF"/>
    <w:rsid w:val="007F6516"/>
    <w:rsid w:val="007F6569"/>
    <w:rsid w:val="007F7F2D"/>
    <w:rsid w:val="0080673E"/>
    <w:rsid w:val="00813476"/>
    <w:rsid w:val="0081719C"/>
    <w:rsid w:val="0082113C"/>
    <w:rsid w:val="00822ED5"/>
    <w:rsid w:val="00825A9C"/>
    <w:rsid w:val="00826D87"/>
    <w:rsid w:val="00830382"/>
    <w:rsid w:val="00833F72"/>
    <w:rsid w:val="008412AE"/>
    <w:rsid w:val="00842976"/>
    <w:rsid w:val="00843802"/>
    <w:rsid w:val="00843B5F"/>
    <w:rsid w:val="008477B6"/>
    <w:rsid w:val="00850928"/>
    <w:rsid w:val="0085164D"/>
    <w:rsid w:val="0085363E"/>
    <w:rsid w:val="0086132F"/>
    <w:rsid w:val="0086170C"/>
    <w:rsid w:val="00863674"/>
    <w:rsid w:val="00863FA8"/>
    <w:rsid w:val="00864266"/>
    <w:rsid w:val="00864C45"/>
    <w:rsid w:val="008658BE"/>
    <w:rsid w:val="00866B75"/>
    <w:rsid w:val="00872181"/>
    <w:rsid w:val="0087266B"/>
    <w:rsid w:val="00873444"/>
    <w:rsid w:val="00874A8E"/>
    <w:rsid w:val="00877227"/>
    <w:rsid w:val="00880449"/>
    <w:rsid w:val="00883783"/>
    <w:rsid w:val="00883D59"/>
    <w:rsid w:val="0088522A"/>
    <w:rsid w:val="00890CF0"/>
    <w:rsid w:val="00897D92"/>
    <w:rsid w:val="008A2A91"/>
    <w:rsid w:val="008A45A9"/>
    <w:rsid w:val="008A6973"/>
    <w:rsid w:val="008A7E99"/>
    <w:rsid w:val="008B40C2"/>
    <w:rsid w:val="008B665A"/>
    <w:rsid w:val="008B6BC9"/>
    <w:rsid w:val="008B7067"/>
    <w:rsid w:val="008D4085"/>
    <w:rsid w:val="008D6936"/>
    <w:rsid w:val="008E1AFC"/>
    <w:rsid w:val="008E31AE"/>
    <w:rsid w:val="008E6CA9"/>
    <w:rsid w:val="008E745A"/>
    <w:rsid w:val="008F3A51"/>
    <w:rsid w:val="008F5803"/>
    <w:rsid w:val="00913FCC"/>
    <w:rsid w:val="0091658D"/>
    <w:rsid w:val="009237A3"/>
    <w:rsid w:val="00924EE6"/>
    <w:rsid w:val="009327E0"/>
    <w:rsid w:val="009343EB"/>
    <w:rsid w:val="00935EB3"/>
    <w:rsid w:val="00940EB3"/>
    <w:rsid w:val="00947B58"/>
    <w:rsid w:val="00950759"/>
    <w:rsid w:val="00953F54"/>
    <w:rsid w:val="00960B58"/>
    <w:rsid w:val="00964E3C"/>
    <w:rsid w:val="00972DFD"/>
    <w:rsid w:val="00973C84"/>
    <w:rsid w:val="0097671D"/>
    <w:rsid w:val="00980BFB"/>
    <w:rsid w:val="00983BD7"/>
    <w:rsid w:val="00985BE2"/>
    <w:rsid w:val="00987866"/>
    <w:rsid w:val="00995152"/>
    <w:rsid w:val="009A25F8"/>
    <w:rsid w:val="009A2AE6"/>
    <w:rsid w:val="009A414F"/>
    <w:rsid w:val="009A427C"/>
    <w:rsid w:val="009A6CA9"/>
    <w:rsid w:val="009B18E4"/>
    <w:rsid w:val="009B43C3"/>
    <w:rsid w:val="009B61B1"/>
    <w:rsid w:val="009C1A37"/>
    <w:rsid w:val="009C334F"/>
    <w:rsid w:val="009C4746"/>
    <w:rsid w:val="009D1BCF"/>
    <w:rsid w:val="009D3EE6"/>
    <w:rsid w:val="009D4FC6"/>
    <w:rsid w:val="009E00BE"/>
    <w:rsid w:val="009E0C4E"/>
    <w:rsid w:val="009F7621"/>
    <w:rsid w:val="00A0168A"/>
    <w:rsid w:val="00A12ECA"/>
    <w:rsid w:val="00A21610"/>
    <w:rsid w:val="00A21973"/>
    <w:rsid w:val="00A318DE"/>
    <w:rsid w:val="00A32829"/>
    <w:rsid w:val="00A34A54"/>
    <w:rsid w:val="00A447B3"/>
    <w:rsid w:val="00A46550"/>
    <w:rsid w:val="00A515E0"/>
    <w:rsid w:val="00A51934"/>
    <w:rsid w:val="00A57964"/>
    <w:rsid w:val="00A60C0B"/>
    <w:rsid w:val="00A64B00"/>
    <w:rsid w:val="00A66412"/>
    <w:rsid w:val="00A71AB0"/>
    <w:rsid w:val="00A7605F"/>
    <w:rsid w:val="00A80CF6"/>
    <w:rsid w:val="00A831D4"/>
    <w:rsid w:val="00A832D4"/>
    <w:rsid w:val="00A83ABE"/>
    <w:rsid w:val="00A85E4D"/>
    <w:rsid w:val="00A9191C"/>
    <w:rsid w:val="00A93FF6"/>
    <w:rsid w:val="00AB0F1F"/>
    <w:rsid w:val="00AB7173"/>
    <w:rsid w:val="00AC0F93"/>
    <w:rsid w:val="00AC30FC"/>
    <w:rsid w:val="00AC5295"/>
    <w:rsid w:val="00AD0EB1"/>
    <w:rsid w:val="00AD77B2"/>
    <w:rsid w:val="00AE3831"/>
    <w:rsid w:val="00AF251F"/>
    <w:rsid w:val="00B0238B"/>
    <w:rsid w:val="00B06432"/>
    <w:rsid w:val="00B07A4D"/>
    <w:rsid w:val="00B146F5"/>
    <w:rsid w:val="00B153DC"/>
    <w:rsid w:val="00B2343B"/>
    <w:rsid w:val="00B241E9"/>
    <w:rsid w:val="00B27BD6"/>
    <w:rsid w:val="00B309D7"/>
    <w:rsid w:val="00B35C78"/>
    <w:rsid w:val="00B44866"/>
    <w:rsid w:val="00B45D18"/>
    <w:rsid w:val="00B45F7D"/>
    <w:rsid w:val="00B468EB"/>
    <w:rsid w:val="00B475D5"/>
    <w:rsid w:val="00B50BA8"/>
    <w:rsid w:val="00B52BCC"/>
    <w:rsid w:val="00B55802"/>
    <w:rsid w:val="00B63D8A"/>
    <w:rsid w:val="00B660E1"/>
    <w:rsid w:val="00B71392"/>
    <w:rsid w:val="00B72110"/>
    <w:rsid w:val="00B729D0"/>
    <w:rsid w:val="00B816C1"/>
    <w:rsid w:val="00B8201C"/>
    <w:rsid w:val="00B85540"/>
    <w:rsid w:val="00B85F62"/>
    <w:rsid w:val="00B9028C"/>
    <w:rsid w:val="00B96726"/>
    <w:rsid w:val="00BA159A"/>
    <w:rsid w:val="00BA2D8B"/>
    <w:rsid w:val="00BB144C"/>
    <w:rsid w:val="00BB3A55"/>
    <w:rsid w:val="00BC2FBE"/>
    <w:rsid w:val="00BC3733"/>
    <w:rsid w:val="00BC3FAB"/>
    <w:rsid w:val="00BD003A"/>
    <w:rsid w:val="00BD1BB4"/>
    <w:rsid w:val="00BD459C"/>
    <w:rsid w:val="00BD51CB"/>
    <w:rsid w:val="00BD52C1"/>
    <w:rsid w:val="00BD59E5"/>
    <w:rsid w:val="00BE3CD3"/>
    <w:rsid w:val="00BF7831"/>
    <w:rsid w:val="00C04490"/>
    <w:rsid w:val="00C0607A"/>
    <w:rsid w:val="00C16917"/>
    <w:rsid w:val="00C175BD"/>
    <w:rsid w:val="00C23060"/>
    <w:rsid w:val="00C3103E"/>
    <w:rsid w:val="00C31C87"/>
    <w:rsid w:val="00C33C9B"/>
    <w:rsid w:val="00C33F6D"/>
    <w:rsid w:val="00C35338"/>
    <w:rsid w:val="00C504AD"/>
    <w:rsid w:val="00C510B3"/>
    <w:rsid w:val="00C53308"/>
    <w:rsid w:val="00C53A23"/>
    <w:rsid w:val="00C53DCA"/>
    <w:rsid w:val="00C554BD"/>
    <w:rsid w:val="00C55AD2"/>
    <w:rsid w:val="00C55CC8"/>
    <w:rsid w:val="00C655A4"/>
    <w:rsid w:val="00C71BB8"/>
    <w:rsid w:val="00C75A20"/>
    <w:rsid w:val="00C76040"/>
    <w:rsid w:val="00C825CF"/>
    <w:rsid w:val="00C923E3"/>
    <w:rsid w:val="00C92670"/>
    <w:rsid w:val="00CA6E61"/>
    <w:rsid w:val="00CA754B"/>
    <w:rsid w:val="00CB056C"/>
    <w:rsid w:val="00CB140B"/>
    <w:rsid w:val="00CB1796"/>
    <w:rsid w:val="00CB2425"/>
    <w:rsid w:val="00CB5AFC"/>
    <w:rsid w:val="00CC1807"/>
    <w:rsid w:val="00CC4298"/>
    <w:rsid w:val="00CD4731"/>
    <w:rsid w:val="00CD51CD"/>
    <w:rsid w:val="00CD54F9"/>
    <w:rsid w:val="00CD74BC"/>
    <w:rsid w:val="00CE17CC"/>
    <w:rsid w:val="00CE4368"/>
    <w:rsid w:val="00CF1793"/>
    <w:rsid w:val="00CF1AE8"/>
    <w:rsid w:val="00CF76EB"/>
    <w:rsid w:val="00D00BDC"/>
    <w:rsid w:val="00D05892"/>
    <w:rsid w:val="00D064D0"/>
    <w:rsid w:val="00D07BB9"/>
    <w:rsid w:val="00D1291A"/>
    <w:rsid w:val="00D12AE1"/>
    <w:rsid w:val="00D12DB5"/>
    <w:rsid w:val="00D13055"/>
    <w:rsid w:val="00D1356D"/>
    <w:rsid w:val="00D140B7"/>
    <w:rsid w:val="00D14A0A"/>
    <w:rsid w:val="00D25AEC"/>
    <w:rsid w:val="00D26031"/>
    <w:rsid w:val="00D30827"/>
    <w:rsid w:val="00D43557"/>
    <w:rsid w:val="00D5087C"/>
    <w:rsid w:val="00D51324"/>
    <w:rsid w:val="00D57732"/>
    <w:rsid w:val="00D57CC6"/>
    <w:rsid w:val="00D6210F"/>
    <w:rsid w:val="00D6318E"/>
    <w:rsid w:val="00D63D59"/>
    <w:rsid w:val="00D652E1"/>
    <w:rsid w:val="00D65DFD"/>
    <w:rsid w:val="00D72066"/>
    <w:rsid w:val="00D74C43"/>
    <w:rsid w:val="00D81A52"/>
    <w:rsid w:val="00D84900"/>
    <w:rsid w:val="00D90805"/>
    <w:rsid w:val="00D908D4"/>
    <w:rsid w:val="00D94B5A"/>
    <w:rsid w:val="00D954CA"/>
    <w:rsid w:val="00D95574"/>
    <w:rsid w:val="00DA076D"/>
    <w:rsid w:val="00DA58C7"/>
    <w:rsid w:val="00DA7E02"/>
    <w:rsid w:val="00DB21C4"/>
    <w:rsid w:val="00DB4F75"/>
    <w:rsid w:val="00DC0290"/>
    <w:rsid w:val="00DC1E61"/>
    <w:rsid w:val="00DC26B1"/>
    <w:rsid w:val="00DC455E"/>
    <w:rsid w:val="00DC53AE"/>
    <w:rsid w:val="00DC5AEE"/>
    <w:rsid w:val="00DC7ED7"/>
    <w:rsid w:val="00DD57C5"/>
    <w:rsid w:val="00DD71A7"/>
    <w:rsid w:val="00DE498D"/>
    <w:rsid w:val="00DF02C1"/>
    <w:rsid w:val="00DF06DB"/>
    <w:rsid w:val="00DF2F33"/>
    <w:rsid w:val="00DF6833"/>
    <w:rsid w:val="00E058D3"/>
    <w:rsid w:val="00E13654"/>
    <w:rsid w:val="00E21EF3"/>
    <w:rsid w:val="00E23E8C"/>
    <w:rsid w:val="00E250CC"/>
    <w:rsid w:val="00E274BA"/>
    <w:rsid w:val="00E3345E"/>
    <w:rsid w:val="00E37B96"/>
    <w:rsid w:val="00E43EF6"/>
    <w:rsid w:val="00E44207"/>
    <w:rsid w:val="00E4694C"/>
    <w:rsid w:val="00E50679"/>
    <w:rsid w:val="00E54918"/>
    <w:rsid w:val="00E637FD"/>
    <w:rsid w:val="00E71929"/>
    <w:rsid w:val="00E7390E"/>
    <w:rsid w:val="00E76A13"/>
    <w:rsid w:val="00E80387"/>
    <w:rsid w:val="00E82E6F"/>
    <w:rsid w:val="00E8520F"/>
    <w:rsid w:val="00E93E72"/>
    <w:rsid w:val="00E97E25"/>
    <w:rsid w:val="00EA0680"/>
    <w:rsid w:val="00EA099F"/>
    <w:rsid w:val="00EA32B3"/>
    <w:rsid w:val="00EA4783"/>
    <w:rsid w:val="00EA5381"/>
    <w:rsid w:val="00EA5B31"/>
    <w:rsid w:val="00EA6452"/>
    <w:rsid w:val="00EB6042"/>
    <w:rsid w:val="00EB6400"/>
    <w:rsid w:val="00EB6C60"/>
    <w:rsid w:val="00EC3136"/>
    <w:rsid w:val="00EC52D0"/>
    <w:rsid w:val="00ED0EBC"/>
    <w:rsid w:val="00ED31BA"/>
    <w:rsid w:val="00ED4FB9"/>
    <w:rsid w:val="00EE6FDB"/>
    <w:rsid w:val="00EE73C5"/>
    <w:rsid w:val="00EF1D41"/>
    <w:rsid w:val="00EF2696"/>
    <w:rsid w:val="00EF3B2E"/>
    <w:rsid w:val="00EF49C6"/>
    <w:rsid w:val="00EF7B3E"/>
    <w:rsid w:val="00F01DAA"/>
    <w:rsid w:val="00F030D9"/>
    <w:rsid w:val="00F03828"/>
    <w:rsid w:val="00F050F7"/>
    <w:rsid w:val="00F06E89"/>
    <w:rsid w:val="00F10F27"/>
    <w:rsid w:val="00F13A0B"/>
    <w:rsid w:val="00F200A0"/>
    <w:rsid w:val="00F23583"/>
    <w:rsid w:val="00F24E77"/>
    <w:rsid w:val="00F26098"/>
    <w:rsid w:val="00F275AA"/>
    <w:rsid w:val="00F3266C"/>
    <w:rsid w:val="00F41A54"/>
    <w:rsid w:val="00F451B8"/>
    <w:rsid w:val="00F521B3"/>
    <w:rsid w:val="00F521F8"/>
    <w:rsid w:val="00F5333F"/>
    <w:rsid w:val="00F5338B"/>
    <w:rsid w:val="00F5547F"/>
    <w:rsid w:val="00F568A3"/>
    <w:rsid w:val="00F6115A"/>
    <w:rsid w:val="00F6340C"/>
    <w:rsid w:val="00F7534D"/>
    <w:rsid w:val="00F75F63"/>
    <w:rsid w:val="00F81D1C"/>
    <w:rsid w:val="00F82A34"/>
    <w:rsid w:val="00F90A2E"/>
    <w:rsid w:val="00F91B34"/>
    <w:rsid w:val="00F92341"/>
    <w:rsid w:val="00F93FCE"/>
    <w:rsid w:val="00F94A22"/>
    <w:rsid w:val="00FA4A64"/>
    <w:rsid w:val="00FB0905"/>
    <w:rsid w:val="00FB1DC2"/>
    <w:rsid w:val="00FB2CF6"/>
    <w:rsid w:val="00FB7BA7"/>
    <w:rsid w:val="00FC1C1F"/>
    <w:rsid w:val="00FC28C7"/>
    <w:rsid w:val="00FD1032"/>
    <w:rsid w:val="00FD200D"/>
    <w:rsid w:val="00FD5F12"/>
    <w:rsid w:val="00FD6DDA"/>
    <w:rsid w:val="00FE367E"/>
    <w:rsid w:val="340D03F4"/>
    <w:rsid w:val="433057D7"/>
    <w:rsid w:val="5DE7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5AEC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AEC"/>
    <w:pPr>
      <w:spacing w:beforeAutospacing="1" w:after="0" w:afterAutospacing="1" w:line="240" w:lineRule="auto"/>
      <w:outlineLvl w:val="0"/>
    </w:pPr>
    <w:rPr>
      <w:rFonts w:ascii="SimSun" w:eastAsia="SimSun" w:hAnsi="SimSun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AEC"/>
    <w:pPr>
      <w:spacing w:beforeAutospacing="1" w:after="0" w:afterAutospacing="1" w:line="240" w:lineRule="auto"/>
      <w:outlineLvl w:val="1"/>
    </w:pPr>
    <w:rPr>
      <w:rFonts w:ascii="SimSun" w:eastAsia="SimSun" w:hAnsi="SimSun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21EF3"/>
    <w:pPr>
      <w:keepNext/>
      <w:keepLines/>
      <w:widowControl w:val="0"/>
      <w:spacing w:before="280" w:after="80" w:line="240" w:lineRule="auto"/>
      <w:outlineLvl w:val="2"/>
    </w:pPr>
    <w:rPr>
      <w:rFonts w:ascii="Courier New" w:hAnsi="Courier New" w:cs="Courier New"/>
      <w:b/>
      <w:color w:val="000000"/>
      <w:sz w:val="28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21EF3"/>
    <w:pPr>
      <w:keepNext/>
      <w:keepLines/>
      <w:widowControl w:val="0"/>
      <w:spacing w:before="240" w:after="40" w:line="240" w:lineRule="auto"/>
      <w:outlineLvl w:val="3"/>
    </w:pPr>
    <w:rPr>
      <w:rFonts w:ascii="Courier New" w:hAnsi="Courier New" w:cs="Courier New"/>
      <w:b/>
      <w:color w:val="000000"/>
      <w:sz w:val="24"/>
      <w:szCs w:val="24"/>
      <w:lang w:val="vi-VN" w:eastAsia="vi-VN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21EF3"/>
    <w:pPr>
      <w:keepNext/>
      <w:keepLines/>
      <w:widowControl w:val="0"/>
      <w:spacing w:before="220" w:after="40" w:line="240" w:lineRule="auto"/>
      <w:outlineLvl w:val="4"/>
    </w:pPr>
    <w:rPr>
      <w:rFonts w:ascii="Courier New" w:hAnsi="Courier New" w:cs="Courier New"/>
      <w:b/>
      <w:color w:val="00000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21EF3"/>
    <w:pPr>
      <w:keepNext/>
      <w:keepLines/>
      <w:widowControl w:val="0"/>
      <w:spacing w:before="200" w:after="40" w:line="240" w:lineRule="auto"/>
      <w:outlineLvl w:val="5"/>
    </w:pPr>
    <w:rPr>
      <w:rFonts w:ascii="Courier New" w:hAnsi="Courier New" w:cs="Courier New"/>
      <w:b/>
      <w:color w:val="000000"/>
      <w:sz w:val="20"/>
      <w:szCs w:val="20"/>
      <w:lang w:val="vi-VN" w:eastAsia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AEC"/>
    <w:rPr>
      <w:rFonts w:ascii="SimSun" w:eastAsia="SimSun" w:hAnsi="SimSun" w:cs="Times New Roman"/>
      <w:b/>
      <w:bCs/>
      <w:kern w:val="44"/>
      <w:sz w:val="48"/>
      <w:szCs w:val="48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5AEC"/>
    <w:rPr>
      <w:rFonts w:ascii="SimSun" w:eastAsia="SimSun" w:hAnsi="SimSun" w:cs="Times New Roman"/>
      <w:b/>
      <w:bCs/>
      <w:sz w:val="36"/>
      <w:szCs w:val="36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841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841"/>
    <w:rPr>
      <w:rFonts w:ascii="Arial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841"/>
    <w:rPr>
      <w:rFonts w:ascii="Arial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841"/>
    <w:rPr>
      <w:rFonts w:ascii="Arial" w:hAnsi="Arial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5AEC"/>
    <w:pPr>
      <w:widowControl w:val="0"/>
      <w:shd w:val="clear" w:color="auto" w:fill="FFFFFF"/>
      <w:spacing w:after="0" w:line="288" w:lineRule="auto"/>
      <w:ind w:firstLine="310"/>
    </w:pPr>
    <w:rPr>
      <w:rFonts w:ascii="Arial" w:hAnsi="Arial" w:cs="Arial"/>
      <w:color w:val="231F20"/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5AEC"/>
    <w:rPr>
      <w:rFonts w:ascii="Arial" w:hAnsi="Arial" w:cs="Arial"/>
      <w:color w:val="231F20"/>
      <w:shd w:val="clear" w:color="auto" w:fill="FFFFFF"/>
    </w:rPr>
  </w:style>
  <w:style w:type="character" w:styleId="Emphasis">
    <w:name w:val="Emphasis"/>
    <w:basedOn w:val="DefaultParagraphFont"/>
    <w:uiPriority w:val="99"/>
    <w:qFormat/>
    <w:rsid w:val="00D25AEC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D2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AEC"/>
    <w:rPr>
      <w:rFonts w:cs="Times New Roman"/>
      <w:kern w:val="0"/>
    </w:rPr>
  </w:style>
  <w:style w:type="paragraph" w:styleId="Header">
    <w:name w:val="header"/>
    <w:basedOn w:val="Normal"/>
    <w:link w:val="HeaderChar"/>
    <w:uiPriority w:val="99"/>
    <w:rsid w:val="00D25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AEC"/>
    <w:rPr>
      <w:rFonts w:cs="Times New Roman"/>
      <w:kern w:val="0"/>
    </w:rPr>
  </w:style>
  <w:style w:type="paragraph" w:styleId="NormalWeb">
    <w:name w:val="Normal (Web)"/>
    <w:basedOn w:val="Normal"/>
    <w:uiPriority w:val="99"/>
    <w:rsid w:val="00D25AEC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D25AE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25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D25AE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C76040"/>
    <w:rPr>
      <w:rFonts w:ascii="Calibri" w:hAnsi="Calibri"/>
      <w:sz w:val="22"/>
      <w:lang w:val="en-US" w:eastAsia="en-US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D25AEC"/>
    <w:rPr>
      <w:rFonts w:ascii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D25AEC"/>
    <w:pPr>
      <w:widowControl w:val="0"/>
      <w:shd w:val="clear" w:color="auto" w:fill="FFFFFF"/>
      <w:spacing w:after="0" w:line="240" w:lineRule="auto"/>
    </w:pPr>
    <w:rPr>
      <w:rFonts w:ascii="Arial" w:hAnsi="Arial" w:cs="Arial"/>
      <w:color w:val="231F20"/>
      <w:kern w:val="2"/>
    </w:rPr>
  </w:style>
  <w:style w:type="character" w:customStyle="1" w:styleId="BodyTextChar1">
    <w:name w:val="Body Text Char1"/>
    <w:basedOn w:val="DefaultParagraphFont"/>
    <w:uiPriority w:val="99"/>
    <w:semiHidden/>
    <w:rsid w:val="00D25AEC"/>
    <w:rPr>
      <w:rFonts w:cs="Times New Roman"/>
      <w:kern w:val="0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D25AEC"/>
    <w:rPr>
      <w:rFonts w:ascii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D25AEC"/>
    <w:pPr>
      <w:widowControl w:val="0"/>
      <w:shd w:val="clear" w:color="auto" w:fill="FFFFFF"/>
      <w:spacing w:after="0" w:line="295" w:lineRule="auto"/>
      <w:ind w:firstLine="340"/>
    </w:pPr>
    <w:rPr>
      <w:rFonts w:ascii="Arial" w:hAnsi="Arial" w:cs="Arial"/>
      <w:color w:val="231F20"/>
      <w:kern w:val="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21EF3"/>
    <w:pPr>
      <w:keepNext/>
      <w:keepLines/>
      <w:widowControl w:val="0"/>
      <w:spacing w:before="360" w:after="80" w:line="240" w:lineRule="auto"/>
    </w:pPr>
    <w:rPr>
      <w:rFonts w:ascii="Georgia" w:hAnsi="Georgia" w:cs="Georgia"/>
      <w:i/>
      <w:color w:val="666666"/>
      <w:sz w:val="48"/>
      <w:szCs w:val="48"/>
      <w:lang w:val="vi-VN" w:eastAsia="vi-V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841"/>
    <w:rPr>
      <w:rFonts w:ascii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21EF3"/>
    <w:pPr>
      <w:keepNext/>
      <w:keepLines/>
      <w:widowControl w:val="0"/>
      <w:spacing w:before="480" w:after="120" w:line="240" w:lineRule="auto"/>
    </w:pPr>
    <w:rPr>
      <w:rFonts w:ascii="Courier New" w:hAnsi="Courier New" w:cs="Courier New"/>
      <w:b/>
      <w:color w:val="000000"/>
      <w:sz w:val="72"/>
      <w:szCs w:val="72"/>
      <w:lang w:val="vi-VN" w:eastAsia="vi-VN"/>
    </w:rPr>
  </w:style>
  <w:style w:type="character" w:customStyle="1" w:styleId="TitleChar">
    <w:name w:val="Title Char"/>
    <w:basedOn w:val="DefaultParagraphFont"/>
    <w:link w:val="Title"/>
    <w:uiPriority w:val="99"/>
    <w:locked/>
    <w:rsid w:val="00241841"/>
    <w:rPr>
      <w:rFonts w:ascii="Times New Roman" w:hAnsi="Times New Roman" w:cs="Times New Roman"/>
      <w:b/>
      <w:bCs/>
      <w:kern w:val="28"/>
      <w:sz w:val="32"/>
      <w:szCs w:val="32"/>
      <w:lang w:val="en-US" w:eastAsia="en-US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E21EF3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Heading41">
    <w:name w:val="Heading #4"/>
    <w:basedOn w:val="Normal"/>
    <w:link w:val="Heading40"/>
    <w:uiPriority w:val="99"/>
    <w:rsid w:val="00E21EF3"/>
    <w:pPr>
      <w:widowControl w:val="0"/>
      <w:shd w:val="clear" w:color="auto" w:fill="FFFFFF"/>
      <w:spacing w:after="220" w:line="240" w:lineRule="auto"/>
      <w:jc w:val="center"/>
      <w:outlineLvl w:val="3"/>
    </w:pPr>
    <w:rPr>
      <w:rFonts w:ascii="Times New Roman" w:hAnsi="Times New Roman"/>
      <w:b/>
      <w:bCs/>
      <w:noProof/>
      <w:sz w:val="26"/>
      <w:szCs w:val="26"/>
      <w:shd w:val="clear" w:color="auto" w:fill="FFFFFF"/>
      <w:lang w:val="vi-VN" w:eastAsia="vi-VN"/>
    </w:rPr>
  </w:style>
  <w:style w:type="character" w:customStyle="1" w:styleId="Other">
    <w:name w:val="Other_"/>
    <w:basedOn w:val="DefaultParagraphFont"/>
    <w:link w:val="Other0"/>
    <w:uiPriority w:val="99"/>
    <w:locked/>
    <w:rsid w:val="00E21EF3"/>
    <w:rPr>
      <w:rFonts w:cs="Times New Roman"/>
      <w:shd w:val="clear" w:color="auto" w:fill="FFFFFF"/>
      <w:lang w:bidi="ar-SA"/>
    </w:rPr>
  </w:style>
  <w:style w:type="paragraph" w:customStyle="1" w:styleId="Other0">
    <w:name w:val="Other"/>
    <w:basedOn w:val="Normal"/>
    <w:link w:val="Other"/>
    <w:uiPriority w:val="99"/>
    <w:rsid w:val="00E21EF3"/>
    <w:pPr>
      <w:widowControl w:val="0"/>
      <w:shd w:val="clear" w:color="auto" w:fill="FFFFFF"/>
      <w:spacing w:after="80" w:line="288" w:lineRule="auto"/>
      <w:ind w:firstLine="400"/>
    </w:pPr>
    <w:rPr>
      <w:rFonts w:ascii="Times New Roman" w:hAnsi="Times New Roman"/>
      <w:noProof/>
      <w:sz w:val="20"/>
      <w:szCs w:val="20"/>
      <w:shd w:val="clear" w:color="auto" w:fill="FFFFFF"/>
      <w:lang w:val="vi-VN" w:eastAsia="vi-VN"/>
    </w:rPr>
  </w:style>
  <w:style w:type="table" w:customStyle="1" w:styleId="Style25">
    <w:name w:val="_Style 25"/>
    <w:uiPriority w:val="99"/>
    <w:rsid w:val="00E21EF3"/>
    <w:rPr>
      <w:rFonts w:ascii="Courier New" w:hAnsi="Courier New" w:cs="Courier New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uiPriority w:val="99"/>
    <w:rsid w:val="00E21EF3"/>
    <w:rPr>
      <w:rFonts w:ascii="Courier New" w:hAnsi="Courier New" w:cs="Courier New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e-clamp-1">
    <w:name w:val="line-clamp-1"/>
    <w:basedOn w:val="DefaultParagraphFont"/>
    <w:uiPriority w:val="99"/>
    <w:rsid w:val="00E21EF3"/>
    <w:rPr>
      <w:rFonts w:cs="Times New Roman"/>
    </w:rPr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rsid w:val="00E21E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locked/>
    <w:rsid w:val="00E21EF3"/>
    <w:rPr>
      <w:rFonts w:ascii="Arial" w:hAnsi="Arial" w:cs="Arial"/>
      <w:vanish/>
      <w:sz w:val="16"/>
      <w:szCs w:val="16"/>
      <w:lang w:val="en-GB" w:eastAsia="en-GB" w:bidi="ar-SA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rsid w:val="00E21E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locked/>
    <w:rsid w:val="00E21EF3"/>
    <w:rPr>
      <w:rFonts w:ascii="Arial" w:hAnsi="Arial" w:cs="Arial"/>
      <w:vanish/>
      <w:sz w:val="16"/>
      <w:szCs w:val="16"/>
      <w:lang w:val="en-GB" w:eastAsia="en-GB" w:bidi="ar-SA"/>
    </w:rPr>
  </w:style>
  <w:style w:type="character" w:styleId="Hyperlink">
    <w:name w:val="Hyperlink"/>
    <w:basedOn w:val="DefaultParagraphFont"/>
    <w:uiPriority w:val="99"/>
    <w:rsid w:val="00964E3C"/>
    <w:rPr>
      <w:rFonts w:cs="Times New Roman"/>
      <w:color w:val="0563C1"/>
      <w:u w:val="single"/>
    </w:rPr>
  </w:style>
  <w:style w:type="table" w:customStyle="1" w:styleId="2">
    <w:name w:val="2"/>
    <w:uiPriority w:val="99"/>
    <w:rsid w:val="00C76040"/>
    <w:pPr>
      <w:widowControl w:val="0"/>
    </w:pPr>
    <w:rPr>
      <w:rFonts w:ascii="Courier New" w:hAnsi="Courier New" w:cs="Courier New"/>
      <w:sz w:val="24"/>
      <w:szCs w:val="24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B0238B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38B"/>
    <w:rPr>
      <w:rFonts w:ascii="Tahoma" w:hAnsi="Tahoma" w:cs="Tahoma"/>
      <w:sz w:val="16"/>
      <w:szCs w:val="16"/>
      <w:lang w:val="en-US" w:eastAsia="ja-JP" w:bidi="ar-SA"/>
    </w:rPr>
  </w:style>
  <w:style w:type="paragraph" w:styleId="NoSpacing">
    <w:name w:val="No Spacing"/>
    <w:uiPriority w:val="99"/>
    <w:qFormat/>
    <w:rsid w:val="00B0238B"/>
    <w:rPr>
      <w:lang w:val="en-US" w:eastAsia="en-US"/>
    </w:rPr>
  </w:style>
  <w:style w:type="paragraph" w:customStyle="1" w:styleId="TableParagraph">
    <w:name w:val="Table Paragraph"/>
    <w:basedOn w:val="Normal"/>
    <w:uiPriority w:val="99"/>
    <w:rsid w:val="009D3EE6"/>
    <w:pPr>
      <w:widowControl w:val="0"/>
      <w:autoSpaceDE w:val="0"/>
      <w:autoSpaceDN w:val="0"/>
      <w:spacing w:before="52" w:after="0" w:line="240" w:lineRule="auto"/>
      <w:ind w:left="10"/>
    </w:pPr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32A31"/>
    <w:rPr>
      <w:rFonts w:cs="Times New Roman"/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rsid w:val="00532A31"/>
    <w:rPr>
      <w:rFonts w:cs="Times New Roman"/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987866"/>
    <w:rPr>
      <w:rFonts w:ascii="Arial" w:hAnsi="Arial" w:cs="Times New Roman"/>
      <w:color w:val="231F20"/>
      <w:shd w:val="clear" w:color="auto" w:fill="FFFFFF"/>
      <w:lang w:bidi="ar-SA"/>
    </w:rPr>
  </w:style>
  <w:style w:type="paragraph" w:customStyle="1" w:styleId="Bodytext40">
    <w:name w:val="Body text (4)"/>
    <w:basedOn w:val="Normal"/>
    <w:link w:val="Bodytext4"/>
    <w:uiPriority w:val="99"/>
    <w:rsid w:val="00987866"/>
    <w:pPr>
      <w:widowControl w:val="0"/>
      <w:shd w:val="clear" w:color="auto" w:fill="FFFFFF"/>
      <w:spacing w:after="0" w:line="276" w:lineRule="auto"/>
      <w:ind w:firstLine="280"/>
    </w:pPr>
    <w:rPr>
      <w:rFonts w:ascii="Arial" w:hAnsi="Arial"/>
      <w:noProof/>
      <w:color w:val="231F20"/>
      <w:sz w:val="20"/>
      <w:szCs w:val="20"/>
      <w:shd w:val="clear" w:color="auto" w:fill="FFFFFF"/>
      <w:lang w:val="vi-VN" w:eastAsia="vi-VN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987866"/>
    <w:rPr>
      <w:rFonts w:ascii="Arial" w:hAnsi="Arial" w:cs="Times New Roman"/>
      <w:color w:val="231F20"/>
      <w:shd w:val="clear" w:color="auto" w:fill="FFFFFF"/>
      <w:lang w:bidi="ar-SA"/>
    </w:rPr>
  </w:style>
  <w:style w:type="paragraph" w:customStyle="1" w:styleId="Bodytext60">
    <w:name w:val="Body text (6)"/>
    <w:basedOn w:val="Normal"/>
    <w:link w:val="Bodytext6"/>
    <w:uiPriority w:val="99"/>
    <w:rsid w:val="00987866"/>
    <w:pPr>
      <w:widowControl w:val="0"/>
      <w:shd w:val="clear" w:color="auto" w:fill="FFFFFF"/>
      <w:spacing w:after="0" w:line="298" w:lineRule="auto"/>
      <w:ind w:firstLine="340"/>
    </w:pPr>
    <w:rPr>
      <w:rFonts w:ascii="Arial" w:hAnsi="Arial"/>
      <w:noProof/>
      <w:color w:val="231F20"/>
      <w:sz w:val="20"/>
      <w:szCs w:val="20"/>
      <w:shd w:val="clear" w:color="auto" w:fill="FFFFFF"/>
      <w:lang w:val="vi-VN" w:eastAsia="vi-VN"/>
    </w:rPr>
  </w:style>
  <w:style w:type="character" w:customStyle="1" w:styleId="mw-headline">
    <w:name w:val="mw-headline"/>
    <w:basedOn w:val="DefaultParagraphFont"/>
    <w:uiPriority w:val="99"/>
    <w:rsid w:val="00987866"/>
    <w:rPr>
      <w:rFonts w:cs="Times New Roman"/>
    </w:rPr>
  </w:style>
  <w:style w:type="character" w:customStyle="1" w:styleId="Heading50">
    <w:name w:val="Heading #5_"/>
    <w:basedOn w:val="DefaultParagraphFont"/>
    <w:link w:val="Heading51"/>
    <w:uiPriority w:val="99"/>
    <w:locked/>
    <w:rsid w:val="00987866"/>
    <w:rPr>
      <w:rFonts w:cs="Times New Roman"/>
      <w:color w:val="D71820"/>
      <w:sz w:val="36"/>
      <w:szCs w:val="36"/>
      <w:shd w:val="clear" w:color="auto" w:fill="FFFFFF"/>
      <w:lang w:bidi="ar-SA"/>
    </w:rPr>
  </w:style>
  <w:style w:type="paragraph" w:customStyle="1" w:styleId="Heading51">
    <w:name w:val="Heading #5"/>
    <w:basedOn w:val="Normal"/>
    <w:link w:val="Heading50"/>
    <w:uiPriority w:val="99"/>
    <w:rsid w:val="00987866"/>
    <w:pPr>
      <w:widowControl w:val="0"/>
      <w:shd w:val="clear" w:color="auto" w:fill="FFFFFF"/>
      <w:spacing w:after="80" w:line="240" w:lineRule="auto"/>
      <w:jc w:val="center"/>
      <w:outlineLvl w:val="4"/>
    </w:pPr>
    <w:rPr>
      <w:rFonts w:ascii="Times New Roman" w:hAnsi="Times New Roman"/>
      <w:noProof/>
      <w:color w:val="D71820"/>
      <w:sz w:val="36"/>
      <w:szCs w:val="36"/>
      <w:shd w:val="clear" w:color="auto" w:fill="FFFFFF"/>
      <w:lang w:val="vi-VN" w:eastAsia="vi-VN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987866"/>
    <w:rPr>
      <w:rFonts w:ascii="Arial" w:hAnsi="Arial" w:cs="Times New Roman"/>
      <w:color w:val="231F20"/>
      <w:shd w:val="clear" w:color="auto" w:fill="FFFFFF"/>
      <w:lang w:bidi="ar-SA"/>
    </w:rPr>
  </w:style>
  <w:style w:type="paragraph" w:customStyle="1" w:styleId="Tablecaption0">
    <w:name w:val="Table caption"/>
    <w:basedOn w:val="Normal"/>
    <w:link w:val="Tablecaption"/>
    <w:uiPriority w:val="99"/>
    <w:rsid w:val="00987866"/>
    <w:pPr>
      <w:widowControl w:val="0"/>
      <w:shd w:val="clear" w:color="auto" w:fill="FFFFFF"/>
      <w:spacing w:after="0" w:line="266" w:lineRule="auto"/>
    </w:pPr>
    <w:rPr>
      <w:rFonts w:ascii="Arial" w:hAnsi="Arial"/>
      <w:noProof/>
      <w:color w:val="231F20"/>
      <w:sz w:val="20"/>
      <w:szCs w:val="20"/>
      <w:shd w:val="clear" w:color="auto" w:fill="FFFFFF"/>
      <w:lang w:val="vi-VN" w:eastAsia="vi-VN"/>
    </w:rPr>
  </w:style>
  <w:style w:type="character" w:styleId="FollowedHyperlink">
    <w:name w:val="FollowedHyperlink"/>
    <w:basedOn w:val="DefaultParagraphFont"/>
    <w:uiPriority w:val="99"/>
    <w:semiHidden/>
    <w:locked/>
    <w:rsid w:val="00150DDD"/>
    <w:rPr>
      <w:rFonts w:cs="Times New Roman"/>
      <w:color w:val="800080"/>
      <w:u w:val="single"/>
    </w:rPr>
  </w:style>
  <w:style w:type="table" w:styleId="LightList-Accent3">
    <w:name w:val="Light List Accent 3"/>
    <w:basedOn w:val="TableNormal"/>
    <w:uiPriority w:val="99"/>
    <w:rsid w:val="00150DDD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99"/>
    <w:rsid w:val="00150DDD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MediumShading1-Accent3">
    <w:name w:val="Medium Shading 1 Accent 3"/>
    <w:basedOn w:val="TableNormal"/>
    <w:uiPriority w:val="99"/>
    <w:rsid w:val="00150DDD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99"/>
    <w:rsid w:val="00150DDD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TableGrid2">
    <w:name w:val="Table Grid2"/>
    <w:uiPriority w:val="99"/>
    <w:rsid w:val="00150DDD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150DDD"/>
    <w:rPr>
      <w:rFonts w:ascii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rsid w:val="00A57964"/>
    <w:rPr>
      <w:rFonts w:cs="Times New Roman"/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A5796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TableGrid3">
    <w:name w:val="Table Grid3"/>
    <w:uiPriority w:val="99"/>
    <w:rsid w:val="00A579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99"/>
    <w:rsid w:val="00A57964"/>
    <w:rPr>
      <w:rFonts w:ascii="Times New Roman" w:hAnsi="Times New Roman" w:cs="Times New Roman"/>
      <w:sz w:val="28"/>
    </w:rPr>
  </w:style>
  <w:style w:type="character" w:customStyle="1" w:styleId="UnresolvedMention11">
    <w:name w:val="Unresolved Mention11"/>
    <w:basedOn w:val="DefaultParagraphFont"/>
    <w:uiPriority w:val="99"/>
    <w:semiHidden/>
    <w:rsid w:val="00A57964"/>
    <w:rPr>
      <w:rFonts w:cs="Times New Roman"/>
      <w:color w:val="605E5C"/>
      <w:shd w:val="clear" w:color="auto" w:fill="E1DFDD"/>
    </w:rPr>
  </w:style>
  <w:style w:type="table" w:customStyle="1" w:styleId="TableGrid4">
    <w:name w:val="Table Grid4"/>
    <w:uiPriority w:val="99"/>
    <w:rsid w:val="00A57964"/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uiPriority w:val="99"/>
    <w:rsid w:val="00A5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A57964"/>
    <w:rPr>
      <w:rFonts w:cs="Times New Roman"/>
      <w:b/>
      <w:bCs/>
      <w:shd w:val="clear" w:color="auto" w:fill="FFFFFF"/>
      <w:lang w:bidi="ar-SA"/>
    </w:rPr>
  </w:style>
  <w:style w:type="paragraph" w:customStyle="1" w:styleId="Heading31">
    <w:name w:val="Heading #3"/>
    <w:basedOn w:val="Normal"/>
    <w:link w:val="Heading30"/>
    <w:uiPriority w:val="99"/>
    <w:rsid w:val="00A57964"/>
    <w:pPr>
      <w:widowControl w:val="0"/>
      <w:shd w:val="clear" w:color="auto" w:fill="FFFFFF"/>
      <w:spacing w:after="0" w:line="319" w:lineRule="auto"/>
      <w:ind w:firstLine="150"/>
      <w:outlineLvl w:val="2"/>
    </w:pPr>
    <w:rPr>
      <w:rFonts w:ascii="Times New Roman" w:hAnsi="Times New Roman"/>
      <w:b/>
      <w:bCs/>
      <w:noProof/>
      <w:sz w:val="20"/>
      <w:szCs w:val="20"/>
      <w:shd w:val="clear" w:color="auto" w:fill="FFFFFF"/>
      <w:lang w:val="vi-VN" w:eastAsia="vi-VN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A57964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Bodytext30">
    <w:name w:val="Body text (3)"/>
    <w:basedOn w:val="Normal"/>
    <w:link w:val="Bodytext3"/>
    <w:uiPriority w:val="99"/>
    <w:rsid w:val="00A57964"/>
    <w:pPr>
      <w:widowControl w:val="0"/>
      <w:shd w:val="clear" w:color="auto" w:fill="FFFFFF"/>
      <w:spacing w:after="0" w:line="264" w:lineRule="auto"/>
      <w:ind w:firstLine="330"/>
    </w:pPr>
    <w:rPr>
      <w:rFonts w:ascii="Times New Roman" w:hAnsi="Times New Roman"/>
      <w:b/>
      <w:bCs/>
      <w:noProof/>
      <w:sz w:val="26"/>
      <w:szCs w:val="26"/>
      <w:shd w:val="clear" w:color="auto" w:fill="FFFFFF"/>
      <w:lang w:val="vi-VN" w:eastAsia="vi-VN"/>
    </w:rPr>
  </w:style>
  <w:style w:type="table" w:customStyle="1" w:styleId="TableNormal1">
    <w:name w:val="Table Normal1"/>
    <w:uiPriority w:val="99"/>
    <w:rsid w:val="00A57964"/>
    <w:rPr>
      <w:rFonts w:ascii="Courier New" w:hAnsi="Courier New" w:cs="Courier New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A57964"/>
    <w:rPr>
      <w:rFonts w:cs="Times New Roman"/>
      <w:shd w:val="clear" w:color="auto" w:fill="FFFFFF"/>
      <w:lang w:bidi="ar-SA"/>
    </w:rPr>
  </w:style>
  <w:style w:type="paragraph" w:customStyle="1" w:styleId="Headerorfooter20">
    <w:name w:val="Header or footer (2)"/>
    <w:basedOn w:val="Normal"/>
    <w:link w:val="Headerorfooter2"/>
    <w:uiPriority w:val="99"/>
    <w:rsid w:val="00A57964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shd w:val="clear" w:color="auto" w:fill="FFFFFF"/>
      <w:lang w:val="vi-VN" w:eastAsia="vi-VN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A57964"/>
    <w:rPr>
      <w:rFonts w:ascii="Arial" w:hAnsi="Arial" w:cs="Times New Roman"/>
      <w:sz w:val="28"/>
      <w:szCs w:val="28"/>
      <w:shd w:val="clear" w:color="auto" w:fill="FFFFFF"/>
      <w:lang w:bidi="ar-SA"/>
    </w:rPr>
  </w:style>
  <w:style w:type="paragraph" w:customStyle="1" w:styleId="Headerorfooter0">
    <w:name w:val="Header or footer"/>
    <w:basedOn w:val="Normal"/>
    <w:link w:val="Headerorfooter"/>
    <w:uiPriority w:val="99"/>
    <w:rsid w:val="00A57964"/>
    <w:pPr>
      <w:widowControl w:val="0"/>
      <w:shd w:val="clear" w:color="auto" w:fill="FFFFFF"/>
      <w:spacing w:after="0" w:line="240" w:lineRule="auto"/>
    </w:pPr>
    <w:rPr>
      <w:rFonts w:ascii="Arial" w:hAnsi="Arial"/>
      <w:noProof/>
      <w:sz w:val="28"/>
      <w:szCs w:val="28"/>
      <w:shd w:val="clear" w:color="auto" w:fill="FFFFFF"/>
      <w:lang w:val="vi-VN" w:eastAsia="vi-VN"/>
    </w:rPr>
  </w:style>
  <w:style w:type="table" w:customStyle="1" w:styleId="Style23">
    <w:name w:val="_Style 23"/>
    <w:uiPriority w:val="99"/>
    <w:rsid w:val="00A57964"/>
    <w:rPr>
      <w:rFonts w:ascii="Courier New" w:hAnsi="Courier New" w:cs="Courier New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4">
    <w:name w:val="_Style 24"/>
    <w:uiPriority w:val="99"/>
    <w:rsid w:val="00A57964"/>
    <w:rPr>
      <w:rFonts w:ascii="Courier New" w:hAnsi="Courier New" w:cs="Courier New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uiPriority w:val="99"/>
    <w:rsid w:val="001016F1"/>
    <w:pPr>
      <w:spacing w:line="276" w:lineRule="auto"/>
    </w:pPr>
    <w:rPr>
      <w:rFonts w:ascii="Arial" w:eastAsia="Times New Roman" w:hAnsi="Arial" w:cs="Arial"/>
      <w:lang w:val="en-US" w:eastAsia="en-US"/>
    </w:rPr>
  </w:style>
  <w:style w:type="table" w:customStyle="1" w:styleId="Style">
    <w:name w:val="Style"/>
    <w:uiPriority w:val="99"/>
    <w:rsid w:val="00256ACD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odytext9">
    <w:name w:val="Body text (9)_"/>
    <w:basedOn w:val="DefaultParagraphFont"/>
    <w:link w:val="Bodytext90"/>
    <w:uiPriority w:val="99"/>
    <w:locked/>
    <w:rsid w:val="00BD59E5"/>
    <w:rPr>
      <w:rFonts w:ascii="Arial" w:hAnsi="Arial" w:cs="Times New Roman"/>
      <w:color w:val="231F20"/>
      <w:shd w:val="clear" w:color="auto" w:fill="FFFFFF"/>
      <w:lang w:bidi="ar-SA"/>
    </w:rPr>
  </w:style>
  <w:style w:type="paragraph" w:customStyle="1" w:styleId="Bodytext90">
    <w:name w:val="Body text (9)"/>
    <w:basedOn w:val="Normal"/>
    <w:link w:val="Bodytext9"/>
    <w:uiPriority w:val="99"/>
    <w:rsid w:val="00BD59E5"/>
    <w:pPr>
      <w:widowControl w:val="0"/>
      <w:shd w:val="clear" w:color="auto" w:fill="FFFFFF"/>
      <w:spacing w:after="0" w:line="295" w:lineRule="auto"/>
    </w:pPr>
    <w:rPr>
      <w:rFonts w:ascii="Arial" w:hAnsi="Arial"/>
      <w:noProof/>
      <w:color w:val="231F20"/>
      <w:sz w:val="20"/>
      <w:szCs w:val="20"/>
      <w:shd w:val="clear" w:color="auto" w:fill="FFFFFF"/>
      <w:lang w:val="vi-VN" w:eastAsia="vi-VN"/>
    </w:rPr>
  </w:style>
  <w:style w:type="character" w:customStyle="1" w:styleId="hgkelc">
    <w:name w:val="hgkelc"/>
    <w:basedOn w:val="DefaultParagraphFont"/>
    <w:uiPriority w:val="99"/>
    <w:rsid w:val="00BD59E5"/>
    <w:rPr>
      <w:rFonts w:cs="Times New Roman"/>
    </w:rPr>
  </w:style>
  <w:style w:type="character" w:customStyle="1" w:styleId="kx21rb">
    <w:name w:val="kx21rb"/>
    <w:basedOn w:val="DefaultParagraphFont"/>
    <w:uiPriority w:val="99"/>
    <w:rsid w:val="00BD59E5"/>
    <w:rPr>
      <w:rFonts w:cs="Times New Roman"/>
    </w:rPr>
  </w:style>
  <w:style w:type="character" w:styleId="FootnoteReference">
    <w:name w:val="footnote reference"/>
    <w:basedOn w:val="DefaultParagraphFont"/>
    <w:uiPriority w:val="99"/>
    <w:locked/>
    <w:rsid w:val="00BD59E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BD59E5"/>
    <w:pPr>
      <w:spacing w:after="0" w:line="240" w:lineRule="auto"/>
    </w:pPr>
    <w:rPr>
      <w:rFonts w:ascii="Times New Roman" w:eastAsia="SimSun" w:hAnsi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D59E5"/>
    <w:rPr>
      <w:rFonts w:eastAsia="SimSun" w:cs="Times New Roman"/>
      <w:lang w:val="vi-VN" w:eastAsia="en-US"/>
    </w:rPr>
  </w:style>
  <w:style w:type="paragraph" w:customStyle="1" w:styleId="CharCharChar">
    <w:name w:val="Char Char Char"/>
    <w:basedOn w:val="Normal"/>
    <w:uiPriority w:val="99"/>
    <w:rsid w:val="00BD59E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TableGrid11">
    <w:name w:val="Table Grid11"/>
    <w:uiPriority w:val="99"/>
    <w:rsid w:val="00D064D0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99"/>
    <w:rsid w:val="00D064D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locked/>
    <w:rsid w:val="004847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847B5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47B5"/>
    <w:rPr>
      <w:rFonts w:ascii="Courier New" w:hAnsi="Courier New" w:cs="Courier New"/>
      <w:color w:val="000000"/>
      <w:lang w:val="vi-VN" w:eastAsia="vi-V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8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47B5"/>
    <w:rPr>
      <w:b/>
      <w:bCs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locked/>
    <w:rsid w:val="00FE36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EF49C6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locked/>
    <w:rsid w:val="00FE36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EF49C6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87266B"/>
    <w:rPr>
      <w:rFonts w:ascii="Arial" w:hAnsi="Arial" w:cs="Times New Roman"/>
      <w:color w:val="231F20"/>
      <w:shd w:val="clear" w:color="auto" w:fill="FFFFFF"/>
      <w:lang w:bidi="ar-SA"/>
    </w:rPr>
  </w:style>
  <w:style w:type="paragraph" w:customStyle="1" w:styleId="Bodytext100">
    <w:name w:val="Body text (10)"/>
    <w:basedOn w:val="Normal"/>
    <w:link w:val="Bodytext10"/>
    <w:uiPriority w:val="99"/>
    <w:rsid w:val="0087266B"/>
    <w:pPr>
      <w:widowControl w:val="0"/>
      <w:shd w:val="clear" w:color="auto" w:fill="FFFFFF"/>
      <w:spacing w:after="0" w:line="276" w:lineRule="auto"/>
    </w:pPr>
    <w:rPr>
      <w:rFonts w:ascii="Arial" w:hAnsi="Arial"/>
      <w:noProof/>
      <w:color w:val="231F20"/>
      <w:sz w:val="20"/>
      <w:szCs w:val="20"/>
      <w:shd w:val="clear" w:color="auto" w:fill="FFFFFF"/>
      <w:lang w:val="vi-VN" w:eastAsia="vi-VN"/>
    </w:rPr>
  </w:style>
  <w:style w:type="character" w:customStyle="1" w:styleId="CharChar1">
    <w:name w:val="Char Char1"/>
    <w:uiPriority w:val="99"/>
    <w:rsid w:val="00635A7B"/>
    <w:rPr>
      <w:rFonts w:ascii="Calibri Light" w:hAnsi="Calibri Light"/>
      <w:b/>
      <w:kern w:val="32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338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348">
                          <w:marLeft w:val="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33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7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97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9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97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9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7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9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9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9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973409">
                                  <w:marLeft w:val="0"/>
                                  <w:marRight w:val="1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7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9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34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973345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50</Pages>
  <Words>15838</Words>
  <Characters>-32766</Characters>
  <Application>Microsoft Office Outlook</Application>
  <DocSecurity>0</DocSecurity>
  <Lines>0</Lines>
  <Paragraphs>0</Paragraphs>
  <ScaleCrop>false</ScaleCrop>
  <Company>META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môn Tiếng Việt lớp 5 sách Cánh Diều - HoaTieu.vn</dc:title>
  <dc:subject>Giáo án môn Tiếng Việt lớp 5 sách Cánh Diều - HoaTieu.vn</dc:subject>
  <dc:creator>HoaTieu.vn; </dc:creator>
  <cp:keywords>Giáo án môn Tiếng Việt lớp 5 sách Cánh Diều - HoaTieu.vn</cp:keywords>
  <dc:description>Giáo án môn Tiếng Việt lớp 5 sách Cánh Diều - HoaTieu.vn</dc:description>
  <cp:lastModifiedBy>ts83dnk</cp:lastModifiedBy>
  <cp:revision>5</cp:revision>
  <cp:lastPrinted>2024-11-09T06:31:00Z</cp:lastPrinted>
  <dcterms:created xsi:type="dcterms:W3CDTF">2024-11-09T06:21:00Z</dcterms:created>
  <dcterms:modified xsi:type="dcterms:W3CDTF">2024-11-09T06:35:00Z</dcterms:modified>
  <cp:category>Giáo án môn Tiếng Việt lớp 5 sách Cánh Diều - HoaTieu.vn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2C200950B3364534927DA1B5E9CC0F1C_12</vt:lpwstr>
  </property>
</Properties>
</file>