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7EB4B" w14:textId="0D02A454" w:rsidR="00540BEF" w:rsidRDefault="00540BEF" w:rsidP="00540BEF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en"/>
        </w:rPr>
        <w:t>B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ẢN ĐẶC TẢ ĐỀ KIỂM TRA </w:t>
      </w:r>
      <w:r w:rsidR="00753709">
        <w:rPr>
          <w:rFonts w:ascii="Times New Roman" w:hAnsi="Times New Roman"/>
          <w:b/>
          <w:bCs/>
          <w:sz w:val="28"/>
          <w:szCs w:val="28"/>
        </w:rPr>
        <w:t>CUỐI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K</w:t>
      </w:r>
      <w:r>
        <w:rPr>
          <w:rFonts w:ascii="Times New Roman" w:hAnsi="Times New Roman"/>
          <w:b/>
          <w:bCs/>
          <w:sz w:val="28"/>
          <w:szCs w:val="28"/>
        </w:rPr>
        <w:t>Ì I, MÔN CÔNG NGH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Ệ 8</w:t>
      </w:r>
    </w:p>
    <w:p w14:paraId="163A3CB1" w14:textId="77777777" w:rsidR="00540BEF" w:rsidRDefault="00540BEF" w:rsidP="00540BEF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"/>
        </w:rPr>
        <w:t>CÁNH DI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ỀU</w:t>
      </w:r>
      <w:r w:rsidR="008B7DE6">
        <w:rPr>
          <w:rFonts w:ascii="Times New Roman" w:hAnsi="Times New Roman"/>
          <w:b/>
          <w:bCs/>
          <w:sz w:val="28"/>
          <w:szCs w:val="28"/>
        </w:rPr>
        <w:t xml:space="preserve"> năm học : 2024- 2025</w:t>
      </w:r>
    </w:p>
    <w:p w14:paraId="6711353B" w14:textId="77777777" w:rsidR="00E050B1" w:rsidRPr="008B7DE6" w:rsidRDefault="00E050B1" w:rsidP="00540BEF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8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532"/>
        <w:gridCol w:w="852"/>
        <w:gridCol w:w="1972"/>
        <w:gridCol w:w="3273"/>
        <w:gridCol w:w="992"/>
        <w:gridCol w:w="851"/>
        <w:gridCol w:w="708"/>
        <w:gridCol w:w="709"/>
      </w:tblGrid>
      <w:tr w:rsidR="00540BEF" w:rsidRPr="00540BEF" w14:paraId="28026E8B" w14:textId="77777777" w:rsidTr="00E050B1">
        <w:trPr>
          <w:trHeight w:val="1"/>
        </w:trPr>
        <w:tc>
          <w:tcPr>
            <w:tcW w:w="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71EBB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"/>
              </w:rPr>
            </w:pPr>
          </w:p>
          <w:p w14:paraId="04A2C0E8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540BEF">
              <w:rPr>
                <w:rFonts w:ascii="Times New Roman" w:hAnsi="Times New Roman"/>
                <w:sz w:val="24"/>
                <w:szCs w:val="24"/>
                <w:lang w:val="en"/>
              </w:rPr>
              <w:t>TT</w:t>
            </w: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F3701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540BEF">
              <w:rPr>
                <w:rFonts w:ascii="Times New Roman" w:hAnsi="Times New Roman"/>
                <w:sz w:val="24"/>
                <w:szCs w:val="24"/>
                <w:lang w:val="en"/>
              </w:rPr>
              <w:t>N</w:t>
            </w:r>
            <w:r w:rsidRPr="00540BEF">
              <w:rPr>
                <w:rFonts w:ascii="Times New Roman" w:hAnsi="Times New Roman"/>
                <w:sz w:val="24"/>
                <w:szCs w:val="24"/>
                <w:lang w:val="vi-VN"/>
              </w:rPr>
              <w:t>ội dung kiến thức</w:t>
            </w:r>
          </w:p>
        </w:tc>
        <w:tc>
          <w:tcPr>
            <w:tcW w:w="19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E2072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"/>
              </w:rPr>
            </w:pPr>
          </w:p>
          <w:p w14:paraId="0BAF6B4B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540BEF">
              <w:rPr>
                <w:rFonts w:ascii="Times New Roman" w:hAnsi="Times New Roman"/>
                <w:sz w:val="24"/>
                <w:szCs w:val="24"/>
                <w:lang w:val="en"/>
              </w:rPr>
              <w:t>Đơn v</w:t>
            </w:r>
            <w:r w:rsidRPr="00540BEF">
              <w:rPr>
                <w:rFonts w:ascii="Times New Roman" w:hAnsi="Times New Roman"/>
                <w:sz w:val="24"/>
                <w:szCs w:val="24"/>
                <w:lang w:val="vi-VN"/>
              </w:rPr>
              <w:t>ị kiến thức</w:t>
            </w:r>
          </w:p>
        </w:tc>
        <w:tc>
          <w:tcPr>
            <w:tcW w:w="32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3C05C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540BEF">
              <w:rPr>
                <w:rFonts w:ascii="Times New Roman" w:hAnsi="Times New Roman"/>
                <w:sz w:val="24"/>
                <w:szCs w:val="24"/>
                <w:lang w:val="en"/>
              </w:rPr>
              <w:t>M</w:t>
            </w:r>
            <w:r w:rsidRPr="00540BEF">
              <w:rPr>
                <w:rFonts w:ascii="Times New Roman" w:hAnsi="Times New Roman"/>
                <w:sz w:val="24"/>
                <w:szCs w:val="24"/>
                <w:lang w:val="vi-VN"/>
              </w:rPr>
              <w:t>ức độ kiến thức, kĩ năng cần kiểm tra, đ</w:t>
            </w:r>
            <w:r w:rsidRPr="00540BEF">
              <w:rPr>
                <w:rFonts w:ascii="Times New Roman" w:hAnsi="Times New Roman"/>
                <w:sz w:val="24"/>
                <w:szCs w:val="24"/>
              </w:rPr>
              <w:t>ánh giá</w:t>
            </w:r>
          </w:p>
        </w:tc>
        <w:tc>
          <w:tcPr>
            <w:tcW w:w="32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77865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540BEF">
              <w:rPr>
                <w:rFonts w:ascii="Times New Roman" w:hAnsi="Times New Roman"/>
                <w:sz w:val="24"/>
                <w:szCs w:val="24"/>
                <w:lang w:val="en"/>
              </w:rPr>
              <w:t>S</w:t>
            </w:r>
            <w:r w:rsidRPr="00540BEF">
              <w:rPr>
                <w:rFonts w:ascii="Times New Roman" w:hAnsi="Times New Roman"/>
                <w:sz w:val="24"/>
                <w:szCs w:val="24"/>
                <w:lang w:val="vi-VN"/>
              </w:rPr>
              <w:t>ố c</w:t>
            </w:r>
            <w:r w:rsidRPr="00540BEF">
              <w:rPr>
                <w:rFonts w:ascii="Times New Roman" w:hAnsi="Times New Roman"/>
                <w:sz w:val="24"/>
                <w:szCs w:val="24"/>
              </w:rPr>
              <w:t>âu h</w:t>
            </w:r>
            <w:r w:rsidRPr="00540BEF">
              <w:rPr>
                <w:rFonts w:ascii="Times New Roman" w:hAnsi="Times New Roman"/>
                <w:sz w:val="24"/>
                <w:szCs w:val="24"/>
                <w:lang w:val="vi-VN"/>
              </w:rPr>
              <w:t>ỏi theo mức độ nhận thức</w:t>
            </w:r>
          </w:p>
        </w:tc>
      </w:tr>
      <w:tr w:rsidR="00540BEF" w:rsidRPr="00540BEF" w14:paraId="1B9A337B" w14:textId="77777777" w:rsidTr="00E050B1">
        <w:trPr>
          <w:trHeight w:val="1"/>
        </w:trPr>
        <w:tc>
          <w:tcPr>
            <w:tcW w:w="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5798A7" w14:textId="77777777" w:rsidR="00540BEF" w:rsidRPr="00540BEF" w:rsidRDefault="00540BEF">
            <w:pPr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8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87F418" w14:textId="77777777" w:rsidR="00540BEF" w:rsidRPr="00540BEF" w:rsidRDefault="00540BEF">
            <w:pPr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19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AC03C0" w14:textId="77777777" w:rsidR="00540BEF" w:rsidRPr="00540BEF" w:rsidRDefault="00540BEF">
            <w:pPr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32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18CC79" w14:textId="77777777" w:rsidR="00540BEF" w:rsidRPr="00540BEF" w:rsidRDefault="00540BEF">
            <w:pPr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68EAC3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540BEF">
              <w:rPr>
                <w:rFonts w:ascii="Times New Roman" w:hAnsi="Times New Roman"/>
                <w:sz w:val="20"/>
                <w:szCs w:val="20"/>
                <w:lang w:val="en"/>
              </w:rPr>
              <w:t>Nh</w:t>
            </w:r>
            <w:r w:rsidRPr="00540BEF">
              <w:rPr>
                <w:rFonts w:ascii="Times New Roman" w:hAnsi="Times New Roman"/>
                <w:sz w:val="20"/>
                <w:szCs w:val="20"/>
                <w:lang w:val="vi-VN"/>
              </w:rPr>
              <w:t>ận biết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032C82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"/>
              </w:rPr>
            </w:pPr>
            <w:r w:rsidRPr="00540BEF">
              <w:rPr>
                <w:rFonts w:ascii="Times New Roman" w:hAnsi="Times New Roman"/>
                <w:sz w:val="20"/>
                <w:szCs w:val="20"/>
                <w:lang w:val="en"/>
              </w:rPr>
              <w:t>Thông hi</w:t>
            </w:r>
            <w:r w:rsidRPr="00540BEF">
              <w:rPr>
                <w:rFonts w:ascii="Times New Roman" w:hAnsi="Times New Roman"/>
                <w:sz w:val="20"/>
                <w:szCs w:val="20"/>
                <w:lang w:val="vi-VN"/>
              </w:rPr>
              <w:t>ểu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CF3FC2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"/>
              </w:rPr>
            </w:pPr>
            <w:r w:rsidRPr="00540BEF">
              <w:rPr>
                <w:rFonts w:ascii="Times New Roman" w:hAnsi="Times New Roman"/>
                <w:sz w:val="20"/>
                <w:szCs w:val="20"/>
                <w:lang w:val="en"/>
              </w:rPr>
              <w:t>V</w:t>
            </w:r>
            <w:r w:rsidRPr="00540BEF">
              <w:rPr>
                <w:rFonts w:ascii="Times New Roman" w:hAnsi="Times New Roman"/>
                <w:sz w:val="20"/>
                <w:szCs w:val="20"/>
                <w:lang w:val="vi-VN"/>
              </w:rPr>
              <w:t>ận dụng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DC8B9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"/>
              </w:rPr>
            </w:pPr>
            <w:r w:rsidRPr="00540BEF">
              <w:rPr>
                <w:rFonts w:ascii="Times New Roman" w:hAnsi="Times New Roman"/>
                <w:sz w:val="20"/>
                <w:szCs w:val="20"/>
                <w:lang w:val="en"/>
              </w:rPr>
              <w:t>V</w:t>
            </w:r>
            <w:r w:rsidRPr="00540BEF">
              <w:rPr>
                <w:rFonts w:ascii="Times New Roman" w:hAnsi="Times New Roman"/>
                <w:sz w:val="20"/>
                <w:szCs w:val="20"/>
                <w:lang w:val="vi-VN"/>
              </w:rPr>
              <w:t>ận dụng cao</w:t>
            </w:r>
          </w:p>
        </w:tc>
      </w:tr>
      <w:tr w:rsidR="00540BEF" w:rsidRPr="00540BEF" w14:paraId="78C34507" w14:textId="77777777" w:rsidTr="00E050B1">
        <w:trPr>
          <w:trHeight w:val="1"/>
        </w:trPr>
        <w:tc>
          <w:tcPr>
            <w:tcW w:w="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B5BA19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540BEF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B0FE57" w14:textId="5AD5E011" w:rsidR="00540BEF" w:rsidRPr="00753709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1.</w:t>
            </w:r>
            <w:r w:rsidR="00753709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Cơ khí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1A1E5B" w14:textId="34A96560" w:rsidR="00540BEF" w:rsidRPr="00753709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40BEF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1.1</w:t>
            </w:r>
            <w:r w:rsidR="00753709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Truyền và biến đổi chuyển động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510990" w14:textId="3BBE0C7B" w:rsidR="00540BEF" w:rsidRPr="00753709" w:rsidRDefault="00540BEF" w:rsidP="00753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0BEF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Nh</w:t>
            </w:r>
            <w:r w:rsidRPr="00540BE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ận biết:</w:t>
            </w:r>
          </w:p>
          <w:p w14:paraId="5BE8BCD1" w14:textId="05015AE6" w:rsidR="00540BEF" w:rsidRDefault="00540BEF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BEF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- Nêu đư</w:t>
            </w:r>
            <w:r w:rsidRPr="00540BE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ợc </w:t>
            </w:r>
            <w:r w:rsidR="00753709">
              <w:rPr>
                <w:rFonts w:ascii="Times New Roman" w:hAnsi="Times New Roman"/>
                <w:color w:val="000000"/>
                <w:sz w:val="24"/>
                <w:szCs w:val="24"/>
              </w:rPr>
              <w:t>cấu tạo cơ cấu tay quay- Thanh lắc</w:t>
            </w:r>
            <w:r w:rsidR="00094FBA">
              <w:rPr>
                <w:rFonts w:ascii="Times New Roman" w:hAnsi="Times New Roman"/>
                <w:color w:val="000000"/>
                <w:sz w:val="24"/>
                <w:szCs w:val="24"/>
              </w:rPr>
              <w:t>; bộ truyền động đai; bộ truyền động ăn khớp.</w:t>
            </w:r>
          </w:p>
          <w:p w14:paraId="0DE39B4A" w14:textId="68281023" w:rsidR="00094FBA" w:rsidRDefault="00094FBA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Vận dụng:</w:t>
            </w:r>
          </w:p>
          <w:p w14:paraId="6BEB1CDC" w14:textId="12017F2E" w:rsidR="00094FBA" w:rsidRPr="00753709" w:rsidRDefault="00094FBA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Tính được tốc độ quay của bánh đai bị dẫn, tỉ số truyền</w:t>
            </w:r>
          </w:p>
          <w:p w14:paraId="7E642B0A" w14:textId="2D94F12A" w:rsidR="00540BEF" w:rsidRPr="00540BEF" w:rsidRDefault="00540BEF" w:rsidP="009B4863">
            <w:pPr>
              <w:autoSpaceDE w:val="0"/>
              <w:autoSpaceDN w:val="0"/>
              <w:adjustRightInd w:val="0"/>
              <w:spacing w:after="0" w:line="285" w:lineRule="atLeast"/>
              <w:rPr>
                <w:rFonts w:cs="Calibri"/>
                <w:lang w:val="e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7E365E" w14:textId="77777777" w:rsid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63D40AFA" w14:textId="5AF89002" w:rsidR="00E050B1" w:rsidRPr="00540BEF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cs="Calibri"/>
                <w:lang w:val="en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B60BD6" w14:textId="4BDE2829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FFFC91" w14:textId="77777777" w:rsid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0F77BC37" w14:textId="77777777" w:rsidR="00E050B1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5D17BA1F" w14:textId="77777777" w:rsidR="00E050B1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6DEAC514" w14:textId="77777777" w:rsidR="00E050B1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6704D196" w14:textId="77777777" w:rsidR="00E050B1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18C0A5EB" w14:textId="77777777" w:rsidR="00E050B1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5AF0E39D" w14:textId="31A9F7CC" w:rsidR="00E050B1" w:rsidRPr="00540BEF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cs="Calibri"/>
                <w:lang w:val="en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58D3D3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</w:tr>
      <w:tr w:rsidR="00540BEF" w:rsidRPr="00540BEF" w14:paraId="668F1170" w14:textId="77777777" w:rsidTr="00E050B1">
        <w:trPr>
          <w:trHeight w:val="3359"/>
        </w:trPr>
        <w:tc>
          <w:tcPr>
            <w:tcW w:w="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3C15A6" w14:textId="77777777" w:rsidR="00540BEF" w:rsidRPr="00540BEF" w:rsidRDefault="00540BEF">
            <w:pPr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8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178819" w14:textId="77777777" w:rsidR="00540BEF" w:rsidRPr="00540BEF" w:rsidRDefault="00540BEF">
            <w:pPr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CD1E97" w14:textId="48516338" w:rsidR="00540BEF" w:rsidRPr="00753709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40BEF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1.2.</w:t>
            </w:r>
            <w:r w:rsidR="00753709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Một số ngành nghề cơ khí phổ biến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1B7C45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540BEF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Nh</w:t>
            </w:r>
            <w:r w:rsidRPr="00540BE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ận biết:</w:t>
            </w:r>
          </w:p>
          <w:p w14:paraId="3C8BA209" w14:textId="45F49600" w:rsidR="00B9771E" w:rsidRDefault="00540BEF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540BEF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- </w:t>
            </w:r>
            <w:r w:rsidR="00B9771E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Nêu được một số ngành nghề cơ khí phổ biến, yêu cầu cơ bản về năng lưc</w:t>
            </w:r>
          </w:p>
          <w:p w14:paraId="335D85C1" w14:textId="43F7791E" w:rsidR="00540BEF" w:rsidRDefault="00BE42E7" w:rsidP="009B4863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v</w:t>
            </w:r>
            <w:r w:rsidR="00B9771E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ới kĩ sư cơ khí, </w:t>
            </w:r>
            <w:r w:rsidR="009B486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người lao động thuộc ngành cơ khí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14:paraId="5D37512D" w14:textId="3889140B" w:rsidR="00BE42E7" w:rsidRDefault="00BE42E7" w:rsidP="009B4863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Thông hiểu:</w:t>
            </w:r>
          </w:p>
          <w:p w14:paraId="25214CB5" w14:textId="39A5F633" w:rsidR="00540BEF" w:rsidRPr="00E050B1" w:rsidRDefault="00E050B1" w:rsidP="00E050B1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-</w:t>
            </w:r>
            <w:r w:rsidR="00BE42E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Trình bày được đặc điểm cơ bản của ngành nghề kĩ sư cơ khí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A90DB4" w14:textId="77777777" w:rsidR="00E050B1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098890A7" w14:textId="57FE3E4E" w:rsidR="00540BEF" w:rsidRPr="00540BEF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cs="Calibri"/>
                <w:lang w:val="en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6EE67E" w14:textId="77777777" w:rsid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0102CA21" w14:textId="77777777" w:rsidR="00E050B1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1E6F5C62" w14:textId="77777777" w:rsidR="00E050B1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44FEC4B7" w14:textId="77777777" w:rsidR="00E050B1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6FBE05C6" w14:textId="77777777" w:rsidR="00E050B1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0B5188E7" w14:textId="77777777" w:rsidR="00E050B1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0CEC52CF" w14:textId="77777777" w:rsidR="00E050B1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1BE3AF57" w14:textId="77777777" w:rsidR="00E050B1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5722026D" w14:textId="08CA67D6" w:rsidR="00E050B1" w:rsidRPr="00540BEF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cs="Calibri"/>
                <w:lang w:val="en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C3EC6F" w14:textId="6A5DB76B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523A30" w14:textId="00768085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</w:tr>
      <w:tr w:rsidR="00540BEF" w:rsidRPr="00540BEF" w14:paraId="010F24CA" w14:textId="77777777" w:rsidTr="00E050B1">
        <w:trPr>
          <w:trHeight w:val="1"/>
        </w:trPr>
        <w:tc>
          <w:tcPr>
            <w:tcW w:w="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03D3B0" w14:textId="77777777" w:rsidR="00540BEF" w:rsidRDefault="00540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"/>
              </w:rPr>
            </w:pPr>
          </w:p>
          <w:p w14:paraId="4A6BD231" w14:textId="77777777" w:rsidR="00753709" w:rsidRDefault="00753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"/>
              </w:rPr>
            </w:pPr>
          </w:p>
          <w:p w14:paraId="5420337C" w14:textId="256B7426" w:rsidR="00753709" w:rsidRPr="00540BEF" w:rsidRDefault="00753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"/>
              </w:rPr>
            </w:pPr>
            <w:r>
              <w:rPr>
                <w:rFonts w:cs="Calibri"/>
                <w:lang w:val="en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63F223" w14:textId="715B5792" w:rsidR="00540BEF" w:rsidRPr="00753709" w:rsidRDefault="00753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2.</w:t>
            </w:r>
            <w:r w:rsidRPr="00753709">
              <w:rPr>
                <w:rFonts w:ascii="Times New Roman" w:hAnsi="Times New Roman"/>
                <w:sz w:val="24"/>
                <w:szCs w:val="24"/>
                <w:lang w:val="en"/>
              </w:rPr>
              <w:t xml:space="preserve"> An toàn điện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4D1D99" w14:textId="7274F681" w:rsidR="00540BEF" w:rsidRPr="00753709" w:rsidRDefault="00753709" w:rsidP="007537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2.1. Nguyên nhân gây tai nạn điện và biện pháp an toàn điện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758492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540BEF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Nh</w:t>
            </w:r>
            <w:r w:rsidRPr="00540BEF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ận biết:</w:t>
            </w:r>
          </w:p>
          <w:p w14:paraId="3F15773E" w14:textId="2EE2CE48" w:rsidR="00540BEF" w:rsidRPr="00694177" w:rsidRDefault="00694177" w:rsidP="00694177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E42E7">
              <w:rPr>
                <w:rFonts w:ascii="Times New Roman" w:hAnsi="Times New Roman"/>
                <w:color w:val="000000"/>
              </w:rPr>
              <w:t>Nêu</w:t>
            </w:r>
            <w:r>
              <w:rPr>
                <w:rFonts w:ascii="Times New Roman" w:hAnsi="Times New Roman"/>
                <w:color w:val="000000"/>
              </w:rPr>
              <w:t xml:space="preserve"> được các vật liệu cách điện, </w:t>
            </w:r>
            <w:r w:rsidR="00BE42E7">
              <w:rPr>
                <w:rFonts w:ascii="Times New Roman" w:hAnsi="Times New Roman"/>
                <w:color w:val="000000"/>
              </w:rPr>
              <w:t>đồ dùng điện, điện áp của mạng điện trong nhà</w:t>
            </w:r>
            <w:r w:rsidR="00E050B1">
              <w:rPr>
                <w:rFonts w:ascii="Times New Roman" w:hAnsi="Times New Roman"/>
                <w:color w:val="000000"/>
              </w:rPr>
              <w:t>.</w:t>
            </w:r>
          </w:p>
          <w:p w14:paraId="358C5134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02D2D0" w14:textId="77777777" w:rsid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6313FCE6" w14:textId="7EAA543B" w:rsidR="00E050B1" w:rsidRPr="00540BEF" w:rsidRDefault="00A14E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cs="Calibri"/>
                <w:lang w:val="en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D9E890" w14:textId="37987D18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BB8A19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AD93E2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</w:tr>
      <w:tr w:rsidR="00540BEF" w:rsidRPr="00540BEF" w14:paraId="2ECA3D4F" w14:textId="77777777" w:rsidTr="00E050B1">
        <w:trPr>
          <w:trHeight w:val="1"/>
        </w:trPr>
        <w:tc>
          <w:tcPr>
            <w:tcW w:w="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030B23" w14:textId="77777777" w:rsidR="00540BEF" w:rsidRPr="00540BEF" w:rsidRDefault="00540BEF">
            <w:pPr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8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CF0892" w14:textId="77777777" w:rsidR="00540BEF" w:rsidRPr="00540BEF" w:rsidRDefault="00540BEF">
            <w:pPr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889995" w14:textId="7D0B5568" w:rsidR="00540BEF" w:rsidRPr="00753709" w:rsidRDefault="00753709" w:rsidP="00753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2.2. Dụng cụ bảo vệ an toàn điện và cách sơ cứu người bị tai nạn điện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D63CDC" w14:textId="77777777" w:rsidR="00540BEF" w:rsidRDefault="00BE42E7" w:rsidP="0069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 xml:space="preserve">Nhận biết: </w:t>
            </w:r>
          </w:p>
          <w:p w14:paraId="29A8E7CD" w14:textId="77777777" w:rsidR="00BE42E7" w:rsidRDefault="00BE42E7" w:rsidP="00E050B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E050B1">
              <w:rPr>
                <w:rFonts w:ascii="Times New Roman" w:hAnsi="Times New Roman"/>
                <w:lang w:val="en"/>
              </w:rPr>
              <w:t>Mô tả được cấu tạo bút thử điện</w:t>
            </w:r>
          </w:p>
          <w:p w14:paraId="279A1898" w14:textId="3C230AF9" w:rsidR="00E050B1" w:rsidRPr="00E050B1" w:rsidRDefault="00E050B1" w:rsidP="00E050B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Nêu được các đặc tính cơ bản của vật liệu cách điện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2B3AB2" w14:textId="77777777" w:rsid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  <w:p w14:paraId="5DAE516A" w14:textId="0863EB85" w:rsidR="00E050B1" w:rsidRPr="00540BEF" w:rsidRDefault="00A14E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cs="Calibri"/>
                <w:lang w:val="en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763351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9B5BCD" w14:textId="7003D69C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1DBC36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</w:tr>
      <w:tr w:rsidR="00540BEF" w:rsidRPr="00540BEF" w14:paraId="1C6B35EE" w14:textId="77777777" w:rsidTr="00E050B1">
        <w:trPr>
          <w:trHeight w:val="1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9EC370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BC5AF5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"/>
              </w:rPr>
            </w:pP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FA367A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"/>
              </w:rPr>
            </w:pP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08DF7C" w14:textId="77777777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724083" w14:textId="4D4C3A73" w:rsidR="00540BEF" w:rsidRPr="00540BEF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cs="Calibri"/>
                <w:color w:val="000000"/>
                <w:sz w:val="24"/>
                <w:szCs w:val="24"/>
                <w:lang w:val="en"/>
              </w:rPr>
              <w:t>13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21985D" w14:textId="280FBEC4" w:rsidR="00540BEF" w:rsidRPr="00540BEF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cs="Calibri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DEF927" w14:textId="72EADF98" w:rsidR="00540BEF" w:rsidRPr="00540BEF" w:rsidRDefault="00E050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cs="Calibri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095769" w14:textId="0EC05CC0" w:rsidR="00540BEF" w:rsidRPr="00540BEF" w:rsidRDefault="00540B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</w:tr>
    </w:tbl>
    <w:p w14:paraId="5800BCAF" w14:textId="77777777" w:rsidR="00540BEF" w:rsidRDefault="00540BEF" w:rsidP="00540BEF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</w:p>
    <w:p w14:paraId="2F535B85" w14:textId="77777777" w:rsidR="00540BEF" w:rsidRDefault="00540BEF" w:rsidP="00540BEF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</w:p>
    <w:p w14:paraId="2BEABDE8" w14:textId="77777777" w:rsidR="00540BEF" w:rsidRDefault="00540BEF" w:rsidP="00540BEF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</w:p>
    <w:p w14:paraId="678436C9" w14:textId="77777777" w:rsidR="00540BEF" w:rsidRDefault="00540BEF" w:rsidP="00540BEF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</w:p>
    <w:p w14:paraId="56369E20" w14:textId="77777777" w:rsidR="00540BEF" w:rsidRDefault="00540BEF" w:rsidP="00540BEF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</w:p>
    <w:p w14:paraId="085D1B0E" w14:textId="77777777" w:rsidR="00540BEF" w:rsidRDefault="00540BEF" w:rsidP="00540BEF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</w:p>
    <w:p w14:paraId="76E38B00" w14:textId="77777777" w:rsidR="00540BEF" w:rsidRDefault="00540BEF" w:rsidP="0054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12587192" w14:textId="77777777" w:rsidR="004D094E" w:rsidRDefault="004D094E"/>
    <w:sectPr w:rsidR="004D094E" w:rsidSect="00540BE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12704"/>
    <w:multiLevelType w:val="hybridMultilevel"/>
    <w:tmpl w:val="5AA8766E"/>
    <w:lvl w:ilvl="0" w:tplc="A588DB3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485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09"/>
    <w:rsid w:val="00094FBA"/>
    <w:rsid w:val="00152A00"/>
    <w:rsid w:val="00364BA7"/>
    <w:rsid w:val="004D094E"/>
    <w:rsid w:val="00540BEF"/>
    <w:rsid w:val="00694177"/>
    <w:rsid w:val="00753709"/>
    <w:rsid w:val="008B7DE6"/>
    <w:rsid w:val="009B4863"/>
    <w:rsid w:val="00A14E75"/>
    <w:rsid w:val="00AA146A"/>
    <w:rsid w:val="00B9771E"/>
    <w:rsid w:val="00BE42E7"/>
    <w:rsid w:val="00E050B1"/>
    <w:rsid w:val="00E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BC9B"/>
  <w15:chartTrackingRefBased/>
  <w15:docId w15:val="{17BF90B4-2370-4663-8B27-FB2B6C76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photo1\B&#7842;N%20&#272;&#7862;C%20T&#7842;%20&#272;&#7872;%20KI&#7874;M%20TRA%20GI&#7918;A%20K&#204;%20I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BẢN ĐẶC TẢ ĐỀ KIỂM TRA GIỮA KÌ I - Copy</Template>
  <TotalTime>55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2024-12-21T03:17:00Z</dcterms:created>
  <dcterms:modified xsi:type="dcterms:W3CDTF">2024-12-21T10:27:00Z</dcterms:modified>
</cp:coreProperties>
</file>