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4379"/>
      </w:tblGrid>
      <w:tr w:rsidR="006F50AA" w:rsidRPr="006F50AA" w14:paraId="5E419587" w14:textId="77777777" w:rsidTr="00D96F6D">
        <w:trPr>
          <w:trHeight w:val="696"/>
        </w:trPr>
        <w:tc>
          <w:tcPr>
            <w:tcW w:w="4693" w:type="dxa"/>
            <w:hideMark/>
          </w:tcPr>
          <w:p w14:paraId="75C82D51" w14:textId="77777777" w:rsidR="006F50AA" w:rsidRPr="006F50AA" w:rsidRDefault="006F50AA" w:rsidP="00D96F6D">
            <w:pPr>
              <w:jc w:val="both"/>
              <w:rPr>
                <w:b/>
                <w:bCs/>
                <w:sz w:val="28"/>
              </w:rPr>
            </w:pPr>
            <w:r w:rsidRPr="006F50AA">
              <w:rPr>
                <w:b/>
                <w:bCs/>
                <w:sz w:val="28"/>
              </w:rPr>
              <w:t>Trường: TH&amp;THCS Chiềng Ơn</w:t>
            </w:r>
          </w:p>
          <w:p w14:paraId="1B7F6BEC" w14:textId="77777777" w:rsidR="006F50AA" w:rsidRPr="006F50AA" w:rsidRDefault="006F50AA" w:rsidP="00D96F6D">
            <w:pPr>
              <w:jc w:val="both"/>
              <w:rPr>
                <w:b/>
                <w:bCs/>
                <w:sz w:val="28"/>
              </w:rPr>
            </w:pPr>
            <w:r w:rsidRPr="006F50AA">
              <w:rPr>
                <w:b/>
                <w:bCs/>
                <w:sz w:val="28"/>
              </w:rPr>
              <w:t>Tổ: THCS</w:t>
            </w:r>
          </w:p>
        </w:tc>
        <w:tc>
          <w:tcPr>
            <w:tcW w:w="4379" w:type="dxa"/>
            <w:hideMark/>
          </w:tcPr>
          <w:p w14:paraId="025BFB01" w14:textId="77777777" w:rsidR="006F50AA" w:rsidRPr="006F50AA" w:rsidRDefault="006F50AA" w:rsidP="00D96F6D">
            <w:pPr>
              <w:jc w:val="center"/>
              <w:rPr>
                <w:sz w:val="28"/>
              </w:rPr>
            </w:pPr>
            <w:r w:rsidRPr="006F50AA">
              <w:rPr>
                <w:sz w:val="28"/>
              </w:rPr>
              <w:t>Họ và tên giáo viên:</w:t>
            </w:r>
          </w:p>
          <w:p w14:paraId="1DB906AB" w14:textId="4C897484" w:rsidR="006F50AA" w:rsidRPr="006F50AA" w:rsidRDefault="00C40412" w:rsidP="00D96F6D">
            <w:pPr>
              <w:jc w:val="center"/>
              <w:rPr>
                <w:sz w:val="28"/>
                <w:lang w:val="vi-VN"/>
              </w:rPr>
            </w:pPr>
            <w:r>
              <w:rPr>
                <w:sz w:val="28"/>
              </w:rPr>
              <w:t>Hoàng Văn Hà</w:t>
            </w:r>
          </w:p>
        </w:tc>
      </w:tr>
    </w:tbl>
    <w:p w14:paraId="698BEFE7" w14:textId="77777777" w:rsidR="006F50AA" w:rsidRDefault="006F50AA" w:rsidP="006F50AA">
      <w:pPr>
        <w:jc w:val="center"/>
        <w:rPr>
          <w:b/>
          <w:bCs/>
          <w:color w:val="000000"/>
          <w:sz w:val="28"/>
          <w:szCs w:val="28"/>
        </w:rPr>
      </w:pPr>
    </w:p>
    <w:p w14:paraId="305CEF71" w14:textId="6F27EBBF" w:rsidR="006F50AA" w:rsidRPr="006F50AA" w:rsidRDefault="006F50AA" w:rsidP="006F50AA">
      <w:pPr>
        <w:jc w:val="center"/>
        <w:rPr>
          <w:b/>
          <w:bCs/>
          <w:sz w:val="28"/>
          <w:szCs w:val="28"/>
        </w:rPr>
      </w:pPr>
      <w:r w:rsidRPr="006F50AA">
        <w:rPr>
          <w:b/>
          <w:bCs/>
          <w:color w:val="000000"/>
          <w:sz w:val="28"/>
          <w:szCs w:val="28"/>
        </w:rPr>
        <w:t>Tiết 41→ 42 - Bài</w:t>
      </w:r>
      <w:r w:rsidRPr="006F50AA">
        <w:rPr>
          <w:b/>
          <w:bCs/>
          <w:sz w:val="28"/>
          <w:szCs w:val="28"/>
          <w:lang w:val="vi-VN"/>
        </w:rPr>
        <w:t xml:space="preserve"> </w:t>
      </w:r>
      <w:r w:rsidRPr="006F50AA">
        <w:rPr>
          <w:b/>
          <w:bCs/>
          <w:sz w:val="28"/>
          <w:szCs w:val="28"/>
          <w:lang w:val="nl-NL"/>
        </w:rPr>
        <w:t>6: TRƯỜNG</w:t>
      </w:r>
      <w:r w:rsidRPr="006F50AA">
        <w:rPr>
          <w:b/>
          <w:bCs/>
          <w:sz w:val="28"/>
          <w:szCs w:val="28"/>
          <w:lang w:val="vi-VN"/>
        </w:rPr>
        <w:t xml:space="preserve"> HỢP </w:t>
      </w:r>
      <w:r w:rsidRPr="006F50AA">
        <w:rPr>
          <w:b/>
          <w:bCs/>
          <w:sz w:val="28"/>
          <w:szCs w:val="28"/>
        </w:rPr>
        <w:t xml:space="preserve">ĐỒNG DẠNG </w:t>
      </w:r>
    </w:p>
    <w:p w14:paraId="151250DC" w14:textId="31E667C6" w:rsidR="006F50AA" w:rsidRPr="006F50AA" w:rsidRDefault="006F50AA" w:rsidP="006F50AA">
      <w:pPr>
        <w:jc w:val="center"/>
        <w:rPr>
          <w:i/>
          <w:sz w:val="28"/>
          <w:szCs w:val="28"/>
        </w:rPr>
      </w:pPr>
      <w:r w:rsidRPr="006F50AA">
        <w:rPr>
          <w:b/>
          <w:bCs/>
          <w:sz w:val="28"/>
          <w:szCs w:val="28"/>
        </w:rPr>
        <w:t>THỨ NHẤT CỦA TAM GIÁC</w:t>
      </w:r>
      <w:r w:rsidRPr="006F50AA">
        <w:rPr>
          <w:b/>
          <w:bCs/>
          <w:smallCaps/>
          <w:color w:val="000000"/>
          <w:sz w:val="28"/>
          <w:szCs w:val="28"/>
        </w:rPr>
        <w:t xml:space="preserve"> (2 </w:t>
      </w:r>
      <w:r w:rsidRPr="006F50AA">
        <w:rPr>
          <w:b/>
          <w:bCs/>
          <w:color w:val="000000"/>
          <w:sz w:val="28"/>
          <w:szCs w:val="28"/>
        </w:rPr>
        <w:t>Tiết</w:t>
      </w:r>
      <w:r w:rsidRPr="006F50AA">
        <w:rPr>
          <w:b/>
          <w:bCs/>
          <w:smallCaps/>
          <w:color w:val="000000"/>
          <w:sz w:val="28"/>
          <w:szCs w:val="28"/>
        </w:rPr>
        <w:t>)</w:t>
      </w:r>
    </w:p>
    <w:p w14:paraId="0D6A8208" w14:textId="77777777" w:rsidR="00CB3183" w:rsidRPr="004A0666" w:rsidRDefault="00CB3183" w:rsidP="00CB3183">
      <w:pPr>
        <w:jc w:val="center"/>
        <w:rPr>
          <w:b/>
          <w:bCs/>
          <w:sz w:val="28"/>
          <w:szCs w:val="28"/>
          <w:lang w:val="nl-NL"/>
        </w:rPr>
      </w:pPr>
    </w:p>
    <w:p w14:paraId="063E8F9A" w14:textId="377454B5" w:rsidR="00CB3183" w:rsidRPr="004A0666" w:rsidRDefault="006F50AA" w:rsidP="006F50AA">
      <w:pPr>
        <w:rPr>
          <w:rFonts w:eastAsia="Calibri"/>
          <w:sz w:val="28"/>
          <w:szCs w:val="28"/>
        </w:rPr>
      </w:pPr>
      <w:r>
        <w:rPr>
          <w:rFonts w:eastAsia="Calibri"/>
          <w:b/>
          <w:sz w:val="28"/>
          <w:szCs w:val="28"/>
        </w:rPr>
        <w:tab/>
      </w:r>
      <w:r w:rsidR="00CB3183" w:rsidRPr="004A0666">
        <w:rPr>
          <w:rFonts w:eastAsia="Calibri"/>
          <w:b/>
          <w:sz w:val="28"/>
          <w:szCs w:val="28"/>
        </w:rPr>
        <w:t>I. MỤC TIÊU:</w:t>
      </w:r>
      <w:r w:rsidR="00CB3183" w:rsidRPr="004A0666">
        <w:rPr>
          <w:rFonts w:eastAsia="Calibri"/>
          <w:sz w:val="28"/>
          <w:szCs w:val="28"/>
        </w:rPr>
        <w:t xml:space="preserve">   </w:t>
      </w:r>
    </w:p>
    <w:p w14:paraId="2917ABA9" w14:textId="559554DB" w:rsidR="00CB3183" w:rsidRPr="004A0666" w:rsidRDefault="006F50AA" w:rsidP="006F50AA">
      <w:pPr>
        <w:spacing w:before="120" w:after="120"/>
        <w:rPr>
          <w:rFonts w:eastAsia="Calibri"/>
          <w:sz w:val="28"/>
          <w:szCs w:val="28"/>
          <w:lang w:val="nl-NL"/>
        </w:rPr>
      </w:pPr>
      <w:r>
        <w:rPr>
          <w:rFonts w:eastAsia="Calibri"/>
          <w:b/>
          <w:sz w:val="28"/>
          <w:szCs w:val="28"/>
          <w:lang w:val="nl-NL"/>
        </w:rPr>
        <w:tab/>
      </w:r>
      <w:r w:rsidR="00CB3183" w:rsidRPr="004A0666">
        <w:rPr>
          <w:rFonts w:eastAsia="Calibri"/>
          <w:b/>
          <w:sz w:val="28"/>
          <w:szCs w:val="28"/>
          <w:lang w:val="nl-NL"/>
        </w:rPr>
        <w:t xml:space="preserve">1. Năng lực </w:t>
      </w:r>
    </w:p>
    <w:p w14:paraId="0C214C63" w14:textId="5CE52881" w:rsidR="00CB3183" w:rsidRPr="004A0666" w:rsidRDefault="006F50AA" w:rsidP="006F50AA">
      <w:pPr>
        <w:spacing w:before="120" w:after="120"/>
        <w:rPr>
          <w:sz w:val="28"/>
          <w:szCs w:val="28"/>
          <w:lang w:val="nl-NL"/>
        </w:rPr>
      </w:pPr>
      <w:r>
        <w:rPr>
          <w:sz w:val="28"/>
          <w:szCs w:val="28"/>
          <w:lang w:val="nl-NL"/>
        </w:rPr>
        <w:tab/>
      </w:r>
      <w:r w:rsidR="00CB3183" w:rsidRPr="004A0666">
        <w:rPr>
          <w:sz w:val="28"/>
          <w:szCs w:val="28"/>
          <w:lang w:val="nl-NL"/>
        </w:rPr>
        <w:t>- Năng lực tự chủ và tự học trong tìm tòi khám phá</w:t>
      </w:r>
    </w:p>
    <w:p w14:paraId="747C2B35" w14:textId="5E4FB99F" w:rsidR="00CB3183" w:rsidRPr="00C40412" w:rsidRDefault="006F50AA" w:rsidP="006F50AA">
      <w:pPr>
        <w:spacing w:before="120" w:after="120"/>
        <w:rPr>
          <w:spacing w:val="-8"/>
          <w:sz w:val="28"/>
          <w:szCs w:val="28"/>
          <w:lang w:val="nl-NL"/>
        </w:rPr>
      </w:pPr>
      <w:r>
        <w:rPr>
          <w:sz w:val="28"/>
          <w:szCs w:val="28"/>
          <w:lang w:val="nl-NL"/>
        </w:rPr>
        <w:tab/>
      </w:r>
      <w:r w:rsidR="00CB3183" w:rsidRPr="00C40412">
        <w:rPr>
          <w:spacing w:val="-8"/>
          <w:sz w:val="28"/>
          <w:szCs w:val="28"/>
          <w:lang w:val="nl-NL"/>
        </w:rPr>
        <w:t>- Năng lực giao tiếp và hợp tác trong trình bày, thảo luận và làm việc nhóm</w:t>
      </w:r>
    </w:p>
    <w:p w14:paraId="5A9287C3" w14:textId="33910405" w:rsidR="00CB3183" w:rsidRPr="004A0666" w:rsidRDefault="006F50AA" w:rsidP="006F50AA">
      <w:pPr>
        <w:spacing w:before="120" w:after="120"/>
        <w:rPr>
          <w:sz w:val="28"/>
          <w:szCs w:val="28"/>
          <w:lang w:val="nl-NL"/>
        </w:rPr>
      </w:pPr>
      <w:r>
        <w:rPr>
          <w:sz w:val="28"/>
          <w:szCs w:val="28"/>
          <w:lang w:val="nl-NL"/>
        </w:rPr>
        <w:tab/>
      </w:r>
      <w:r w:rsidR="00CB3183" w:rsidRPr="004A0666">
        <w:rPr>
          <w:sz w:val="28"/>
          <w:szCs w:val="28"/>
          <w:lang w:val="nl-NL"/>
        </w:rPr>
        <w:t>- Năng lực giải quyết vấn đề và sáng tạo trong thực hành, vận dụng.</w:t>
      </w:r>
    </w:p>
    <w:p w14:paraId="426F3941" w14:textId="5D5405F0" w:rsidR="00CB3183" w:rsidRPr="004A0666" w:rsidRDefault="006F50AA" w:rsidP="006F50AA">
      <w:pPr>
        <w:spacing w:before="120" w:after="120"/>
        <w:rPr>
          <w:sz w:val="28"/>
          <w:szCs w:val="28"/>
          <w:lang w:val="nl-NL"/>
        </w:rPr>
      </w:pPr>
      <w:r>
        <w:rPr>
          <w:b/>
          <w:sz w:val="28"/>
          <w:szCs w:val="28"/>
          <w:lang w:val="nl-NL"/>
        </w:rPr>
        <w:tab/>
      </w:r>
      <w:r w:rsidR="00CB3183" w:rsidRPr="004A0666">
        <w:rPr>
          <w:b/>
          <w:sz w:val="28"/>
          <w:szCs w:val="28"/>
          <w:lang w:val="nl-NL"/>
        </w:rPr>
        <w:t xml:space="preserve">- </w:t>
      </w:r>
      <w:r w:rsidR="00CB3183" w:rsidRPr="004A0666">
        <w:rPr>
          <w:sz w:val="28"/>
          <w:szCs w:val="28"/>
        </w:rPr>
        <w:t>NL tư duy và lập luận toán học; NL giao tiếp toán học; NL giải quyết vấn đề toán học; NL mô hình hoá toán học.</w:t>
      </w:r>
    </w:p>
    <w:p w14:paraId="3FF43E4B" w14:textId="77777777" w:rsidR="00CB3183" w:rsidRPr="004A0666" w:rsidRDefault="00CB3183" w:rsidP="006F50AA">
      <w:pPr>
        <w:spacing w:before="120" w:after="120"/>
        <w:ind w:firstLine="720"/>
        <w:rPr>
          <w:sz w:val="28"/>
          <w:szCs w:val="28"/>
        </w:rPr>
      </w:pPr>
      <w:r w:rsidRPr="004A0666">
        <w:rPr>
          <w:sz w:val="28"/>
          <w:szCs w:val="28"/>
        </w:rPr>
        <w:t>- Thông qua các nội dung về chứng minh các định lí là cơ hội góp phần để HS hình thành NL tư duy và lập luận toán học.</w:t>
      </w:r>
    </w:p>
    <w:p w14:paraId="18068842" w14:textId="77777777" w:rsidR="00CB3183" w:rsidRPr="004A0666" w:rsidRDefault="00CB3183" w:rsidP="006F50AA">
      <w:pPr>
        <w:spacing w:before="120" w:after="120"/>
        <w:ind w:firstLine="720"/>
        <w:rPr>
          <w:sz w:val="28"/>
          <w:szCs w:val="28"/>
        </w:rPr>
      </w:pPr>
      <w:r w:rsidRPr="004A0666">
        <w:rPr>
          <w:sz w:val="28"/>
          <w:szCs w:val="28"/>
        </w:rPr>
        <w:t>- Thông qua các nội dung về chứng minh hai tam giác đồng dạng là cơ hội góp phần để HS hình thành NL tư duy và lập luận toán học, NL giải quyết vấn đề toán học.</w:t>
      </w:r>
    </w:p>
    <w:p w14:paraId="4DA60A9E" w14:textId="77777777" w:rsidR="00CB3183" w:rsidRPr="004A0666" w:rsidRDefault="00CB3183" w:rsidP="006F50AA">
      <w:pPr>
        <w:spacing w:before="120" w:after="120"/>
        <w:ind w:firstLine="720"/>
        <w:rPr>
          <w:sz w:val="28"/>
          <w:szCs w:val="28"/>
          <w:lang w:val="nl-NL"/>
        </w:rPr>
      </w:pPr>
      <w:r w:rsidRPr="004A0666">
        <w:rPr>
          <w:b/>
          <w:sz w:val="28"/>
          <w:szCs w:val="28"/>
          <w:lang w:val="nl-NL"/>
        </w:rPr>
        <w:t>2. Phẩm chất</w:t>
      </w:r>
    </w:p>
    <w:p w14:paraId="75F2238A" w14:textId="77777777" w:rsidR="00CB3183" w:rsidRPr="004A0666" w:rsidRDefault="00CB3183" w:rsidP="006F50AA">
      <w:pPr>
        <w:spacing w:before="120" w:after="120"/>
        <w:ind w:firstLine="720"/>
        <w:rPr>
          <w:rFonts w:eastAsia="Calibri"/>
          <w:sz w:val="28"/>
          <w:szCs w:val="28"/>
        </w:rPr>
      </w:pPr>
      <w:r w:rsidRPr="004A0666">
        <w:rPr>
          <w:rFonts w:eastAsia="Calibri"/>
          <w:sz w:val="28"/>
          <w:szCs w:val="28"/>
        </w:rPr>
        <w:t xml:space="preserve">- </w:t>
      </w:r>
      <w:r w:rsidRPr="004A0666">
        <w:rPr>
          <w:rFonts w:eastAsia="Calibri"/>
          <w:sz w:val="28"/>
          <w:szCs w:val="28"/>
          <w:lang w:val="da-DK"/>
        </w:rPr>
        <w:t>Có</w:t>
      </w:r>
      <w:r w:rsidRPr="004A0666">
        <w:rPr>
          <w:rFonts w:eastAsia="Calibri"/>
          <w:i/>
          <w:sz w:val="28"/>
          <w:szCs w:val="28"/>
          <w:lang w:val="da-DK"/>
        </w:rPr>
        <w:t xml:space="preserve"> </w:t>
      </w:r>
      <w:r w:rsidRPr="004A0666">
        <w:rPr>
          <w:rFonts w:eastAsia="Calibri"/>
          <w:sz w:val="28"/>
          <w:szCs w:val="28"/>
          <w:lang w:val="vi-VN"/>
        </w:rPr>
        <w:t xml:space="preserve">ý thức </w:t>
      </w:r>
      <w:r w:rsidRPr="004A0666">
        <w:rPr>
          <w:rFonts w:eastAsia="Calibri"/>
          <w:sz w:val="28"/>
          <w:szCs w:val="28"/>
        </w:rPr>
        <w:t>học tập</w:t>
      </w:r>
      <w:r w:rsidRPr="004A0666">
        <w:rPr>
          <w:rFonts w:eastAsia="Calibri"/>
          <w:sz w:val="28"/>
          <w:szCs w:val="28"/>
          <w:lang w:val="vi-VN"/>
        </w:rPr>
        <w:t>, ý thức tìm tòi, khám phá và sáng tạ</w:t>
      </w:r>
      <w:r w:rsidRPr="004A0666">
        <w:rPr>
          <w:rFonts w:eastAsia="Calibri"/>
          <w:sz w:val="28"/>
          <w:szCs w:val="28"/>
        </w:rPr>
        <w:t>o, có ý thức làm việc nhóm.</w:t>
      </w:r>
    </w:p>
    <w:p w14:paraId="654A64A9" w14:textId="77777777" w:rsidR="00CB3183" w:rsidRPr="004A0666" w:rsidRDefault="00CB3183" w:rsidP="006F50AA">
      <w:pPr>
        <w:spacing w:before="120" w:after="120"/>
        <w:ind w:firstLine="720"/>
        <w:rPr>
          <w:rFonts w:eastAsia="Calibri"/>
          <w:sz w:val="28"/>
          <w:szCs w:val="28"/>
        </w:rPr>
      </w:pPr>
      <w:r w:rsidRPr="004A0666">
        <w:rPr>
          <w:rFonts w:eastAsia="Calibri"/>
          <w:sz w:val="28"/>
          <w:szCs w:val="28"/>
        </w:rPr>
        <w:t>- Chăm chỉ tích cực xây dựng bài, có trách nhiệm, chủ động chiếm lĩnh kiến thức theo sự hướng dẫn của GV.</w:t>
      </w:r>
    </w:p>
    <w:p w14:paraId="7204873A" w14:textId="77777777" w:rsidR="00CB3183" w:rsidRPr="004A0666" w:rsidRDefault="00CB3183" w:rsidP="006F50AA">
      <w:pPr>
        <w:spacing w:before="120" w:after="120"/>
        <w:ind w:firstLine="720"/>
        <w:rPr>
          <w:rFonts w:eastAsia="Calibri"/>
          <w:sz w:val="28"/>
          <w:szCs w:val="28"/>
        </w:rPr>
      </w:pPr>
      <w:r w:rsidRPr="004A0666">
        <w:rPr>
          <w:rFonts w:eastAsia="Calibri"/>
          <w:sz w:val="28"/>
          <w:szCs w:val="28"/>
        </w:rPr>
        <w:t>- Hình thành tư duy logic, lập luận chặt chẽ, và linh hoạt trong quá trình suy nghĩ.</w:t>
      </w:r>
    </w:p>
    <w:p w14:paraId="32C4A220" w14:textId="7B74A505" w:rsidR="00CB3183" w:rsidRPr="004A0666" w:rsidRDefault="006F50AA" w:rsidP="006F50AA">
      <w:pPr>
        <w:spacing w:before="120" w:after="120"/>
        <w:rPr>
          <w:rFonts w:eastAsia="Calibri"/>
          <w:sz w:val="28"/>
          <w:szCs w:val="28"/>
          <w:lang w:val="nl-NL"/>
        </w:rPr>
      </w:pPr>
      <w:r>
        <w:rPr>
          <w:rFonts w:eastAsia="Calibri"/>
          <w:b/>
          <w:sz w:val="28"/>
          <w:szCs w:val="28"/>
          <w:lang w:val="nl-NL"/>
        </w:rPr>
        <w:tab/>
      </w:r>
      <w:r w:rsidR="00CB3183" w:rsidRPr="004A0666">
        <w:rPr>
          <w:rFonts w:eastAsia="Calibri"/>
          <w:b/>
          <w:sz w:val="28"/>
          <w:szCs w:val="28"/>
          <w:lang w:val="nl-NL"/>
        </w:rPr>
        <w:t>II. THIẾT BỊ DẠY HỌC VÀ HỌC LIỆU</w:t>
      </w:r>
      <w:r w:rsidR="00CB3183" w:rsidRPr="004A0666">
        <w:rPr>
          <w:rFonts w:eastAsia="Calibri"/>
          <w:sz w:val="28"/>
          <w:szCs w:val="28"/>
          <w:lang w:val="nl-NL"/>
        </w:rPr>
        <w:t xml:space="preserve"> </w:t>
      </w:r>
    </w:p>
    <w:p w14:paraId="3C8C6863" w14:textId="77777777" w:rsidR="00CB3183" w:rsidRPr="004A0666" w:rsidRDefault="00CB3183" w:rsidP="006F50AA">
      <w:pPr>
        <w:spacing w:before="120" w:after="120"/>
        <w:ind w:firstLine="720"/>
        <w:rPr>
          <w:rFonts w:eastAsia="Calibri"/>
          <w:b/>
          <w:sz w:val="28"/>
          <w:szCs w:val="28"/>
          <w:lang w:val="nl-NL"/>
        </w:rPr>
      </w:pPr>
      <w:r w:rsidRPr="004A0666">
        <w:rPr>
          <w:rFonts w:eastAsia="Calibri"/>
          <w:b/>
          <w:sz w:val="28"/>
          <w:szCs w:val="28"/>
          <w:lang w:val="nl-NL"/>
        </w:rPr>
        <w:t xml:space="preserve">1 - GV:  </w:t>
      </w:r>
    </w:p>
    <w:p w14:paraId="718D71BB" w14:textId="77777777" w:rsidR="00CB3183" w:rsidRPr="004A0666" w:rsidRDefault="00CB3183" w:rsidP="006F50AA">
      <w:pPr>
        <w:spacing w:before="120" w:after="120"/>
        <w:ind w:firstLine="720"/>
        <w:rPr>
          <w:rFonts w:eastAsia="Calibri"/>
          <w:sz w:val="28"/>
          <w:szCs w:val="28"/>
          <w:lang w:val="nl-NL"/>
        </w:rPr>
      </w:pPr>
      <w:r w:rsidRPr="004A0666">
        <w:rPr>
          <w:rFonts w:eastAsia="Calibri"/>
          <w:sz w:val="28"/>
          <w:szCs w:val="28"/>
          <w:lang w:val="nl-NL"/>
        </w:rPr>
        <w:t>- SGK, Tài liệu giảng dạy, giáo án PPT,</w:t>
      </w:r>
      <w:r w:rsidRPr="004A0666">
        <w:rPr>
          <w:rFonts w:eastAsia="Calibri"/>
          <w:b/>
          <w:sz w:val="28"/>
          <w:szCs w:val="28"/>
          <w:lang w:val="nl-NL"/>
        </w:rPr>
        <w:t xml:space="preserve"> </w:t>
      </w:r>
      <w:r w:rsidRPr="004A0666">
        <w:rPr>
          <w:rFonts w:eastAsia="Calibri"/>
          <w:sz w:val="28"/>
          <w:szCs w:val="28"/>
          <w:lang w:val="nl-NL"/>
        </w:rPr>
        <w:t>đồ dùng dạy học.</w:t>
      </w:r>
    </w:p>
    <w:p w14:paraId="5A5115FB" w14:textId="77777777" w:rsidR="00CB3183" w:rsidRPr="004A0666" w:rsidRDefault="00CB3183" w:rsidP="006F50AA">
      <w:pPr>
        <w:spacing w:before="120" w:after="120"/>
        <w:ind w:firstLine="720"/>
        <w:rPr>
          <w:rFonts w:eastAsia="Calibri"/>
          <w:sz w:val="28"/>
          <w:szCs w:val="28"/>
          <w:lang w:val="nl-NL"/>
        </w:rPr>
      </w:pPr>
      <w:r w:rsidRPr="004A0666">
        <w:rPr>
          <w:rFonts w:eastAsia="Calibri"/>
          <w:sz w:val="28"/>
          <w:szCs w:val="28"/>
          <w:lang w:val="nl-NL"/>
        </w:rPr>
        <w:t>- Hình ảnh hoặc video về một số địa danh có hình ảnh liên quan đến hai</w:t>
      </w:r>
      <w:r w:rsidRPr="004A0666">
        <w:rPr>
          <w:rFonts w:eastAsia="Calibri"/>
          <w:sz w:val="28"/>
          <w:szCs w:val="28"/>
          <w:lang w:val="vi-VN"/>
        </w:rPr>
        <w:t xml:space="preserve"> </w:t>
      </w:r>
      <w:r w:rsidRPr="004A0666">
        <w:rPr>
          <w:rFonts w:eastAsia="Calibri"/>
          <w:sz w:val="28"/>
          <w:szCs w:val="28"/>
          <w:lang w:val="nl-NL"/>
        </w:rPr>
        <w:t>tam giác đồng dạng</w:t>
      </w:r>
      <w:r w:rsidRPr="004A0666">
        <w:rPr>
          <w:rFonts w:eastAsia="Calibri"/>
          <w:sz w:val="28"/>
          <w:szCs w:val="28"/>
          <w:lang w:val="vi-VN"/>
        </w:rPr>
        <w:t xml:space="preserve"> </w:t>
      </w:r>
      <w:r w:rsidRPr="004A0666">
        <w:rPr>
          <w:rFonts w:eastAsia="Calibri"/>
          <w:sz w:val="28"/>
          <w:szCs w:val="28"/>
          <w:lang w:val="nl-NL"/>
        </w:rPr>
        <w:t xml:space="preserve">để minh họa cho bài học. </w:t>
      </w:r>
    </w:p>
    <w:p w14:paraId="73C5328B" w14:textId="44EBB30B" w:rsidR="00CB3183" w:rsidRPr="004A0666" w:rsidRDefault="006F50AA" w:rsidP="006F50AA">
      <w:pPr>
        <w:spacing w:before="120" w:after="120"/>
        <w:rPr>
          <w:rFonts w:eastAsia="Calibri"/>
          <w:sz w:val="28"/>
          <w:szCs w:val="28"/>
          <w:lang w:val="nl-NL"/>
        </w:rPr>
      </w:pPr>
      <w:r>
        <w:rPr>
          <w:rFonts w:eastAsia="Calibri"/>
          <w:b/>
          <w:sz w:val="28"/>
          <w:szCs w:val="28"/>
          <w:lang w:val="nl-NL"/>
        </w:rPr>
        <w:tab/>
      </w:r>
      <w:r w:rsidR="00CB3183" w:rsidRPr="004A0666">
        <w:rPr>
          <w:rFonts w:eastAsia="Calibri"/>
          <w:b/>
          <w:sz w:val="28"/>
          <w:szCs w:val="28"/>
          <w:lang w:val="nl-NL"/>
        </w:rPr>
        <w:t>2 - HS</w:t>
      </w:r>
      <w:r w:rsidR="00CB3183" w:rsidRPr="004A0666">
        <w:rPr>
          <w:rFonts w:eastAsia="Calibri"/>
          <w:sz w:val="28"/>
          <w:szCs w:val="28"/>
          <w:lang w:val="nl-NL"/>
        </w:rPr>
        <w:t xml:space="preserve">: SGK, SBT, vở ghi, giấy nháp, đồ dùng học tập (bút, thước...), bảng nhóm, bút viết bảng nhóm, đọc trước nội dung bài học. </w:t>
      </w:r>
    </w:p>
    <w:p w14:paraId="6F310211" w14:textId="21407B26" w:rsidR="00CB3183" w:rsidRPr="004A0666" w:rsidRDefault="006F50AA" w:rsidP="006F50AA">
      <w:pPr>
        <w:spacing w:before="120" w:after="120"/>
        <w:rPr>
          <w:b/>
          <w:color w:val="000000"/>
          <w:sz w:val="28"/>
          <w:szCs w:val="28"/>
          <w:lang w:val="nl-NL"/>
        </w:rPr>
      </w:pPr>
      <w:r>
        <w:rPr>
          <w:b/>
          <w:color w:val="000000"/>
          <w:sz w:val="28"/>
          <w:szCs w:val="28"/>
          <w:lang w:val="nl-NL"/>
        </w:rPr>
        <w:tab/>
      </w:r>
      <w:r w:rsidR="00CB3183" w:rsidRPr="004A0666">
        <w:rPr>
          <w:b/>
          <w:color w:val="000000"/>
          <w:sz w:val="28"/>
          <w:szCs w:val="28"/>
          <w:lang w:val="nl-NL"/>
        </w:rPr>
        <w:t>III. TIẾN TRÌNH DẠY HỌC</w:t>
      </w:r>
    </w:p>
    <w:p w14:paraId="462944E1" w14:textId="77777777" w:rsidR="00CB3183" w:rsidRPr="004A0666" w:rsidRDefault="00CB3183" w:rsidP="006F50AA">
      <w:pPr>
        <w:spacing w:before="120" w:after="120"/>
        <w:ind w:firstLine="720"/>
        <w:rPr>
          <w:b/>
          <w:color w:val="000000"/>
          <w:sz w:val="28"/>
          <w:szCs w:val="28"/>
          <w:lang w:val="nl-NL"/>
        </w:rPr>
      </w:pPr>
      <w:r w:rsidRPr="004A0666">
        <w:rPr>
          <w:b/>
          <w:color w:val="000000"/>
          <w:sz w:val="28"/>
          <w:szCs w:val="28"/>
          <w:lang w:val="nl-NL"/>
        </w:rPr>
        <w:t>1. Hoạt động 1: Hoạt động khởi động (6p):</w:t>
      </w:r>
    </w:p>
    <w:p w14:paraId="38444B93" w14:textId="41C12597" w:rsidR="00CB3183" w:rsidRPr="004A0666" w:rsidRDefault="006F50AA" w:rsidP="006F50AA">
      <w:pPr>
        <w:spacing w:before="120" w:after="120"/>
        <w:rPr>
          <w:color w:val="000000"/>
          <w:sz w:val="28"/>
          <w:szCs w:val="28"/>
          <w:lang w:val="nl-NL"/>
        </w:rPr>
      </w:pPr>
      <w:r>
        <w:rPr>
          <w:b/>
          <w:color w:val="000000"/>
          <w:sz w:val="28"/>
          <w:szCs w:val="28"/>
          <w:lang w:val="nl-NL"/>
        </w:rPr>
        <w:tab/>
      </w:r>
      <w:r w:rsidR="00CB3183" w:rsidRPr="004A0666">
        <w:rPr>
          <w:b/>
          <w:color w:val="000000"/>
          <w:sz w:val="28"/>
          <w:szCs w:val="28"/>
          <w:lang w:val="nl-NL"/>
        </w:rPr>
        <w:t>a) Mục tiêu:</w:t>
      </w:r>
      <w:r w:rsidR="00CB3183" w:rsidRPr="004A0666">
        <w:rPr>
          <w:color w:val="000000"/>
          <w:sz w:val="28"/>
          <w:szCs w:val="28"/>
          <w:lang w:val="nl-NL"/>
        </w:rPr>
        <w:t xml:space="preserve"> </w:t>
      </w:r>
    </w:p>
    <w:p w14:paraId="6055D3D8" w14:textId="06AB80AC" w:rsidR="00CB3183" w:rsidRPr="004A0666" w:rsidRDefault="00CB3183" w:rsidP="006F50AA">
      <w:pPr>
        <w:spacing w:before="120" w:after="120"/>
        <w:ind w:firstLine="720"/>
        <w:jc w:val="both"/>
        <w:rPr>
          <w:sz w:val="28"/>
          <w:szCs w:val="28"/>
          <w:lang w:val="pt-BR"/>
        </w:rPr>
      </w:pPr>
      <w:r w:rsidRPr="004A0666">
        <w:rPr>
          <w:sz w:val="28"/>
          <w:szCs w:val="28"/>
          <w:lang w:val="pt-BR"/>
        </w:rPr>
        <w:t>- Kích thích HS tìm hiểu về trường hợp đồng dạng thứ nhất.</w:t>
      </w:r>
    </w:p>
    <w:p w14:paraId="2E3A8955" w14:textId="29CBE1F5" w:rsidR="00CB3183" w:rsidRPr="004A0666" w:rsidRDefault="006F50AA" w:rsidP="006F50AA">
      <w:pPr>
        <w:spacing w:before="120" w:after="120"/>
        <w:rPr>
          <w:color w:val="000000"/>
          <w:sz w:val="28"/>
          <w:szCs w:val="28"/>
          <w:lang w:val="nl-NL"/>
        </w:rPr>
      </w:pPr>
      <w:r>
        <w:rPr>
          <w:color w:val="000000"/>
          <w:sz w:val="28"/>
          <w:szCs w:val="28"/>
        </w:rPr>
        <w:tab/>
      </w:r>
      <w:r w:rsidR="00CB3183" w:rsidRPr="004A0666">
        <w:rPr>
          <w:color w:val="000000"/>
          <w:sz w:val="28"/>
          <w:szCs w:val="28"/>
        </w:rPr>
        <w:t>- Gợi tâm thế, tạo hứng thú học tập.</w:t>
      </w:r>
    </w:p>
    <w:p w14:paraId="16B347B7" w14:textId="77777777" w:rsidR="00CB3183" w:rsidRPr="004A0666" w:rsidRDefault="00CB3183" w:rsidP="006F50AA">
      <w:pPr>
        <w:spacing w:before="120" w:after="120"/>
        <w:ind w:firstLine="720"/>
        <w:rPr>
          <w:rFonts w:eastAsia="Calibri"/>
          <w:sz w:val="28"/>
          <w:szCs w:val="28"/>
          <w:lang w:val="nl-NL"/>
        </w:rPr>
      </w:pPr>
      <w:r w:rsidRPr="004A0666">
        <w:rPr>
          <w:rFonts w:eastAsia="Calibri"/>
          <w:b/>
          <w:sz w:val="28"/>
          <w:szCs w:val="28"/>
          <w:lang w:val="nl-NL"/>
        </w:rPr>
        <w:lastRenderedPageBreak/>
        <w:t xml:space="preserve">b) Nội dung: </w:t>
      </w:r>
      <w:r w:rsidRPr="004A0666">
        <w:rPr>
          <w:rFonts w:eastAsia="Calibri"/>
          <w:sz w:val="28"/>
          <w:szCs w:val="28"/>
          <w:lang w:val="nl-NL"/>
        </w:rPr>
        <w:t>HS thực hiện các yêu cầu dưới sự hướng dẫn của GV.</w:t>
      </w:r>
    </w:p>
    <w:p w14:paraId="65D174CC" w14:textId="77777777" w:rsidR="00CF3729" w:rsidRPr="004A0666" w:rsidRDefault="00CB3183" w:rsidP="006F50AA">
      <w:pPr>
        <w:spacing w:before="120" w:after="120"/>
        <w:ind w:firstLine="720"/>
        <w:rPr>
          <w:color w:val="000000" w:themeColor="text1"/>
          <w:sz w:val="28"/>
          <w:szCs w:val="28"/>
          <w:lang w:val="fr-FR"/>
        </w:rPr>
      </w:pPr>
      <w:r w:rsidRPr="004A0666">
        <w:rPr>
          <w:rFonts w:eastAsia="Calibri"/>
          <w:b/>
          <w:sz w:val="28"/>
          <w:szCs w:val="28"/>
          <w:lang w:val="nl-NL"/>
        </w:rPr>
        <w:t xml:space="preserve">c) Sản phẩm: </w:t>
      </w:r>
      <w:r w:rsidR="00CF3729" w:rsidRPr="004A0666">
        <w:rPr>
          <w:color w:val="000000" w:themeColor="text1"/>
          <w:sz w:val="28"/>
          <w:szCs w:val="28"/>
          <w:lang w:val="fr-FR"/>
        </w:rPr>
        <w:t>Từ bài toán</w:t>
      </w:r>
      <w:r w:rsidR="00CF3729" w:rsidRPr="004A0666">
        <w:rPr>
          <w:b/>
          <w:color w:val="000000" w:themeColor="text1"/>
          <w:sz w:val="28"/>
          <w:szCs w:val="28"/>
          <w:lang w:val="fr-FR"/>
        </w:rPr>
        <w:t xml:space="preserve"> </w:t>
      </w:r>
      <w:r w:rsidR="00CF3729" w:rsidRPr="004A0666">
        <w:rPr>
          <w:color w:val="000000" w:themeColor="text1"/>
          <w:sz w:val="28"/>
          <w:szCs w:val="28"/>
          <w:lang w:val="fr-FR"/>
        </w:rPr>
        <w:t>HS vận dụng kiến thức để trả lời câu hỏi GV đưa ra.</w:t>
      </w:r>
    </w:p>
    <w:p w14:paraId="2F662035" w14:textId="2F7AA29B" w:rsidR="00CB3183" w:rsidRPr="004A0666" w:rsidRDefault="00CB3183" w:rsidP="006F50AA">
      <w:pPr>
        <w:spacing w:before="120" w:after="120"/>
        <w:ind w:firstLine="720"/>
        <w:rPr>
          <w:b/>
          <w:color w:val="000000"/>
          <w:sz w:val="28"/>
          <w:szCs w:val="28"/>
          <w:lang w:val="nl-NL"/>
        </w:rPr>
      </w:pPr>
      <w:r w:rsidRPr="004A0666">
        <w:rPr>
          <w:b/>
          <w:color w:val="000000"/>
          <w:sz w:val="28"/>
          <w:szCs w:val="28"/>
          <w:lang w:val="nl-NL"/>
        </w:rPr>
        <w:t xml:space="preserve">d) Tổ chức thực hiện: </w:t>
      </w:r>
    </w:p>
    <w:p w14:paraId="3A0A802A" w14:textId="77777777" w:rsidR="00CF3729" w:rsidRPr="004A0666" w:rsidRDefault="00CF3729" w:rsidP="006F50AA">
      <w:pPr>
        <w:spacing w:before="120" w:after="120"/>
        <w:ind w:firstLine="720"/>
        <w:jc w:val="both"/>
        <w:rPr>
          <w:sz w:val="28"/>
          <w:szCs w:val="28"/>
          <w:lang w:val="fr-FR"/>
        </w:rPr>
      </w:pPr>
      <w:r w:rsidRPr="004A0666">
        <w:rPr>
          <w:b/>
          <w:color w:val="000000" w:themeColor="text1"/>
          <w:sz w:val="28"/>
          <w:szCs w:val="28"/>
          <w:lang w:val="fr-FR"/>
        </w:rPr>
        <w:t>- Bước 1: Chuyển giao nhiệm vụ:</w:t>
      </w:r>
      <w:r w:rsidRPr="004A0666">
        <w:rPr>
          <w:color w:val="000000" w:themeColor="text1"/>
          <w:sz w:val="28"/>
          <w:szCs w:val="28"/>
          <w:lang w:val="fr-FR"/>
        </w:rPr>
        <w:t xml:space="preserve"> Giáo viên đưa ra câu hỏi và yêu cầu học sinh trả lời: </w:t>
      </w:r>
      <w:r w:rsidRPr="004A0666">
        <w:rPr>
          <w:sz w:val="28"/>
          <w:szCs w:val="28"/>
          <w:lang w:val="fr-FR"/>
        </w:rPr>
        <w:t>- Theo định nghĩa, để chứng tỏ hai tam giác đồng dạng, ta cần phải có những điều kiện gì?</w:t>
      </w:r>
    </w:p>
    <w:p w14:paraId="3FE38DB8" w14:textId="77777777" w:rsidR="00CF3729" w:rsidRPr="004A0666" w:rsidRDefault="00CF3729" w:rsidP="006F50AA">
      <w:pPr>
        <w:spacing w:before="120" w:after="120"/>
        <w:ind w:firstLine="720"/>
        <w:jc w:val="both"/>
        <w:rPr>
          <w:sz w:val="28"/>
          <w:szCs w:val="28"/>
          <w:lang w:val="fr-FR"/>
        </w:rPr>
      </w:pPr>
      <w:r w:rsidRPr="004A0666">
        <w:rPr>
          <w:sz w:val="28"/>
          <w:szCs w:val="28"/>
          <w:lang w:val="vi-VN"/>
        </w:rPr>
        <w:t>GV: Vậy không cần đo góc, ta có thể nhận biết được hai tam giác đồng dạng với nhau</w:t>
      </w:r>
      <w:r w:rsidRPr="004A0666">
        <w:rPr>
          <w:sz w:val="28"/>
          <w:szCs w:val="28"/>
          <w:lang w:val="fr-FR"/>
        </w:rPr>
        <w:t xml:space="preserve"> không ?</w:t>
      </w:r>
    </w:p>
    <w:p w14:paraId="17C0AA1B" w14:textId="77777777" w:rsidR="00CF3729" w:rsidRPr="004A0666" w:rsidRDefault="00CF3729" w:rsidP="006F50AA">
      <w:pPr>
        <w:spacing w:before="120" w:after="120"/>
        <w:ind w:firstLine="720"/>
        <w:jc w:val="both"/>
        <w:rPr>
          <w:color w:val="000000" w:themeColor="text1"/>
          <w:sz w:val="28"/>
          <w:szCs w:val="28"/>
          <w:lang w:val="fr-FR"/>
        </w:rPr>
      </w:pPr>
      <w:r w:rsidRPr="004A0666">
        <w:rPr>
          <w:sz w:val="28"/>
          <w:szCs w:val="28"/>
          <w:lang w:val="fr-FR"/>
        </w:rPr>
        <w:t>Bài học hôm nay ta sẽ tìm hiểu</w:t>
      </w:r>
      <w:r w:rsidRPr="004A0666">
        <w:rPr>
          <w:sz w:val="28"/>
          <w:szCs w:val="28"/>
          <w:lang w:val="vi-VN"/>
        </w:rPr>
        <w:t>.</w:t>
      </w:r>
    </w:p>
    <w:p w14:paraId="554A949D" w14:textId="77777777" w:rsidR="00CF3729" w:rsidRPr="004A0666" w:rsidRDefault="00CF3729" w:rsidP="006F50AA">
      <w:pPr>
        <w:spacing w:before="120" w:after="120"/>
        <w:ind w:firstLine="720"/>
        <w:jc w:val="both"/>
        <w:rPr>
          <w:sz w:val="28"/>
          <w:szCs w:val="28"/>
          <w:lang w:val="vi-VN"/>
        </w:rPr>
      </w:pPr>
      <w:r w:rsidRPr="004A0666">
        <w:rPr>
          <w:b/>
          <w:color w:val="000000" w:themeColor="text1"/>
          <w:sz w:val="28"/>
          <w:szCs w:val="28"/>
          <w:lang w:val="fr-FR"/>
        </w:rPr>
        <w:t xml:space="preserve">- Bước 2: Thực hiện nhiệm vụ: </w:t>
      </w:r>
      <w:r w:rsidRPr="004A0666">
        <w:rPr>
          <w:color w:val="000000" w:themeColor="text1"/>
          <w:sz w:val="28"/>
          <w:szCs w:val="28"/>
          <w:lang w:val="fr-FR"/>
        </w:rPr>
        <w:t xml:space="preserve">HS trả lời câu hỏi của giáo viên: </w:t>
      </w:r>
      <w:r w:rsidRPr="004A0666">
        <w:rPr>
          <w:sz w:val="28"/>
          <w:szCs w:val="28"/>
          <w:lang w:val="vi-VN"/>
        </w:rPr>
        <w:t>Ba cặp góc bằng nhau, ba cặp cạnh tỉ lệ với nhau</w:t>
      </w:r>
    </w:p>
    <w:p w14:paraId="29343DD4" w14:textId="77777777" w:rsidR="00CF3729" w:rsidRPr="004A0666" w:rsidRDefault="00CF3729" w:rsidP="006F50AA">
      <w:pPr>
        <w:spacing w:before="120" w:after="120"/>
        <w:jc w:val="both"/>
        <w:rPr>
          <w:b/>
          <w:color w:val="000000" w:themeColor="text1"/>
          <w:sz w:val="28"/>
          <w:szCs w:val="28"/>
          <w:lang w:val="vi-VN"/>
        </w:rPr>
      </w:pPr>
      <w:r w:rsidRPr="004A0666">
        <w:rPr>
          <w:sz w:val="28"/>
          <w:szCs w:val="28"/>
          <w:lang w:val="vi-VN"/>
        </w:rPr>
        <w:t>Dự đoán câu trả lời.</w:t>
      </w:r>
    </w:p>
    <w:p w14:paraId="5434ABFB" w14:textId="77777777" w:rsidR="00CF3729" w:rsidRPr="004A0666" w:rsidRDefault="00CF3729" w:rsidP="006F50AA">
      <w:pPr>
        <w:spacing w:before="120" w:after="120"/>
        <w:ind w:firstLine="720"/>
        <w:jc w:val="both"/>
        <w:rPr>
          <w:b/>
          <w:color w:val="000000" w:themeColor="text1"/>
          <w:sz w:val="28"/>
          <w:szCs w:val="28"/>
          <w:lang w:val="vi-VN"/>
        </w:rPr>
      </w:pPr>
      <w:r w:rsidRPr="004A0666">
        <w:rPr>
          <w:b/>
          <w:color w:val="000000" w:themeColor="text1"/>
          <w:sz w:val="28"/>
          <w:szCs w:val="28"/>
          <w:lang w:val="vi-VN"/>
        </w:rPr>
        <w:t xml:space="preserve">- Bước 3: Báo cáo, thảo luận: </w:t>
      </w:r>
      <w:r w:rsidRPr="004A0666">
        <w:rPr>
          <w:color w:val="000000" w:themeColor="text1"/>
          <w:sz w:val="28"/>
          <w:szCs w:val="28"/>
          <w:lang w:val="vi-VN"/>
        </w:rPr>
        <w:t>GV gọi một số HS trả lời, HS khác nhận xét, bổ sung.</w:t>
      </w:r>
    </w:p>
    <w:p w14:paraId="03B69E58" w14:textId="77777777" w:rsidR="00CF3729" w:rsidRPr="004A0666" w:rsidRDefault="00CF3729" w:rsidP="006F50AA">
      <w:pPr>
        <w:spacing w:before="120" w:after="120"/>
        <w:ind w:firstLine="720"/>
        <w:jc w:val="both"/>
        <w:rPr>
          <w:b/>
          <w:color w:val="000000" w:themeColor="text1"/>
          <w:sz w:val="28"/>
          <w:szCs w:val="28"/>
          <w:lang w:val="vi-VN"/>
        </w:rPr>
      </w:pPr>
      <w:r w:rsidRPr="004A0666">
        <w:rPr>
          <w:b/>
          <w:color w:val="000000" w:themeColor="text1"/>
          <w:sz w:val="28"/>
          <w:szCs w:val="28"/>
          <w:lang w:val="vi-VN"/>
        </w:rPr>
        <w:t xml:space="preserve">- Bước 4: Kết luận, nhận định: </w:t>
      </w:r>
      <w:r w:rsidRPr="004A0666">
        <w:rPr>
          <w:color w:val="000000" w:themeColor="text1"/>
          <w:sz w:val="28"/>
          <w:szCs w:val="28"/>
          <w:lang w:val="vi-VN"/>
        </w:rPr>
        <w:t>GV đánh giá kết quả của HS, trên cơ sở đó dẫn dắt HS vào bài học mới.</w:t>
      </w:r>
    </w:p>
    <w:p w14:paraId="42FAF658" w14:textId="77777777" w:rsidR="00CB3183" w:rsidRPr="004A0666" w:rsidRDefault="00CB3183" w:rsidP="006F50AA">
      <w:pPr>
        <w:spacing w:before="120" w:after="120"/>
        <w:ind w:firstLine="720"/>
        <w:rPr>
          <w:b/>
          <w:color w:val="000000"/>
          <w:sz w:val="28"/>
          <w:szCs w:val="28"/>
          <w:lang w:val="vi-VN"/>
        </w:rPr>
      </w:pPr>
      <w:r w:rsidRPr="004A0666">
        <w:rPr>
          <w:b/>
          <w:color w:val="000000"/>
          <w:sz w:val="28"/>
          <w:szCs w:val="28"/>
          <w:lang w:val="nl-NL"/>
        </w:rPr>
        <w:t>2.</w:t>
      </w:r>
      <w:r w:rsidRPr="004A0666">
        <w:rPr>
          <w:color w:val="000000"/>
          <w:sz w:val="28"/>
          <w:szCs w:val="28"/>
          <w:lang w:val="nl-NL"/>
        </w:rPr>
        <w:t xml:space="preserve"> </w:t>
      </w:r>
      <w:r w:rsidRPr="004A0666">
        <w:rPr>
          <w:b/>
          <w:color w:val="000000"/>
          <w:sz w:val="28"/>
          <w:szCs w:val="28"/>
          <w:lang w:val="nl-NL"/>
        </w:rPr>
        <w:t>Hoạt động 2: Hình thành kiến thức mới (25p):</w:t>
      </w:r>
    </w:p>
    <w:p w14:paraId="30C956BA" w14:textId="0DA82E27" w:rsidR="00CB3183" w:rsidRPr="004A0666" w:rsidRDefault="006F50AA" w:rsidP="006F50AA">
      <w:pPr>
        <w:spacing w:before="120" w:after="120"/>
        <w:rPr>
          <w:color w:val="000000"/>
          <w:sz w:val="28"/>
          <w:szCs w:val="28"/>
          <w:lang w:val="nl-NL"/>
        </w:rPr>
      </w:pPr>
      <w:r>
        <w:rPr>
          <w:b/>
          <w:color w:val="000000"/>
          <w:sz w:val="28"/>
          <w:szCs w:val="28"/>
          <w:lang w:val="nl-NL"/>
        </w:rPr>
        <w:tab/>
      </w:r>
      <w:r w:rsidR="00CB3183" w:rsidRPr="004A0666">
        <w:rPr>
          <w:b/>
          <w:color w:val="000000"/>
          <w:sz w:val="28"/>
          <w:szCs w:val="28"/>
          <w:lang w:val="nl-NL"/>
        </w:rPr>
        <w:t>a) Mục tiêu:</w:t>
      </w:r>
      <w:r w:rsidR="00CB3183" w:rsidRPr="004A0666">
        <w:rPr>
          <w:color w:val="000000"/>
          <w:sz w:val="28"/>
          <w:szCs w:val="28"/>
          <w:lang w:val="nl-NL"/>
        </w:rPr>
        <w:t xml:space="preserve">  </w:t>
      </w:r>
    </w:p>
    <w:p w14:paraId="3710DF5C" w14:textId="07FF3FD9" w:rsidR="00CB3183" w:rsidRPr="00C40412" w:rsidRDefault="006F50AA" w:rsidP="006F50AA">
      <w:pPr>
        <w:spacing w:before="120" w:after="120"/>
        <w:rPr>
          <w:color w:val="000000"/>
          <w:spacing w:val="-8"/>
          <w:sz w:val="28"/>
          <w:szCs w:val="28"/>
          <w:lang w:val="vi-VN"/>
        </w:rPr>
      </w:pPr>
      <w:r>
        <w:rPr>
          <w:color w:val="000000"/>
          <w:sz w:val="28"/>
          <w:szCs w:val="28"/>
          <w:lang w:val="nl-NL"/>
        </w:rPr>
        <w:tab/>
      </w:r>
      <w:r w:rsidR="00CB3183" w:rsidRPr="00C40412">
        <w:rPr>
          <w:color w:val="000000"/>
          <w:spacing w:val="-8"/>
          <w:sz w:val="28"/>
          <w:szCs w:val="28"/>
          <w:lang w:val="nl-NL"/>
        </w:rPr>
        <w:t>- HS ghi nhớ trường</w:t>
      </w:r>
      <w:r w:rsidR="00CB3183" w:rsidRPr="00C40412">
        <w:rPr>
          <w:color w:val="000000"/>
          <w:spacing w:val="-8"/>
          <w:sz w:val="28"/>
          <w:szCs w:val="28"/>
          <w:lang w:val="vi-VN"/>
        </w:rPr>
        <w:t xml:space="preserve"> hợp </w:t>
      </w:r>
      <w:r w:rsidR="00CB3183" w:rsidRPr="00C40412">
        <w:rPr>
          <w:color w:val="000000"/>
          <w:spacing w:val="-8"/>
          <w:sz w:val="28"/>
          <w:szCs w:val="28"/>
        </w:rPr>
        <w:t>đồng dạng</w:t>
      </w:r>
      <w:r w:rsidR="00CB3183" w:rsidRPr="00C40412">
        <w:rPr>
          <w:color w:val="000000"/>
          <w:spacing w:val="-8"/>
          <w:sz w:val="28"/>
          <w:szCs w:val="28"/>
          <w:lang w:val="vi-VN"/>
        </w:rPr>
        <w:t xml:space="preserve"> thứ </w:t>
      </w:r>
      <w:r w:rsidR="00CB3183" w:rsidRPr="00C40412">
        <w:rPr>
          <w:color w:val="000000"/>
          <w:spacing w:val="-8"/>
          <w:sz w:val="28"/>
          <w:szCs w:val="28"/>
        </w:rPr>
        <w:t>hai</w:t>
      </w:r>
      <w:r w:rsidR="00CB3183" w:rsidRPr="00C40412">
        <w:rPr>
          <w:color w:val="000000"/>
          <w:spacing w:val="-8"/>
          <w:sz w:val="28"/>
          <w:szCs w:val="28"/>
          <w:lang w:val="vi-VN"/>
        </w:rPr>
        <w:t xml:space="preserve"> của tam giác: cạnh – </w:t>
      </w:r>
      <w:r w:rsidR="00CF3729" w:rsidRPr="00C40412">
        <w:rPr>
          <w:color w:val="000000"/>
          <w:spacing w:val="-8"/>
          <w:sz w:val="28"/>
          <w:szCs w:val="28"/>
        </w:rPr>
        <w:t>cạnh</w:t>
      </w:r>
      <w:r w:rsidR="00CB3183" w:rsidRPr="00C40412">
        <w:rPr>
          <w:color w:val="000000"/>
          <w:spacing w:val="-8"/>
          <w:sz w:val="28"/>
          <w:szCs w:val="28"/>
          <w:lang w:val="vi-VN"/>
        </w:rPr>
        <w:t xml:space="preserve"> – cạnh </w:t>
      </w:r>
    </w:p>
    <w:p w14:paraId="1D559255" w14:textId="66412BB7" w:rsidR="00CB3183" w:rsidRPr="004A0666" w:rsidRDefault="006F50AA" w:rsidP="006F50AA">
      <w:pPr>
        <w:spacing w:before="120" w:after="120"/>
        <w:rPr>
          <w:color w:val="000000"/>
          <w:sz w:val="28"/>
          <w:szCs w:val="28"/>
          <w:lang w:val="vi-VN"/>
        </w:rPr>
      </w:pPr>
      <w:r>
        <w:rPr>
          <w:color w:val="000000"/>
          <w:sz w:val="28"/>
          <w:szCs w:val="28"/>
          <w:lang w:val="vi-VN"/>
        </w:rPr>
        <w:tab/>
      </w:r>
      <w:r w:rsidR="00CB3183" w:rsidRPr="004A0666">
        <w:rPr>
          <w:color w:val="000000"/>
          <w:sz w:val="28"/>
          <w:szCs w:val="28"/>
          <w:lang w:val="vi-VN"/>
        </w:rPr>
        <w:t xml:space="preserve">- HS biết cách viết trường hợp </w:t>
      </w:r>
      <w:r w:rsidR="00CB3183" w:rsidRPr="004A0666">
        <w:rPr>
          <w:color w:val="000000"/>
          <w:sz w:val="28"/>
          <w:szCs w:val="28"/>
        </w:rPr>
        <w:t>đồng dạng</w:t>
      </w:r>
      <w:r w:rsidR="00CB3183" w:rsidRPr="004A0666">
        <w:rPr>
          <w:color w:val="000000"/>
          <w:sz w:val="28"/>
          <w:szCs w:val="28"/>
          <w:lang w:val="vi-VN"/>
        </w:rPr>
        <w:t xml:space="preserve"> thứ </w:t>
      </w:r>
      <w:r w:rsidR="00CF3729" w:rsidRPr="004A0666">
        <w:rPr>
          <w:color w:val="000000"/>
          <w:sz w:val="28"/>
          <w:szCs w:val="28"/>
        </w:rPr>
        <w:t>nhất</w:t>
      </w:r>
      <w:r w:rsidR="00CB3183" w:rsidRPr="004A0666">
        <w:rPr>
          <w:color w:val="000000"/>
          <w:sz w:val="28"/>
          <w:szCs w:val="28"/>
          <w:lang w:val="vi-VN"/>
        </w:rPr>
        <w:t xml:space="preserve"> của tam giác dưới dạng kí hiệu </w:t>
      </w:r>
    </w:p>
    <w:p w14:paraId="76DB8C69" w14:textId="6D36FB0C" w:rsidR="00CB3183" w:rsidRPr="004A0666" w:rsidRDefault="006F50AA" w:rsidP="006F50AA">
      <w:pPr>
        <w:spacing w:before="120" w:after="120"/>
        <w:rPr>
          <w:rFonts w:eastAsia="Calibri"/>
          <w:b/>
          <w:sz w:val="28"/>
          <w:szCs w:val="28"/>
          <w:lang w:val="nl-NL"/>
        </w:rPr>
      </w:pPr>
      <w:r>
        <w:rPr>
          <w:rFonts w:eastAsia="Calibri"/>
          <w:b/>
          <w:sz w:val="28"/>
          <w:szCs w:val="28"/>
          <w:lang w:val="nl-NL"/>
        </w:rPr>
        <w:tab/>
      </w:r>
      <w:r w:rsidR="00CB3183" w:rsidRPr="004A0666">
        <w:rPr>
          <w:rFonts w:eastAsia="Calibri"/>
          <w:b/>
          <w:sz w:val="28"/>
          <w:szCs w:val="28"/>
          <w:lang w:val="nl-NL"/>
        </w:rPr>
        <w:t>b) Nội dung:</w:t>
      </w:r>
    </w:p>
    <w:p w14:paraId="5FA68790" w14:textId="7149E6F4" w:rsidR="00CB3183" w:rsidRPr="004A0666" w:rsidRDefault="006F50AA" w:rsidP="006F50AA">
      <w:pPr>
        <w:spacing w:before="120" w:after="120"/>
        <w:rPr>
          <w:rFonts w:eastAsia="Calibri"/>
          <w:b/>
          <w:sz w:val="28"/>
          <w:szCs w:val="28"/>
          <w:lang w:val="nl-NL"/>
        </w:rPr>
      </w:pPr>
      <w:r>
        <w:rPr>
          <w:rFonts w:eastAsia="Calibri"/>
          <w:sz w:val="28"/>
          <w:szCs w:val="28"/>
          <w:lang w:val="nl-NL"/>
        </w:rPr>
        <w:tab/>
      </w:r>
      <w:r w:rsidR="00CB3183" w:rsidRPr="004A0666">
        <w:rPr>
          <w:rFonts w:eastAsia="Calibri"/>
          <w:sz w:val="28"/>
          <w:szCs w:val="28"/>
          <w:lang w:val="nl-NL"/>
        </w:rPr>
        <w:t xml:space="preserve">- HS tìm hiểu nội dung kiến thức về </w:t>
      </w:r>
      <w:r w:rsidR="00CB3183" w:rsidRPr="004A0666">
        <w:rPr>
          <w:color w:val="000000"/>
          <w:sz w:val="28"/>
          <w:szCs w:val="28"/>
          <w:lang w:val="nl-NL"/>
        </w:rPr>
        <w:t>trường</w:t>
      </w:r>
      <w:r w:rsidR="00CB3183" w:rsidRPr="004A0666">
        <w:rPr>
          <w:color w:val="000000"/>
          <w:sz w:val="28"/>
          <w:szCs w:val="28"/>
          <w:lang w:val="vi-VN"/>
        </w:rPr>
        <w:t xml:space="preserve"> hợp </w:t>
      </w:r>
      <w:r w:rsidR="00CB3183" w:rsidRPr="004A0666">
        <w:rPr>
          <w:color w:val="000000"/>
          <w:sz w:val="28"/>
          <w:szCs w:val="28"/>
        </w:rPr>
        <w:t>đồng dạng</w:t>
      </w:r>
      <w:r w:rsidR="00CB3183" w:rsidRPr="004A0666">
        <w:rPr>
          <w:color w:val="000000"/>
          <w:sz w:val="28"/>
          <w:szCs w:val="28"/>
          <w:lang w:val="vi-VN"/>
        </w:rPr>
        <w:t xml:space="preserve"> thứ </w:t>
      </w:r>
      <w:r w:rsidR="00CF3729" w:rsidRPr="004A0666">
        <w:rPr>
          <w:color w:val="000000"/>
          <w:sz w:val="28"/>
          <w:szCs w:val="28"/>
        </w:rPr>
        <w:t>nhất</w:t>
      </w:r>
      <w:r w:rsidR="00CB3183" w:rsidRPr="004A0666">
        <w:rPr>
          <w:color w:val="000000"/>
          <w:sz w:val="28"/>
          <w:szCs w:val="28"/>
          <w:lang w:val="vi-VN"/>
        </w:rPr>
        <w:t xml:space="preserve"> của tam giác: cạnh – </w:t>
      </w:r>
      <w:r w:rsidR="00CF3729" w:rsidRPr="004A0666">
        <w:rPr>
          <w:color w:val="000000"/>
          <w:sz w:val="28"/>
          <w:szCs w:val="28"/>
        </w:rPr>
        <w:t>cạnh</w:t>
      </w:r>
      <w:r w:rsidR="00CB3183" w:rsidRPr="004A0666">
        <w:rPr>
          <w:color w:val="000000"/>
          <w:sz w:val="28"/>
          <w:szCs w:val="28"/>
          <w:lang w:val="vi-VN"/>
        </w:rPr>
        <w:t xml:space="preserve"> – cạnh </w:t>
      </w:r>
      <w:r w:rsidR="00CB3183" w:rsidRPr="004A0666">
        <w:rPr>
          <w:rFonts w:eastAsia="Calibri"/>
          <w:sz w:val="28"/>
          <w:szCs w:val="28"/>
          <w:lang w:val="nl-NL"/>
        </w:rPr>
        <w:t xml:space="preserve">để rút ra kết luận theo yêu cầu, dẫn dắt của GV, thảo luận trả lời câu hỏi. </w:t>
      </w:r>
    </w:p>
    <w:p w14:paraId="12AB7D0D" w14:textId="3B2E188D" w:rsidR="00CB3183" w:rsidRPr="004A0666" w:rsidRDefault="006F50AA" w:rsidP="006F50AA">
      <w:pPr>
        <w:spacing w:before="120" w:after="120"/>
        <w:rPr>
          <w:rFonts w:eastAsia="Calibri"/>
          <w:sz w:val="28"/>
          <w:szCs w:val="28"/>
          <w:lang w:val="nl-NL"/>
        </w:rPr>
      </w:pPr>
      <w:r>
        <w:rPr>
          <w:rFonts w:eastAsia="Calibri"/>
          <w:b/>
          <w:sz w:val="28"/>
          <w:szCs w:val="28"/>
          <w:lang w:val="nl-NL"/>
        </w:rPr>
        <w:tab/>
      </w:r>
      <w:r w:rsidR="00CB3183" w:rsidRPr="004A0666">
        <w:rPr>
          <w:rFonts w:eastAsia="Calibri"/>
          <w:b/>
          <w:sz w:val="28"/>
          <w:szCs w:val="28"/>
          <w:lang w:val="nl-NL"/>
        </w:rPr>
        <w:t xml:space="preserve">c) Sản phẩm: </w:t>
      </w:r>
      <w:r w:rsidR="00CB3183" w:rsidRPr="004A0666">
        <w:rPr>
          <w:rFonts w:eastAsia="Calibri"/>
          <w:sz w:val="28"/>
          <w:szCs w:val="28"/>
          <w:lang w:val="nl-NL"/>
        </w:rPr>
        <w:t xml:space="preserve">HS rút ra kết luận, hoàn thành phần </w:t>
      </w:r>
      <w:r w:rsidR="00CB3183" w:rsidRPr="004A0666">
        <w:rPr>
          <w:rFonts w:eastAsia="Calibri"/>
          <w:b/>
          <w:sz w:val="28"/>
          <w:szCs w:val="28"/>
          <w:lang w:val="nl-NL"/>
        </w:rPr>
        <w:t>HĐ1, Ví dụ 1, 2.</w:t>
      </w:r>
    </w:p>
    <w:p w14:paraId="04D25BE9" w14:textId="7270A113" w:rsidR="00CB3183" w:rsidRPr="004A0666" w:rsidRDefault="006F50AA" w:rsidP="006F50AA">
      <w:pPr>
        <w:spacing w:before="120" w:after="120"/>
        <w:rPr>
          <w:b/>
          <w:color w:val="000000"/>
          <w:sz w:val="28"/>
          <w:szCs w:val="28"/>
          <w:lang w:val="nl-NL"/>
        </w:rPr>
      </w:pPr>
      <w:r>
        <w:rPr>
          <w:b/>
          <w:color w:val="000000"/>
          <w:sz w:val="28"/>
          <w:szCs w:val="28"/>
          <w:lang w:val="nl-NL"/>
        </w:rPr>
        <w:tab/>
      </w:r>
      <w:r w:rsidR="00CB3183" w:rsidRPr="004A0666">
        <w:rPr>
          <w:b/>
          <w:color w:val="000000"/>
          <w:sz w:val="28"/>
          <w:szCs w:val="28"/>
          <w:lang w:val="nl-NL"/>
        </w:rPr>
        <w:t>d) Tổ chức thực hiện:</w:t>
      </w:r>
    </w:p>
    <w:tbl>
      <w:tblPr>
        <w:tblStyle w:val="TableGrid11"/>
        <w:tblW w:w="9209" w:type="dxa"/>
        <w:tblLayout w:type="fixed"/>
        <w:tblLook w:val="04A0" w:firstRow="1" w:lastRow="0" w:firstColumn="1" w:lastColumn="0" w:noHBand="0" w:noVBand="1"/>
      </w:tblPr>
      <w:tblGrid>
        <w:gridCol w:w="4390"/>
        <w:gridCol w:w="4819"/>
      </w:tblGrid>
      <w:tr w:rsidR="00CB3183" w:rsidRPr="004A0666" w14:paraId="567B9516" w14:textId="77777777" w:rsidTr="006F50AA">
        <w:tc>
          <w:tcPr>
            <w:tcW w:w="4390" w:type="dxa"/>
            <w:tcBorders>
              <w:top w:val="single" w:sz="4" w:space="0" w:color="auto"/>
              <w:left w:val="single" w:sz="4" w:space="0" w:color="auto"/>
              <w:bottom w:val="single" w:sz="4" w:space="0" w:color="auto"/>
              <w:right w:val="single" w:sz="4" w:space="0" w:color="auto"/>
            </w:tcBorders>
            <w:hideMark/>
          </w:tcPr>
          <w:p w14:paraId="151CA7BA" w14:textId="77777777" w:rsidR="00CB3183" w:rsidRPr="004A0666" w:rsidRDefault="00CB3183" w:rsidP="00085098">
            <w:pPr>
              <w:tabs>
                <w:tab w:val="left" w:pos="567"/>
                <w:tab w:val="left" w:pos="1134"/>
              </w:tabs>
              <w:spacing w:before="120"/>
              <w:jc w:val="center"/>
              <w:rPr>
                <w:b/>
                <w:color w:val="000000"/>
                <w:sz w:val="28"/>
                <w:szCs w:val="28"/>
                <w:lang w:val="nl-NL"/>
              </w:rPr>
            </w:pPr>
            <w:r w:rsidRPr="004A0666">
              <w:rPr>
                <w:b/>
                <w:color w:val="000000"/>
                <w:sz w:val="28"/>
                <w:szCs w:val="28"/>
                <w:lang w:val="nl-NL"/>
              </w:rPr>
              <w:t>HĐ của GV và HS</w:t>
            </w:r>
          </w:p>
        </w:tc>
        <w:tc>
          <w:tcPr>
            <w:tcW w:w="4819" w:type="dxa"/>
            <w:tcBorders>
              <w:top w:val="single" w:sz="4" w:space="0" w:color="auto"/>
              <w:left w:val="single" w:sz="4" w:space="0" w:color="auto"/>
              <w:bottom w:val="single" w:sz="4" w:space="0" w:color="auto"/>
              <w:right w:val="single" w:sz="4" w:space="0" w:color="auto"/>
            </w:tcBorders>
            <w:hideMark/>
          </w:tcPr>
          <w:p w14:paraId="075B5940" w14:textId="77777777" w:rsidR="00CB3183" w:rsidRPr="004A0666" w:rsidRDefault="00CB3183" w:rsidP="00085098">
            <w:pPr>
              <w:tabs>
                <w:tab w:val="left" w:pos="567"/>
                <w:tab w:val="left" w:pos="1134"/>
              </w:tabs>
              <w:spacing w:before="120"/>
              <w:jc w:val="center"/>
              <w:rPr>
                <w:b/>
                <w:color w:val="000000"/>
                <w:sz w:val="28"/>
                <w:szCs w:val="28"/>
                <w:lang w:val="nl-NL"/>
              </w:rPr>
            </w:pPr>
            <w:r w:rsidRPr="004A0666">
              <w:rPr>
                <w:b/>
                <w:color w:val="000000"/>
                <w:sz w:val="28"/>
                <w:szCs w:val="28"/>
                <w:lang w:val="nl-NL"/>
              </w:rPr>
              <w:t>Sản phẩm dự kiến</w:t>
            </w:r>
          </w:p>
        </w:tc>
      </w:tr>
      <w:tr w:rsidR="00CB3183" w:rsidRPr="004A0666" w14:paraId="6EADC0F6" w14:textId="77777777" w:rsidTr="006F50AA">
        <w:tc>
          <w:tcPr>
            <w:tcW w:w="4390" w:type="dxa"/>
            <w:tcBorders>
              <w:top w:val="single" w:sz="4" w:space="0" w:color="auto"/>
              <w:left w:val="single" w:sz="4" w:space="0" w:color="auto"/>
              <w:bottom w:val="single" w:sz="4" w:space="0" w:color="auto"/>
              <w:right w:val="single" w:sz="4" w:space="0" w:color="auto"/>
            </w:tcBorders>
            <w:hideMark/>
          </w:tcPr>
          <w:p w14:paraId="5E13469B" w14:textId="77B7F52C" w:rsidR="00CB3183" w:rsidRPr="004A0666" w:rsidRDefault="00CB3183" w:rsidP="00085098">
            <w:pPr>
              <w:spacing w:before="120"/>
              <w:rPr>
                <w:b/>
                <w:color w:val="000000"/>
                <w:sz w:val="28"/>
                <w:szCs w:val="28"/>
              </w:rPr>
            </w:pPr>
            <w:r w:rsidRPr="004A0666">
              <w:rPr>
                <w:b/>
                <w:color w:val="000000"/>
                <w:sz w:val="28"/>
                <w:szCs w:val="28"/>
              </w:rPr>
              <w:t>Bước 1: Chuyển giao nhiệm vụ:</w:t>
            </w:r>
          </w:p>
          <w:p w14:paraId="24888B71" w14:textId="45091EE8" w:rsidR="00CB3183" w:rsidRPr="004A0666" w:rsidRDefault="00CB3183" w:rsidP="00085098">
            <w:pPr>
              <w:rPr>
                <w:b/>
                <w:i/>
                <w:color w:val="000000"/>
                <w:sz w:val="28"/>
                <w:szCs w:val="28"/>
              </w:rPr>
            </w:pPr>
            <w:r w:rsidRPr="004A0666">
              <w:rPr>
                <w:color w:val="000000"/>
                <w:sz w:val="28"/>
                <w:szCs w:val="28"/>
                <w:lang w:val="nl-NL"/>
              </w:rPr>
              <w:t xml:space="preserve">- </w:t>
            </w:r>
            <w:r w:rsidRPr="004A0666">
              <w:rPr>
                <w:color w:val="000000"/>
                <w:sz w:val="28"/>
                <w:szCs w:val="28"/>
              </w:rPr>
              <w:t>GV hư</w:t>
            </w:r>
            <w:r w:rsidR="00CF3729" w:rsidRPr="004A0666">
              <w:rPr>
                <w:color w:val="000000"/>
                <w:sz w:val="28"/>
                <w:szCs w:val="28"/>
              </w:rPr>
              <w:t>ớng dẫn, cho HS quan sát Hình 56</w:t>
            </w:r>
            <w:r w:rsidRPr="004A0666">
              <w:rPr>
                <w:color w:val="000000"/>
                <w:sz w:val="28"/>
                <w:szCs w:val="28"/>
              </w:rPr>
              <w:t xml:space="preserve"> yêu cầu HS thực hiện </w:t>
            </w:r>
            <w:r w:rsidRPr="004A0666">
              <w:rPr>
                <w:b/>
                <w:i/>
                <w:color w:val="000000"/>
                <w:sz w:val="28"/>
                <w:szCs w:val="28"/>
              </w:rPr>
              <w:t>HĐ1</w:t>
            </w:r>
            <w:r w:rsidRPr="004A0666">
              <w:rPr>
                <w:b/>
                <w:i/>
                <w:color w:val="000000"/>
                <w:sz w:val="28"/>
                <w:szCs w:val="28"/>
                <w:lang w:val="vi-VN"/>
              </w:rPr>
              <w:t xml:space="preserve">: </w:t>
            </w:r>
          </w:p>
          <w:p w14:paraId="255A2D71" w14:textId="5C15D97D" w:rsidR="00CB3183" w:rsidRPr="004A0666" w:rsidRDefault="00CB3183" w:rsidP="00085098">
            <w:pPr>
              <w:rPr>
                <w:bCs/>
                <w:i/>
                <w:color w:val="000000"/>
                <w:sz w:val="28"/>
                <w:szCs w:val="28"/>
                <w:lang w:val="vi-VN"/>
              </w:rPr>
            </w:pPr>
            <w:r w:rsidRPr="004A0666">
              <w:rPr>
                <w:bCs/>
                <w:i/>
                <w:color w:val="000000"/>
                <w:sz w:val="28"/>
                <w:szCs w:val="28"/>
                <w:lang w:val="vi-VN"/>
              </w:rPr>
              <w:t xml:space="preserve">+ So sánh </w:t>
            </w:r>
            <w:r w:rsidRPr="004A0666">
              <w:rPr>
                <w:bCs/>
                <w:i/>
                <w:color w:val="000000"/>
                <w:sz w:val="28"/>
                <w:szCs w:val="28"/>
              </w:rPr>
              <w:t xml:space="preserve">các tỉ số </w:t>
            </w:r>
            <w:r w:rsidRPr="004A0666">
              <w:rPr>
                <w:rFonts w:eastAsiaTheme="minorHAnsi"/>
                <w:bCs/>
                <w:i/>
                <w:color w:val="000000"/>
                <w:position w:val="-24"/>
                <w:sz w:val="28"/>
                <w:szCs w:val="28"/>
              </w:rPr>
              <w:object w:dxaOrig="600" w:dyaOrig="620" w14:anchorId="00269F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pt;height:31.25pt" o:ole="">
                  <v:imagedata r:id="rId13" o:title=""/>
                </v:shape>
                <o:OLEObject Type="Embed" ProgID="Equation.DSMT4" ShapeID="_x0000_i1025" DrawAspect="Content" ObjectID="_1806004874" r:id="rId14"/>
              </w:object>
            </w:r>
            <w:r w:rsidR="00CF3729" w:rsidRPr="004A0666">
              <w:rPr>
                <w:bCs/>
                <w:i/>
                <w:color w:val="000000"/>
                <w:sz w:val="28"/>
                <w:szCs w:val="28"/>
              </w:rPr>
              <w:t>;</w:t>
            </w:r>
            <w:r w:rsidRPr="004A0666">
              <w:rPr>
                <w:bCs/>
                <w:i/>
                <w:color w:val="000000"/>
                <w:sz w:val="28"/>
                <w:szCs w:val="28"/>
              </w:rPr>
              <w:t xml:space="preserve"> </w:t>
            </w:r>
            <w:r w:rsidRPr="004A0666">
              <w:rPr>
                <w:rFonts w:eastAsiaTheme="minorHAnsi"/>
                <w:bCs/>
                <w:i/>
                <w:color w:val="000000"/>
                <w:position w:val="-24"/>
                <w:sz w:val="28"/>
                <w:szCs w:val="28"/>
              </w:rPr>
              <w:object w:dxaOrig="600" w:dyaOrig="620" w14:anchorId="64B59B8C">
                <v:shape id="_x0000_i1026" type="#_x0000_t75" style="width:29.9pt;height:31.25pt" o:ole="">
                  <v:imagedata r:id="rId15" o:title=""/>
                </v:shape>
                <o:OLEObject Type="Embed" ProgID="Equation.DSMT4" ShapeID="_x0000_i1026" DrawAspect="Content" ObjectID="_1806004875" r:id="rId16"/>
              </w:object>
            </w:r>
            <w:r w:rsidR="00CF3729" w:rsidRPr="004A0666">
              <w:rPr>
                <w:rFonts w:eastAsiaTheme="minorHAnsi"/>
                <w:bCs/>
                <w:i/>
                <w:color w:val="000000"/>
                <w:sz w:val="28"/>
                <w:szCs w:val="28"/>
              </w:rPr>
              <w:t xml:space="preserve">và </w:t>
            </w:r>
            <w:r w:rsidR="00CF3729" w:rsidRPr="004A0666">
              <w:rPr>
                <w:rFonts w:eastAsiaTheme="minorHAnsi"/>
                <w:bCs/>
                <w:i/>
                <w:color w:val="000000"/>
                <w:position w:val="-24"/>
                <w:sz w:val="28"/>
                <w:szCs w:val="28"/>
              </w:rPr>
              <w:object w:dxaOrig="600" w:dyaOrig="620" w14:anchorId="5A89307C">
                <v:shape id="_x0000_i1027" type="#_x0000_t75" style="width:29.9pt;height:31.25pt" o:ole="">
                  <v:imagedata r:id="rId17" o:title=""/>
                </v:shape>
                <o:OLEObject Type="Embed" ProgID="Equation.DSMT4" ShapeID="_x0000_i1027" DrawAspect="Content" ObjectID="_1806004876" r:id="rId18"/>
              </w:object>
            </w:r>
          </w:p>
          <w:p w14:paraId="58CE4F7C" w14:textId="4C7BF4F5" w:rsidR="00CB3183" w:rsidRPr="004A0666" w:rsidRDefault="00CF3729" w:rsidP="00085098">
            <w:pPr>
              <w:jc w:val="center"/>
              <w:rPr>
                <w:noProof/>
                <w:sz w:val="28"/>
                <w:szCs w:val="28"/>
              </w:rPr>
            </w:pPr>
            <w:r w:rsidRPr="004A0666">
              <w:rPr>
                <w:noProof/>
                <w:sz w:val="28"/>
                <w:szCs w:val="28"/>
              </w:rPr>
              <w:lastRenderedPageBreak/>
              <w:drawing>
                <wp:anchor distT="0" distB="0" distL="114300" distR="114300" simplePos="0" relativeHeight="251664384" behindDoc="0" locked="0" layoutInCell="1" allowOverlap="1" wp14:anchorId="0BFD070B" wp14:editId="6E0B1202">
                  <wp:simplePos x="0" y="0"/>
                  <wp:positionH relativeFrom="column">
                    <wp:posOffset>722630</wp:posOffset>
                  </wp:positionH>
                  <wp:positionV relativeFrom="paragraph">
                    <wp:posOffset>3810</wp:posOffset>
                  </wp:positionV>
                  <wp:extent cx="2085975" cy="2532380"/>
                  <wp:effectExtent l="0" t="0" r="9525"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2085975" cy="2532380"/>
                          </a:xfrm>
                          <a:prstGeom prst="rect">
                            <a:avLst/>
                          </a:prstGeom>
                        </pic:spPr>
                      </pic:pic>
                    </a:graphicData>
                  </a:graphic>
                </wp:anchor>
              </w:drawing>
            </w:r>
          </w:p>
          <w:p w14:paraId="7DCC2B79" w14:textId="6F66C4D0" w:rsidR="00CB3183" w:rsidRPr="004A0666" w:rsidRDefault="00730C7D" w:rsidP="00730C7D">
            <w:pPr>
              <w:rPr>
                <w:color w:val="000000"/>
                <w:sz w:val="28"/>
                <w:szCs w:val="28"/>
              </w:rPr>
            </w:pPr>
            <w:r w:rsidRPr="004A0666">
              <w:rPr>
                <w:color w:val="000000"/>
                <w:sz w:val="28"/>
                <w:szCs w:val="28"/>
              </w:rPr>
              <w:t xml:space="preserve">GV: Yêu cầu HS đo và so sánh </w:t>
            </w:r>
            <w:r w:rsidRPr="004A0666">
              <w:rPr>
                <w:color w:val="000000"/>
                <w:position w:val="-12"/>
                <w:sz w:val="28"/>
                <w:szCs w:val="28"/>
              </w:rPr>
              <w:object w:dxaOrig="2720" w:dyaOrig="440" w14:anchorId="54994B15">
                <v:shape id="_x0000_i1028" type="#_x0000_t75" style="width:135.15pt;height:22.4pt" o:ole="">
                  <v:imagedata r:id="rId20" o:title=""/>
                </v:shape>
                <o:OLEObject Type="Embed" ProgID="Equation.DSMT4" ShapeID="_x0000_i1028" DrawAspect="Content" ObjectID="_1806004877" r:id="rId21"/>
              </w:object>
            </w:r>
          </w:p>
          <w:p w14:paraId="22304F68" w14:textId="6745810F" w:rsidR="00730C7D" w:rsidRPr="004A0666" w:rsidRDefault="00730C7D" w:rsidP="00730C7D">
            <w:pPr>
              <w:rPr>
                <w:color w:val="000000"/>
                <w:sz w:val="28"/>
                <w:szCs w:val="28"/>
              </w:rPr>
            </w:pPr>
            <w:r w:rsidRPr="004A0666">
              <w:rPr>
                <w:color w:val="000000"/>
                <w:sz w:val="28"/>
                <w:szCs w:val="28"/>
              </w:rPr>
              <w:t xml:space="preserve">GV: Theo định nghĩa hai tam giác đồng dạng, các em có nhận xét gì về hai tam giác này không? </w:t>
            </w:r>
          </w:p>
          <w:p w14:paraId="1E270107" w14:textId="57631001" w:rsidR="006F007B" w:rsidRPr="004A0666" w:rsidRDefault="006F007B" w:rsidP="00730C7D">
            <w:pPr>
              <w:rPr>
                <w:color w:val="000000"/>
                <w:sz w:val="28"/>
                <w:szCs w:val="28"/>
              </w:rPr>
            </w:pPr>
            <w:r w:rsidRPr="004A0666">
              <w:rPr>
                <w:color w:val="000000"/>
                <w:sz w:val="28"/>
                <w:szCs w:val="28"/>
              </w:rPr>
              <w:t>- GV vì vậy từ giờ trở đi, chỉ cần ba cạnh của tam giác này tỉ lệ với ba cạnh của tam giác kia thì cũng đủ để kết luận hai tam giác đó đồng dạng</w:t>
            </w:r>
          </w:p>
          <w:p w14:paraId="1CACC296" w14:textId="03FB2FD8" w:rsidR="00CB3183" w:rsidRPr="004A0666" w:rsidRDefault="00CB3183" w:rsidP="00085098">
            <w:pPr>
              <w:rPr>
                <w:bCs/>
                <w:iCs/>
                <w:color w:val="000000"/>
                <w:sz w:val="28"/>
                <w:szCs w:val="28"/>
                <w:lang w:val="vi-VN"/>
              </w:rPr>
            </w:pPr>
            <w:r w:rsidRPr="004A0666">
              <w:rPr>
                <w:color w:val="000000"/>
                <w:sz w:val="28"/>
                <w:szCs w:val="28"/>
                <w:lang w:val="vi-VN"/>
              </w:rPr>
              <w:t xml:space="preserve">- Thông qua kết quả của </w:t>
            </w:r>
            <w:r w:rsidRPr="004A0666">
              <w:rPr>
                <w:b/>
                <w:i/>
                <w:color w:val="000000"/>
                <w:sz w:val="28"/>
                <w:szCs w:val="28"/>
              </w:rPr>
              <w:t>HĐ1</w:t>
            </w:r>
            <w:r w:rsidRPr="004A0666">
              <w:rPr>
                <w:b/>
                <w:i/>
                <w:color w:val="000000"/>
                <w:sz w:val="28"/>
                <w:szCs w:val="28"/>
                <w:lang w:val="vi-VN"/>
              </w:rPr>
              <w:t xml:space="preserve">, </w:t>
            </w:r>
            <w:r w:rsidRPr="004A0666">
              <w:rPr>
                <w:bCs/>
                <w:iCs/>
                <w:color w:val="000000"/>
                <w:sz w:val="28"/>
                <w:szCs w:val="28"/>
                <w:lang w:val="vi-VN"/>
              </w:rPr>
              <w:t xml:space="preserve">GV dẫn dắt HS thừa nhận </w:t>
            </w:r>
            <w:r w:rsidR="006F007B" w:rsidRPr="004A0666">
              <w:rPr>
                <w:bCs/>
                <w:iCs/>
                <w:color w:val="000000"/>
                <w:sz w:val="28"/>
                <w:szCs w:val="28"/>
              </w:rPr>
              <w:t>định lý</w:t>
            </w:r>
            <w:r w:rsidRPr="004A0666">
              <w:rPr>
                <w:bCs/>
                <w:iCs/>
                <w:color w:val="000000"/>
                <w:sz w:val="28"/>
                <w:szCs w:val="28"/>
                <w:lang w:val="vi-VN"/>
              </w:rPr>
              <w:t xml:space="preserve"> về trường hợp </w:t>
            </w:r>
            <w:r w:rsidR="006F007B" w:rsidRPr="004A0666">
              <w:rPr>
                <w:bCs/>
                <w:iCs/>
                <w:color w:val="000000"/>
                <w:sz w:val="28"/>
                <w:szCs w:val="28"/>
              </w:rPr>
              <w:t>đồng dạng thứ nhất</w:t>
            </w:r>
            <w:r w:rsidRPr="004A0666">
              <w:rPr>
                <w:bCs/>
                <w:iCs/>
                <w:color w:val="000000"/>
                <w:sz w:val="28"/>
                <w:szCs w:val="28"/>
              </w:rPr>
              <w:t xml:space="preserve"> của tam giác</w:t>
            </w:r>
            <w:r w:rsidRPr="004A0666">
              <w:rPr>
                <w:bCs/>
                <w:iCs/>
                <w:color w:val="000000"/>
                <w:sz w:val="28"/>
                <w:szCs w:val="28"/>
                <w:lang w:val="vi-VN"/>
              </w:rPr>
              <w:t xml:space="preserve"> như nội dung trong khung kiến thức trọng tâm. </w:t>
            </w:r>
          </w:p>
          <w:p w14:paraId="1876D10A" w14:textId="4AE3F976" w:rsidR="00CB3183" w:rsidRPr="004A0666" w:rsidRDefault="00CB3183" w:rsidP="00085098">
            <w:pPr>
              <w:rPr>
                <w:bCs/>
                <w:iCs/>
                <w:color w:val="000000"/>
                <w:sz w:val="28"/>
                <w:szCs w:val="28"/>
                <w:lang w:val="vi-VN"/>
              </w:rPr>
            </w:pPr>
            <w:r w:rsidRPr="004A0666">
              <w:rPr>
                <w:bCs/>
                <w:iCs/>
                <w:color w:val="000000"/>
                <w:sz w:val="28"/>
                <w:szCs w:val="28"/>
                <w:lang w:val="vi-VN"/>
              </w:rPr>
              <w:sym w:font="Wingdings" w:char="F0E0"/>
            </w:r>
            <w:r w:rsidRPr="004A0666">
              <w:rPr>
                <w:bCs/>
                <w:iCs/>
                <w:color w:val="000000"/>
                <w:sz w:val="28"/>
                <w:szCs w:val="28"/>
                <w:lang w:val="vi-VN"/>
              </w:rPr>
              <w:t xml:space="preserve"> GV mời HS nhắc lại nội dung kiến thức về trường hợp </w:t>
            </w:r>
            <w:r w:rsidRPr="004A0666">
              <w:rPr>
                <w:bCs/>
                <w:iCs/>
                <w:color w:val="000000"/>
                <w:sz w:val="28"/>
                <w:szCs w:val="28"/>
              </w:rPr>
              <w:t>đồng dạng</w:t>
            </w:r>
            <w:r w:rsidRPr="004A0666">
              <w:rPr>
                <w:bCs/>
                <w:iCs/>
                <w:color w:val="000000"/>
                <w:sz w:val="28"/>
                <w:szCs w:val="28"/>
                <w:lang w:val="vi-VN"/>
              </w:rPr>
              <w:t xml:space="preserve"> cạnh – </w:t>
            </w:r>
            <w:r w:rsidR="006F007B" w:rsidRPr="004A0666">
              <w:rPr>
                <w:bCs/>
                <w:iCs/>
                <w:color w:val="000000"/>
                <w:sz w:val="28"/>
                <w:szCs w:val="28"/>
              </w:rPr>
              <w:t>cạnh</w:t>
            </w:r>
            <w:r w:rsidRPr="004A0666">
              <w:rPr>
                <w:bCs/>
                <w:iCs/>
                <w:color w:val="000000"/>
                <w:sz w:val="28"/>
                <w:szCs w:val="28"/>
                <w:lang w:val="vi-VN"/>
              </w:rPr>
              <w:t xml:space="preserve"> – cạnh và ghi vào vở </w:t>
            </w:r>
          </w:p>
          <w:p w14:paraId="66DE69CA" w14:textId="18E9580F" w:rsidR="00CB3183" w:rsidRPr="004A0666" w:rsidRDefault="00CB3183" w:rsidP="00085098">
            <w:pPr>
              <w:rPr>
                <w:bCs/>
                <w:color w:val="000000"/>
                <w:sz w:val="28"/>
                <w:szCs w:val="28"/>
              </w:rPr>
            </w:pPr>
            <w:r w:rsidRPr="004A0666">
              <w:rPr>
                <w:bCs/>
                <w:color w:val="000000"/>
                <w:sz w:val="28"/>
                <w:szCs w:val="28"/>
              </w:rPr>
              <w:t>- HS tìm hiểu cách c/m trong SGK</w:t>
            </w:r>
          </w:p>
          <w:p w14:paraId="082C690B" w14:textId="77777777" w:rsidR="00CB3183" w:rsidRPr="004A0666" w:rsidRDefault="00CB3183" w:rsidP="00085098">
            <w:pPr>
              <w:tabs>
                <w:tab w:val="left" w:pos="567"/>
                <w:tab w:val="left" w:pos="1134"/>
              </w:tabs>
              <w:spacing w:before="120"/>
              <w:rPr>
                <w:b/>
                <w:color w:val="000000"/>
                <w:sz w:val="28"/>
                <w:szCs w:val="28"/>
              </w:rPr>
            </w:pPr>
            <w:r w:rsidRPr="004A0666">
              <w:rPr>
                <w:b/>
                <w:color w:val="000000"/>
                <w:sz w:val="28"/>
                <w:szCs w:val="28"/>
              </w:rPr>
              <w:t xml:space="preserve">Bước 2: Thực hiện nhiệm vụ: </w:t>
            </w:r>
          </w:p>
          <w:p w14:paraId="2AC679C1" w14:textId="77777777" w:rsidR="00CB3183" w:rsidRPr="004A0666" w:rsidRDefault="00CB3183" w:rsidP="00085098">
            <w:pPr>
              <w:spacing w:before="120"/>
              <w:rPr>
                <w:color w:val="000000"/>
                <w:sz w:val="28"/>
                <w:szCs w:val="28"/>
              </w:rPr>
            </w:pPr>
            <w:r w:rsidRPr="004A0666">
              <w:rPr>
                <w:color w:val="000000"/>
                <w:sz w:val="28"/>
                <w:szCs w:val="28"/>
              </w:rPr>
              <w:t xml:space="preserve">- GV: hướng dẫn, giảng, dẫn dắt, quan sát và trợ giúp HS.  </w:t>
            </w:r>
          </w:p>
          <w:p w14:paraId="1B39A1C7" w14:textId="77777777" w:rsidR="00CB3183" w:rsidRPr="004A0666" w:rsidRDefault="00CB3183" w:rsidP="00085098">
            <w:pPr>
              <w:spacing w:before="120"/>
              <w:rPr>
                <w:color w:val="000000"/>
                <w:sz w:val="28"/>
                <w:szCs w:val="28"/>
              </w:rPr>
            </w:pPr>
            <w:r w:rsidRPr="004A0666">
              <w:rPr>
                <w:color w:val="000000"/>
                <w:sz w:val="28"/>
                <w:szCs w:val="28"/>
              </w:rPr>
              <w:t>- HS theo dõi SGK, chú ý nghe, hiểu, thảo luận, trao đổi và hoàn thành các yêu cầu.</w:t>
            </w:r>
          </w:p>
          <w:p w14:paraId="0D001FC5" w14:textId="77777777" w:rsidR="00CB3183" w:rsidRPr="004A0666" w:rsidRDefault="00CB3183" w:rsidP="00085098">
            <w:pPr>
              <w:spacing w:before="120"/>
              <w:rPr>
                <w:color w:val="000000"/>
                <w:sz w:val="28"/>
                <w:szCs w:val="28"/>
              </w:rPr>
            </w:pPr>
            <w:r w:rsidRPr="004A0666">
              <w:rPr>
                <w:b/>
                <w:color w:val="000000"/>
                <w:sz w:val="28"/>
                <w:szCs w:val="28"/>
              </w:rPr>
              <w:t xml:space="preserve">Bước 3: Báo cáo, thảo luận: </w:t>
            </w:r>
          </w:p>
          <w:p w14:paraId="58CF7F30" w14:textId="77777777" w:rsidR="00CB3183" w:rsidRPr="004A0666" w:rsidRDefault="00CB3183" w:rsidP="00085098">
            <w:pPr>
              <w:spacing w:before="120"/>
              <w:rPr>
                <w:color w:val="000000"/>
                <w:sz w:val="28"/>
                <w:szCs w:val="28"/>
              </w:rPr>
            </w:pPr>
            <w:r w:rsidRPr="004A0666">
              <w:rPr>
                <w:color w:val="000000"/>
                <w:sz w:val="28"/>
                <w:szCs w:val="28"/>
              </w:rPr>
              <w:t>- Hoạt động nhóm đôi: Đại diện HS giơ tay trình bày câu trả lời.</w:t>
            </w:r>
          </w:p>
          <w:p w14:paraId="2B4F3E3D" w14:textId="77777777" w:rsidR="00CB3183" w:rsidRPr="004A0666" w:rsidRDefault="00CB3183" w:rsidP="00085098">
            <w:pPr>
              <w:spacing w:before="120"/>
              <w:rPr>
                <w:color w:val="000000"/>
                <w:sz w:val="28"/>
                <w:szCs w:val="28"/>
              </w:rPr>
            </w:pPr>
            <w:r w:rsidRPr="004A0666">
              <w:rPr>
                <w:color w:val="000000"/>
                <w:sz w:val="28"/>
                <w:szCs w:val="28"/>
              </w:rPr>
              <w:t xml:space="preserve">- Lớp chú ý nhận xét, bổ sung. </w:t>
            </w:r>
          </w:p>
          <w:p w14:paraId="1A136FEC" w14:textId="77777777" w:rsidR="00CB3183" w:rsidRPr="004A0666" w:rsidRDefault="00CB3183" w:rsidP="00085098">
            <w:pPr>
              <w:spacing w:before="120"/>
              <w:rPr>
                <w:b/>
                <w:color w:val="000000"/>
                <w:sz w:val="28"/>
                <w:szCs w:val="28"/>
              </w:rPr>
            </w:pPr>
            <w:r w:rsidRPr="004A0666">
              <w:rPr>
                <w:b/>
                <w:color w:val="000000"/>
                <w:sz w:val="28"/>
                <w:szCs w:val="28"/>
              </w:rPr>
              <w:lastRenderedPageBreak/>
              <w:t xml:space="preserve">Bước 4: Kết luận, nhận định: </w:t>
            </w:r>
          </w:p>
          <w:p w14:paraId="76B96854" w14:textId="77777777" w:rsidR="00CB3183" w:rsidRPr="004A0666" w:rsidRDefault="00CB3183" w:rsidP="00085098">
            <w:pPr>
              <w:spacing w:before="120"/>
              <w:rPr>
                <w:color w:val="000000"/>
                <w:sz w:val="28"/>
                <w:szCs w:val="28"/>
                <w:lang w:val="vi-VN"/>
              </w:rPr>
            </w:pPr>
            <w:r w:rsidRPr="004A0666">
              <w:rPr>
                <w:color w:val="000000"/>
                <w:sz w:val="28"/>
                <w:szCs w:val="28"/>
              </w:rPr>
              <w:t>GV tổng quát, nhận xét quá trình hoạt động của các HS, HS nhắc lại về</w:t>
            </w:r>
            <w:r w:rsidRPr="004A0666">
              <w:rPr>
                <w:color w:val="000000"/>
                <w:sz w:val="28"/>
                <w:szCs w:val="28"/>
                <w:lang w:val="vi-VN"/>
              </w:rPr>
              <w:t xml:space="preserve"> </w:t>
            </w:r>
            <w:r w:rsidRPr="004A0666">
              <w:rPr>
                <w:color w:val="000000"/>
                <w:sz w:val="28"/>
                <w:szCs w:val="28"/>
              </w:rPr>
              <w:t>trường</w:t>
            </w:r>
            <w:r w:rsidRPr="004A0666">
              <w:rPr>
                <w:color w:val="000000"/>
                <w:sz w:val="28"/>
                <w:szCs w:val="28"/>
                <w:lang w:val="vi-VN"/>
              </w:rPr>
              <w:t xml:space="preserve"> hợp bằng nhau thứ nhất của tam giác </w:t>
            </w:r>
          </w:p>
        </w:tc>
        <w:tc>
          <w:tcPr>
            <w:tcW w:w="4819" w:type="dxa"/>
            <w:tcBorders>
              <w:top w:val="single" w:sz="4" w:space="0" w:color="auto"/>
              <w:left w:val="single" w:sz="4" w:space="0" w:color="auto"/>
              <w:bottom w:val="single" w:sz="4" w:space="0" w:color="auto"/>
              <w:right w:val="single" w:sz="4" w:space="0" w:color="auto"/>
            </w:tcBorders>
          </w:tcPr>
          <w:p w14:paraId="41E4562D" w14:textId="5369A7EE" w:rsidR="00CB3183" w:rsidRPr="004A0666" w:rsidRDefault="00CB3183" w:rsidP="00085098">
            <w:pPr>
              <w:rPr>
                <w:b/>
                <w:color w:val="000000"/>
                <w:sz w:val="28"/>
                <w:szCs w:val="28"/>
              </w:rPr>
            </w:pPr>
            <w:r w:rsidRPr="004A0666">
              <w:rPr>
                <w:b/>
                <w:color w:val="000000"/>
                <w:sz w:val="28"/>
                <w:szCs w:val="28"/>
                <w:lang w:val="nl-NL"/>
              </w:rPr>
              <w:lastRenderedPageBreak/>
              <w:t>I. Trường</w:t>
            </w:r>
            <w:r w:rsidRPr="004A0666">
              <w:rPr>
                <w:b/>
                <w:color w:val="000000"/>
                <w:sz w:val="28"/>
                <w:szCs w:val="28"/>
                <w:lang w:val="vi-VN"/>
              </w:rPr>
              <w:t xml:space="preserve"> hợp </w:t>
            </w:r>
            <w:r w:rsidR="00CF3729" w:rsidRPr="004A0666">
              <w:rPr>
                <w:b/>
                <w:color w:val="000000"/>
                <w:sz w:val="28"/>
                <w:szCs w:val="28"/>
              </w:rPr>
              <w:t>đồng dạng thứ nhất: cạnh – cạnh</w:t>
            </w:r>
            <w:r w:rsidRPr="004A0666">
              <w:rPr>
                <w:b/>
                <w:color w:val="000000"/>
                <w:sz w:val="28"/>
                <w:szCs w:val="28"/>
              </w:rPr>
              <w:t xml:space="preserve"> – cạnh</w:t>
            </w:r>
          </w:p>
          <w:p w14:paraId="6FCAD955" w14:textId="48417B1E" w:rsidR="00CB3183" w:rsidRPr="004A0666" w:rsidRDefault="00CB3183" w:rsidP="00085098">
            <w:pPr>
              <w:rPr>
                <w:bCs/>
                <w:iCs/>
                <w:color w:val="000000"/>
                <w:sz w:val="28"/>
                <w:szCs w:val="28"/>
                <w:lang w:val="vi-VN"/>
              </w:rPr>
            </w:pPr>
            <w:r w:rsidRPr="004A0666">
              <w:rPr>
                <w:b/>
                <w:i/>
                <w:color w:val="000000"/>
                <w:sz w:val="28"/>
                <w:szCs w:val="28"/>
                <w:lang w:val="nl-NL"/>
              </w:rPr>
              <w:t>*HĐ1:</w:t>
            </w:r>
            <w:r w:rsidRPr="004A0666">
              <w:rPr>
                <w:b/>
                <w:i/>
                <w:color w:val="000000"/>
                <w:sz w:val="28"/>
                <w:szCs w:val="28"/>
                <w:lang w:val="vi-VN"/>
              </w:rPr>
              <w:t xml:space="preserve"> </w:t>
            </w:r>
            <w:r w:rsidRPr="004A0666">
              <w:rPr>
                <w:bCs/>
                <w:iCs/>
                <w:color w:val="000000"/>
                <w:sz w:val="28"/>
                <w:szCs w:val="28"/>
                <w:lang w:val="vi-VN"/>
              </w:rPr>
              <w:t>SGK – tr</w:t>
            </w:r>
            <w:r w:rsidR="00CF3729" w:rsidRPr="004A0666">
              <w:rPr>
                <w:bCs/>
                <w:iCs/>
                <w:color w:val="000000"/>
                <w:sz w:val="28"/>
                <w:szCs w:val="28"/>
              </w:rPr>
              <w:t>74</w:t>
            </w:r>
            <w:r w:rsidRPr="004A0666">
              <w:rPr>
                <w:bCs/>
                <w:iCs/>
                <w:color w:val="000000"/>
                <w:sz w:val="28"/>
                <w:szCs w:val="28"/>
                <w:lang w:val="vi-VN"/>
              </w:rPr>
              <w:t xml:space="preserve"> </w:t>
            </w:r>
          </w:p>
          <w:p w14:paraId="319587F8" w14:textId="77777777" w:rsidR="00CB3183" w:rsidRPr="004A0666" w:rsidRDefault="00730C7D" w:rsidP="00085098">
            <w:pPr>
              <w:rPr>
                <w:iCs/>
                <w:color w:val="000000"/>
                <w:sz w:val="28"/>
                <w:szCs w:val="28"/>
              </w:rPr>
            </w:pPr>
            <w:r w:rsidRPr="004A0666">
              <w:rPr>
                <w:rFonts w:eastAsiaTheme="minorHAnsi"/>
                <w:iCs/>
                <w:color w:val="000000"/>
                <w:position w:val="-62"/>
                <w:sz w:val="28"/>
                <w:szCs w:val="28"/>
              </w:rPr>
              <w:object w:dxaOrig="2120" w:dyaOrig="1359" w14:anchorId="5B374828">
                <v:shape id="_x0000_i1029" type="#_x0000_t75" style="width:105.95pt;height:67.9pt" o:ole="">
                  <v:imagedata r:id="rId22" o:title=""/>
                </v:shape>
                <o:OLEObject Type="Embed" ProgID="Equation.DSMT4" ShapeID="_x0000_i1029" DrawAspect="Content" ObjectID="_1806004878" r:id="rId23"/>
              </w:object>
            </w:r>
          </w:p>
          <w:p w14:paraId="7F777812" w14:textId="77777777" w:rsidR="00730C7D" w:rsidRPr="004A0666" w:rsidRDefault="00730C7D" w:rsidP="00085098">
            <w:pPr>
              <w:rPr>
                <w:b/>
                <w:i/>
                <w:iCs/>
                <w:color w:val="000000"/>
                <w:sz w:val="28"/>
                <w:szCs w:val="28"/>
                <w:u w:val="single"/>
              </w:rPr>
            </w:pPr>
          </w:p>
          <w:p w14:paraId="254642A7" w14:textId="77777777" w:rsidR="00730C7D" w:rsidRPr="004A0666" w:rsidRDefault="00730C7D" w:rsidP="00085098">
            <w:pPr>
              <w:rPr>
                <w:b/>
                <w:i/>
                <w:iCs/>
                <w:color w:val="000000"/>
                <w:sz w:val="28"/>
                <w:szCs w:val="28"/>
                <w:u w:val="single"/>
              </w:rPr>
            </w:pPr>
          </w:p>
          <w:p w14:paraId="1377BABE" w14:textId="77777777" w:rsidR="00730C7D" w:rsidRPr="004A0666" w:rsidRDefault="00730C7D" w:rsidP="00085098">
            <w:pPr>
              <w:rPr>
                <w:b/>
                <w:i/>
                <w:iCs/>
                <w:color w:val="000000"/>
                <w:sz w:val="28"/>
                <w:szCs w:val="28"/>
                <w:u w:val="single"/>
              </w:rPr>
            </w:pPr>
          </w:p>
          <w:p w14:paraId="7343B5BB" w14:textId="77777777" w:rsidR="00730C7D" w:rsidRPr="004A0666" w:rsidRDefault="00730C7D" w:rsidP="00085098">
            <w:pPr>
              <w:rPr>
                <w:b/>
                <w:i/>
                <w:iCs/>
                <w:color w:val="000000"/>
                <w:sz w:val="28"/>
                <w:szCs w:val="28"/>
                <w:u w:val="single"/>
              </w:rPr>
            </w:pPr>
          </w:p>
          <w:p w14:paraId="079FB54F" w14:textId="77777777" w:rsidR="00730C7D" w:rsidRPr="004A0666" w:rsidRDefault="00730C7D" w:rsidP="00085098">
            <w:pPr>
              <w:rPr>
                <w:b/>
                <w:i/>
                <w:iCs/>
                <w:color w:val="000000"/>
                <w:sz w:val="28"/>
                <w:szCs w:val="28"/>
                <w:u w:val="single"/>
              </w:rPr>
            </w:pPr>
          </w:p>
          <w:p w14:paraId="14FB3A3E" w14:textId="77777777" w:rsidR="00730C7D" w:rsidRPr="004A0666" w:rsidRDefault="00730C7D" w:rsidP="00085098">
            <w:pPr>
              <w:rPr>
                <w:b/>
                <w:i/>
                <w:iCs/>
                <w:color w:val="000000"/>
                <w:sz w:val="28"/>
                <w:szCs w:val="28"/>
                <w:u w:val="single"/>
              </w:rPr>
            </w:pPr>
          </w:p>
          <w:p w14:paraId="04F62C40" w14:textId="77777777" w:rsidR="00730C7D" w:rsidRPr="004A0666" w:rsidRDefault="00730C7D" w:rsidP="00085098">
            <w:pPr>
              <w:rPr>
                <w:b/>
                <w:i/>
                <w:iCs/>
                <w:color w:val="000000"/>
                <w:sz w:val="28"/>
                <w:szCs w:val="28"/>
                <w:u w:val="single"/>
              </w:rPr>
            </w:pPr>
          </w:p>
          <w:p w14:paraId="730C50EA" w14:textId="77777777" w:rsidR="00730C7D" w:rsidRPr="004A0666" w:rsidRDefault="00730C7D" w:rsidP="00085098">
            <w:pPr>
              <w:rPr>
                <w:b/>
                <w:i/>
                <w:iCs/>
                <w:color w:val="000000"/>
                <w:sz w:val="28"/>
                <w:szCs w:val="28"/>
                <w:u w:val="single"/>
              </w:rPr>
            </w:pPr>
          </w:p>
          <w:p w14:paraId="3A890DA8" w14:textId="77777777" w:rsidR="00730C7D" w:rsidRPr="004A0666" w:rsidRDefault="00730C7D" w:rsidP="00085098">
            <w:pPr>
              <w:rPr>
                <w:b/>
                <w:i/>
                <w:iCs/>
                <w:color w:val="000000"/>
                <w:sz w:val="28"/>
                <w:szCs w:val="28"/>
                <w:u w:val="single"/>
              </w:rPr>
            </w:pPr>
          </w:p>
          <w:p w14:paraId="36DDA832" w14:textId="77777777" w:rsidR="00730C7D" w:rsidRPr="004A0666" w:rsidRDefault="00730C7D" w:rsidP="00085098">
            <w:pPr>
              <w:rPr>
                <w:b/>
                <w:i/>
                <w:iCs/>
                <w:color w:val="000000"/>
                <w:sz w:val="28"/>
                <w:szCs w:val="28"/>
                <w:u w:val="single"/>
              </w:rPr>
            </w:pPr>
          </w:p>
          <w:p w14:paraId="708A488C" w14:textId="77777777" w:rsidR="00730C7D" w:rsidRPr="004A0666" w:rsidRDefault="00730C7D" w:rsidP="00085098">
            <w:pPr>
              <w:rPr>
                <w:b/>
                <w:i/>
                <w:iCs/>
                <w:color w:val="000000"/>
                <w:sz w:val="28"/>
                <w:szCs w:val="28"/>
                <w:u w:val="single"/>
              </w:rPr>
            </w:pPr>
          </w:p>
          <w:p w14:paraId="040E2085" w14:textId="77777777" w:rsidR="00730C7D" w:rsidRPr="004A0666" w:rsidRDefault="00730C7D" w:rsidP="00085098">
            <w:pPr>
              <w:rPr>
                <w:b/>
                <w:i/>
                <w:iCs/>
                <w:color w:val="000000"/>
                <w:sz w:val="28"/>
                <w:szCs w:val="28"/>
                <w:u w:val="single"/>
              </w:rPr>
            </w:pPr>
          </w:p>
          <w:p w14:paraId="2D0232F5" w14:textId="17CD795D" w:rsidR="00730C7D" w:rsidRPr="004A0666" w:rsidRDefault="00730C7D" w:rsidP="00085098">
            <w:pPr>
              <w:rPr>
                <w:b/>
                <w:i/>
                <w:iCs/>
                <w:color w:val="000000"/>
                <w:sz w:val="28"/>
                <w:szCs w:val="28"/>
                <w:u w:val="single"/>
              </w:rPr>
            </w:pPr>
            <w:r w:rsidRPr="004A0666">
              <w:rPr>
                <w:color w:val="000000"/>
                <w:position w:val="-12"/>
                <w:sz w:val="28"/>
                <w:szCs w:val="28"/>
              </w:rPr>
              <w:object w:dxaOrig="2439" w:dyaOrig="440" w14:anchorId="26EAC67D">
                <v:shape id="_x0000_i1030" type="#_x0000_t75" style="width:121.6pt;height:22.4pt" o:ole="">
                  <v:imagedata r:id="rId24" o:title=""/>
                </v:shape>
                <o:OLEObject Type="Embed" ProgID="Equation.DSMT4" ShapeID="_x0000_i1030" DrawAspect="Content" ObjectID="_1806004879" r:id="rId25"/>
              </w:object>
            </w:r>
          </w:p>
          <w:p w14:paraId="4869B406" w14:textId="77777777" w:rsidR="00730C7D" w:rsidRPr="004A0666" w:rsidRDefault="00730C7D" w:rsidP="00085098">
            <w:pPr>
              <w:rPr>
                <w:b/>
                <w:i/>
                <w:iCs/>
                <w:color w:val="000000"/>
                <w:sz w:val="28"/>
                <w:szCs w:val="28"/>
                <w:u w:val="single"/>
              </w:rPr>
            </w:pPr>
          </w:p>
          <w:p w14:paraId="757DD161" w14:textId="26709D78" w:rsidR="00CB3183" w:rsidRPr="004A0666" w:rsidRDefault="006F007B" w:rsidP="00085098">
            <w:pPr>
              <w:rPr>
                <w:bCs/>
                <w:color w:val="000000"/>
                <w:sz w:val="28"/>
                <w:szCs w:val="28"/>
                <w:lang w:val="vi-VN"/>
              </w:rPr>
            </w:pPr>
            <w:r w:rsidRPr="004A0666">
              <w:rPr>
                <w:b/>
                <w:i/>
                <w:iCs/>
                <w:color w:val="000000"/>
                <w:sz w:val="28"/>
                <w:szCs w:val="28"/>
                <w:u w:val="single"/>
              </w:rPr>
              <w:t>Định lí</w:t>
            </w:r>
          </w:p>
          <w:p w14:paraId="76D67982" w14:textId="5AE90A4F" w:rsidR="00CB3183" w:rsidRPr="004A0666" w:rsidRDefault="006F007B" w:rsidP="00085098">
            <w:pPr>
              <w:rPr>
                <w:bCs/>
                <w:i/>
                <w:color w:val="000000"/>
                <w:sz w:val="28"/>
                <w:szCs w:val="28"/>
              </w:rPr>
            </w:pPr>
            <w:r w:rsidRPr="004A0666">
              <w:rPr>
                <w:bCs/>
                <w:noProof/>
                <w:color w:val="000000"/>
                <w:sz w:val="28"/>
                <w:szCs w:val="28"/>
              </w:rPr>
              <w:drawing>
                <wp:anchor distT="0" distB="0" distL="114300" distR="114300" simplePos="0" relativeHeight="251666432" behindDoc="0" locked="0" layoutInCell="1" allowOverlap="1" wp14:anchorId="590F2CA5" wp14:editId="4DAFE6A0">
                  <wp:simplePos x="0" y="0"/>
                  <wp:positionH relativeFrom="column">
                    <wp:posOffset>34925</wp:posOffset>
                  </wp:positionH>
                  <wp:positionV relativeFrom="paragraph">
                    <wp:posOffset>685355</wp:posOffset>
                  </wp:positionV>
                  <wp:extent cx="926465" cy="914400"/>
                  <wp:effectExtent l="0" t="0" r="6985"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926465" cy="914400"/>
                          </a:xfrm>
                          <a:prstGeom prst="rect">
                            <a:avLst/>
                          </a:prstGeom>
                        </pic:spPr>
                      </pic:pic>
                    </a:graphicData>
                  </a:graphic>
                </wp:anchor>
              </w:drawing>
            </w:r>
            <w:r w:rsidR="00CB3183" w:rsidRPr="004A0666">
              <w:rPr>
                <w:bCs/>
                <w:i/>
                <w:color w:val="000000"/>
                <w:sz w:val="28"/>
                <w:szCs w:val="28"/>
                <w:lang w:val="vi-VN"/>
              </w:rPr>
              <w:t xml:space="preserve">Nếu </w:t>
            </w:r>
            <w:r w:rsidRPr="004A0666">
              <w:rPr>
                <w:bCs/>
                <w:i/>
                <w:color w:val="000000"/>
                <w:sz w:val="28"/>
                <w:szCs w:val="28"/>
              </w:rPr>
              <w:t xml:space="preserve">ba </w:t>
            </w:r>
            <w:r w:rsidR="00CB3183" w:rsidRPr="004A0666">
              <w:rPr>
                <w:bCs/>
                <w:i/>
                <w:color w:val="000000"/>
                <w:sz w:val="28"/>
                <w:szCs w:val="28"/>
              </w:rPr>
              <w:t xml:space="preserve">cạnh của tam giác này tỉ lệ </w:t>
            </w:r>
            <w:r w:rsidRPr="004A0666">
              <w:rPr>
                <w:bCs/>
                <w:i/>
                <w:color w:val="000000"/>
                <w:sz w:val="28"/>
                <w:szCs w:val="28"/>
              </w:rPr>
              <w:t>với ba cạnh của tam giác kia</w:t>
            </w:r>
            <w:r w:rsidR="00CB3183" w:rsidRPr="004A0666">
              <w:rPr>
                <w:bCs/>
                <w:i/>
                <w:color w:val="000000"/>
                <w:sz w:val="28"/>
                <w:szCs w:val="28"/>
              </w:rPr>
              <w:t xml:space="preserve"> thì hai tam giác đó đồng </w:t>
            </w:r>
            <w:r w:rsidRPr="004A0666">
              <w:rPr>
                <w:bCs/>
                <w:i/>
                <w:color w:val="000000"/>
                <w:sz w:val="28"/>
                <w:szCs w:val="28"/>
              </w:rPr>
              <w:t>dạng với nhau.</w:t>
            </w:r>
          </w:p>
          <w:p w14:paraId="1D00796C" w14:textId="523BCB09" w:rsidR="00CB3183" w:rsidRPr="004A0666" w:rsidRDefault="006F007B" w:rsidP="00085098">
            <w:pPr>
              <w:rPr>
                <w:noProof/>
                <w:sz w:val="28"/>
                <w:szCs w:val="28"/>
              </w:rPr>
            </w:pPr>
            <w:r w:rsidRPr="004A0666">
              <w:rPr>
                <w:noProof/>
                <w:sz w:val="28"/>
                <w:szCs w:val="28"/>
              </w:rPr>
              <w:drawing>
                <wp:anchor distT="0" distB="0" distL="114300" distR="114300" simplePos="0" relativeHeight="251665408" behindDoc="0" locked="0" layoutInCell="1" allowOverlap="1" wp14:anchorId="0EFEEDC0" wp14:editId="2432F20F">
                  <wp:simplePos x="0" y="0"/>
                  <wp:positionH relativeFrom="column">
                    <wp:posOffset>1327150</wp:posOffset>
                  </wp:positionH>
                  <wp:positionV relativeFrom="paragraph">
                    <wp:posOffset>71392</wp:posOffset>
                  </wp:positionV>
                  <wp:extent cx="1312545" cy="1471930"/>
                  <wp:effectExtent l="0" t="0" r="190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extLst>
                              <a:ext uri="{28A0092B-C50C-407E-A947-70E740481C1C}">
                                <a14:useLocalDpi xmlns:a14="http://schemas.microsoft.com/office/drawing/2010/main" val="0"/>
                              </a:ext>
                            </a:extLst>
                          </a:blip>
                          <a:stretch>
                            <a:fillRect/>
                          </a:stretch>
                        </pic:blipFill>
                        <pic:spPr>
                          <a:xfrm>
                            <a:off x="0" y="0"/>
                            <a:ext cx="1312545" cy="1471930"/>
                          </a:xfrm>
                          <a:prstGeom prst="rect">
                            <a:avLst/>
                          </a:prstGeom>
                        </pic:spPr>
                      </pic:pic>
                    </a:graphicData>
                  </a:graphic>
                </wp:anchor>
              </w:drawing>
            </w:r>
            <w:r w:rsidRPr="004A0666">
              <w:rPr>
                <w:noProof/>
                <w:sz w:val="28"/>
                <w:szCs w:val="28"/>
              </w:rPr>
              <w:t xml:space="preserve">  </w:t>
            </w:r>
          </w:p>
          <w:p w14:paraId="47B47D4A" w14:textId="77777777" w:rsidR="006F007B" w:rsidRPr="004A0666" w:rsidRDefault="006F007B" w:rsidP="00085098">
            <w:pPr>
              <w:rPr>
                <w:noProof/>
                <w:sz w:val="28"/>
                <w:szCs w:val="28"/>
              </w:rPr>
            </w:pPr>
          </w:p>
          <w:p w14:paraId="2DFA370E" w14:textId="2CB75064" w:rsidR="006F007B" w:rsidRPr="004A0666" w:rsidRDefault="006F007B" w:rsidP="00085098">
            <w:pPr>
              <w:rPr>
                <w:noProof/>
                <w:sz w:val="28"/>
                <w:szCs w:val="28"/>
              </w:rPr>
            </w:pPr>
          </w:p>
          <w:p w14:paraId="00841DD9" w14:textId="14026218" w:rsidR="006F007B" w:rsidRPr="004A0666" w:rsidRDefault="006F007B" w:rsidP="00085098">
            <w:pPr>
              <w:rPr>
                <w:bCs/>
                <w:color w:val="000000"/>
                <w:sz w:val="28"/>
                <w:szCs w:val="28"/>
                <w:lang w:val="vi-VN"/>
              </w:rPr>
            </w:pPr>
            <w:r w:rsidRPr="004A0666">
              <w:rPr>
                <w:bCs/>
                <w:noProof/>
                <w:color w:val="000000"/>
                <w:sz w:val="28"/>
                <w:szCs w:val="28"/>
              </w:rPr>
              <mc:AlternateContent>
                <mc:Choice Requires="wps">
                  <w:drawing>
                    <wp:anchor distT="0" distB="0" distL="114300" distR="114300" simplePos="0" relativeHeight="251662336" behindDoc="0" locked="0" layoutInCell="1" allowOverlap="1" wp14:anchorId="078BEAF4" wp14:editId="3605D736">
                      <wp:simplePos x="0" y="0"/>
                      <wp:positionH relativeFrom="column">
                        <wp:posOffset>316230</wp:posOffset>
                      </wp:positionH>
                      <wp:positionV relativeFrom="paragraph">
                        <wp:posOffset>145094</wp:posOffset>
                      </wp:positionV>
                      <wp:extent cx="9330" cy="930107"/>
                      <wp:effectExtent l="0" t="0" r="29210" b="22860"/>
                      <wp:wrapNone/>
                      <wp:docPr id="4" name="Straight Connector 4"/>
                      <wp:cNvGraphicFramePr/>
                      <a:graphic xmlns:a="http://schemas.openxmlformats.org/drawingml/2006/main">
                        <a:graphicData uri="http://schemas.microsoft.com/office/word/2010/wordprocessingShape">
                          <wps:wsp>
                            <wps:cNvCnPr/>
                            <wps:spPr>
                              <a:xfrm flipH="1">
                                <a:off x="0" y="0"/>
                                <a:ext cx="9330" cy="930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5C6B32" id="Straight Connector 4"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24.9pt,11.4pt" to="25.65pt,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" strokecolor="black [3040]"/>
                  </w:pict>
                </mc:Fallback>
              </mc:AlternateContent>
            </w:r>
          </w:p>
          <w:p w14:paraId="363EEE31" w14:textId="77777777" w:rsidR="00CB3183" w:rsidRPr="004A0666" w:rsidRDefault="00CB3183" w:rsidP="00085098">
            <w:pPr>
              <w:rPr>
                <w:iCs/>
                <w:color w:val="000000"/>
                <w:sz w:val="28"/>
                <w:szCs w:val="28"/>
              </w:rPr>
            </w:pPr>
            <w:r w:rsidRPr="004A0666">
              <w:rPr>
                <w:iCs/>
                <w:color w:val="000000"/>
                <w:sz w:val="28"/>
                <w:szCs w:val="28"/>
              </w:rPr>
              <w:t xml:space="preserve">GT   </w:t>
            </w:r>
            <w:r w:rsidR="006F007B" w:rsidRPr="004A0666">
              <w:rPr>
                <w:rFonts w:eastAsiaTheme="minorHAnsi"/>
                <w:iCs/>
                <w:color w:val="000000"/>
                <w:position w:val="-24"/>
                <w:sz w:val="28"/>
                <w:szCs w:val="28"/>
              </w:rPr>
              <w:object w:dxaOrig="3780" w:dyaOrig="620" w14:anchorId="62CCB71B">
                <v:shape id="_x0000_i1031" type="#_x0000_t75" style="width:188.85pt;height:31.25pt" o:ole="">
                  <v:imagedata r:id="rId28" o:title=""/>
                </v:shape>
                <o:OLEObject Type="Embed" ProgID="Equation.DSMT4" ShapeID="_x0000_i1031" DrawAspect="Content" ObjectID="_1806004880" r:id="rId29"/>
              </w:object>
            </w:r>
          </w:p>
          <w:p w14:paraId="27448BFE" w14:textId="77777777" w:rsidR="00CB3183" w:rsidRPr="004A0666" w:rsidRDefault="00CB3183" w:rsidP="00085098">
            <w:pPr>
              <w:rPr>
                <w:iCs/>
                <w:color w:val="000000"/>
                <w:sz w:val="28"/>
                <w:szCs w:val="28"/>
              </w:rPr>
            </w:pPr>
            <w:r w:rsidRPr="004A0666">
              <w:rPr>
                <w:iCs/>
                <w:noProof/>
                <w:color w:val="000000"/>
                <w:sz w:val="28"/>
                <w:szCs w:val="28"/>
              </w:rPr>
              <mc:AlternateContent>
                <mc:Choice Requires="wps">
                  <w:drawing>
                    <wp:anchor distT="0" distB="0" distL="114300" distR="114300" simplePos="0" relativeHeight="251663360" behindDoc="0" locked="0" layoutInCell="1" allowOverlap="1" wp14:anchorId="02128891" wp14:editId="1C0DE43E">
                      <wp:simplePos x="0" y="0"/>
                      <wp:positionH relativeFrom="column">
                        <wp:posOffset>-207</wp:posOffset>
                      </wp:positionH>
                      <wp:positionV relativeFrom="paragraph">
                        <wp:posOffset>70304</wp:posOffset>
                      </wp:positionV>
                      <wp:extent cx="2705877" cy="9331"/>
                      <wp:effectExtent l="0" t="0" r="37465" b="29210"/>
                      <wp:wrapNone/>
                      <wp:docPr id="5" name="Straight Connector 5"/>
                      <wp:cNvGraphicFramePr/>
                      <a:graphic xmlns:a="http://schemas.openxmlformats.org/drawingml/2006/main">
                        <a:graphicData uri="http://schemas.microsoft.com/office/word/2010/wordprocessingShape">
                          <wps:wsp>
                            <wps:cNvCnPr/>
                            <wps:spPr>
                              <a:xfrm>
                                <a:off x="0" y="0"/>
                                <a:ext cx="2705877" cy="9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A7E8495"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21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" strokecolor="black [3040]"/>
                  </w:pict>
                </mc:Fallback>
              </mc:AlternateContent>
            </w:r>
          </w:p>
          <w:p w14:paraId="0BBB5FFA" w14:textId="77777777" w:rsidR="00CB3183" w:rsidRPr="004A0666" w:rsidRDefault="00CB3183" w:rsidP="00085098">
            <w:pPr>
              <w:rPr>
                <w:iCs/>
                <w:color w:val="000000"/>
                <w:sz w:val="28"/>
                <w:szCs w:val="28"/>
              </w:rPr>
            </w:pPr>
            <w:r w:rsidRPr="004A0666">
              <w:rPr>
                <w:iCs/>
                <w:color w:val="000000"/>
                <w:sz w:val="28"/>
                <w:szCs w:val="28"/>
              </w:rPr>
              <w:t xml:space="preserve">KL   </w:t>
            </w:r>
            <w:r w:rsidR="006F007B" w:rsidRPr="004A0666">
              <w:rPr>
                <w:rFonts w:eastAsiaTheme="minorHAnsi"/>
                <w:iCs/>
                <w:color w:val="000000"/>
                <w:position w:val="-6"/>
                <w:sz w:val="28"/>
                <w:szCs w:val="28"/>
              </w:rPr>
              <w:object w:dxaOrig="1800" w:dyaOrig="279" w14:anchorId="62997015">
                <v:shape id="_x0000_i1032" type="#_x0000_t75" style="width:112.75pt;height:17.65pt" o:ole="">
                  <v:imagedata r:id="rId30" o:title=""/>
                </v:shape>
                <o:OLEObject Type="Embed" ProgID="Equation.DSMT4" ShapeID="_x0000_i1032" DrawAspect="Content" ObjectID="_1806004881" r:id="rId31"/>
              </w:object>
            </w:r>
          </w:p>
          <w:p w14:paraId="2E5D9EFC" w14:textId="77777777" w:rsidR="00CB3183" w:rsidRPr="004A0666" w:rsidRDefault="00CB3183" w:rsidP="00085098">
            <w:pPr>
              <w:rPr>
                <w:b/>
                <w:i/>
                <w:iCs/>
                <w:color w:val="000000"/>
                <w:sz w:val="28"/>
                <w:szCs w:val="28"/>
                <w:u w:val="single"/>
                <w:lang w:val="vi-VN"/>
              </w:rPr>
            </w:pPr>
          </w:p>
          <w:p w14:paraId="08B3A42B" w14:textId="09EFAAC6" w:rsidR="00CB3183" w:rsidRPr="004A0666" w:rsidRDefault="005014DF" w:rsidP="005014DF">
            <w:pPr>
              <w:rPr>
                <w:sz w:val="28"/>
                <w:szCs w:val="28"/>
              </w:rPr>
            </w:pPr>
            <w:r w:rsidRPr="004A0666">
              <w:rPr>
                <w:sz w:val="28"/>
                <w:szCs w:val="28"/>
              </w:rPr>
              <w:t>Chứng minh: Tìm hiểu trong SGK – 74,75</w:t>
            </w:r>
          </w:p>
        </w:tc>
      </w:tr>
    </w:tbl>
    <w:p w14:paraId="455A6E87" w14:textId="2182A0EE" w:rsidR="00CB3183" w:rsidRPr="004A0666" w:rsidRDefault="005014DF" w:rsidP="006F50AA">
      <w:pPr>
        <w:spacing w:before="120" w:after="120"/>
        <w:ind w:firstLine="720"/>
        <w:rPr>
          <w:b/>
          <w:sz w:val="28"/>
          <w:szCs w:val="28"/>
          <w:lang w:val="fr-FR"/>
        </w:rPr>
      </w:pPr>
      <w:r w:rsidRPr="004A0666">
        <w:rPr>
          <w:b/>
          <w:sz w:val="28"/>
          <w:szCs w:val="28"/>
          <w:lang w:val="fr-FR"/>
        </w:rPr>
        <w:lastRenderedPageBreak/>
        <w:t>3. Hoạt động luyện tập</w:t>
      </w:r>
    </w:p>
    <w:p w14:paraId="712397EA" w14:textId="77777777" w:rsidR="005014DF" w:rsidRPr="004A0666" w:rsidRDefault="005014DF" w:rsidP="006F50AA">
      <w:pPr>
        <w:spacing w:before="120" w:after="120"/>
        <w:ind w:firstLine="720"/>
        <w:jc w:val="both"/>
        <w:rPr>
          <w:sz w:val="28"/>
          <w:szCs w:val="28"/>
        </w:rPr>
      </w:pPr>
      <w:r w:rsidRPr="004A0666">
        <w:rPr>
          <w:b/>
          <w:sz w:val="28"/>
          <w:szCs w:val="28"/>
        </w:rPr>
        <w:t>a) Mục tiêu</w:t>
      </w:r>
      <w:r w:rsidRPr="004A0666">
        <w:rPr>
          <w:sz w:val="28"/>
          <w:szCs w:val="28"/>
        </w:rPr>
        <w:t>: Giúp HS biết cách vận dụng định lý để chứng minh hai tam giác đồng dạng.</w:t>
      </w:r>
    </w:p>
    <w:p w14:paraId="7D87E457" w14:textId="7AF47210" w:rsidR="005014DF" w:rsidRPr="004A0666" w:rsidRDefault="006F50AA" w:rsidP="006F50AA">
      <w:pPr>
        <w:spacing w:before="120" w:after="120"/>
        <w:jc w:val="both"/>
        <w:rPr>
          <w:color w:val="000000" w:themeColor="text1"/>
          <w:sz w:val="28"/>
          <w:szCs w:val="28"/>
        </w:rPr>
      </w:pPr>
      <w:r>
        <w:rPr>
          <w:b/>
          <w:color w:val="000000" w:themeColor="text1"/>
          <w:sz w:val="28"/>
          <w:szCs w:val="28"/>
        </w:rPr>
        <w:tab/>
      </w:r>
      <w:r w:rsidR="005014DF" w:rsidRPr="004A0666">
        <w:rPr>
          <w:b/>
          <w:color w:val="000000" w:themeColor="text1"/>
          <w:sz w:val="28"/>
          <w:szCs w:val="28"/>
        </w:rPr>
        <w:t xml:space="preserve">b) Nội dung: </w:t>
      </w:r>
      <w:r w:rsidR="005014DF" w:rsidRPr="004A0666">
        <w:rPr>
          <w:color w:val="000000" w:themeColor="text1"/>
          <w:sz w:val="28"/>
          <w:szCs w:val="28"/>
        </w:rPr>
        <w:t>HS đọc SGK làm các bài tập</w:t>
      </w:r>
    </w:p>
    <w:p w14:paraId="614FD304" w14:textId="0EC8B8A4" w:rsidR="005014DF" w:rsidRPr="004A0666" w:rsidRDefault="006F50AA" w:rsidP="006F50AA">
      <w:pPr>
        <w:spacing w:before="120" w:after="120"/>
        <w:jc w:val="both"/>
        <w:rPr>
          <w:color w:val="000000" w:themeColor="text1"/>
          <w:sz w:val="28"/>
          <w:szCs w:val="28"/>
        </w:rPr>
      </w:pPr>
      <w:r>
        <w:rPr>
          <w:b/>
          <w:color w:val="000000" w:themeColor="text1"/>
          <w:sz w:val="28"/>
          <w:szCs w:val="28"/>
        </w:rPr>
        <w:tab/>
      </w:r>
      <w:r w:rsidR="005014DF" w:rsidRPr="004A0666">
        <w:rPr>
          <w:b/>
          <w:color w:val="000000" w:themeColor="text1"/>
          <w:sz w:val="28"/>
          <w:szCs w:val="28"/>
        </w:rPr>
        <w:t xml:space="preserve">c) Sản phẩm: </w:t>
      </w:r>
      <w:r w:rsidR="005014DF" w:rsidRPr="004A0666">
        <w:rPr>
          <w:color w:val="000000" w:themeColor="text1"/>
          <w:sz w:val="28"/>
          <w:szCs w:val="28"/>
        </w:rPr>
        <w:t>HS hiểu cách làm và làm đúng các bài tập</w:t>
      </w:r>
    </w:p>
    <w:p w14:paraId="15F80624" w14:textId="7AB32AAF" w:rsidR="005014DF" w:rsidRPr="004A0666" w:rsidRDefault="005014DF" w:rsidP="006F50AA">
      <w:pPr>
        <w:spacing w:before="120" w:after="120"/>
        <w:ind w:firstLine="720"/>
        <w:rPr>
          <w:sz w:val="28"/>
          <w:szCs w:val="28"/>
          <w:lang w:val="nl-NL"/>
        </w:rPr>
      </w:pPr>
      <w:r w:rsidRPr="004A0666">
        <w:rPr>
          <w:b/>
          <w:color w:val="000000" w:themeColor="text1"/>
          <w:sz w:val="28"/>
          <w:szCs w:val="28"/>
        </w:rPr>
        <w:t>d) Tổ chức thực hiện</w:t>
      </w:r>
      <w:r w:rsidRPr="004A0666">
        <w:rPr>
          <w:sz w:val="28"/>
          <w:szCs w:val="28"/>
          <w:lang w:val="nl-NL"/>
        </w:rPr>
        <w:t>:</w:t>
      </w:r>
    </w:p>
    <w:tbl>
      <w:tblPr>
        <w:tblStyle w:val="TableGrid11"/>
        <w:tblW w:w="9239" w:type="dxa"/>
        <w:tblLayout w:type="fixed"/>
        <w:tblLook w:val="04A0" w:firstRow="1" w:lastRow="0" w:firstColumn="1" w:lastColumn="0" w:noHBand="0" w:noVBand="1"/>
      </w:tblPr>
      <w:tblGrid>
        <w:gridCol w:w="4673"/>
        <w:gridCol w:w="4566"/>
      </w:tblGrid>
      <w:tr w:rsidR="005014DF" w:rsidRPr="004A0666" w14:paraId="70D8848A" w14:textId="77777777" w:rsidTr="006F50AA">
        <w:tc>
          <w:tcPr>
            <w:tcW w:w="4673" w:type="dxa"/>
            <w:tcBorders>
              <w:top w:val="single" w:sz="4" w:space="0" w:color="auto"/>
              <w:left w:val="single" w:sz="4" w:space="0" w:color="auto"/>
              <w:bottom w:val="single" w:sz="4" w:space="0" w:color="auto"/>
              <w:right w:val="single" w:sz="4" w:space="0" w:color="auto"/>
            </w:tcBorders>
            <w:hideMark/>
          </w:tcPr>
          <w:p w14:paraId="4FF39367" w14:textId="77777777" w:rsidR="005014DF" w:rsidRPr="004A0666" w:rsidRDefault="005014DF" w:rsidP="00085098">
            <w:pPr>
              <w:tabs>
                <w:tab w:val="left" w:pos="567"/>
                <w:tab w:val="left" w:pos="1134"/>
              </w:tabs>
              <w:spacing w:before="120"/>
              <w:jc w:val="center"/>
              <w:rPr>
                <w:b/>
                <w:color w:val="000000"/>
                <w:sz w:val="28"/>
                <w:szCs w:val="28"/>
                <w:lang w:val="nl-NL"/>
              </w:rPr>
            </w:pPr>
            <w:r w:rsidRPr="004A0666">
              <w:rPr>
                <w:b/>
                <w:color w:val="000000"/>
                <w:sz w:val="28"/>
                <w:szCs w:val="28"/>
                <w:lang w:val="nl-NL"/>
              </w:rPr>
              <w:t>HĐ của GV và HS</w:t>
            </w:r>
          </w:p>
        </w:tc>
        <w:tc>
          <w:tcPr>
            <w:tcW w:w="4566" w:type="dxa"/>
            <w:tcBorders>
              <w:top w:val="single" w:sz="4" w:space="0" w:color="auto"/>
              <w:left w:val="single" w:sz="4" w:space="0" w:color="auto"/>
              <w:bottom w:val="single" w:sz="4" w:space="0" w:color="auto"/>
              <w:right w:val="single" w:sz="4" w:space="0" w:color="auto"/>
            </w:tcBorders>
            <w:hideMark/>
          </w:tcPr>
          <w:p w14:paraId="4E6AC370" w14:textId="77777777" w:rsidR="005014DF" w:rsidRPr="004A0666" w:rsidRDefault="005014DF" w:rsidP="00085098">
            <w:pPr>
              <w:tabs>
                <w:tab w:val="left" w:pos="567"/>
                <w:tab w:val="left" w:pos="1134"/>
              </w:tabs>
              <w:spacing w:before="120"/>
              <w:jc w:val="center"/>
              <w:rPr>
                <w:b/>
                <w:color w:val="000000"/>
                <w:sz w:val="28"/>
                <w:szCs w:val="28"/>
                <w:lang w:val="nl-NL"/>
              </w:rPr>
            </w:pPr>
            <w:r w:rsidRPr="004A0666">
              <w:rPr>
                <w:b/>
                <w:color w:val="000000"/>
                <w:sz w:val="28"/>
                <w:szCs w:val="28"/>
                <w:lang w:val="nl-NL"/>
              </w:rPr>
              <w:t>Sản phẩm dự kiến</w:t>
            </w:r>
          </w:p>
        </w:tc>
      </w:tr>
      <w:tr w:rsidR="005014DF" w:rsidRPr="004A0666" w14:paraId="6AB5E7B6" w14:textId="77777777" w:rsidTr="006F50AA">
        <w:tc>
          <w:tcPr>
            <w:tcW w:w="4673" w:type="dxa"/>
            <w:tcBorders>
              <w:top w:val="single" w:sz="4" w:space="0" w:color="auto"/>
              <w:left w:val="single" w:sz="4" w:space="0" w:color="auto"/>
              <w:bottom w:val="single" w:sz="4" w:space="0" w:color="auto"/>
              <w:right w:val="single" w:sz="4" w:space="0" w:color="auto"/>
            </w:tcBorders>
          </w:tcPr>
          <w:p w14:paraId="4C2B6D05" w14:textId="6B9E1282" w:rsidR="005014DF" w:rsidRPr="004A0666" w:rsidRDefault="009C5580" w:rsidP="00085098">
            <w:pPr>
              <w:spacing w:before="120"/>
              <w:rPr>
                <w:b/>
                <w:color w:val="000000"/>
                <w:sz w:val="28"/>
                <w:szCs w:val="28"/>
              </w:rPr>
            </w:pPr>
            <w:r w:rsidRPr="004A0666">
              <w:rPr>
                <w:b/>
                <w:color w:val="000000"/>
                <w:sz w:val="28"/>
                <w:szCs w:val="28"/>
              </w:rPr>
              <w:t>Bước 1: Chuyên gia</w:t>
            </w:r>
            <w:r w:rsidR="000A3AD9" w:rsidRPr="004A0666">
              <w:rPr>
                <w:b/>
                <w:color w:val="000000"/>
                <w:sz w:val="28"/>
                <w:szCs w:val="28"/>
              </w:rPr>
              <w:t>o nhiệm vụ</w:t>
            </w:r>
          </w:p>
          <w:p w14:paraId="4C4C068B" w14:textId="77777777" w:rsidR="000A3AD9" w:rsidRPr="004A0666" w:rsidRDefault="000A3AD9" w:rsidP="00085098">
            <w:pPr>
              <w:spacing w:before="120"/>
              <w:rPr>
                <w:color w:val="000000"/>
                <w:sz w:val="28"/>
                <w:szCs w:val="28"/>
              </w:rPr>
            </w:pPr>
            <w:r w:rsidRPr="004A0666">
              <w:rPr>
                <w:color w:val="000000"/>
                <w:sz w:val="28"/>
                <w:szCs w:val="28"/>
              </w:rPr>
              <w:t>- Gv yêu cầ</w:t>
            </w:r>
            <w:r w:rsidR="005165A8" w:rsidRPr="004A0666">
              <w:rPr>
                <w:color w:val="000000"/>
                <w:sz w:val="28"/>
                <w:szCs w:val="28"/>
              </w:rPr>
              <w:t>u HS đọc VD1  rồi từ đó làm LT1</w:t>
            </w:r>
          </w:p>
          <w:p w14:paraId="1A04D558" w14:textId="77777777" w:rsidR="009C5580" w:rsidRPr="004A0666" w:rsidRDefault="009C5580" w:rsidP="00085098">
            <w:pPr>
              <w:spacing w:before="120"/>
              <w:rPr>
                <w:color w:val="000000"/>
                <w:sz w:val="28"/>
                <w:szCs w:val="28"/>
              </w:rPr>
            </w:pPr>
            <w:r w:rsidRPr="004A0666">
              <w:rPr>
                <w:color w:val="000000"/>
                <w:sz w:val="28"/>
                <w:szCs w:val="28"/>
              </w:rPr>
              <w:t>- Gv: Bài cho A’ và B’ lần lượt là trung điểm của AG và BG vậy A’B’ là đường gì trong tam giác AGB?</w:t>
            </w:r>
          </w:p>
          <w:p w14:paraId="392ECDF4" w14:textId="77777777" w:rsidR="009C5580" w:rsidRPr="004A0666" w:rsidRDefault="009C5580" w:rsidP="00085098">
            <w:pPr>
              <w:spacing w:before="120"/>
              <w:rPr>
                <w:color w:val="000000"/>
                <w:sz w:val="28"/>
                <w:szCs w:val="28"/>
              </w:rPr>
            </w:pPr>
            <w:r w:rsidRPr="004A0666">
              <w:rPr>
                <w:color w:val="000000"/>
                <w:sz w:val="28"/>
                <w:szCs w:val="28"/>
              </w:rPr>
              <w:t>- GV: Theo tính chất đường trung bình của ta có điều gì?</w:t>
            </w:r>
          </w:p>
          <w:p w14:paraId="2A38F565" w14:textId="77777777" w:rsidR="009C5580" w:rsidRPr="004A0666" w:rsidRDefault="009C5580" w:rsidP="00085098">
            <w:pPr>
              <w:spacing w:before="120"/>
              <w:rPr>
                <w:color w:val="000000"/>
                <w:sz w:val="28"/>
                <w:szCs w:val="28"/>
              </w:rPr>
            </w:pPr>
            <w:r w:rsidRPr="004A0666">
              <w:rPr>
                <w:color w:val="000000"/>
                <w:sz w:val="28"/>
                <w:szCs w:val="28"/>
              </w:rPr>
              <w:t>- GV: Tương tự với A’C’ và B’C’</w:t>
            </w:r>
          </w:p>
          <w:p w14:paraId="662AFA62" w14:textId="77777777" w:rsidR="009C5580" w:rsidRPr="004A0666" w:rsidRDefault="009C5580" w:rsidP="00085098">
            <w:pPr>
              <w:spacing w:before="120"/>
              <w:rPr>
                <w:color w:val="000000"/>
                <w:sz w:val="28"/>
                <w:szCs w:val="28"/>
              </w:rPr>
            </w:pPr>
          </w:p>
          <w:p w14:paraId="19D46183" w14:textId="77777777" w:rsidR="009C5580" w:rsidRPr="004A0666" w:rsidRDefault="009C5580" w:rsidP="00085098">
            <w:pPr>
              <w:spacing w:before="120"/>
              <w:rPr>
                <w:color w:val="000000"/>
                <w:sz w:val="28"/>
                <w:szCs w:val="28"/>
              </w:rPr>
            </w:pPr>
          </w:p>
          <w:p w14:paraId="03ADA540" w14:textId="77777777" w:rsidR="009C5580" w:rsidRPr="004A0666" w:rsidRDefault="009C5580" w:rsidP="00085098">
            <w:pPr>
              <w:spacing w:before="120"/>
              <w:rPr>
                <w:color w:val="000000"/>
                <w:sz w:val="28"/>
                <w:szCs w:val="28"/>
              </w:rPr>
            </w:pPr>
          </w:p>
          <w:p w14:paraId="64BD1183" w14:textId="77777777" w:rsidR="009C5580" w:rsidRPr="004A0666" w:rsidRDefault="009C5580" w:rsidP="00085098">
            <w:pPr>
              <w:spacing w:before="120"/>
              <w:rPr>
                <w:color w:val="000000"/>
                <w:sz w:val="28"/>
                <w:szCs w:val="28"/>
              </w:rPr>
            </w:pPr>
          </w:p>
          <w:p w14:paraId="4455ADE6" w14:textId="25FD2C32" w:rsidR="009C5580" w:rsidRPr="004A0666" w:rsidRDefault="009C5580" w:rsidP="00085098">
            <w:pPr>
              <w:spacing w:before="120"/>
              <w:rPr>
                <w:color w:val="000000"/>
                <w:sz w:val="28"/>
                <w:szCs w:val="28"/>
              </w:rPr>
            </w:pPr>
            <w:r w:rsidRPr="004A0666">
              <w:rPr>
                <w:color w:val="000000"/>
                <w:sz w:val="28"/>
                <w:szCs w:val="28"/>
              </w:rPr>
              <w:t>- Đọc VD2/SGK- 75,76</w:t>
            </w:r>
          </w:p>
          <w:p w14:paraId="100DAB70" w14:textId="77777777" w:rsidR="009C5580" w:rsidRPr="004A0666" w:rsidRDefault="009C5580" w:rsidP="009C5580">
            <w:pPr>
              <w:spacing w:before="120" w:after="120" w:line="324" w:lineRule="auto"/>
              <w:jc w:val="both"/>
              <w:rPr>
                <w:b/>
                <w:color w:val="000000" w:themeColor="text1"/>
                <w:sz w:val="28"/>
                <w:szCs w:val="28"/>
                <w:lang w:val="it-IT"/>
              </w:rPr>
            </w:pPr>
            <w:r w:rsidRPr="004A0666">
              <w:rPr>
                <w:b/>
                <w:color w:val="000000" w:themeColor="text1"/>
                <w:sz w:val="28"/>
                <w:szCs w:val="28"/>
                <w:lang w:val="it-IT"/>
              </w:rPr>
              <w:t xml:space="preserve">- Bước 2: Thực hiện nhiệm vụ: </w:t>
            </w:r>
          </w:p>
          <w:p w14:paraId="1B50F5C3" w14:textId="45D3DCA6" w:rsidR="009C5580" w:rsidRPr="004A0666" w:rsidRDefault="009C5580" w:rsidP="009C5580">
            <w:pPr>
              <w:spacing w:before="120" w:after="120" w:line="360" w:lineRule="auto"/>
              <w:jc w:val="both"/>
              <w:rPr>
                <w:sz w:val="28"/>
                <w:szCs w:val="28"/>
                <w:lang w:val="it-IT"/>
              </w:rPr>
            </w:pPr>
            <w:r w:rsidRPr="004A0666">
              <w:rPr>
                <w:sz w:val="28"/>
                <w:szCs w:val="28"/>
                <w:lang w:val="it-IT"/>
              </w:rPr>
              <w:t>- Làm LT1</w:t>
            </w:r>
          </w:p>
          <w:p w14:paraId="0BF0F350" w14:textId="77777777" w:rsidR="009C5580" w:rsidRPr="004A0666" w:rsidRDefault="009C5580" w:rsidP="009C5580">
            <w:pPr>
              <w:spacing w:before="120" w:after="120" w:line="360" w:lineRule="auto"/>
              <w:jc w:val="both"/>
              <w:rPr>
                <w:b/>
                <w:color w:val="000000" w:themeColor="text1"/>
                <w:sz w:val="28"/>
                <w:szCs w:val="28"/>
                <w:lang w:val="it-IT"/>
              </w:rPr>
            </w:pPr>
            <w:r w:rsidRPr="004A0666">
              <w:rPr>
                <w:b/>
                <w:color w:val="000000" w:themeColor="text1"/>
                <w:sz w:val="28"/>
                <w:szCs w:val="28"/>
                <w:lang w:val="it-IT"/>
              </w:rPr>
              <w:t>- Bước 3: Báo cáo, thảo luận:</w:t>
            </w:r>
          </w:p>
          <w:p w14:paraId="35B303C1" w14:textId="77777777" w:rsidR="009C5580" w:rsidRPr="004A0666" w:rsidRDefault="009C5580" w:rsidP="009C5580">
            <w:pPr>
              <w:spacing w:before="120" w:after="120" w:line="360" w:lineRule="auto"/>
              <w:jc w:val="both"/>
              <w:rPr>
                <w:color w:val="000000" w:themeColor="text1"/>
                <w:sz w:val="28"/>
                <w:szCs w:val="28"/>
                <w:lang w:val="it-IT"/>
              </w:rPr>
            </w:pPr>
            <w:r w:rsidRPr="004A0666">
              <w:rPr>
                <w:color w:val="000000" w:themeColor="text1"/>
                <w:sz w:val="28"/>
                <w:szCs w:val="28"/>
                <w:lang w:val="it-IT"/>
              </w:rPr>
              <w:t>- Học sinh làm theo cá nhân,hoạt động nhóm để trao đổi ý kiến</w:t>
            </w:r>
          </w:p>
          <w:p w14:paraId="2FA3C5BA" w14:textId="719131D6" w:rsidR="009C5580" w:rsidRPr="004A0666" w:rsidRDefault="009C5580" w:rsidP="009C5580">
            <w:pPr>
              <w:spacing w:before="120" w:after="120" w:line="360" w:lineRule="auto"/>
              <w:jc w:val="both"/>
              <w:rPr>
                <w:color w:val="000000" w:themeColor="text1"/>
                <w:sz w:val="28"/>
                <w:szCs w:val="28"/>
                <w:lang w:val="it-IT"/>
              </w:rPr>
            </w:pPr>
            <w:r w:rsidRPr="004A0666">
              <w:rPr>
                <w:color w:val="000000" w:themeColor="text1"/>
                <w:sz w:val="28"/>
                <w:szCs w:val="28"/>
                <w:lang w:val="it-IT"/>
              </w:rPr>
              <w:lastRenderedPageBreak/>
              <w:t>- Học sinh lên bảng làm bài, các học sinh khác làm vào vở</w:t>
            </w:r>
          </w:p>
          <w:p w14:paraId="38E53667" w14:textId="77777777" w:rsidR="009C5580" w:rsidRPr="004A0666" w:rsidRDefault="009C5580" w:rsidP="009C5580">
            <w:pPr>
              <w:spacing w:before="120" w:after="120" w:line="360" w:lineRule="auto"/>
              <w:jc w:val="both"/>
              <w:rPr>
                <w:color w:val="000000" w:themeColor="text1"/>
                <w:sz w:val="28"/>
                <w:szCs w:val="28"/>
                <w:lang w:val="it-IT"/>
              </w:rPr>
            </w:pPr>
            <w:r w:rsidRPr="004A0666">
              <w:rPr>
                <w:color w:val="000000" w:themeColor="text1"/>
                <w:sz w:val="28"/>
                <w:szCs w:val="28"/>
                <w:lang w:val="it-IT"/>
              </w:rPr>
              <w:t>- Học sinh lắng nghe, nhận xét ý kiến và bổ sung, đối chiếu kết quả.</w:t>
            </w:r>
          </w:p>
          <w:p w14:paraId="4C64F259" w14:textId="77777777" w:rsidR="009C5580" w:rsidRPr="004A0666" w:rsidRDefault="009C5580" w:rsidP="009C5580">
            <w:pPr>
              <w:spacing w:before="120" w:after="120" w:line="360" w:lineRule="auto"/>
              <w:jc w:val="both"/>
              <w:rPr>
                <w:b/>
                <w:color w:val="000000" w:themeColor="text1"/>
                <w:sz w:val="28"/>
                <w:szCs w:val="28"/>
                <w:lang w:val="it-IT"/>
              </w:rPr>
            </w:pPr>
            <w:r w:rsidRPr="004A0666">
              <w:rPr>
                <w:b/>
                <w:color w:val="000000" w:themeColor="text1"/>
                <w:sz w:val="28"/>
                <w:szCs w:val="28"/>
                <w:lang w:val="it-IT"/>
              </w:rPr>
              <w:t xml:space="preserve">- Bước 4: Kết luận, nhận định: </w:t>
            </w:r>
          </w:p>
          <w:p w14:paraId="1CD8F0C7" w14:textId="57B20D82" w:rsidR="009C5580" w:rsidRPr="004A0666" w:rsidRDefault="009C5580" w:rsidP="009C5580">
            <w:pPr>
              <w:spacing w:before="120"/>
              <w:rPr>
                <w:color w:val="000000"/>
                <w:sz w:val="28"/>
                <w:szCs w:val="28"/>
              </w:rPr>
            </w:pPr>
            <w:r w:rsidRPr="004A0666">
              <w:rPr>
                <w:sz w:val="28"/>
                <w:szCs w:val="28"/>
                <w:lang w:val="it-IT"/>
              </w:rPr>
              <w:t>GV nhận xét bài làm, củng cố lại kiến thức vừa học</w:t>
            </w:r>
          </w:p>
        </w:tc>
        <w:tc>
          <w:tcPr>
            <w:tcW w:w="4566" w:type="dxa"/>
            <w:tcBorders>
              <w:top w:val="single" w:sz="4" w:space="0" w:color="auto"/>
              <w:left w:val="single" w:sz="4" w:space="0" w:color="auto"/>
              <w:bottom w:val="single" w:sz="4" w:space="0" w:color="auto"/>
              <w:right w:val="single" w:sz="4" w:space="0" w:color="auto"/>
            </w:tcBorders>
          </w:tcPr>
          <w:p w14:paraId="3567455A" w14:textId="46796BBE" w:rsidR="005014DF" w:rsidRPr="004A0666" w:rsidRDefault="009C5580" w:rsidP="00085098">
            <w:pPr>
              <w:rPr>
                <w:b/>
                <w:sz w:val="28"/>
                <w:szCs w:val="28"/>
              </w:rPr>
            </w:pPr>
            <w:r w:rsidRPr="004A0666">
              <w:rPr>
                <w:noProof/>
                <w:sz w:val="28"/>
                <w:szCs w:val="28"/>
              </w:rPr>
              <w:lastRenderedPageBreak/>
              <w:drawing>
                <wp:anchor distT="0" distB="0" distL="114300" distR="114300" simplePos="0" relativeHeight="251667456" behindDoc="0" locked="0" layoutInCell="1" allowOverlap="1" wp14:anchorId="1277CF6D" wp14:editId="23AB4655">
                  <wp:simplePos x="0" y="0"/>
                  <wp:positionH relativeFrom="column">
                    <wp:posOffset>328641</wp:posOffset>
                  </wp:positionH>
                  <wp:positionV relativeFrom="paragraph">
                    <wp:posOffset>259080</wp:posOffset>
                  </wp:positionV>
                  <wp:extent cx="1946910" cy="1402080"/>
                  <wp:effectExtent l="0" t="0" r="0" b="762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1946910" cy="1402080"/>
                          </a:xfrm>
                          <a:prstGeom prst="rect">
                            <a:avLst/>
                          </a:prstGeom>
                        </pic:spPr>
                      </pic:pic>
                    </a:graphicData>
                  </a:graphic>
                  <wp14:sizeRelH relativeFrom="margin">
                    <wp14:pctWidth>0</wp14:pctWidth>
                  </wp14:sizeRelH>
                  <wp14:sizeRelV relativeFrom="margin">
                    <wp14:pctHeight>0</wp14:pctHeight>
                  </wp14:sizeRelV>
                </wp:anchor>
              </w:drawing>
            </w:r>
            <w:r w:rsidR="000A3AD9" w:rsidRPr="004A0666">
              <w:rPr>
                <w:b/>
                <w:sz w:val="28"/>
                <w:szCs w:val="28"/>
              </w:rPr>
              <w:t>LT1/sgk-75</w:t>
            </w:r>
          </w:p>
          <w:p w14:paraId="5F54070A" w14:textId="2A20B212" w:rsidR="005165A8" w:rsidRPr="004A0666" w:rsidRDefault="005165A8" w:rsidP="005165A8">
            <w:pPr>
              <w:rPr>
                <w:sz w:val="28"/>
                <w:szCs w:val="28"/>
              </w:rPr>
            </w:pPr>
            <w:r w:rsidRPr="004A0666">
              <w:rPr>
                <w:sz w:val="28"/>
                <w:szCs w:val="28"/>
              </w:rPr>
              <w:t xml:space="preserve">Theo tính chất đường trung bình của tam giác </w:t>
            </w:r>
            <w:r w:rsidRPr="004A0666">
              <w:rPr>
                <w:position w:val="-6"/>
                <w:sz w:val="28"/>
                <w:szCs w:val="28"/>
              </w:rPr>
              <w:object w:dxaOrig="560" w:dyaOrig="279" w14:anchorId="52B62657">
                <v:shape id="_x0000_i1033" type="#_x0000_t75" style="width:27.15pt;height:14.25pt" o:ole="">
                  <v:imagedata r:id="rId33" o:title=""/>
                </v:shape>
                <o:OLEObject Type="Embed" ProgID="Equation.DSMT4" ShapeID="_x0000_i1033" DrawAspect="Content" ObjectID="_1806004882" r:id="rId34"/>
              </w:object>
            </w:r>
            <w:r w:rsidRPr="004A0666">
              <w:rPr>
                <w:sz w:val="28"/>
                <w:szCs w:val="28"/>
              </w:rPr>
              <w:t>, suy ra:</w:t>
            </w:r>
            <w:r w:rsidRPr="004A0666">
              <w:rPr>
                <w:position w:val="-24"/>
                <w:sz w:val="28"/>
                <w:szCs w:val="28"/>
              </w:rPr>
              <w:object w:dxaOrig="2520" w:dyaOrig="620" w14:anchorId="30E9B5CB">
                <v:shape id="_x0000_i1034" type="#_x0000_t75" style="width:126.35pt;height:31.25pt" o:ole="">
                  <v:imagedata r:id="rId35" o:title=""/>
                </v:shape>
                <o:OLEObject Type="Embed" ProgID="Equation.DSMT4" ShapeID="_x0000_i1034" DrawAspect="Content" ObjectID="_1806004883" r:id="rId36"/>
              </w:object>
            </w:r>
            <w:r w:rsidRPr="004A0666">
              <w:rPr>
                <w:sz w:val="28"/>
                <w:szCs w:val="28"/>
              </w:rPr>
              <w:t>.</w:t>
            </w:r>
          </w:p>
          <w:p w14:paraId="359EEE97" w14:textId="77777777" w:rsidR="005165A8" w:rsidRPr="004A0666" w:rsidRDefault="005165A8" w:rsidP="005165A8">
            <w:pPr>
              <w:jc w:val="both"/>
              <w:rPr>
                <w:sz w:val="28"/>
                <w:szCs w:val="28"/>
              </w:rPr>
            </w:pPr>
            <w:r w:rsidRPr="004A0666">
              <w:rPr>
                <w:sz w:val="28"/>
                <w:szCs w:val="28"/>
              </w:rPr>
              <w:t xml:space="preserve">Vì vậy </w:t>
            </w:r>
            <w:r w:rsidRPr="004A0666">
              <w:rPr>
                <w:position w:val="-6"/>
                <w:sz w:val="28"/>
                <w:szCs w:val="28"/>
              </w:rPr>
              <w:object w:dxaOrig="1780" w:dyaOrig="279" w14:anchorId="10EFEC97">
                <v:shape id="_x0000_i1035" type="#_x0000_t75" style="width:88.3pt;height:14.25pt" o:ole="">
                  <v:imagedata r:id="rId37" o:title=""/>
                </v:shape>
                <o:OLEObject Type="Embed" ProgID="Equation.DSMT4" ShapeID="_x0000_i1035" DrawAspect="Content" ObjectID="_1806004884" r:id="rId38"/>
              </w:object>
            </w:r>
            <w:r w:rsidRPr="004A0666">
              <w:rPr>
                <w:sz w:val="28"/>
                <w:szCs w:val="28"/>
              </w:rPr>
              <w:t xml:space="preserve"> (c.c.c).</w:t>
            </w:r>
          </w:p>
          <w:p w14:paraId="42164084" w14:textId="409282A0" w:rsidR="000A3AD9" w:rsidRPr="004A0666" w:rsidRDefault="000A3AD9" w:rsidP="00085098">
            <w:pPr>
              <w:rPr>
                <w:sz w:val="28"/>
                <w:szCs w:val="28"/>
              </w:rPr>
            </w:pPr>
          </w:p>
        </w:tc>
      </w:tr>
    </w:tbl>
    <w:p w14:paraId="54AEFE05" w14:textId="77777777" w:rsidR="009C5580" w:rsidRPr="004A0666" w:rsidRDefault="009C5580" w:rsidP="006F50AA">
      <w:pPr>
        <w:spacing w:before="120" w:after="120"/>
        <w:ind w:firstLine="720"/>
        <w:jc w:val="both"/>
        <w:rPr>
          <w:b/>
          <w:sz w:val="28"/>
          <w:szCs w:val="28"/>
        </w:rPr>
      </w:pPr>
      <w:r w:rsidRPr="004A0666">
        <w:rPr>
          <w:b/>
          <w:sz w:val="28"/>
          <w:szCs w:val="28"/>
        </w:rPr>
        <w:lastRenderedPageBreak/>
        <w:t>C. HOẠT ĐỘNG VẬN DỤNG</w:t>
      </w:r>
    </w:p>
    <w:p w14:paraId="5853F336" w14:textId="77777777" w:rsidR="009C5580" w:rsidRPr="004A0666" w:rsidRDefault="009C5580" w:rsidP="006F50AA">
      <w:pPr>
        <w:spacing w:before="120" w:after="120"/>
        <w:ind w:firstLine="720"/>
        <w:jc w:val="both"/>
        <w:rPr>
          <w:sz w:val="28"/>
          <w:szCs w:val="28"/>
        </w:rPr>
      </w:pPr>
      <w:r w:rsidRPr="004A0666">
        <w:rPr>
          <w:b/>
          <w:sz w:val="28"/>
          <w:szCs w:val="28"/>
        </w:rPr>
        <w:t>a) Mục tiêu:</w:t>
      </w:r>
      <w:r w:rsidRPr="004A0666">
        <w:rPr>
          <w:sz w:val="28"/>
          <w:szCs w:val="28"/>
        </w:rPr>
        <w:t xml:space="preserve">  HS hệ thống được kiến thức trọng tâm của bài học và vận dụng được kiến thức trong bài học vào giải bài toán cụ thể.</w:t>
      </w:r>
    </w:p>
    <w:p w14:paraId="27A63FF3" w14:textId="227A15C6" w:rsidR="009C5580" w:rsidRPr="004A0666" w:rsidRDefault="006F50AA" w:rsidP="006F50AA">
      <w:pPr>
        <w:tabs>
          <w:tab w:val="left" w:pos="567"/>
          <w:tab w:val="left" w:pos="1134"/>
        </w:tabs>
        <w:spacing w:before="120" w:after="120"/>
        <w:jc w:val="both"/>
        <w:rPr>
          <w:b/>
          <w:color w:val="000000" w:themeColor="text1"/>
          <w:sz w:val="28"/>
          <w:szCs w:val="28"/>
          <w:lang w:val="fr-FR"/>
        </w:rPr>
      </w:pPr>
      <w:r>
        <w:rPr>
          <w:b/>
          <w:color w:val="000000" w:themeColor="text1"/>
          <w:sz w:val="28"/>
          <w:szCs w:val="28"/>
          <w:lang w:val="fr-FR"/>
        </w:rPr>
        <w:tab/>
      </w:r>
      <w:r w:rsidR="009C5580" w:rsidRPr="004A0666">
        <w:rPr>
          <w:b/>
          <w:color w:val="000000" w:themeColor="text1"/>
          <w:sz w:val="28"/>
          <w:szCs w:val="28"/>
          <w:lang w:val="fr-FR"/>
        </w:rPr>
        <w:t xml:space="preserve">b) Nội dung: </w:t>
      </w:r>
      <w:r w:rsidR="009C5580" w:rsidRPr="004A0666">
        <w:rPr>
          <w:color w:val="000000" w:themeColor="text1"/>
          <w:sz w:val="28"/>
          <w:szCs w:val="28"/>
          <w:lang w:val="fr-FR"/>
        </w:rPr>
        <w:t>HS sử dụng SGK và vận dụng kiến thức đã học để trả lời câu hỏi.</w:t>
      </w:r>
    </w:p>
    <w:p w14:paraId="2FF0253F" w14:textId="40A21336" w:rsidR="009C5580" w:rsidRPr="004A0666" w:rsidRDefault="006F50AA" w:rsidP="006F50AA">
      <w:pPr>
        <w:tabs>
          <w:tab w:val="left" w:pos="567"/>
          <w:tab w:val="left" w:pos="1134"/>
        </w:tabs>
        <w:spacing w:before="120" w:after="120"/>
        <w:jc w:val="both"/>
        <w:rPr>
          <w:color w:val="000000" w:themeColor="text1"/>
          <w:sz w:val="28"/>
          <w:szCs w:val="28"/>
          <w:lang w:val="fr-FR"/>
        </w:rPr>
      </w:pPr>
      <w:r>
        <w:rPr>
          <w:b/>
          <w:color w:val="000000" w:themeColor="text1"/>
          <w:sz w:val="28"/>
          <w:szCs w:val="28"/>
          <w:lang w:val="fr-FR"/>
        </w:rPr>
        <w:tab/>
      </w:r>
      <w:r w:rsidR="009C5580" w:rsidRPr="004A0666">
        <w:rPr>
          <w:b/>
          <w:color w:val="000000" w:themeColor="text1"/>
          <w:sz w:val="28"/>
          <w:szCs w:val="28"/>
          <w:lang w:val="fr-FR"/>
        </w:rPr>
        <w:t xml:space="preserve">c) Sản phẩm: </w:t>
      </w:r>
      <w:r w:rsidR="009C5580" w:rsidRPr="004A0666">
        <w:rPr>
          <w:color w:val="000000" w:themeColor="text1"/>
          <w:sz w:val="28"/>
          <w:szCs w:val="28"/>
          <w:lang w:val="fr-FR"/>
        </w:rPr>
        <w:t xml:space="preserve">HS làm các bài tập </w:t>
      </w:r>
      <w:r w:rsidR="009C5580" w:rsidRPr="004A0666">
        <w:rPr>
          <w:sz w:val="28"/>
          <w:szCs w:val="28"/>
          <w:lang w:val="fr-FR"/>
        </w:rPr>
        <w:t>có liên quan</w:t>
      </w:r>
    </w:p>
    <w:p w14:paraId="2AD19ECE" w14:textId="24C7E6FF" w:rsidR="009C5580" w:rsidRPr="004A0666" w:rsidRDefault="006F50AA" w:rsidP="006F50AA">
      <w:pPr>
        <w:tabs>
          <w:tab w:val="left" w:pos="567"/>
          <w:tab w:val="left" w:pos="1134"/>
        </w:tabs>
        <w:spacing w:before="120" w:after="120"/>
        <w:jc w:val="both"/>
        <w:rPr>
          <w:b/>
          <w:color w:val="000000" w:themeColor="text1"/>
          <w:sz w:val="28"/>
          <w:szCs w:val="28"/>
          <w:lang w:val="fr-FR"/>
        </w:rPr>
      </w:pPr>
      <w:r>
        <w:rPr>
          <w:b/>
          <w:color w:val="000000" w:themeColor="text1"/>
          <w:sz w:val="28"/>
          <w:szCs w:val="28"/>
          <w:lang w:val="fr-FR"/>
        </w:rPr>
        <w:tab/>
      </w:r>
      <w:r w:rsidR="009C5580" w:rsidRPr="004A0666">
        <w:rPr>
          <w:b/>
          <w:color w:val="000000" w:themeColor="text1"/>
          <w:sz w:val="28"/>
          <w:szCs w:val="28"/>
          <w:lang w:val="fr-FR"/>
        </w:rPr>
        <w:t xml:space="preserve">d) Tổ chức thực hiện: </w:t>
      </w:r>
    </w:p>
    <w:p w14:paraId="3783D8FC" w14:textId="77777777" w:rsidR="009C5580" w:rsidRPr="004A0666" w:rsidRDefault="009C5580" w:rsidP="006F50AA">
      <w:pPr>
        <w:spacing w:before="120" w:after="120"/>
        <w:ind w:firstLine="720"/>
        <w:jc w:val="both"/>
        <w:rPr>
          <w:b/>
          <w:sz w:val="28"/>
          <w:szCs w:val="28"/>
          <w:lang w:val="fr-FR"/>
        </w:rPr>
      </w:pPr>
      <w:r w:rsidRPr="004A0666">
        <w:rPr>
          <w:b/>
          <w:sz w:val="28"/>
          <w:szCs w:val="28"/>
          <w:lang w:val="fr-FR"/>
        </w:rPr>
        <w:t xml:space="preserve">* CÂU HỎI/ BÀI TẬP KIỂM TRA ĐÁNH GIÁ NĂNG LỰC HS: </w:t>
      </w:r>
    </w:p>
    <w:p w14:paraId="58281CE1" w14:textId="4BACF2D7" w:rsidR="009C5580" w:rsidRPr="004A0666" w:rsidRDefault="009C5580" w:rsidP="006F50AA">
      <w:pPr>
        <w:spacing w:before="120" w:after="120"/>
        <w:ind w:firstLine="720"/>
        <w:jc w:val="both"/>
        <w:rPr>
          <w:sz w:val="28"/>
          <w:szCs w:val="28"/>
          <w:lang w:val="fr-FR"/>
        </w:rPr>
      </w:pPr>
      <w:r w:rsidRPr="004A0666">
        <w:rPr>
          <w:sz w:val="28"/>
          <w:szCs w:val="28"/>
          <w:lang w:val="fr-FR"/>
        </w:rPr>
        <w:t xml:space="preserve">Câu 1:  Nêu trường hợp đồng dạng thứ nhất của tam giác? </w:t>
      </w:r>
    </w:p>
    <w:p w14:paraId="6BE7D283" w14:textId="23F57917" w:rsidR="009C5580" w:rsidRPr="004A0666" w:rsidRDefault="006F50AA" w:rsidP="006F50AA">
      <w:pPr>
        <w:tabs>
          <w:tab w:val="left" w:pos="567"/>
          <w:tab w:val="left" w:pos="1134"/>
        </w:tabs>
        <w:spacing w:before="120" w:after="120"/>
        <w:jc w:val="both"/>
        <w:rPr>
          <w:b/>
          <w:color w:val="000000" w:themeColor="text1"/>
          <w:sz w:val="28"/>
          <w:szCs w:val="28"/>
          <w:lang w:val="fr-FR"/>
        </w:rPr>
      </w:pPr>
      <w:r>
        <w:rPr>
          <w:sz w:val="28"/>
          <w:szCs w:val="28"/>
          <w:lang w:val="fr-FR"/>
        </w:rPr>
        <w:tab/>
      </w:r>
      <w:r w:rsidR="009C5580" w:rsidRPr="004A0666">
        <w:rPr>
          <w:sz w:val="28"/>
          <w:szCs w:val="28"/>
          <w:lang w:val="fr-FR"/>
        </w:rPr>
        <w:t xml:space="preserve">Câu 2: Nêu sự giống và khác nhau giữa trường hợp bằng nhau thứ nhất của hai tam giác với trường hợp đồng </w:t>
      </w:r>
      <w:r w:rsidR="006F4780" w:rsidRPr="004A0666">
        <w:rPr>
          <w:sz w:val="28"/>
          <w:szCs w:val="28"/>
          <w:lang w:val="fr-FR"/>
        </w:rPr>
        <w:t>dạng thứ nhất của hai tam giác?</w:t>
      </w:r>
    </w:p>
    <w:p w14:paraId="40BC5199" w14:textId="6F01E09F" w:rsidR="009C5580" w:rsidRPr="004A0666" w:rsidRDefault="009C5580" w:rsidP="006F50AA">
      <w:pPr>
        <w:spacing w:before="120" w:after="120"/>
        <w:ind w:firstLine="720"/>
        <w:jc w:val="both"/>
        <w:rPr>
          <w:b/>
          <w:sz w:val="28"/>
          <w:szCs w:val="28"/>
          <w:lang w:val="fr-FR"/>
        </w:rPr>
      </w:pPr>
      <w:r w:rsidRPr="004A0666">
        <w:rPr>
          <w:b/>
          <w:sz w:val="28"/>
          <w:szCs w:val="28"/>
          <w:lang w:val="fr-FR"/>
        </w:rPr>
        <w:t>IV. HƯỚNG DẪN VỀ NHÀ</w:t>
      </w:r>
    </w:p>
    <w:p w14:paraId="13933DB7" w14:textId="1495941E" w:rsidR="009C5580" w:rsidRPr="004A0666" w:rsidRDefault="009C5580" w:rsidP="006F50AA">
      <w:pPr>
        <w:spacing w:before="120" w:after="120"/>
        <w:ind w:firstLine="720"/>
        <w:jc w:val="both"/>
        <w:rPr>
          <w:color w:val="000000" w:themeColor="text1"/>
          <w:sz w:val="28"/>
          <w:szCs w:val="28"/>
          <w:lang w:val="pt-BR"/>
        </w:rPr>
      </w:pPr>
      <w:r w:rsidRPr="004A0666">
        <w:rPr>
          <w:color w:val="000000" w:themeColor="text1"/>
          <w:sz w:val="28"/>
          <w:szCs w:val="28"/>
          <w:lang w:val="pt-BR"/>
        </w:rPr>
        <w:t xml:space="preserve">- Học bài cũ, làm bài tập1,2 SGK - 78 </w:t>
      </w:r>
    </w:p>
    <w:p w14:paraId="12B354DF" w14:textId="77777777" w:rsidR="009C5580" w:rsidRPr="004A0666" w:rsidRDefault="009C5580" w:rsidP="006F50AA">
      <w:pPr>
        <w:spacing w:before="120" w:after="120"/>
        <w:ind w:firstLine="720"/>
        <w:jc w:val="both"/>
        <w:rPr>
          <w:color w:val="000000" w:themeColor="text1"/>
          <w:sz w:val="28"/>
          <w:szCs w:val="28"/>
          <w:lang w:val="pt-BR"/>
        </w:rPr>
      </w:pPr>
      <w:r w:rsidRPr="004A0666">
        <w:rPr>
          <w:color w:val="000000" w:themeColor="text1"/>
          <w:sz w:val="28"/>
          <w:szCs w:val="28"/>
          <w:lang w:val="pt-BR"/>
        </w:rPr>
        <w:t xml:space="preserve"> - Hoàn thành câu hỏi phần vận dụng. </w:t>
      </w:r>
    </w:p>
    <w:p w14:paraId="55F9769A" w14:textId="1B332087" w:rsidR="005014DF" w:rsidRDefault="005014DF" w:rsidP="005014DF">
      <w:pPr>
        <w:pStyle w:val="Heading2"/>
        <w:framePr w:wrap="auto" w:vAnchor="margin" w:yAlign="inline"/>
        <w:numPr>
          <w:ilvl w:val="0"/>
          <w:numId w:val="0"/>
        </w:numPr>
        <w:spacing w:before="0" w:line="276" w:lineRule="auto"/>
        <w:jc w:val="center"/>
        <w:rPr>
          <w:rFonts w:eastAsia="Times New Roman" w:cs="Times New Roman"/>
          <w:bCs/>
          <w:sz w:val="28"/>
          <w:szCs w:val="28"/>
          <w:lang w:val="nl-NL"/>
        </w:rPr>
      </w:pPr>
    </w:p>
    <w:p w14:paraId="29DCC30B" w14:textId="77777777" w:rsidR="006F50AA" w:rsidRDefault="006F50AA" w:rsidP="00C40412">
      <w:pPr>
        <w:pStyle w:val="Heading2"/>
        <w:framePr w:wrap="auto" w:vAnchor="margin" w:yAlign="inline"/>
        <w:numPr>
          <w:ilvl w:val="0"/>
          <w:numId w:val="0"/>
        </w:numPr>
        <w:spacing w:before="0" w:line="276" w:lineRule="auto"/>
        <w:rPr>
          <w:rFonts w:eastAsia="Times New Roman" w:cs="Times New Roman"/>
          <w:bCs/>
          <w:sz w:val="28"/>
          <w:szCs w:val="28"/>
          <w:lang w:val="nl-NL"/>
        </w:rPr>
      </w:pPr>
    </w:p>
    <w:p w14:paraId="79BF56C9" w14:textId="498FB9EE" w:rsidR="00CB3183" w:rsidRPr="004A0666" w:rsidRDefault="005014DF" w:rsidP="00285A31">
      <w:pPr>
        <w:pStyle w:val="Heading2"/>
        <w:framePr w:wrap="auto" w:vAnchor="margin" w:yAlign="inline"/>
        <w:numPr>
          <w:ilvl w:val="0"/>
          <w:numId w:val="0"/>
        </w:numPr>
        <w:spacing w:before="120" w:after="120"/>
        <w:jc w:val="center"/>
        <w:rPr>
          <w:rFonts w:eastAsia="Times New Roman" w:cs="Times New Roman"/>
          <w:b w:val="0"/>
          <w:bCs/>
          <w:sz w:val="28"/>
          <w:szCs w:val="28"/>
        </w:rPr>
      </w:pPr>
      <w:r w:rsidRPr="004A0666">
        <w:rPr>
          <w:rFonts w:eastAsia="Times New Roman" w:cs="Times New Roman"/>
          <w:bCs/>
          <w:sz w:val="28"/>
          <w:szCs w:val="28"/>
          <w:lang w:val="nl-NL"/>
        </w:rPr>
        <w:t>BÀI</w:t>
      </w:r>
      <w:r w:rsidRPr="004A0666">
        <w:rPr>
          <w:rFonts w:eastAsia="Times New Roman" w:cs="Times New Roman"/>
          <w:bCs/>
          <w:sz w:val="28"/>
          <w:szCs w:val="28"/>
          <w:lang w:val="vi-VN"/>
        </w:rPr>
        <w:t xml:space="preserve"> </w:t>
      </w:r>
      <w:r w:rsidR="009C5580" w:rsidRPr="004A0666">
        <w:rPr>
          <w:rFonts w:eastAsia="Times New Roman" w:cs="Times New Roman"/>
          <w:bCs/>
          <w:sz w:val="28"/>
          <w:szCs w:val="28"/>
          <w:lang w:val="nl-NL"/>
        </w:rPr>
        <w:t>6</w:t>
      </w:r>
      <w:r w:rsidRPr="004A0666">
        <w:rPr>
          <w:rFonts w:eastAsia="Times New Roman" w:cs="Times New Roman"/>
          <w:bCs/>
          <w:sz w:val="28"/>
          <w:szCs w:val="28"/>
          <w:lang w:val="nl-NL"/>
        </w:rPr>
        <w:t>: TRƯỜNG</w:t>
      </w:r>
      <w:r w:rsidRPr="004A0666">
        <w:rPr>
          <w:rFonts w:eastAsia="Times New Roman" w:cs="Times New Roman"/>
          <w:bCs/>
          <w:sz w:val="28"/>
          <w:szCs w:val="28"/>
          <w:lang w:val="vi-VN"/>
        </w:rPr>
        <w:t xml:space="preserve"> HỢP </w:t>
      </w:r>
      <w:r w:rsidRPr="004A0666">
        <w:rPr>
          <w:rFonts w:eastAsia="Times New Roman" w:cs="Times New Roman"/>
          <w:bCs/>
          <w:sz w:val="28"/>
          <w:szCs w:val="28"/>
        </w:rPr>
        <w:t>ĐỒNG DẠNG THỨ NHẤT CỦA TAM GIÁC</w:t>
      </w:r>
    </w:p>
    <w:p w14:paraId="6331EF8A" w14:textId="77777777" w:rsidR="00CB3183" w:rsidRPr="004A0666" w:rsidRDefault="00CB3183" w:rsidP="00285A31">
      <w:pPr>
        <w:spacing w:before="120" w:after="120"/>
        <w:jc w:val="center"/>
        <w:rPr>
          <w:i/>
          <w:sz w:val="28"/>
          <w:szCs w:val="28"/>
        </w:rPr>
      </w:pPr>
      <w:r w:rsidRPr="004A0666">
        <w:rPr>
          <w:i/>
          <w:sz w:val="28"/>
          <w:szCs w:val="28"/>
          <w:highlight w:val="yellow"/>
        </w:rPr>
        <w:t>Tiết 2</w:t>
      </w:r>
    </w:p>
    <w:p w14:paraId="1EA7C4D2" w14:textId="188CC070" w:rsidR="00085098" w:rsidRPr="004A0666" w:rsidRDefault="00285A31" w:rsidP="00285A31">
      <w:pPr>
        <w:spacing w:before="120" w:after="120"/>
        <w:rPr>
          <w:rFonts w:eastAsia="Calibri"/>
          <w:sz w:val="28"/>
          <w:szCs w:val="28"/>
        </w:rPr>
      </w:pPr>
      <w:r>
        <w:rPr>
          <w:rFonts w:eastAsia="Calibri"/>
          <w:b/>
          <w:sz w:val="28"/>
          <w:szCs w:val="28"/>
        </w:rPr>
        <w:tab/>
      </w:r>
      <w:r w:rsidR="00085098" w:rsidRPr="004A0666">
        <w:rPr>
          <w:rFonts w:eastAsia="Calibri"/>
          <w:b/>
          <w:sz w:val="28"/>
          <w:szCs w:val="28"/>
        </w:rPr>
        <w:t>I. MỤC TIÊU:</w:t>
      </w:r>
      <w:r w:rsidR="00085098" w:rsidRPr="004A0666">
        <w:rPr>
          <w:rFonts w:eastAsia="Calibri"/>
          <w:sz w:val="28"/>
          <w:szCs w:val="28"/>
        </w:rPr>
        <w:t xml:space="preserve">   </w:t>
      </w:r>
    </w:p>
    <w:p w14:paraId="25366B6B" w14:textId="6ABF3498" w:rsidR="00085098" w:rsidRPr="004A0666" w:rsidRDefault="00285A31" w:rsidP="00285A31">
      <w:pPr>
        <w:spacing w:before="120" w:after="120"/>
        <w:rPr>
          <w:rFonts w:eastAsia="Calibri"/>
          <w:sz w:val="28"/>
          <w:szCs w:val="28"/>
          <w:lang w:val="nl-NL"/>
        </w:rPr>
      </w:pPr>
      <w:r>
        <w:rPr>
          <w:rFonts w:eastAsia="Calibri"/>
          <w:b/>
          <w:sz w:val="28"/>
          <w:szCs w:val="28"/>
          <w:lang w:val="nl-NL"/>
        </w:rPr>
        <w:tab/>
      </w:r>
      <w:r w:rsidR="00085098" w:rsidRPr="004A0666">
        <w:rPr>
          <w:rFonts w:eastAsia="Calibri"/>
          <w:b/>
          <w:sz w:val="28"/>
          <w:szCs w:val="28"/>
          <w:lang w:val="nl-NL"/>
        </w:rPr>
        <w:t xml:space="preserve">1. Năng lực </w:t>
      </w:r>
    </w:p>
    <w:p w14:paraId="33C3AFC4" w14:textId="445195FE" w:rsidR="00085098" w:rsidRPr="004A0666" w:rsidRDefault="00285A31" w:rsidP="00285A31">
      <w:pPr>
        <w:spacing w:before="120" w:after="120"/>
        <w:rPr>
          <w:sz w:val="28"/>
          <w:szCs w:val="28"/>
          <w:lang w:val="nl-NL"/>
        </w:rPr>
      </w:pPr>
      <w:r>
        <w:rPr>
          <w:sz w:val="28"/>
          <w:szCs w:val="28"/>
          <w:lang w:val="nl-NL"/>
        </w:rPr>
        <w:tab/>
      </w:r>
      <w:r w:rsidR="00085098" w:rsidRPr="004A0666">
        <w:rPr>
          <w:sz w:val="28"/>
          <w:szCs w:val="28"/>
          <w:lang w:val="nl-NL"/>
        </w:rPr>
        <w:t>- Năng lực tự chủ và tự học trong tìm tòi khám phá</w:t>
      </w:r>
    </w:p>
    <w:p w14:paraId="753AC3C2" w14:textId="08F404E6" w:rsidR="00085098" w:rsidRPr="004A0666" w:rsidRDefault="00285A31" w:rsidP="00285A31">
      <w:pPr>
        <w:spacing w:before="120" w:after="120"/>
        <w:rPr>
          <w:sz w:val="28"/>
          <w:szCs w:val="28"/>
          <w:lang w:val="nl-NL"/>
        </w:rPr>
      </w:pPr>
      <w:r>
        <w:rPr>
          <w:sz w:val="28"/>
          <w:szCs w:val="28"/>
          <w:lang w:val="nl-NL"/>
        </w:rPr>
        <w:tab/>
      </w:r>
      <w:r w:rsidR="00085098" w:rsidRPr="004A0666">
        <w:rPr>
          <w:sz w:val="28"/>
          <w:szCs w:val="28"/>
          <w:lang w:val="nl-NL"/>
        </w:rPr>
        <w:t>- Năng lực giao tiếp và hợp tác trong trình bày, thảo luận và làm việc nhóm</w:t>
      </w:r>
    </w:p>
    <w:p w14:paraId="6A74F1F5" w14:textId="146C93F2" w:rsidR="00085098" w:rsidRPr="004A0666" w:rsidRDefault="00285A31" w:rsidP="00285A31">
      <w:pPr>
        <w:spacing w:before="120" w:after="120"/>
        <w:rPr>
          <w:sz w:val="28"/>
          <w:szCs w:val="28"/>
          <w:lang w:val="nl-NL"/>
        </w:rPr>
      </w:pPr>
      <w:r>
        <w:rPr>
          <w:sz w:val="28"/>
          <w:szCs w:val="28"/>
          <w:lang w:val="nl-NL"/>
        </w:rPr>
        <w:tab/>
      </w:r>
      <w:r w:rsidR="00085098" w:rsidRPr="004A0666">
        <w:rPr>
          <w:sz w:val="28"/>
          <w:szCs w:val="28"/>
          <w:lang w:val="nl-NL"/>
        </w:rPr>
        <w:t>- Năng lực giải quyết vấn đề và sáng tạo trong thực hành, vận dụng.</w:t>
      </w:r>
    </w:p>
    <w:p w14:paraId="23732BA2" w14:textId="24745AB8" w:rsidR="00085098" w:rsidRPr="004A0666" w:rsidRDefault="00285A31" w:rsidP="00285A31">
      <w:pPr>
        <w:spacing w:before="120" w:after="120"/>
        <w:rPr>
          <w:sz w:val="28"/>
          <w:szCs w:val="28"/>
          <w:lang w:val="nl-NL"/>
        </w:rPr>
      </w:pPr>
      <w:r>
        <w:rPr>
          <w:b/>
          <w:sz w:val="28"/>
          <w:szCs w:val="28"/>
          <w:lang w:val="nl-NL"/>
        </w:rPr>
        <w:tab/>
      </w:r>
      <w:r w:rsidR="00085098" w:rsidRPr="004A0666">
        <w:rPr>
          <w:b/>
          <w:sz w:val="28"/>
          <w:szCs w:val="28"/>
          <w:lang w:val="nl-NL"/>
        </w:rPr>
        <w:t xml:space="preserve">- </w:t>
      </w:r>
      <w:r w:rsidR="00085098" w:rsidRPr="004A0666">
        <w:rPr>
          <w:sz w:val="28"/>
          <w:szCs w:val="28"/>
        </w:rPr>
        <w:t>NL tư duy và lập luận toán học; NL giao tiếp toán học; NL giải quyết vấn đề toán học; NL mô hình hoá toán học.</w:t>
      </w:r>
    </w:p>
    <w:p w14:paraId="145DA159" w14:textId="77777777" w:rsidR="00085098" w:rsidRPr="004A0666" w:rsidRDefault="00085098" w:rsidP="00285A31">
      <w:pPr>
        <w:spacing w:before="120" w:after="120"/>
        <w:ind w:firstLine="720"/>
        <w:rPr>
          <w:sz w:val="28"/>
          <w:szCs w:val="28"/>
        </w:rPr>
      </w:pPr>
      <w:r w:rsidRPr="004A0666">
        <w:rPr>
          <w:sz w:val="28"/>
          <w:szCs w:val="28"/>
        </w:rPr>
        <w:lastRenderedPageBreak/>
        <w:t>- Thông qua các nội dung về chứng minh các định lí là cơ hội góp phần để HS hình thành NL tư duy và lập luận toán học.</w:t>
      </w:r>
    </w:p>
    <w:p w14:paraId="67038F59" w14:textId="77777777" w:rsidR="00085098" w:rsidRPr="004A0666" w:rsidRDefault="00085098" w:rsidP="00285A31">
      <w:pPr>
        <w:spacing w:before="120" w:after="120"/>
        <w:ind w:left="720" w:firstLine="720"/>
        <w:rPr>
          <w:sz w:val="28"/>
          <w:szCs w:val="28"/>
        </w:rPr>
      </w:pPr>
      <w:r w:rsidRPr="004A0666">
        <w:rPr>
          <w:sz w:val="28"/>
          <w:szCs w:val="28"/>
        </w:rPr>
        <w:t>- Thông qua các nội dung về chứng minh hai tam giác đồng dạng là cơ hội góp phần để HS hình thành NL tư duy và lập luận toán học, NL giải quyết vấn đề toán học.</w:t>
      </w:r>
    </w:p>
    <w:p w14:paraId="0E9F3622" w14:textId="77777777" w:rsidR="00085098" w:rsidRPr="004A0666" w:rsidRDefault="00085098" w:rsidP="00285A31">
      <w:pPr>
        <w:spacing w:before="120" w:after="120"/>
        <w:rPr>
          <w:sz w:val="28"/>
          <w:szCs w:val="28"/>
          <w:lang w:val="nl-NL"/>
        </w:rPr>
      </w:pPr>
      <w:r w:rsidRPr="004A0666">
        <w:rPr>
          <w:b/>
          <w:sz w:val="28"/>
          <w:szCs w:val="28"/>
          <w:lang w:val="nl-NL"/>
        </w:rPr>
        <w:t>2. Phẩm chất</w:t>
      </w:r>
    </w:p>
    <w:p w14:paraId="0CEC5FF1" w14:textId="77777777" w:rsidR="00085098" w:rsidRPr="004A0666" w:rsidRDefault="00085098" w:rsidP="00285A31">
      <w:pPr>
        <w:spacing w:before="120" w:after="120"/>
        <w:ind w:firstLine="720"/>
        <w:rPr>
          <w:rFonts w:eastAsia="Calibri"/>
          <w:sz w:val="28"/>
          <w:szCs w:val="28"/>
        </w:rPr>
      </w:pPr>
      <w:r w:rsidRPr="004A0666">
        <w:rPr>
          <w:rFonts w:eastAsia="Calibri"/>
          <w:sz w:val="28"/>
          <w:szCs w:val="28"/>
        </w:rPr>
        <w:t xml:space="preserve">- </w:t>
      </w:r>
      <w:r w:rsidRPr="004A0666">
        <w:rPr>
          <w:rFonts w:eastAsia="Calibri"/>
          <w:sz w:val="28"/>
          <w:szCs w:val="28"/>
          <w:lang w:val="da-DK"/>
        </w:rPr>
        <w:t>Có</w:t>
      </w:r>
      <w:r w:rsidRPr="004A0666">
        <w:rPr>
          <w:rFonts w:eastAsia="Calibri"/>
          <w:i/>
          <w:sz w:val="28"/>
          <w:szCs w:val="28"/>
          <w:lang w:val="da-DK"/>
        </w:rPr>
        <w:t xml:space="preserve"> </w:t>
      </w:r>
      <w:r w:rsidRPr="004A0666">
        <w:rPr>
          <w:rFonts w:eastAsia="Calibri"/>
          <w:sz w:val="28"/>
          <w:szCs w:val="28"/>
          <w:lang w:val="vi-VN"/>
        </w:rPr>
        <w:t xml:space="preserve">ý thức </w:t>
      </w:r>
      <w:r w:rsidRPr="004A0666">
        <w:rPr>
          <w:rFonts w:eastAsia="Calibri"/>
          <w:sz w:val="28"/>
          <w:szCs w:val="28"/>
        </w:rPr>
        <w:t>học tập</w:t>
      </w:r>
      <w:r w:rsidRPr="004A0666">
        <w:rPr>
          <w:rFonts w:eastAsia="Calibri"/>
          <w:sz w:val="28"/>
          <w:szCs w:val="28"/>
          <w:lang w:val="vi-VN"/>
        </w:rPr>
        <w:t>, ý thức tìm tòi, khám phá và sáng tạ</w:t>
      </w:r>
      <w:r w:rsidRPr="004A0666">
        <w:rPr>
          <w:rFonts w:eastAsia="Calibri"/>
          <w:sz w:val="28"/>
          <w:szCs w:val="28"/>
        </w:rPr>
        <w:t>o, có ý thức làm việc nhóm.</w:t>
      </w:r>
    </w:p>
    <w:p w14:paraId="63294CC2" w14:textId="77777777" w:rsidR="00085098" w:rsidRPr="004A0666" w:rsidRDefault="00085098" w:rsidP="00285A31">
      <w:pPr>
        <w:spacing w:before="120" w:after="120"/>
        <w:ind w:firstLine="720"/>
        <w:rPr>
          <w:rFonts w:eastAsia="Calibri"/>
          <w:sz w:val="28"/>
          <w:szCs w:val="28"/>
        </w:rPr>
      </w:pPr>
      <w:r w:rsidRPr="004A0666">
        <w:rPr>
          <w:rFonts w:eastAsia="Calibri"/>
          <w:sz w:val="28"/>
          <w:szCs w:val="28"/>
        </w:rPr>
        <w:t>- Chăm chỉ tích cực xây dựng bài, có trách nhiệm, chủ động chiếm lĩnh kiến thức theo sự hướng dẫn của GV.</w:t>
      </w:r>
    </w:p>
    <w:p w14:paraId="42728EC2" w14:textId="77777777" w:rsidR="00085098" w:rsidRPr="004A0666" w:rsidRDefault="00085098" w:rsidP="00285A31">
      <w:pPr>
        <w:spacing w:before="120" w:after="120"/>
        <w:ind w:firstLine="720"/>
        <w:rPr>
          <w:rFonts w:eastAsia="Calibri"/>
          <w:sz w:val="28"/>
          <w:szCs w:val="28"/>
        </w:rPr>
      </w:pPr>
      <w:r w:rsidRPr="004A0666">
        <w:rPr>
          <w:rFonts w:eastAsia="Calibri"/>
          <w:sz w:val="28"/>
          <w:szCs w:val="28"/>
        </w:rPr>
        <w:t>- Hình thành tư duy logic, lập luận chặt chẽ, và linh hoạt trong quá trình suy nghĩ.</w:t>
      </w:r>
    </w:p>
    <w:p w14:paraId="3FDB91FA" w14:textId="1EC91A57" w:rsidR="00085098" w:rsidRPr="004A0666" w:rsidRDefault="00285A31" w:rsidP="00285A31">
      <w:pPr>
        <w:spacing w:before="120" w:after="120"/>
        <w:rPr>
          <w:rFonts w:eastAsia="Calibri"/>
          <w:sz w:val="28"/>
          <w:szCs w:val="28"/>
          <w:lang w:val="nl-NL"/>
        </w:rPr>
      </w:pPr>
      <w:r>
        <w:rPr>
          <w:rFonts w:eastAsia="Calibri"/>
          <w:b/>
          <w:sz w:val="28"/>
          <w:szCs w:val="28"/>
          <w:lang w:val="nl-NL"/>
        </w:rPr>
        <w:tab/>
      </w:r>
      <w:r w:rsidR="00085098" w:rsidRPr="004A0666">
        <w:rPr>
          <w:rFonts w:eastAsia="Calibri"/>
          <w:b/>
          <w:sz w:val="28"/>
          <w:szCs w:val="28"/>
          <w:lang w:val="nl-NL"/>
        </w:rPr>
        <w:t>II. THIẾT BỊ DẠY HỌC VÀ HỌC LIỆU</w:t>
      </w:r>
      <w:r w:rsidR="00085098" w:rsidRPr="004A0666">
        <w:rPr>
          <w:rFonts w:eastAsia="Calibri"/>
          <w:sz w:val="28"/>
          <w:szCs w:val="28"/>
          <w:lang w:val="nl-NL"/>
        </w:rPr>
        <w:t xml:space="preserve"> </w:t>
      </w:r>
    </w:p>
    <w:p w14:paraId="657BF411" w14:textId="77777777" w:rsidR="00085098" w:rsidRPr="004A0666" w:rsidRDefault="00085098" w:rsidP="00285A31">
      <w:pPr>
        <w:spacing w:before="120" w:after="120"/>
        <w:ind w:firstLine="720"/>
        <w:rPr>
          <w:rFonts w:eastAsia="Calibri"/>
          <w:b/>
          <w:sz w:val="28"/>
          <w:szCs w:val="28"/>
          <w:lang w:val="nl-NL"/>
        </w:rPr>
      </w:pPr>
      <w:r w:rsidRPr="004A0666">
        <w:rPr>
          <w:rFonts w:eastAsia="Calibri"/>
          <w:b/>
          <w:sz w:val="28"/>
          <w:szCs w:val="28"/>
          <w:lang w:val="nl-NL"/>
        </w:rPr>
        <w:t xml:space="preserve">1 - GV:  </w:t>
      </w:r>
    </w:p>
    <w:p w14:paraId="5F4F1E9E" w14:textId="77777777" w:rsidR="00085098" w:rsidRPr="004A0666" w:rsidRDefault="00085098" w:rsidP="00285A31">
      <w:pPr>
        <w:spacing w:before="120" w:after="120"/>
        <w:ind w:firstLine="720"/>
        <w:rPr>
          <w:rFonts w:eastAsia="Calibri"/>
          <w:sz w:val="28"/>
          <w:szCs w:val="28"/>
          <w:lang w:val="nl-NL"/>
        </w:rPr>
      </w:pPr>
      <w:r w:rsidRPr="004A0666">
        <w:rPr>
          <w:rFonts w:eastAsia="Calibri"/>
          <w:sz w:val="28"/>
          <w:szCs w:val="28"/>
          <w:lang w:val="nl-NL"/>
        </w:rPr>
        <w:t>- SGK, Tài liệu giảng dạy, giáo án PPT,</w:t>
      </w:r>
      <w:r w:rsidRPr="004A0666">
        <w:rPr>
          <w:rFonts w:eastAsia="Calibri"/>
          <w:b/>
          <w:sz w:val="28"/>
          <w:szCs w:val="28"/>
          <w:lang w:val="nl-NL"/>
        </w:rPr>
        <w:t xml:space="preserve"> </w:t>
      </w:r>
      <w:r w:rsidRPr="004A0666">
        <w:rPr>
          <w:rFonts w:eastAsia="Calibri"/>
          <w:sz w:val="28"/>
          <w:szCs w:val="28"/>
          <w:lang w:val="nl-NL"/>
        </w:rPr>
        <w:t>đồ dùng dạy học.</w:t>
      </w:r>
    </w:p>
    <w:p w14:paraId="7956898F" w14:textId="77777777" w:rsidR="00085098" w:rsidRPr="004A0666" w:rsidRDefault="00085098" w:rsidP="00285A31">
      <w:pPr>
        <w:spacing w:before="120" w:after="120"/>
        <w:ind w:firstLine="720"/>
        <w:rPr>
          <w:rFonts w:eastAsia="Calibri"/>
          <w:sz w:val="28"/>
          <w:szCs w:val="28"/>
          <w:lang w:val="nl-NL"/>
        </w:rPr>
      </w:pPr>
      <w:r w:rsidRPr="004A0666">
        <w:rPr>
          <w:rFonts w:eastAsia="Calibri"/>
          <w:sz w:val="28"/>
          <w:szCs w:val="28"/>
          <w:lang w:val="nl-NL"/>
        </w:rPr>
        <w:t>- Hình ảnh hoặc video về một số địa danh có hình ảnh liên quan đến hai</w:t>
      </w:r>
      <w:r w:rsidRPr="004A0666">
        <w:rPr>
          <w:rFonts w:eastAsia="Calibri"/>
          <w:sz w:val="28"/>
          <w:szCs w:val="28"/>
          <w:lang w:val="vi-VN"/>
        </w:rPr>
        <w:t xml:space="preserve"> </w:t>
      </w:r>
      <w:r w:rsidRPr="004A0666">
        <w:rPr>
          <w:rFonts w:eastAsia="Calibri"/>
          <w:sz w:val="28"/>
          <w:szCs w:val="28"/>
          <w:lang w:val="nl-NL"/>
        </w:rPr>
        <w:t>tam giác đồng dạng</w:t>
      </w:r>
      <w:r w:rsidRPr="004A0666">
        <w:rPr>
          <w:rFonts w:eastAsia="Calibri"/>
          <w:sz w:val="28"/>
          <w:szCs w:val="28"/>
          <w:lang w:val="vi-VN"/>
        </w:rPr>
        <w:t xml:space="preserve"> </w:t>
      </w:r>
      <w:r w:rsidRPr="004A0666">
        <w:rPr>
          <w:rFonts w:eastAsia="Calibri"/>
          <w:sz w:val="28"/>
          <w:szCs w:val="28"/>
          <w:lang w:val="nl-NL"/>
        </w:rPr>
        <w:t xml:space="preserve">để minh họa cho bài học. </w:t>
      </w:r>
    </w:p>
    <w:p w14:paraId="07E81DF3" w14:textId="240438C0" w:rsidR="00085098" w:rsidRPr="004A0666" w:rsidRDefault="00285A31" w:rsidP="00285A31">
      <w:pPr>
        <w:spacing w:before="120" w:after="120"/>
        <w:rPr>
          <w:rFonts w:eastAsia="Calibri"/>
          <w:sz w:val="28"/>
          <w:szCs w:val="28"/>
          <w:lang w:val="nl-NL"/>
        </w:rPr>
      </w:pPr>
      <w:r>
        <w:rPr>
          <w:rFonts w:eastAsia="Calibri"/>
          <w:b/>
          <w:sz w:val="28"/>
          <w:szCs w:val="28"/>
          <w:lang w:val="nl-NL"/>
        </w:rPr>
        <w:tab/>
      </w:r>
      <w:r w:rsidR="00085098" w:rsidRPr="004A0666">
        <w:rPr>
          <w:rFonts w:eastAsia="Calibri"/>
          <w:b/>
          <w:sz w:val="28"/>
          <w:szCs w:val="28"/>
          <w:lang w:val="nl-NL"/>
        </w:rPr>
        <w:t>2 - HS</w:t>
      </w:r>
      <w:r w:rsidR="00085098" w:rsidRPr="004A0666">
        <w:rPr>
          <w:rFonts w:eastAsia="Calibri"/>
          <w:sz w:val="28"/>
          <w:szCs w:val="28"/>
          <w:lang w:val="nl-NL"/>
        </w:rPr>
        <w:t xml:space="preserve">: SGK, SBT, vở ghi, giấy nháp, đồ dùng học tập (bút, thước...), bảng nhóm, bút viết bảng nhóm, đọc trước nội dung bài học. </w:t>
      </w:r>
    </w:p>
    <w:p w14:paraId="6ED1B570" w14:textId="5101D99E" w:rsidR="00085098" w:rsidRPr="004A0666" w:rsidRDefault="00285A31" w:rsidP="00285A31">
      <w:pPr>
        <w:spacing w:before="120" w:after="120"/>
        <w:rPr>
          <w:b/>
          <w:color w:val="000000"/>
          <w:sz w:val="28"/>
          <w:szCs w:val="28"/>
          <w:lang w:val="nl-NL"/>
        </w:rPr>
      </w:pPr>
      <w:r>
        <w:rPr>
          <w:b/>
          <w:color w:val="000000"/>
          <w:sz w:val="28"/>
          <w:szCs w:val="28"/>
          <w:lang w:val="nl-NL"/>
        </w:rPr>
        <w:tab/>
      </w:r>
      <w:r w:rsidR="00085098" w:rsidRPr="004A0666">
        <w:rPr>
          <w:b/>
          <w:color w:val="000000"/>
          <w:sz w:val="28"/>
          <w:szCs w:val="28"/>
          <w:lang w:val="nl-NL"/>
        </w:rPr>
        <w:t>III. TIẾN TRÌNH DẠY HỌC</w:t>
      </w:r>
    </w:p>
    <w:p w14:paraId="7E2A726F" w14:textId="77777777" w:rsidR="00085098" w:rsidRPr="004A0666" w:rsidRDefault="00085098" w:rsidP="00285A31">
      <w:pPr>
        <w:spacing w:before="120" w:after="120"/>
        <w:ind w:firstLine="720"/>
        <w:rPr>
          <w:b/>
          <w:color w:val="000000"/>
          <w:sz w:val="28"/>
          <w:szCs w:val="28"/>
          <w:lang w:val="nl-NL"/>
        </w:rPr>
      </w:pPr>
      <w:r w:rsidRPr="004A0666">
        <w:rPr>
          <w:b/>
          <w:color w:val="000000"/>
          <w:sz w:val="28"/>
          <w:szCs w:val="28"/>
          <w:lang w:val="nl-NL"/>
        </w:rPr>
        <w:t>1. Hoạt động 1: Hoạt động khởi động (6p):</w:t>
      </w:r>
    </w:p>
    <w:p w14:paraId="3D750A21" w14:textId="4F066142" w:rsidR="00085098" w:rsidRPr="004A0666" w:rsidRDefault="00285A31" w:rsidP="00285A31">
      <w:pPr>
        <w:spacing w:before="120" w:after="120"/>
        <w:rPr>
          <w:color w:val="000000"/>
          <w:sz w:val="28"/>
          <w:szCs w:val="28"/>
          <w:lang w:val="nl-NL"/>
        </w:rPr>
      </w:pPr>
      <w:r>
        <w:rPr>
          <w:b/>
          <w:color w:val="000000"/>
          <w:sz w:val="28"/>
          <w:szCs w:val="28"/>
          <w:lang w:val="nl-NL"/>
        </w:rPr>
        <w:tab/>
      </w:r>
      <w:r w:rsidR="00085098" w:rsidRPr="004A0666">
        <w:rPr>
          <w:b/>
          <w:color w:val="000000"/>
          <w:sz w:val="28"/>
          <w:szCs w:val="28"/>
          <w:lang w:val="nl-NL"/>
        </w:rPr>
        <w:t>a) Mục tiêu:</w:t>
      </w:r>
      <w:r w:rsidR="00085098" w:rsidRPr="004A0666">
        <w:rPr>
          <w:color w:val="000000"/>
          <w:sz w:val="28"/>
          <w:szCs w:val="28"/>
          <w:lang w:val="nl-NL"/>
        </w:rPr>
        <w:t xml:space="preserve"> </w:t>
      </w:r>
    </w:p>
    <w:p w14:paraId="4E126CED" w14:textId="3437A3FB" w:rsidR="00085098" w:rsidRPr="004A0666" w:rsidRDefault="00085098" w:rsidP="00285A31">
      <w:pPr>
        <w:spacing w:before="120" w:after="120"/>
        <w:ind w:firstLine="720"/>
        <w:jc w:val="both"/>
        <w:rPr>
          <w:sz w:val="28"/>
          <w:szCs w:val="28"/>
          <w:lang w:val="pt-BR"/>
        </w:rPr>
      </w:pPr>
      <w:r w:rsidRPr="004A0666">
        <w:rPr>
          <w:sz w:val="28"/>
          <w:szCs w:val="28"/>
          <w:lang w:val="pt-BR"/>
        </w:rPr>
        <w:t>- Kiểm tra ôn tập đánh giá phần kiến thức “trường hợp đồng dạng thứ nhất của tam giác</w:t>
      </w:r>
    </w:p>
    <w:p w14:paraId="33E9B13E" w14:textId="42CDF92B" w:rsidR="00085098" w:rsidRPr="004A0666" w:rsidRDefault="00285A31" w:rsidP="00285A31">
      <w:pPr>
        <w:spacing w:before="120" w:after="120"/>
        <w:rPr>
          <w:color w:val="000000"/>
          <w:sz w:val="28"/>
          <w:szCs w:val="28"/>
          <w:lang w:val="nl-NL"/>
        </w:rPr>
      </w:pPr>
      <w:r>
        <w:rPr>
          <w:color w:val="000000"/>
          <w:sz w:val="28"/>
          <w:szCs w:val="28"/>
        </w:rPr>
        <w:tab/>
      </w:r>
      <w:r w:rsidR="00085098" w:rsidRPr="004A0666">
        <w:rPr>
          <w:color w:val="000000"/>
          <w:sz w:val="28"/>
          <w:szCs w:val="28"/>
        </w:rPr>
        <w:t>- Gợi tâm thế, tạo hứng thú học tập.</w:t>
      </w:r>
    </w:p>
    <w:p w14:paraId="274155A4" w14:textId="393B3C85" w:rsidR="00085098" w:rsidRPr="004A0666" w:rsidRDefault="00085098" w:rsidP="00285A31">
      <w:pPr>
        <w:spacing w:before="120" w:after="120"/>
        <w:ind w:firstLine="720"/>
        <w:rPr>
          <w:rFonts w:eastAsia="Calibri"/>
          <w:sz w:val="28"/>
          <w:szCs w:val="28"/>
          <w:lang w:val="nl-NL"/>
        </w:rPr>
      </w:pPr>
      <w:r w:rsidRPr="004A0666">
        <w:rPr>
          <w:rFonts w:eastAsia="Calibri"/>
          <w:b/>
          <w:sz w:val="28"/>
          <w:szCs w:val="28"/>
          <w:lang w:val="nl-NL"/>
        </w:rPr>
        <w:t xml:space="preserve">b) Nội dung: </w:t>
      </w:r>
      <w:r w:rsidRPr="004A0666">
        <w:rPr>
          <w:rFonts w:eastAsia="Calibri"/>
          <w:sz w:val="28"/>
          <w:szCs w:val="28"/>
          <w:lang w:val="nl-NL"/>
        </w:rPr>
        <w:t xml:space="preserve">HS thực hiện </w:t>
      </w:r>
      <w:r w:rsidR="004751CE" w:rsidRPr="004A0666">
        <w:rPr>
          <w:rFonts w:eastAsia="Calibri"/>
          <w:sz w:val="28"/>
          <w:szCs w:val="28"/>
          <w:lang w:val="nl-NL"/>
        </w:rPr>
        <w:t>bài tập sau</w:t>
      </w:r>
    </w:p>
    <w:p w14:paraId="5BD8CE25" w14:textId="4ACFF0A7" w:rsidR="004751CE" w:rsidRPr="004A0666" w:rsidRDefault="0011140B" w:rsidP="00285A31">
      <w:pPr>
        <w:spacing w:before="120" w:after="120"/>
        <w:ind w:firstLine="720"/>
        <w:jc w:val="both"/>
        <w:rPr>
          <w:sz w:val="28"/>
          <w:szCs w:val="28"/>
        </w:rPr>
      </w:pPr>
      <w:r w:rsidRPr="004A0666">
        <w:rPr>
          <w:b/>
          <w:sz w:val="28"/>
          <w:szCs w:val="28"/>
        </w:rPr>
        <w:t>Kiểm tra bài cũ:</w:t>
      </w:r>
      <w:r w:rsidR="004751CE" w:rsidRPr="004A0666">
        <w:rPr>
          <w:b/>
          <w:sz w:val="28"/>
          <w:szCs w:val="28"/>
        </w:rPr>
        <w:t xml:space="preserve"> </w:t>
      </w:r>
      <w:r w:rsidR="004751CE" w:rsidRPr="004A0666">
        <w:rPr>
          <w:sz w:val="28"/>
          <w:szCs w:val="28"/>
        </w:rPr>
        <w:t xml:space="preserve"> Hai tam giác mà các cạnh có độ dài như sau có đồng dạng với nhau không? Vì sao?</w:t>
      </w:r>
    </w:p>
    <w:p w14:paraId="276952BC" w14:textId="0A761EEF" w:rsidR="004751CE" w:rsidRPr="004A0666" w:rsidRDefault="004751CE" w:rsidP="00285A31">
      <w:pPr>
        <w:spacing w:before="120" w:after="120"/>
        <w:ind w:left="720" w:firstLine="720"/>
        <w:jc w:val="both"/>
        <w:rPr>
          <w:sz w:val="28"/>
          <w:szCs w:val="28"/>
        </w:rPr>
      </w:pPr>
      <w:r w:rsidRPr="004A0666">
        <w:rPr>
          <w:sz w:val="28"/>
          <w:szCs w:val="28"/>
        </w:rPr>
        <w:t xml:space="preserve"> </w:t>
      </w:r>
      <w:r w:rsidRPr="004A0666">
        <w:rPr>
          <w:position w:val="-6"/>
          <w:sz w:val="28"/>
          <w:szCs w:val="28"/>
        </w:rPr>
        <w:object w:dxaOrig="200" w:dyaOrig="279" w14:anchorId="308D9BCD">
          <v:shape id="_x0000_i1036" type="#_x0000_t75" style="width:10.2pt;height:14.25pt" o:ole="">
            <v:imagedata r:id="rId39" o:title=""/>
          </v:shape>
          <o:OLEObject Type="Embed" ProgID="Equation.DSMT4" ShapeID="_x0000_i1036" DrawAspect="Content" ObjectID="_1806004885" r:id="rId40"/>
        </w:object>
      </w:r>
      <w:r w:rsidRPr="004A0666">
        <w:rPr>
          <w:sz w:val="28"/>
          <w:szCs w:val="28"/>
        </w:rPr>
        <w:t xml:space="preserve">cm, </w:t>
      </w:r>
      <w:r w:rsidRPr="004A0666">
        <w:rPr>
          <w:position w:val="-6"/>
          <w:sz w:val="28"/>
          <w:szCs w:val="28"/>
        </w:rPr>
        <w:object w:dxaOrig="180" w:dyaOrig="279" w14:anchorId="439EC703">
          <v:shape id="_x0000_i1037" type="#_x0000_t75" style="width:8.85pt;height:14.25pt" o:ole="">
            <v:imagedata r:id="rId41" o:title=""/>
          </v:shape>
          <o:OLEObject Type="Embed" ProgID="Equation.DSMT4" ShapeID="_x0000_i1037" DrawAspect="Content" ObjectID="_1806004886" r:id="rId42"/>
        </w:object>
      </w:r>
      <w:r w:rsidRPr="004A0666">
        <w:rPr>
          <w:sz w:val="28"/>
          <w:szCs w:val="28"/>
        </w:rPr>
        <w:t xml:space="preserve">cm, </w:t>
      </w:r>
      <w:r w:rsidRPr="004A0666">
        <w:rPr>
          <w:position w:val="-4"/>
          <w:sz w:val="28"/>
          <w:szCs w:val="28"/>
        </w:rPr>
        <w:object w:dxaOrig="279" w:dyaOrig="260" w14:anchorId="3D459921">
          <v:shape id="_x0000_i1038" type="#_x0000_t75" style="width:14.25pt;height:12.25pt" o:ole="">
            <v:imagedata r:id="rId43" o:title=""/>
          </v:shape>
          <o:OLEObject Type="Embed" ProgID="Equation.DSMT4" ShapeID="_x0000_i1038" DrawAspect="Content" ObjectID="_1806004887" r:id="rId44"/>
        </w:object>
      </w:r>
      <w:r w:rsidRPr="004A0666">
        <w:rPr>
          <w:sz w:val="28"/>
          <w:szCs w:val="28"/>
        </w:rPr>
        <w:t xml:space="preserve">cm và </w:t>
      </w:r>
      <w:r w:rsidRPr="004A0666">
        <w:rPr>
          <w:position w:val="-4"/>
          <w:sz w:val="28"/>
          <w:szCs w:val="28"/>
        </w:rPr>
        <w:object w:dxaOrig="320" w:dyaOrig="260" w14:anchorId="32105511">
          <v:shape id="_x0000_i1039" type="#_x0000_t75" style="width:15.6pt;height:12.25pt" o:ole="">
            <v:imagedata r:id="rId45" o:title=""/>
          </v:shape>
          <o:OLEObject Type="Embed" ProgID="Equation.DSMT4" ShapeID="_x0000_i1039" DrawAspect="Content" ObjectID="_1806004888" r:id="rId46"/>
        </w:object>
      </w:r>
      <w:r w:rsidRPr="004A0666">
        <w:rPr>
          <w:sz w:val="28"/>
          <w:szCs w:val="28"/>
        </w:rPr>
        <w:t xml:space="preserve">cm, </w:t>
      </w:r>
      <w:r w:rsidRPr="004A0666">
        <w:rPr>
          <w:position w:val="-6"/>
          <w:sz w:val="28"/>
          <w:szCs w:val="28"/>
        </w:rPr>
        <w:object w:dxaOrig="279" w:dyaOrig="279" w14:anchorId="379C2AFE">
          <v:shape id="_x0000_i1040" type="#_x0000_t75" style="width:14.25pt;height:14.25pt" o:ole="">
            <v:imagedata r:id="rId47" o:title=""/>
          </v:shape>
          <o:OLEObject Type="Embed" ProgID="Equation.DSMT4" ShapeID="_x0000_i1040" DrawAspect="Content" ObjectID="_1806004889" r:id="rId48"/>
        </w:object>
      </w:r>
      <w:r w:rsidRPr="004A0666">
        <w:rPr>
          <w:sz w:val="28"/>
          <w:szCs w:val="28"/>
        </w:rPr>
        <w:t xml:space="preserve">cm, </w:t>
      </w:r>
      <w:r w:rsidRPr="004A0666">
        <w:rPr>
          <w:position w:val="-4"/>
          <w:sz w:val="28"/>
          <w:szCs w:val="28"/>
        </w:rPr>
        <w:object w:dxaOrig="279" w:dyaOrig="260" w14:anchorId="7D2A267D">
          <v:shape id="_x0000_i1041" type="#_x0000_t75" style="width:14.25pt;height:12.25pt" o:ole="">
            <v:imagedata r:id="rId49" o:title=""/>
          </v:shape>
          <o:OLEObject Type="Embed" ProgID="Equation.DSMT4" ShapeID="_x0000_i1041" DrawAspect="Content" ObjectID="_1806004890" r:id="rId50"/>
        </w:object>
      </w:r>
      <w:r w:rsidRPr="004A0666">
        <w:rPr>
          <w:sz w:val="28"/>
          <w:szCs w:val="28"/>
        </w:rPr>
        <w:t>cm;</w:t>
      </w:r>
    </w:p>
    <w:p w14:paraId="107F3E50" w14:textId="77777777" w:rsidR="00085098" w:rsidRPr="004A0666" w:rsidRDefault="00085098" w:rsidP="00285A31">
      <w:pPr>
        <w:spacing w:before="120" w:after="120"/>
        <w:ind w:firstLine="720"/>
        <w:rPr>
          <w:color w:val="000000" w:themeColor="text1"/>
          <w:sz w:val="28"/>
          <w:szCs w:val="28"/>
          <w:lang w:val="fr-FR"/>
        </w:rPr>
      </w:pPr>
      <w:r w:rsidRPr="004A0666">
        <w:rPr>
          <w:rFonts w:eastAsia="Calibri"/>
          <w:b/>
          <w:sz w:val="28"/>
          <w:szCs w:val="28"/>
          <w:lang w:val="nl-NL"/>
        </w:rPr>
        <w:t xml:space="preserve">c) Sản phẩm: </w:t>
      </w:r>
      <w:r w:rsidRPr="004A0666">
        <w:rPr>
          <w:color w:val="000000" w:themeColor="text1"/>
          <w:sz w:val="28"/>
          <w:szCs w:val="28"/>
          <w:lang w:val="fr-FR"/>
        </w:rPr>
        <w:t>Từ bài toán</w:t>
      </w:r>
      <w:r w:rsidRPr="004A0666">
        <w:rPr>
          <w:b/>
          <w:color w:val="000000" w:themeColor="text1"/>
          <w:sz w:val="28"/>
          <w:szCs w:val="28"/>
          <w:lang w:val="fr-FR"/>
        </w:rPr>
        <w:t xml:space="preserve"> </w:t>
      </w:r>
      <w:r w:rsidRPr="004A0666">
        <w:rPr>
          <w:color w:val="000000" w:themeColor="text1"/>
          <w:sz w:val="28"/>
          <w:szCs w:val="28"/>
          <w:lang w:val="fr-FR"/>
        </w:rPr>
        <w:t>HS vận dụng kiến thức để trả lời câu hỏi GV đưa ra.</w:t>
      </w:r>
    </w:p>
    <w:p w14:paraId="5AAFCC63" w14:textId="4F93366E" w:rsidR="0011140B" w:rsidRPr="004A0666" w:rsidRDefault="0011140B" w:rsidP="00285A31">
      <w:pPr>
        <w:spacing w:before="120" w:after="120"/>
        <w:ind w:firstLine="720"/>
        <w:jc w:val="both"/>
        <w:rPr>
          <w:sz w:val="28"/>
          <w:szCs w:val="28"/>
        </w:rPr>
      </w:pPr>
      <w:r w:rsidRPr="004A0666">
        <w:rPr>
          <w:b/>
          <w:color w:val="000000"/>
          <w:sz w:val="28"/>
          <w:szCs w:val="28"/>
          <w:lang w:val="fr-FR"/>
        </w:rPr>
        <w:t xml:space="preserve">Đáp án : </w:t>
      </w:r>
      <w:r w:rsidRPr="004A0666">
        <w:rPr>
          <w:sz w:val="28"/>
          <w:szCs w:val="28"/>
        </w:rPr>
        <w:t xml:space="preserve">Ta có </w:t>
      </w:r>
      <w:r w:rsidRPr="004A0666">
        <w:rPr>
          <w:position w:val="-24"/>
          <w:sz w:val="28"/>
          <w:szCs w:val="28"/>
        </w:rPr>
        <w:object w:dxaOrig="1740" w:dyaOrig="620" w14:anchorId="2540E030">
          <v:shape id="_x0000_i1042" type="#_x0000_t75" style="width:86.95pt;height:31.25pt" o:ole="">
            <v:imagedata r:id="rId51" o:title=""/>
          </v:shape>
          <o:OLEObject Type="Embed" ProgID="Equation.DSMT4" ShapeID="_x0000_i1042" DrawAspect="Content" ObjectID="_1806004891" r:id="rId52"/>
        </w:object>
      </w:r>
      <w:r w:rsidRPr="004A0666">
        <w:rPr>
          <w:sz w:val="28"/>
          <w:szCs w:val="28"/>
        </w:rPr>
        <w:t xml:space="preserve"> nên hai tam giác đồng dạng.</w:t>
      </w:r>
    </w:p>
    <w:p w14:paraId="7C862C58" w14:textId="77777777" w:rsidR="00085098" w:rsidRPr="004A0666" w:rsidRDefault="00085098" w:rsidP="00285A31">
      <w:pPr>
        <w:spacing w:before="120" w:after="120"/>
        <w:ind w:firstLine="720"/>
        <w:rPr>
          <w:b/>
          <w:color w:val="000000"/>
          <w:sz w:val="28"/>
          <w:szCs w:val="28"/>
          <w:lang w:val="nl-NL"/>
        </w:rPr>
      </w:pPr>
      <w:r w:rsidRPr="004A0666">
        <w:rPr>
          <w:b/>
          <w:color w:val="000000"/>
          <w:sz w:val="28"/>
          <w:szCs w:val="28"/>
          <w:lang w:val="nl-NL"/>
        </w:rPr>
        <w:t xml:space="preserve">d) Tổ chức thực hiện: </w:t>
      </w:r>
    </w:p>
    <w:p w14:paraId="0BF449CE" w14:textId="77777777" w:rsidR="00106BA9" w:rsidRPr="004A0666" w:rsidRDefault="00085098" w:rsidP="00285A31">
      <w:pPr>
        <w:spacing w:before="120" w:after="120"/>
        <w:ind w:firstLine="720"/>
        <w:jc w:val="both"/>
        <w:rPr>
          <w:color w:val="000000" w:themeColor="text1"/>
          <w:sz w:val="28"/>
          <w:szCs w:val="28"/>
          <w:lang w:val="fr-FR"/>
        </w:rPr>
      </w:pPr>
      <w:r w:rsidRPr="004A0666">
        <w:rPr>
          <w:b/>
          <w:color w:val="000000" w:themeColor="text1"/>
          <w:sz w:val="28"/>
          <w:szCs w:val="28"/>
          <w:lang w:val="fr-FR"/>
        </w:rPr>
        <w:t>- Bước 1: Chuyển giao nhiệm vụ:</w:t>
      </w:r>
      <w:r w:rsidRPr="004A0666">
        <w:rPr>
          <w:color w:val="000000" w:themeColor="text1"/>
          <w:sz w:val="28"/>
          <w:szCs w:val="28"/>
          <w:lang w:val="fr-FR"/>
        </w:rPr>
        <w:t xml:space="preserve"> Giáo viên đưa ra câu hỏi và yêu cầu học sinh trả lời: </w:t>
      </w:r>
    </w:p>
    <w:p w14:paraId="42602F65" w14:textId="450418B4" w:rsidR="00085098" w:rsidRPr="004A0666" w:rsidRDefault="00106BA9" w:rsidP="00285A31">
      <w:pPr>
        <w:spacing w:before="120" w:after="120"/>
        <w:ind w:firstLine="720"/>
        <w:jc w:val="both"/>
        <w:rPr>
          <w:sz w:val="28"/>
          <w:szCs w:val="28"/>
          <w:lang w:val="fr-FR"/>
        </w:rPr>
      </w:pPr>
      <w:r w:rsidRPr="004A0666">
        <w:rPr>
          <w:sz w:val="28"/>
          <w:szCs w:val="28"/>
          <w:lang w:val="fr-FR"/>
        </w:rPr>
        <w:lastRenderedPageBreak/>
        <w:t>GV : Để</w:t>
      </w:r>
      <w:r w:rsidR="00085098" w:rsidRPr="004A0666">
        <w:rPr>
          <w:sz w:val="28"/>
          <w:szCs w:val="28"/>
          <w:lang w:val="fr-FR"/>
        </w:rPr>
        <w:t xml:space="preserve"> chứng tỏ hai tam giác đồng dạng, </w:t>
      </w:r>
      <w:r w:rsidRPr="004A0666">
        <w:rPr>
          <w:sz w:val="28"/>
          <w:szCs w:val="28"/>
          <w:lang w:val="fr-FR"/>
        </w:rPr>
        <w:t>ta cần</w:t>
      </w:r>
      <w:r w:rsidR="0011140B" w:rsidRPr="004A0666">
        <w:rPr>
          <w:sz w:val="28"/>
          <w:szCs w:val="28"/>
          <w:lang w:val="fr-FR"/>
        </w:rPr>
        <w:t xml:space="preserve"> chứng minh điều gì ?</w:t>
      </w:r>
    </w:p>
    <w:p w14:paraId="4AA14076" w14:textId="698C4C92" w:rsidR="00085098" w:rsidRPr="004A0666" w:rsidRDefault="00085098" w:rsidP="00285A31">
      <w:pPr>
        <w:spacing w:before="120" w:after="120"/>
        <w:ind w:firstLine="720"/>
        <w:jc w:val="both"/>
        <w:rPr>
          <w:color w:val="000000" w:themeColor="text1"/>
          <w:sz w:val="28"/>
          <w:szCs w:val="28"/>
        </w:rPr>
      </w:pPr>
      <w:r w:rsidRPr="004A0666">
        <w:rPr>
          <w:sz w:val="28"/>
          <w:szCs w:val="28"/>
          <w:lang w:val="vi-VN"/>
        </w:rPr>
        <w:t xml:space="preserve">GV: </w:t>
      </w:r>
      <w:r w:rsidR="0011140B" w:rsidRPr="004A0666">
        <w:rPr>
          <w:sz w:val="28"/>
          <w:szCs w:val="28"/>
        </w:rPr>
        <w:t xml:space="preserve">Với những dữ liệu từ đề bài hướng dẫn HS </w:t>
      </w:r>
      <w:r w:rsidR="00257D7A" w:rsidRPr="004A0666">
        <w:rPr>
          <w:sz w:val="28"/>
          <w:szCs w:val="28"/>
        </w:rPr>
        <w:t>tiến hành lập các tỉ lệ các cạnh tương ứng và so sánh</w:t>
      </w:r>
    </w:p>
    <w:p w14:paraId="465DFF64" w14:textId="77777777" w:rsidR="00257D7A" w:rsidRPr="004A0666" w:rsidRDefault="00085098" w:rsidP="00285A31">
      <w:pPr>
        <w:spacing w:before="120" w:after="120"/>
        <w:ind w:firstLine="720"/>
        <w:jc w:val="both"/>
        <w:rPr>
          <w:b/>
          <w:color w:val="000000" w:themeColor="text1"/>
          <w:sz w:val="28"/>
          <w:szCs w:val="28"/>
          <w:lang w:val="fr-FR"/>
        </w:rPr>
      </w:pPr>
      <w:r w:rsidRPr="004A0666">
        <w:rPr>
          <w:b/>
          <w:color w:val="000000" w:themeColor="text1"/>
          <w:sz w:val="28"/>
          <w:szCs w:val="28"/>
          <w:lang w:val="fr-FR"/>
        </w:rPr>
        <w:t xml:space="preserve">- Bước 2: Thực hiện nhiệm vụ: </w:t>
      </w:r>
    </w:p>
    <w:p w14:paraId="2732C51D" w14:textId="1F1B85C2" w:rsidR="00085098" w:rsidRPr="004A0666" w:rsidRDefault="00085098" w:rsidP="00285A31">
      <w:pPr>
        <w:spacing w:before="120" w:after="120"/>
        <w:ind w:firstLine="720"/>
        <w:jc w:val="both"/>
        <w:rPr>
          <w:sz w:val="28"/>
          <w:szCs w:val="28"/>
          <w:lang w:val="vi-VN"/>
        </w:rPr>
      </w:pPr>
      <w:r w:rsidRPr="004A0666">
        <w:rPr>
          <w:color w:val="000000" w:themeColor="text1"/>
          <w:sz w:val="28"/>
          <w:szCs w:val="28"/>
          <w:lang w:val="fr-FR"/>
        </w:rPr>
        <w:t xml:space="preserve">HS trả lời câu hỏi của giáo viên: </w:t>
      </w:r>
    </w:p>
    <w:p w14:paraId="61C09FA2" w14:textId="77777777" w:rsidR="00085098" w:rsidRPr="004A0666" w:rsidRDefault="00085098" w:rsidP="00285A31">
      <w:pPr>
        <w:spacing w:before="120" w:after="120"/>
        <w:ind w:firstLine="720"/>
        <w:jc w:val="both"/>
        <w:rPr>
          <w:b/>
          <w:color w:val="000000" w:themeColor="text1"/>
          <w:sz w:val="28"/>
          <w:szCs w:val="28"/>
          <w:lang w:val="vi-VN"/>
        </w:rPr>
      </w:pPr>
      <w:r w:rsidRPr="004A0666">
        <w:rPr>
          <w:sz w:val="28"/>
          <w:szCs w:val="28"/>
          <w:lang w:val="vi-VN"/>
        </w:rPr>
        <w:t>Dự đoán câu trả lời.</w:t>
      </w:r>
    </w:p>
    <w:p w14:paraId="35B8E93C" w14:textId="77777777" w:rsidR="00085098" w:rsidRPr="004A0666" w:rsidRDefault="00085098" w:rsidP="00285A31">
      <w:pPr>
        <w:spacing w:before="120" w:after="120"/>
        <w:ind w:firstLine="720"/>
        <w:jc w:val="both"/>
        <w:rPr>
          <w:b/>
          <w:color w:val="000000" w:themeColor="text1"/>
          <w:sz w:val="28"/>
          <w:szCs w:val="28"/>
          <w:lang w:val="vi-VN"/>
        </w:rPr>
      </w:pPr>
      <w:r w:rsidRPr="004A0666">
        <w:rPr>
          <w:b/>
          <w:color w:val="000000" w:themeColor="text1"/>
          <w:sz w:val="28"/>
          <w:szCs w:val="28"/>
          <w:lang w:val="vi-VN"/>
        </w:rPr>
        <w:t xml:space="preserve">- Bước 3: Báo cáo, thảo luận: </w:t>
      </w:r>
      <w:r w:rsidRPr="004A0666">
        <w:rPr>
          <w:color w:val="000000" w:themeColor="text1"/>
          <w:sz w:val="28"/>
          <w:szCs w:val="28"/>
          <w:lang w:val="vi-VN"/>
        </w:rPr>
        <w:t>GV gọi một số HS trả lời, HS khác nhận xét, bổ sung.</w:t>
      </w:r>
    </w:p>
    <w:p w14:paraId="11D88568" w14:textId="77777777" w:rsidR="00085098" w:rsidRPr="004A0666" w:rsidRDefault="00085098" w:rsidP="00285A31">
      <w:pPr>
        <w:spacing w:before="120" w:after="120"/>
        <w:ind w:firstLine="720"/>
        <w:jc w:val="both"/>
        <w:rPr>
          <w:b/>
          <w:color w:val="000000" w:themeColor="text1"/>
          <w:sz w:val="28"/>
          <w:szCs w:val="28"/>
          <w:lang w:val="vi-VN"/>
        </w:rPr>
      </w:pPr>
      <w:r w:rsidRPr="004A0666">
        <w:rPr>
          <w:b/>
          <w:color w:val="000000" w:themeColor="text1"/>
          <w:sz w:val="28"/>
          <w:szCs w:val="28"/>
          <w:lang w:val="vi-VN"/>
        </w:rPr>
        <w:t xml:space="preserve">- Bước 4: Kết luận, nhận định: </w:t>
      </w:r>
      <w:r w:rsidRPr="004A0666">
        <w:rPr>
          <w:color w:val="000000" w:themeColor="text1"/>
          <w:sz w:val="28"/>
          <w:szCs w:val="28"/>
          <w:lang w:val="vi-VN"/>
        </w:rPr>
        <w:t>GV đánh giá kết quả của HS, trên cơ sở đó dẫn dắt HS vào bài học mới.</w:t>
      </w:r>
    </w:p>
    <w:p w14:paraId="3A829BC2" w14:textId="77777777" w:rsidR="00085098" w:rsidRPr="004A0666" w:rsidRDefault="00085098" w:rsidP="00285A31">
      <w:pPr>
        <w:spacing w:before="120" w:after="120"/>
        <w:ind w:firstLine="720"/>
        <w:rPr>
          <w:b/>
          <w:color w:val="000000"/>
          <w:sz w:val="28"/>
          <w:szCs w:val="28"/>
          <w:lang w:val="vi-VN"/>
        </w:rPr>
      </w:pPr>
      <w:r w:rsidRPr="004A0666">
        <w:rPr>
          <w:b/>
          <w:color w:val="000000"/>
          <w:sz w:val="28"/>
          <w:szCs w:val="28"/>
          <w:lang w:val="nl-NL"/>
        </w:rPr>
        <w:t>2.</w:t>
      </w:r>
      <w:r w:rsidRPr="004A0666">
        <w:rPr>
          <w:color w:val="000000"/>
          <w:sz w:val="28"/>
          <w:szCs w:val="28"/>
          <w:lang w:val="nl-NL"/>
        </w:rPr>
        <w:t xml:space="preserve"> </w:t>
      </w:r>
      <w:r w:rsidRPr="004A0666">
        <w:rPr>
          <w:b/>
          <w:color w:val="000000"/>
          <w:sz w:val="28"/>
          <w:szCs w:val="28"/>
          <w:lang w:val="nl-NL"/>
        </w:rPr>
        <w:t>Hoạt động 2: Hình thành kiến thức mới (25p):</w:t>
      </w:r>
    </w:p>
    <w:p w14:paraId="3F9E2510" w14:textId="72DCB871" w:rsidR="00085098" w:rsidRPr="004A0666" w:rsidRDefault="00285A31" w:rsidP="00285A31">
      <w:pPr>
        <w:spacing w:before="120" w:after="120"/>
        <w:rPr>
          <w:color w:val="000000"/>
          <w:sz w:val="28"/>
          <w:szCs w:val="28"/>
          <w:lang w:val="nl-NL"/>
        </w:rPr>
      </w:pPr>
      <w:r>
        <w:rPr>
          <w:b/>
          <w:color w:val="000000"/>
          <w:sz w:val="28"/>
          <w:szCs w:val="28"/>
          <w:lang w:val="nl-NL"/>
        </w:rPr>
        <w:tab/>
      </w:r>
      <w:r w:rsidR="00085098" w:rsidRPr="004A0666">
        <w:rPr>
          <w:b/>
          <w:color w:val="000000"/>
          <w:sz w:val="28"/>
          <w:szCs w:val="28"/>
          <w:lang w:val="nl-NL"/>
        </w:rPr>
        <w:t>a) Mục tiêu:</w:t>
      </w:r>
      <w:r w:rsidR="00085098" w:rsidRPr="004A0666">
        <w:rPr>
          <w:color w:val="000000"/>
          <w:sz w:val="28"/>
          <w:szCs w:val="28"/>
          <w:lang w:val="nl-NL"/>
        </w:rPr>
        <w:t xml:space="preserve">  </w:t>
      </w:r>
    </w:p>
    <w:p w14:paraId="019A12F3" w14:textId="189CAE61" w:rsidR="00085098" w:rsidRPr="004A0666" w:rsidRDefault="00285A31" w:rsidP="00285A31">
      <w:pPr>
        <w:spacing w:before="120" w:after="120"/>
        <w:rPr>
          <w:color w:val="000000"/>
          <w:sz w:val="28"/>
          <w:szCs w:val="28"/>
          <w:lang w:val="vi-VN"/>
        </w:rPr>
      </w:pPr>
      <w:r>
        <w:rPr>
          <w:color w:val="000000"/>
          <w:sz w:val="28"/>
          <w:szCs w:val="28"/>
          <w:lang w:val="nl-NL"/>
        </w:rPr>
        <w:tab/>
      </w:r>
      <w:r w:rsidR="00085098" w:rsidRPr="004A0666">
        <w:rPr>
          <w:color w:val="000000"/>
          <w:sz w:val="28"/>
          <w:szCs w:val="28"/>
          <w:lang w:val="nl-NL"/>
        </w:rPr>
        <w:t xml:space="preserve">- HS ghi nhớ </w:t>
      </w:r>
      <w:r w:rsidR="00257D7A" w:rsidRPr="004A0666">
        <w:rPr>
          <w:color w:val="000000"/>
          <w:sz w:val="28"/>
          <w:szCs w:val="28"/>
          <w:lang w:val="nl-NL"/>
        </w:rPr>
        <w:t xml:space="preserve">và áp dụng </w:t>
      </w:r>
      <w:r w:rsidR="00085098" w:rsidRPr="004A0666">
        <w:rPr>
          <w:color w:val="000000"/>
          <w:sz w:val="28"/>
          <w:szCs w:val="28"/>
          <w:lang w:val="nl-NL"/>
        </w:rPr>
        <w:t>trường</w:t>
      </w:r>
      <w:r w:rsidR="00085098" w:rsidRPr="004A0666">
        <w:rPr>
          <w:color w:val="000000"/>
          <w:sz w:val="28"/>
          <w:szCs w:val="28"/>
          <w:lang w:val="vi-VN"/>
        </w:rPr>
        <w:t xml:space="preserve"> hợp </w:t>
      </w:r>
      <w:r w:rsidR="00085098" w:rsidRPr="004A0666">
        <w:rPr>
          <w:color w:val="000000"/>
          <w:sz w:val="28"/>
          <w:szCs w:val="28"/>
        </w:rPr>
        <w:t>đồng dạng</w:t>
      </w:r>
      <w:r w:rsidR="00085098" w:rsidRPr="004A0666">
        <w:rPr>
          <w:color w:val="000000"/>
          <w:sz w:val="28"/>
          <w:szCs w:val="28"/>
          <w:lang w:val="vi-VN"/>
        </w:rPr>
        <w:t xml:space="preserve"> thứ </w:t>
      </w:r>
      <w:r w:rsidR="00257D7A" w:rsidRPr="004A0666">
        <w:rPr>
          <w:color w:val="000000"/>
          <w:sz w:val="28"/>
          <w:szCs w:val="28"/>
        </w:rPr>
        <w:t>nhất</w:t>
      </w:r>
      <w:r w:rsidR="00257D7A" w:rsidRPr="004A0666">
        <w:rPr>
          <w:color w:val="000000"/>
          <w:sz w:val="28"/>
          <w:szCs w:val="28"/>
          <w:lang w:val="vi-VN"/>
        </w:rPr>
        <w:t xml:space="preserve"> của tam giác vào tam giác vuông</w:t>
      </w:r>
    </w:p>
    <w:p w14:paraId="0ED59FF7" w14:textId="4DDA854C" w:rsidR="00085098" w:rsidRPr="004A0666" w:rsidRDefault="00285A31" w:rsidP="00285A31">
      <w:pPr>
        <w:spacing w:before="120" w:after="120"/>
        <w:rPr>
          <w:rFonts w:eastAsia="Calibri"/>
          <w:b/>
          <w:sz w:val="28"/>
          <w:szCs w:val="28"/>
          <w:lang w:val="nl-NL"/>
        </w:rPr>
      </w:pPr>
      <w:r>
        <w:rPr>
          <w:rFonts w:eastAsia="Calibri"/>
          <w:b/>
          <w:sz w:val="28"/>
          <w:szCs w:val="28"/>
          <w:lang w:val="nl-NL"/>
        </w:rPr>
        <w:tab/>
      </w:r>
      <w:r w:rsidR="00085098" w:rsidRPr="004A0666">
        <w:rPr>
          <w:rFonts w:eastAsia="Calibri"/>
          <w:b/>
          <w:sz w:val="28"/>
          <w:szCs w:val="28"/>
          <w:lang w:val="nl-NL"/>
        </w:rPr>
        <w:t>b) Nội dung:</w:t>
      </w:r>
    </w:p>
    <w:p w14:paraId="3466763D" w14:textId="53388814" w:rsidR="00085098" w:rsidRPr="004A0666" w:rsidRDefault="00285A31" w:rsidP="00285A31">
      <w:pPr>
        <w:spacing w:before="120" w:after="120"/>
        <w:ind w:left="720"/>
        <w:rPr>
          <w:rFonts w:eastAsia="Calibri"/>
          <w:b/>
          <w:sz w:val="28"/>
          <w:szCs w:val="28"/>
          <w:lang w:val="nl-NL"/>
        </w:rPr>
      </w:pPr>
      <w:r>
        <w:rPr>
          <w:rFonts w:eastAsia="Calibri"/>
          <w:sz w:val="28"/>
          <w:szCs w:val="28"/>
          <w:lang w:val="nl-NL"/>
        </w:rPr>
        <w:tab/>
      </w:r>
      <w:r w:rsidR="00085098" w:rsidRPr="004A0666">
        <w:rPr>
          <w:rFonts w:eastAsia="Calibri"/>
          <w:sz w:val="28"/>
          <w:szCs w:val="28"/>
          <w:lang w:val="nl-NL"/>
        </w:rPr>
        <w:t xml:space="preserve">- HS tìm hiểu nội dung kiến thức về </w:t>
      </w:r>
      <w:r w:rsidR="00257D7A" w:rsidRPr="004A0666">
        <w:rPr>
          <w:rFonts w:eastAsia="Calibri"/>
          <w:sz w:val="28"/>
          <w:szCs w:val="28"/>
          <w:lang w:val="nl-NL"/>
        </w:rPr>
        <w:t xml:space="preserve">áp dụng </w:t>
      </w:r>
      <w:r w:rsidR="00085098" w:rsidRPr="004A0666">
        <w:rPr>
          <w:color w:val="000000"/>
          <w:sz w:val="28"/>
          <w:szCs w:val="28"/>
          <w:lang w:val="nl-NL"/>
        </w:rPr>
        <w:t>trường</w:t>
      </w:r>
      <w:r w:rsidR="00085098" w:rsidRPr="004A0666">
        <w:rPr>
          <w:color w:val="000000"/>
          <w:sz w:val="28"/>
          <w:szCs w:val="28"/>
          <w:lang w:val="vi-VN"/>
        </w:rPr>
        <w:t xml:space="preserve"> hợp </w:t>
      </w:r>
      <w:r w:rsidR="00085098" w:rsidRPr="004A0666">
        <w:rPr>
          <w:color w:val="000000"/>
          <w:sz w:val="28"/>
          <w:szCs w:val="28"/>
        </w:rPr>
        <w:t>đồng dạng</w:t>
      </w:r>
      <w:r w:rsidR="00085098" w:rsidRPr="004A0666">
        <w:rPr>
          <w:color w:val="000000"/>
          <w:sz w:val="28"/>
          <w:szCs w:val="28"/>
          <w:lang w:val="vi-VN"/>
        </w:rPr>
        <w:t xml:space="preserve"> thứ </w:t>
      </w:r>
      <w:r w:rsidR="00085098" w:rsidRPr="004A0666">
        <w:rPr>
          <w:color w:val="000000"/>
          <w:sz w:val="28"/>
          <w:szCs w:val="28"/>
        </w:rPr>
        <w:t>nhất</w:t>
      </w:r>
      <w:r w:rsidR="00085098" w:rsidRPr="004A0666">
        <w:rPr>
          <w:color w:val="000000"/>
          <w:sz w:val="28"/>
          <w:szCs w:val="28"/>
          <w:lang w:val="vi-VN"/>
        </w:rPr>
        <w:t xml:space="preserve"> của tam giác</w:t>
      </w:r>
      <w:r w:rsidR="00257D7A" w:rsidRPr="004A0666">
        <w:rPr>
          <w:color w:val="000000"/>
          <w:sz w:val="28"/>
          <w:szCs w:val="28"/>
        </w:rPr>
        <w:t>vào tam giác vuông</w:t>
      </w:r>
      <w:r w:rsidR="00085098" w:rsidRPr="004A0666">
        <w:rPr>
          <w:color w:val="000000"/>
          <w:sz w:val="28"/>
          <w:szCs w:val="28"/>
          <w:lang w:val="vi-VN"/>
        </w:rPr>
        <w:t xml:space="preserve"> </w:t>
      </w:r>
      <w:r w:rsidR="00085098" w:rsidRPr="004A0666">
        <w:rPr>
          <w:rFonts w:eastAsia="Calibri"/>
          <w:sz w:val="28"/>
          <w:szCs w:val="28"/>
          <w:lang w:val="nl-NL"/>
        </w:rPr>
        <w:t xml:space="preserve">để rút ra kết luận theo yêu cầu, dẫn dắt của GV, thảo luận trả lời câu hỏi. </w:t>
      </w:r>
    </w:p>
    <w:p w14:paraId="59D2C748" w14:textId="3AC94E71" w:rsidR="00085098" w:rsidRPr="004A0666" w:rsidRDefault="00285A31" w:rsidP="00285A31">
      <w:pPr>
        <w:spacing w:before="120" w:after="120"/>
        <w:rPr>
          <w:rFonts w:eastAsia="Calibri"/>
          <w:sz w:val="28"/>
          <w:szCs w:val="28"/>
          <w:lang w:val="nl-NL"/>
        </w:rPr>
      </w:pPr>
      <w:r>
        <w:rPr>
          <w:rFonts w:eastAsia="Calibri"/>
          <w:b/>
          <w:sz w:val="28"/>
          <w:szCs w:val="28"/>
          <w:lang w:val="nl-NL"/>
        </w:rPr>
        <w:tab/>
      </w:r>
      <w:r w:rsidR="00085098" w:rsidRPr="004A0666">
        <w:rPr>
          <w:rFonts w:eastAsia="Calibri"/>
          <w:b/>
          <w:sz w:val="28"/>
          <w:szCs w:val="28"/>
          <w:lang w:val="nl-NL"/>
        </w:rPr>
        <w:t xml:space="preserve">c) Sản phẩm: </w:t>
      </w:r>
      <w:r w:rsidR="00085098" w:rsidRPr="004A0666">
        <w:rPr>
          <w:rFonts w:eastAsia="Calibri"/>
          <w:sz w:val="28"/>
          <w:szCs w:val="28"/>
          <w:lang w:val="nl-NL"/>
        </w:rPr>
        <w:t xml:space="preserve">HS rút ra kết luận, hoàn thành phần </w:t>
      </w:r>
      <w:r w:rsidR="00257D7A" w:rsidRPr="004A0666">
        <w:rPr>
          <w:rFonts w:eastAsia="Calibri"/>
          <w:b/>
          <w:sz w:val="28"/>
          <w:szCs w:val="28"/>
          <w:lang w:val="nl-NL"/>
        </w:rPr>
        <w:t>HĐ2</w:t>
      </w:r>
      <w:r w:rsidR="00085098" w:rsidRPr="004A0666">
        <w:rPr>
          <w:rFonts w:eastAsia="Calibri"/>
          <w:b/>
          <w:sz w:val="28"/>
          <w:szCs w:val="28"/>
          <w:lang w:val="nl-NL"/>
        </w:rPr>
        <w:t>, Ví dụ</w:t>
      </w:r>
      <w:r w:rsidR="00257D7A" w:rsidRPr="004A0666">
        <w:rPr>
          <w:rFonts w:eastAsia="Calibri"/>
          <w:b/>
          <w:sz w:val="28"/>
          <w:szCs w:val="28"/>
          <w:lang w:val="nl-NL"/>
        </w:rPr>
        <w:t xml:space="preserve"> 3, 4</w:t>
      </w:r>
      <w:r w:rsidR="00085098" w:rsidRPr="004A0666">
        <w:rPr>
          <w:rFonts w:eastAsia="Calibri"/>
          <w:b/>
          <w:sz w:val="28"/>
          <w:szCs w:val="28"/>
          <w:lang w:val="nl-NL"/>
        </w:rPr>
        <w:t>.</w:t>
      </w:r>
    </w:p>
    <w:p w14:paraId="0633F16F" w14:textId="5DCB972D" w:rsidR="00085098" w:rsidRPr="004A0666" w:rsidRDefault="00285A31" w:rsidP="00285A31">
      <w:pPr>
        <w:spacing w:before="120" w:after="120"/>
        <w:rPr>
          <w:b/>
          <w:color w:val="000000"/>
          <w:sz w:val="28"/>
          <w:szCs w:val="28"/>
          <w:lang w:val="nl-NL"/>
        </w:rPr>
      </w:pPr>
      <w:r>
        <w:rPr>
          <w:b/>
          <w:color w:val="000000"/>
          <w:sz w:val="28"/>
          <w:szCs w:val="28"/>
          <w:lang w:val="nl-NL"/>
        </w:rPr>
        <w:tab/>
      </w:r>
      <w:r w:rsidR="00085098" w:rsidRPr="004A0666">
        <w:rPr>
          <w:b/>
          <w:color w:val="000000"/>
          <w:sz w:val="28"/>
          <w:szCs w:val="28"/>
          <w:lang w:val="nl-NL"/>
        </w:rPr>
        <w:t>d) Tổ chức thực hiện:</w:t>
      </w:r>
    </w:p>
    <w:tbl>
      <w:tblPr>
        <w:tblStyle w:val="TableGrid11"/>
        <w:tblW w:w="9067" w:type="dxa"/>
        <w:tblLayout w:type="fixed"/>
        <w:tblLook w:val="04A0" w:firstRow="1" w:lastRow="0" w:firstColumn="1" w:lastColumn="0" w:noHBand="0" w:noVBand="1"/>
      </w:tblPr>
      <w:tblGrid>
        <w:gridCol w:w="4673"/>
        <w:gridCol w:w="4394"/>
      </w:tblGrid>
      <w:tr w:rsidR="00D612A8" w:rsidRPr="004A0666" w14:paraId="560FD066" w14:textId="77777777" w:rsidTr="00285A31">
        <w:tc>
          <w:tcPr>
            <w:tcW w:w="4673" w:type="dxa"/>
            <w:tcBorders>
              <w:top w:val="single" w:sz="4" w:space="0" w:color="auto"/>
              <w:left w:val="single" w:sz="4" w:space="0" w:color="auto"/>
              <w:bottom w:val="single" w:sz="4" w:space="0" w:color="auto"/>
              <w:right w:val="single" w:sz="4" w:space="0" w:color="auto"/>
            </w:tcBorders>
            <w:hideMark/>
          </w:tcPr>
          <w:p w14:paraId="1C4F0F63" w14:textId="77777777" w:rsidR="00D612A8" w:rsidRPr="004A0666" w:rsidRDefault="00D612A8" w:rsidP="00A46D6A">
            <w:pPr>
              <w:tabs>
                <w:tab w:val="left" w:pos="567"/>
                <w:tab w:val="left" w:pos="1134"/>
              </w:tabs>
              <w:spacing w:before="120"/>
              <w:jc w:val="center"/>
              <w:rPr>
                <w:b/>
                <w:color w:val="000000"/>
                <w:sz w:val="28"/>
                <w:szCs w:val="28"/>
                <w:lang w:val="nl-NL"/>
              </w:rPr>
            </w:pPr>
            <w:r w:rsidRPr="004A0666">
              <w:rPr>
                <w:b/>
                <w:color w:val="000000"/>
                <w:sz w:val="28"/>
                <w:szCs w:val="28"/>
                <w:lang w:val="nl-NL"/>
              </w:rPr>
              <w:t>HĐ của GV và HS</w:t>
            </w:r>
          </w:p>
        </w:tc>
        <w:tc>
          <w:tcPr>
            <w:tcW w:w="4394" w:type="dxa"/>
            <w:tcBorders>
              <w:top w:val="single" w:sz="4" w:space="0" w:color="auto"/>
              <w:left w:val="single" w:sz="4" w:space="0" w:color="auto"/>
              <w:bottom w:val="single" w:sz="4" w:space="0" w:color="auto"/>
              <w:right w:val="single" w:sz="4" w:space="0" w:color="auto"/>
            </w:tcBorders>
            <w:hideMark/>
          </w:tcPr>
          <w:p w14:paraId="200E0CDA" w14:textId="77777777" w:rsidR="00D612A8" w:rsidRPr="004A0666" w:rsidRDefault="00D612A8" w:rsidP="00A46D6A">
            <w:pPr>
              <w:tabs>
                <w:tab w:val="left" w:pos="567"/>
                <w:tab w:val="left" w:pos="1134"/>
              </w:tabs>
              <w:spacing w:before="120"/>
              <w:jc w:val="center"/>
              <w:rPr>
                <w:b/>
                <w:color w:val="000000"/>
                <w:sz w:val="28"/>
                <w:szCs w:val="28"/>
                <w:lang w:val="nl-NL"/>
              </w:rPr>
            </w:pPr>
            <w:r w:rsidRPr="004A0666">
              <w:rPr>
                <w:b/>
                <w:color w:val="000000"/>
                <w:sz w:val="28"/>
                <w:szCs w:val="28"/>
                <w:lang w:val="nl-NL"/>
              </w:rPr>
              <w:t>Sản phẩm dự kiến</w:t>
            </w:r>
          </w:p>
        </w:tc>
      </w:tr>
      <w:tr w:rsidR="00D612A8" w:rsidRPr="004A0666" w14:paraId="1C0B574C" w14:textId="77777777" w:rsidTr="00C40412">
        <w:tc>
          <w:tcPr>
            <w:tcW w:w="4673" w:type="dxa"/>
            <w:tcBorders>
              <w:top w:val="single" w:sz="4" w:space="0" w:color="auto"/>
              <w:left w:val="single" w:sz="4" w:space="0" w:color="auto"/>
              <w:bottom w:val="single" w:sz="4" w:space="0" w:color="auto"/>
              <w:right w:val="single" w:sz="4" w:space="0" w:color="auto"/>
            </w:tcBorders>
            <w:hideMark/>
          </w:tcPr>
          <w:p w14:paraId="37BAC4A7" w14:textId="77777777" w:rsidR="00D612A8" w:rsidRPr="004A0666" w:rsidRDefault="00D612A8" w:rsidP="00A46D6A">
            <w:pPr>
              <w:spacing w:before="120"/>
              <w:rPr>
                <w:b/>
                <w:color w:val="000000"/>
                <w:sz w:val="28"/>
                <w:szCs w:val="28"/>
              </w:rPr>
            </w:pPr>
            <w:r w:rsidRPr="004A0666">
              <w:rPr>
                <w:b/>
                <w:color w:val="000000"/>
                <w:sz w:val="28"/>
                <w:szCs w:val="28"/>
              </w:rPr>
              <w:t>Bước 1: Chuyển giao nhiệm vụ:</w:t>
            </w:r>
          </w:p>
          <w:p w14:paraId="13170E37" w14:textId="48064B02" w:rsidR="00D612A8" w:rsidRPr="004A0666" w:rsidRDefault="00D612A8" w:rsidP="00A46D6A">
            <w:pPr>
              <w:rPr>
                <w:b/>
                <w:i/>
                <w:color w:val="000000"/>
                <w:sz w:val="28"/>
                <w:szCs w:val="28"/>
                <w:lang w:val="vi-VN"/>
              </w:rPr>
            </w:pPr>
            <w:r w:rsidRPr="004A0666">
              <w:rPr>
                <w:color w:val="000000"/>
                <w:sz w:val="28"/>
                <w:szCs w:val="28"/>
                <w:lang w:val="nl-NL"/>
              </w:rPr>
              <w:t xml:space="preserve">- </w:t>
            </w:r>
            <w:r w:rsidRPr="004A0666">
              <w:rPr>
                <w:color w:val="000000"/>
                <w:sz w:val="28"/>
                <w:szCs w:val="28"/>
              </w:rPr>
              <w:t xml:space="preserve">GV hướng dẫn, cho HS quan sát Hình 60 yêu cầu HS thực hiện </w:t>
            </w:r>
            <w:r w:rsidRPr="004A0666">
              <w:rPr>
                <w:b/>
                <w:i/>
                <w:color w:val="000000"/>
                <w:sz w:val="28"/>
                <w:szCs w:val="28"/>
              </w:rPr>
              <w:t>HĐ2</w:t>
            </w:r>
            <w:r w:rsidRPr="004A0666">
              <w:rPr>
                <w:b/>
                <w:i/>
                <w:color w:val="000000"/>
                <w:sz w:val="28"/>
                <w:szCs w:val="28"/>
                <w:lang w:val="vi-VN"/>
              </w:rPr>
              <w:t xml:space="preserve">: </w:t>
            </w:r>
          </w:p>
          <w:p w14:paraId="08F3E0E1" w14:textId="4FDC239D" w:rsidR="00D612A8" w:rsidRPr="004A0666" w:rsidRDefault="00D612A8" w:rsidP="00A46D6A">
            <w:pPr>
              <w:rPr>
                <w:color w:val="000000"/>
                <w:sz w:val="28"/>
                <w:szCs w:val="28"/>
              </w:rPr>
            </w:pPr>
            <w:r w:rsidRPr="004A0666">
              <w:rPr>
                <w:color w:val="000000"/>
                <w:sz w:val="28"/>
                <w:szCs w:val="28"/>
              </w:rPr>
              <w:t>a) Tính CA và C’A’</w:t>
            </w:r>
          </w:p>
          <w:p w14:paraId="34895528" w14:textId="0756B367" w:rsidR="000E3801" w:rsidRPr="004A0666" w:rsidRDefault="000E3801" w:rsidP="00A46D6A">
            <w:pPr>
              <w:rPr>
                <w:color w:val="000000"/>
                <w:sz w:val="28"/>
                <w:szCs w:val="28"/>
              </w:rPr>
            </w:pPr>
            <w:r w:rsidRPr="004A0666">
              <w:rPr>
                <w:color w:val="000000"/>
                <w:sz w:val="28"/>
                <w:szCs w:val="28"/>
              </w:rPr>
              <w:t>GV: Yêu cầu HS tính CA và C’A’ dựa vào đếm số ô vuông.</w:t>
            </w:r>
          </w:p>
          <w:p w14:paraId="04FAE222" w14:textId="2A1D2546" w:rsidR="00D612A8" w:rsidRPr="004A0666" w:rsidRDefault="00D612A8" w:rsidP="00D612A8">
            <w:pPr>
              <w:rPr>
                <w:bCs/>
                <w:color w:val="000000"/>
                <w:sz w:val="28"/>
                <w:szCs w:val="28"/>
                <w:lang w:val="vi-VN"/>
              </w:rPr>
            </w:pPr>
            <w:r w:rsidRPr="004A0666">
              <w:rPr>
                <w:bCs/>
                <w:color w:val="000000"/>
                <w:sz w:val="28"/>
                <w:szCs w:val="28"/>
                <w:lang w:val="vi-VN"/>
              </w:rPr>
              <w:t xml:space="preserve">b) So sánh </w:t>
            </w:r>
            <w:r w:rsidRPr="004A0666">
              <w:rPr>
                <w:bCs/>
                <w:color w:val="000000"/>
                <w:sz w:val="28"/>
                <w:szCs w:val="28"/>
              </w:rPr>
              <w:t xml:space="preserve">các tỉ số </w:t>
            </w:r>
            <w:r w:rsidRPr="004A0666">
              <w:rPr>
                <w:rFonts w:eastAsiaTheme="minorHAnsi"/>
                <w:bCs/>
                <w:color w:val="000000"/>
                <w:position w:val="-24"/>
                <w:sz w:val="28"/>
                <w:szCs w:val="28"/>
              </w:rPr>
              <w:object w:dxaOrig="600" w:dyaOrig="620" w14:anchorId="1991D714">
                <v:shape id="_x0000_i1043" type="#_x0000_t75" style="width:29.9pt;height:31.25pt" o:ole="">
                  <v:imagedata r:id="rId13" o:title=""/>
                </v:shape>
                <o:OLEObject Type="Embed" ProgID="Equation.DSMT4" ShapeID="_x0000_i1043" DrawAspect="Content" ObjectID="_1806004892" r:id="rId53"/>
              </w:object>
            </w:r>
            <w:r w:rsidRPr="004A0666">
              <w:rPr>
                <w:bCs/>
                <w:color w:val="000000"/>
                <w:sz w:val="28"/>
                <w:szCs w:val="28"/>
              </w:rPr>
              <w:t xml:space="preserve">; </w:t>
            </w:r>
            <w:r w:rsidRPr="004A0666">
              <w:rPr>
                <w:rFonts w:eastAsiaTheme="minorHAnsi"/>
                <w:bCs/>
                <w:color w:val="000000"/>
                <w:position w:val="-24"/>
                <w:sz w:val="28"/>
                <w:szCs w:val="28"/>
              </w:rPr>
              <w:object w:dxaOrig="600" w:dyaOrig="620" w14:anchorId="0AF4E4BF">
                <v:shape id="_x0000_i1044" type="#_x0000_t75" style="width:29.9pt;height:31.25pt" o:ole="">
                  <v:imagedata r:id="rId54" o:title=""/>
                </v:shape>
                <o:OLEObject Type="Embed" ProgID="Equation.DSMT4" ShapeID="_x0000_i1044" DrawAspect="Content" ObjectID="_1806004893" r:id="rId55"/>
              </w:object>
            </w:r>
            <w:r w:rsidRPr="004A0666">
              <w:rPr>
                <w:rFonts w:eastAsiaTheme="minorHAnsi"/>
                <w:bCs/>
                <w:color w:val="000000"/>
                <w:sz w:val="28"/>
                <w:szCs w:val="28"/>
              </w:rPr>
              <w:t xml:space="preserve">và </w:t>
            </w:r>
            <w:r w:rsidRPr="004A0666">
              <w:rPr>
                <w:rFonts w:eastAsiaTheme="minorHAnsi"/>
                <w:bCs/>
                <w:color w:val="000000"/>
                <w:position w:val="-24"/>
                <w:sz w:val="28"/>
                <w:szCs w:val="28"/>
              </w:rPr>
              <w:object w:dxaOrig="600" w:dyaOrig="620" w14:anchorId="6FF83BFD">
                <v:shape id="_x0000_i1045" type="#_x0000_t75" style="width:29.9pt;height:31.25pt" o:ole="">
                  <v:imagedata r:id="rId56" o:title=""/>
                </v:shape>
                <o:OLEObject Type="Embed" ProgID="Equation.DSMT4" ShapeID="_x0000_i1045" DrawAspect="Content" ObjectID="_1806004894" r:id="rId57"/>
              </w:object>
            </w:r>
            <w:r w:rsidR="009240B3" w:rsidRPr="004A0666">
              <w:rPr>
                <w:rFonts w:eastAsiaTheme="minorHAnsi"/>
                <w:bCs/>
                <w:color w:val="000000"/>
                <w:sz w:val="28"/>
                <w:szCs w:val="28"/>
              </w:rPr>
              <w:t>.</w:t>
            </w:r>
          </w:p>
          <w:p w14:paraId="27C1E12F" w14:textId="3F2C8A4F" w:rsidR="00D612A8" w:rsidRPr="004A0666" w:rsidRDefault="00D612A8" w:rsidP="00A46D6A">
            <w:pPr>
              <w:rPr>
                <w:rFonts w:eastAsiaTheme="minorHAnsi"/>
                <w:bCs/>
                <w:color w:val="000000"/>
                <w:sz w:val="28"/>
                <w:szCs w:val="28"/>
              </w:rPr>
            </w:pPr>
            <w:r w:rsidRPr="004A0666">
              <w:rPr>
                <w:color w:val="000000"/>
                <w:sz w:val="28"/>
                <w:szCs w:val="28"/>
              </w:rPr>
              <w:t xml:space="preserve">GV: Yêu cầu HS đo và so sánh </w:t>
            </w:r>
            <w:r w:rsidR="000E3801" w:rsidRPr="004A0666">
              <w:rPr>
                <w:bCs/>
                <w:color w:val="000000"/>
                <w:sz w:val="28"/>
                <w:szCs w:val="28"/>
              </w:rPr>
              <w:t xml:space="preserve">các tỉ số </w:t>
            </w:r>
            <w:r w:rsidR="000E3801" w:rsidRPr="004A0666">
              <w:rPr>
                <w:rFonts w:eastAsiaTheme="minorHAnsi"/>
                <w:bCs/>
                <w:color w:val="000000"/>
                <w:position w:val="-24"/>
                <w:sz w:val="28"/>
                <w:szCs w:val="28"/>
              </w:rPr>
              <w:object w:dxaOrig="600" w:dyaOrig="620" w14:anchorId="4B90078E">
                <v:shape id="_x0000_i1046" type="#_x0000_t75" style="width:29.9pt;height:31.25pt" o:ole="">
                  <v:imagedata r:id="rId13" o:title=""/>
                </v:shape>
                <o:OLEObject Type="Embed" ProgID="Equation.DSMT4" ShapeID="_x0000_i1046" DrawAspect="Content" ObjectID="_1806004895" r:id="rId58"/>
              </w:object>
            </w:r>
            <w:r w:rsidR="000E3801" w:rsidRPr="004A0666">
              <w:rPr>
                <w:bCs/>
                <w:color w:val="000000"/>
                <w:sz w:val="28"/>
                <w:szCs w:val="28"/>
              </w:rPr>
              <w:t xml:space="preserve">; </w:t>
            </w:r>
            <w:r w:rsidR="000E3801" w:rsidRPr="004A0666">
              <w:rPr>
                <w:rFonts w:eastAsiaTheme="minorHAnsi"/>
                <w:bCs/>
                <w:color w:val="000000"/>
                <w:position w:val="-24"/>
                <w:sz w:val="28"/>
                <w:szCs w:val="28"/>
              </w:rPr>
              <w:object w:dxaOrig="600" w:dyaOrig="620" w14:anchorId="6F7EBDA8">
                <v:shape id="_x0000_i1047" type="#_x0000_t75" style="width:29.9pt;height:31.25pt" o:ole="">
                  <v:imagedata r:id="rId54" o:title=""/>
                </v:shape>
                <o:OLEObject Type="Embed" ProgID="Equation.DSMT4" ShapeID="_x0000_i1047" DrawAspect="Content" ObjectID="_1806004896" r:id="rId59"/>
              </w:object>
            </w:r>
            <w:r w:rsidR="000E3801" w:rsidRPr="004A0666">
              <w:rPr>
                <w:rFonts w:eastAsiaTheme="minorHAnsi"/>
                <w:bCs/>
                <w:color w:val="000000"/>
                <w:sz w:val="28"/>
                <w:szCs w:val="28"/>
              </w:rPr>
              <w:t xml:space="preserve">và </w:t>
            </w:r>
            <w:r w:rsidR="000E3801" w:rsidRPr="004A0666">
              <w:rPr>
                <w:rFonts w:eastAsiaTheme="minorHAnsi"/>
                <w:bCs/>
                <w:color w:val="000000"/>
                <w:position w:val="-24"/>
                <w:sz w:val="28"/>
                <w:szCs w:val="28"/>
              </w:rPr>
              <w:object w:dxaOrig="600" w:dyaOrig="620" w14:anchorId="6C3EC586">
                <v:shape id="_x0000_i1048" type="#_x0000_t75" style="width:29.9pt;height:31.25pt" o:ole="">
                  <v:imagedata r:id="rId56" o:title=""/>
                </v:shape>
                <o:OLEObject Type="Embed" ProgID="Equation.DSMT4" ShapeID="_x0000_i1048" DrawAspect="Content" ObjectID="_1806004897" r:id="rId60"/>
              </w:object>
            </w:r>
          </w:p>
          <w:p w14:paraId="7DA4B4BE" w14:textId="2F809E4B" w:rsidR="000E3801" w:rsidRPr="004A0666" w:rsidRDefault="000E3801" w:rsidP="00A46D6A">
            <w:pPr>
              <w:rPr>
                <w:noProof/>
                <w:sz w:val="28"/>
                <w:szCs w:val="28"/>
              </w:rPr>
            </w:pPr>
            <w:r w:rsidRPr="004A0666">
              <w:rPr>
                <w:noProof/>
                <w:sz w:val="28"/>
                <w:szCs w:val="28"/>
              </w:rPr>
              <w:t>c) Hai tam giác A’B’C’ và ABC có đồng dạng với nhau hay không?</w:t>
            </w:r>
          </w:p>
          <w:p w14:paraId="53E88FB4" w14:textId="5335BEF9" w:rsidR="00D612A8" w:rsidRPr="004A0666" w:rsidRDefault="00D612A8" w:rsidP="00A46D6A">
            <w:pPr>
              <w:rPr>
                <w:color w:val="000000"/>
                <w:sz w:val="28"/>
                <w:szCs w:val="28"/>
              </w:rPr>
            </w:pPr>
            <w:r w:rsidRPr="004A0666">
              <w:rPr>
                <w:color w:val="000000"/>
                <w:sz w:val="28"/>
                <w:szCs w:val="28"/>
              </w:rPr>
              <w:t xml:space="preserve">GV: Theo định </w:t>
            </w:r>
            <w:r w:rsidR="000E3801" w:rsidRPr="004A0666">
              <w:rPr>
                <w:color w:val="000000"/>
                <w:sz w:val="28"/>
                <w:szCs w:val="28"/>
              </w:rPr>
              <w:t>lý</w:t>
            </w:r>
            <w:r w:rsidRPr="004A0666">
              <w:rPr>
                <w:color w:val="000000"/>
                <w:sz w:val="28"/>
                <w:szCs w:val="28"/>
              </w:rPr>
              <w:t xml:space="preserve"> hai tam giác đồng dạng, các em có nhận xét gì về hai tam giác này không? </w:t>
            </w:r>
          </w:p>
          <w:p w14:paraId="3FDC5317" w14:textId="13D72A7F" w:rsidR="009240B3" w:rsidRPr="004A0666" w:rsidRDefault="009240B3" w:rsidP="00A46D6A">
            <w:pPr>
              <w:rPr>
                <w:bCs/>
                <w:iCs/>
                <w:color w:val="000000"/>
                <w:sz w:val="28"/>
                <w:szCs w:val="28"/>
                <w:lang w:val="vi-VN"/>
              </w:rPr>
            </w:pPr>
            <w:r w:rsidRPr="004A0666">
              <w:rPr>
                <w:color w:val="000000"/>
                <w:sz w:val="28"/>
                <w:szCs w:val="28"/>
                <w:lang w:val="vi-VN"/>
              </w:rPr>
              <w:lastRenderedPageBreak/>
              <w:t xml:space="preserve">- Thông qua kết quả của </w:t>
            </w:r>
            <w:r w:rsidRPr="004A0666">
              <w:rPr>
                <w:b/>
                <w:i/>
                <w:color w:val="000000"/>
                <w:sz w:val="28"/>
                <w:szCs w:val="28"/>
              </w:rPr>
              <w:t>HĐ2</w:t>
            </w:r>
            <w:r w:rsidRPr="004A0666">
              <w:rPr>
                <w:b/>
                <w:i/>
                <w:color w:val="000000"/>
                <w:sz w:val="28"/>
                <w:szCs w:val="28"/>
                <w:lang w:val="vi-VN"/>
              </w:rPr>
              <w:t xml:space="preserve">, </w:t>
            </w:r>
            <w:r w:rsidRPr="004A0666">
              <w:rPr>
                <w:bCs/>
                <w:iCs/>
                <w:color w:val="000000"/>
                <w:sz w:val="28"/>
                <w:szCs w:val="28"/>
                <w:lang w:val="vi-VN"/>
              </w:rPr>
              <w:t xml:space="preserve">GV dẫn dắt HS vào </w:t>
            </w:r>
            <w:r w:rsidRPr="004A0666">
              <w:rPr>
                <w:bCs/>
                <w:iCs/>
                <w:color w:val="000000"/>
                <w:sz w:val="28"/>
                <w:szCs w:val="28"/>
              </w:rPr>
              <w:t>định lý</w:t>
            </w:r>
            <w:r w:rsidRPr="004A0666">
              <w:rPr>
                <w:bCs/>
                <w:iCs/>
                <w:color w:val="000000"/>
                <w:sz w:val="28"/>
                <w:szCs w:val="28"/>
                <w:lang w:val="vi-VN"/>
              </w:rPr>
              <w:t xml:space="preserve"> như nội dung trong khung kiến thức trọng tâm. </w:t>
            </w:r>
          </w:p>
          <w:p w14:paraId="1BDDDF1C" w14:textId="4D9D9B43" w:rsidR="00D612A8" w:rsidRPr="004A0666" w:rsidRDefault="00D612A8" w:rsidP="00A46D6A">
            <w:pPr>
              <w:rPr>
                <w:color w:val="000000"/>
                <w:sz w:val="28"/>
                <w:szCs w:val="28"/>
              </w:rPr>
            </w:pPr>
            <w:r w:rsidRPr="004A0666">
              <w:rPr>
                <w:color w:val="000000"/>
                <w:sz w:val="28"/>
                <w:szCs w:val="28"/>
              </w:rPr>
              <w:t xml:space="preserve">- GV vì vậy từ giờ trở đi, </w:t>
            </w:r>
            <w:r w:rsidR="000E3801" w:rsidRPr="004A0666">
              <w:rPr>
                <w:color w:val="000000"/>
                <w:sz w:val="28"/>
                <w:szCs w:val="28"/>
              </w:rPr>
              <w:t>nếu cạnh huyền và một cạnh góc vuông của tam giác vuông này tỉ lệ với cạnh huyền và một cạnh góc vuông của tam giác vuông kia thì hai tam giác vuông đó đồng dạng.</w:t>
            </w:r>
          </w:p>
          <w:p w14:paraId="02A513E7" w14:textId="47AEBFB8" w:rsidR="00D612A8" w:rsidRPr="004A0666" w:rsidRDefault="00D612A8" w:rsidP="00A46D6A">
            <w:pPr>
              <w:rPr>
                <w:bCs/>
                <w:iCs/>
                <w:color w:val="000000"/>
                <w:sz w:val="28"/>
                <w:szCs w:val="28"/>
                <w:lang w:val="vi-VN"/>
              </w:rPr>
            </w:pPr>
            <w:r w:rsidRPr="004A0666">
              <w:rPr>
                <w:bCs/>
                <w:iCs/>
                <w:color w:val="000000"/>
                <w:sz w:val="28"/>
                <w:szCs w:val="28"/>
                <w:lang w:val="vi-VN"/>
              </w:rPr>
              <w:sym w:font="Wingdings" w:char="F0E0"/>
            </w:r>
            <w:r w:rsidRPr="004A0666">
              <w:rPr>
                <w:bCs/>
                <w:iCs/>
                <w:color w:val="000000"/>
                <w:sz w:val="28"/>
                <w:szCs w:val="28"/>
                <w:lang w:val="vi-VN"/>
              </w:rPr>
              <w:t xml:space="preserve"> GV mời HS nhắc lại nội dung kiến thức và</w:t>
            </w:r>
            <w:r w:rsidR="000E3801" w:rsidRPr="004A0666">
              <w:rPr>
                <w:bCs/>
                <w:iCs/>
                <w:color w:val="000000"/>
                <w:sz w:val="28"/>
                <w:szCs w:val="28"/>
              </w:rPr>
              <w:t xml:space="preserve"> yêu cầu HS</w:t>
            </w:r>
            <w:r w:rsidRPr="004A0666">
              <w:rPr>
                <w:bCs/>
                <w:iCs/>
                <w:color w:val="000000"/>
                <w:sz w:val="28"/>
                <w:szCs w:val="28"/>
                <w:lang w:val="vi-VN"/>
              </w:rPr>
              <w:t xml:space="preserve"> ghi vào vở </w:t>
            </w:r>
          </w:p>
          <w:p w14:paraId="11F93613" w14:textId="77777777" w:rsidR="00D612A8" w:rsidRPr="004A0666" w:rsidRDefault="00D612A8" w:rsidP="00A46D6A">
            <w:pPr>
              <w:rPr>
                <w:bCs/>
                <w:color w:val="000000"/>
                <w:sz w:val="28"/>
                <w:szCs w:val="28"/>
              </w:rPr>
            </w:pPr>
            <w:r w:rsidRPr="004A0666">
              <w:rPr>
                <w:bCs/>
                <w:color w:val="000000"/>
                <w:sz w:val="28"/>
                <w:szCs w:val="28"/>
              </w:rPr>
              <w:t>- HS tìm hiểu cách c/m trong SGK</w:t>
            </w:r>
          </w:p>
          <w:p w14:paraId="209C3060" w14:textId="77777777" w:rsidR="00D612A8" w:rsidRPr="004A0666" w:rsidRDefault="00D612A8" w:rsidP="00A46D6A">
            <w:pPr>
              <w:tabs>
                <w:tab w:val="left" w:pos="567"/>
                <w:tab w:val="left" w:pos="1134"/>
              </w:tabs>
              <w:spacing w:before="120"/>
              <w:rPr>
                <w:b/>
                <w:color w:val="000000"/>
                <w:sz w:val="28"/>
                <w:szCs w:val="28"/>
              </w:rPr>
            </w:pPr>
            <w:r w:rsidRPr="004A0666">
              <w:rPr>
                <w:b/>
                <w:color w:val="000000"/>
                <w:sz w:val="28"/>
                <w:szCs w:val="28"/>
              </w:rPr>
              <w:t xml:space="preserve">Bước 2: Thực hiện nhiệm vụ: </w:t>
            </w:r>
          </w:p>
          <w:p w14:paraId="22F8A992" w14:textId="77777777" w:rsidR="00D612A8" w:rsidRPr="004A0666" w:rsidRDefault="00D612A8" w:rsidP="00A46D6A">
            <w:pPr>
              <w:spacing w:before="120"/>
              <w:rPr>
                <w:color w:val="000000"/>
                <w:sz w:val="28"/>
                <w:szCs w:val="28"/>
              </w:rPr>
            </w:pPr>
            <w:r w:rsidRPr="004A0666">
              <w:rPr>
                <w:color w:val="000000"/>
                <w:sz w:val="28"/>
                <w:szCs w:val="28"/>
              </w:rPr>
              <w:t xml:space="preserve">- GV: hướng dẫn, giảng, dẫn dắt, quan sát và trợ giúp HS.  </w:t>
            </w:r>
          </w:p>
          <w:p w14:paraId="388DFF96" w14:textId="77777777" w:rsidR="00D612A8" w:rsidRPr="004A0666" w:rsidRDefault="00D612A8" w:rsidP="00A46D6A">
            <w:pPr>
              <w:spacing w:before="120"/>
              <w:rPr>
                <w:color w:val="000000"/>
                <w:sz w:val="28"/>
                <w:szCs w:val="28"/>
              </w:rPr>
            </w:pPr>
            <w:r w:rsidRPr="004A0666">
              <w:rPr>
                <w:color w:val="000000"/>
                <w:sz w:val="28"/>
                <w:szCs w:val="28"/>
              </w:rPr>
              <w:t>- HS theo dõi SGK, chú ý nghe, hiểu, thảo luận, trao đổi và hoàn thành các yêu cầu.</w:t>
            </w:r>
          </w:p>
          <w:p w14:paraId="3A92E426" w14:textId="77777777" w:rsidR="00D612A8" w:rsidRPr="004A0666" w:rsidRDefault="00D612A8" w:rsidP="00A46D6A">
            <w:pPr>
              <w:spacing w:before="120"/>
              <w:rPr>
                <w:color w:val="000000"/>
                <w:sz w:val="28"/>
                <w:szCs w:val="28"/>
              </w:rPr>
            </w:pPr>
            <w:r w:rsidRPr="004A0666">
              <w:rPr>
                <w:b/>
                <w:color w:val="000000"/>
                <w:sz w:val="28"/>
                <w:szCs w:val="28"/>
              </w:rPr>
              <w:t xml:space="preserve">Bước 3: Báo cáo, thảo luận: </w:t>
            </w:r>
          </w:p>
          <w:p w14:paraId="30476AA9" w14:textId="77777777" w:rsidR="00D612A8" w:rsidRPr="004A0666" w:rsidRDefault="00D612A8" w:rsidP="00A46D6A">
            <w:pPr>
              <w:spacing w:before="120"/>
              <w:rPr>
                <w:color w:val="000000"/>
                <w:sz w:val="28"/>
                <w:szCs w:val="28"/>
              </w:rPr>
            </w:pPr>
            <w:r w:rsidRPr="004A0666">
              <w:rPr>
                <w:color w:val="000000"/>
                <w:sz w:val="28"/>
                <w:szCs w:val="28"/>
              </w:rPr>
              <w:t>- Hoạt động nhóm đôi: Đại diện HS giơ tay trình bày câu trả lời.</w:t>
            </w:r>
          </w:p>
          <w:p w14:paraId="3ED39B9A" w14:textId="77777777" w:rsidR="00D612A8" w:rsidRPr="004A0666" w:rsidRDefault="00D612A8" w:rsidP="00A46D6A">
            <w:pPr>
              <w:spacing w:before="120"/>
              <w:rPr>
                <w:color w:val="000000"/>
                <w:sz w:val="28"/>
                <w:szCs w:val="28"/>
              </w:rPr>
            </w:pPr>
            <w:r w:rsidRPr="004A0666">
              <w:rPr>
                <w:color w:val="000000"/>
                <w:sz w:val="28"/>
                <w:szCs w:val="28"/>
              </w:rPr>
              <w:t xml:space="preserve">- Lớp chú ý nhận xét, bổ sung. </w:t>
            </w:r>
          </w:p>
          <w:p w14:paraId="5705445A" w14:textId="77777777" w:rsidR="00D612A8" w:rsidRPr="004A0666" w:rsidRDefault="00D612A8" w:rsidP="00A46D6A">
            <w:pPr>
              <w:spacing w:before="120"/>
              <w:rPr>
                <w:b/>
                <w:color w:val="000000"/>
                <w:sz w:val="28"/>
                <w:szCs w:val="28"/>
              </w:rPr>
            </w:pPr>
            <w:r w:rsidRPr="004A0666">
              <w:rPr>
                <w:b/>
                <w:color w:val="000000"/>
                <w:sz w:val="28"/>
                <w:szCs w:val="28"/>
              </w:rPr>
              <w:t xml:space="preserve">Bước 4: Kết luận, nhận định: </w:t>
            </w:r>
          </w:p>
          <w:p w14:paraId="001C0FA2" w14:textId="77777777" w:rsidR="00D612A8" w:rsidRPr="004A0666" w:rsidRDefault="00D612A8" w:rsidP="00A46D6A">
            <w:pPr>
              <w:spacing w:before="120"/>
              <w:rPr>
                <w:color w:val="000000"/>
                <w:sz w:val="28"/>
                <w:szCs w:val="28"/>
                <w:lang w:val="vi-VN"/>
              </w:rPr>
            </w:pPr>
            <w:r w:rsidRPr="004A0666">
              <w:rPr>
                <w:color w:val="000000"/>
                <w:sz w:val="28"/>
                <w:szCs w:val="28"/>
              </w:rPr>
              <w:t>GV tổng quát, nhận xét quá trình hoạt động của các HS, HS nhắc lại về</w:t>
            </w:r>
            <w:r w:rsidRPr="004A0666">
              <w:rPr>
                <w:color w:val="000000"/>
                <w:sz w:val="28"/>
                <w:szCs w:val="28"/>
                <w:lang w:val="vi-VN"/>
              </w:rPr>
              <w:t xml:space="preserve"> </w:t>
            </w:r>
            <w:r w:rsidRPr="004A0666">
              <w:rPr>
                <w:color w:val="000000"/>
                <w:sz w:val="28"/>
                <w:szCs w:val="28"/>
              </w:rPr>
              <w:t>trường</w:t>
            </w:r>
            <w:r w:rsidRPr="004A0666">
              <w:rPr>
                <w:color w:val="000000"/>
                <w:sz w:val="28"/>
                <w:szCs w:val="28"/>
                <w:lang w:val="vi-VN"/>
              </w:rPr>
              <w:t xml:space="preserve"> hợp bằng nhau thứ nhất của tam giác </w:t>
            </w:r>
          </w:p>
        </w:tc>
        <w:tc>
          <w:tcPr>
            <w:tcW w:w="4394" w:type="dxa"/>
            <w:tcBorders>
              <w:top w:val="single" w:sz="4" w:space="0" w:color="auto"/>
              <w:left w:val="single" w:sz="4" w:space="0" w:color="auto"/>
              <w:bottom w:val="single" w:sz="4" w:space="0" w:color="auto"/>
              <w:right w:val="single" w:sz="4" w:space="0" w:color="auto"/>
            </w:tcBorders>
          </w:tcPr>
          <w:p w14:paraId="4F9072A6" w14:textId="451034C5" w:rsidR="00D612A8" w:rsidRPr="004A0666" w:rsidRDefault="00D612A8" w:rsidP="00C40412">
            <w:pPr>
              <w:rPr>
                <w:b/>
                <w:color w:val="000000"/>
                <w:sz w:val="28"/>
                <w:szCs w:val="28"/>
              </w:rPr>
            </w:pPr>
            <w:r w:rsidRPr="004A0666">
              <w:rPr>
                <w:b/>
                <w:color w:val="000000"/>
                <w:sz w:val="28"/>
                <w:szCs w:val="28"/>
                <w:lang w:val="nl-NL"/>
              </w:rPr>
              <w:lastRenderedPageBreak/>
              <w:t>I. Áp dụng trường</w:t>
            </w:r>
            <w:r w:rsidRPr="004A0666">
              <w:rPr>
                <w:b/>
                <w:color w:val="000000"/>
                <w:sz w:val="28"/>
                <w:szCs w:val="28"/>
                <w:lang w:val="vi-VN"/>
              </w:rPr>
              <w:t xml:space="preserve"> hợp </w:t>
            </w:r>
            <w:r w:rsidRPr="004A0666">
              <w:rPr>
                <w:b/>
                <w:color w:val="000000"/>
                <w:sz w:val="28"/>
                <w:szCs w:val="28"/>
              </w:rPr>
              <w:t>đồng dạng thứ nhất của tam giác vào tam giác vuông</w:t>
            </w:r>
          </w:p>
          <w:p w14:paraId="738B1801" w14:textId="56976CA7" w:rsidR="00D612A8" w:rsidRPr="004A0666" w:rsidRDefault="00D612A8" w:rsidP="00C40412">
            <w:pPr>
              <w:rPr>
                <w:bCs/>
                <w:iCs/>
                <w:color w:val="000000"/>
                <w:sz w:val="28"/>
                <w:szCs w:val="28"/>
                <w:lang w:val="vi-VN"/>
              </w:rPr>
            </w:pPr>
            <w:r w:rsidRPr="004A0666">
              <w:rPr>
                <w:b/>
                <w:i/>
                <w:color w:val="000000"/>
                <w:sz w:val="28"/>
                <w:szCs w:val="28"/>
                <w:lang w:val="nl-NL"/>
              </w:rPr>
              <w:t>*HĐ2:</w:t>
            </w:r>
            <w:r w:rsidRPr="004A0666">
              <w:rPr>
                <w:b/>
                <w:i/>
                <w:color w:val="000000"/>
                <w:sz w:val="28"/>
                <w:szCs w:val="28"/>
                <w:lang w:val="vi-VN"/>
              </w:rPr>
              <w:t xml:space="preserve"> </w:t>
            </w:r>
            <w:r w:rsidRPr="004A0666">
              <w:rPr>
                <w:bCs/>
                <w:iCs/>
                <w:color w:val="000000"/>
                <w:sz w:val="28"/>
                <w:szCs w:val="28"/>
                <w:lang w:val="vi-VN"/>
              </w:rPr>
              <w:t>SGK – tr</w:t>
            </w:r>
            <w:r w:rsidRPr="004A0666">
              <w:rPr>
                <w:bCs/>
                <w:iCs/>
                <w:color w:val="000000"/>
                <w:sz w:val="28"/>
                <w:szCs w:val="28"/>
              </w:rPr>
              <w:t>76</w:t>
            </w:r>
          </w:p>
          <w:p w14:paraId="600FB1A8" w14:textId="3C47E3B3" w:rsidR="00D612A8" w:rsidRPr="004A0666" w:rsidRDefault="00D612A8" w:rsidP="00C40412">
            <w:pPr>
              <w:rPr>
                <w:iCs/>
                <w:color w:val="000000"/>
                <w:sz w:val="28"/>
                <w:szCs w:val="28"/>
              </w:rPr>
            </w:pPr>
            <w:r w:rsidRPr="004A0666">
              <w:rPr>
                <w:iCs/>
                <w:color w:val="000000"/>
                <w:sz w:val="28"/>
                <w:szCs w:val="28"/>
              </w:rPr>
              <w:t>a) CA = 4; C’A’ = 8</w:t>
            </w:r>
          </w:p>
          <w:p w14:paraId="2CF7170E" w14:textId="5CC08F46" w:rsidR="00D612A8" w:rsidRPr="004A0666" w:rsidRDefault="00D612A8" w:rsidP="00C40412">
            <w:pPr>
              <w:rPr>
                <w:rFonts w:eastAsiaTheme="minorHAnsi"/>
                <w:bCs/>
                <w:color w:val="000000"/>
                <w:sz w:val="28"/>
                <w:szCs w:val="28"/>
              </w:rPr>
            </w:pPr>
            <w:r w:rsidRPr="004A0666">
              <w:rPr>
                <w:iCs/>
                <w:color w:val="000000"/>
                <w:sz w:val="28"/>
                <w:szCs w:val="28"/>
              </w:rPr>
              <w:t xml:space="preserve">b) </w:t>
            </w:r>
            <w:r w:rsidR="009240B3" w:rsidRPr="004A0666">
              <w:rPr>
                <w:rFonts w:eastAsiaTheme="minorHAnsi"/>
                <w:bCs/>
                <w:color w:val="000000"/>
                <w:position w:val="-24"/>
                <w:sz w:val="28"/>
                <w:szCs w:val="28"/>
              </w:rPr>
              <w:object w:dxaOrig="2120" w:dyaOrig="620" w14:anchorId="3870DC4F">
                <v:shape id="_x0000_i1049" type="#_x0000_t75" style="width:105.95pt;height:31.25pt" o:ole="">
                  <v:imagedata r:id="rId61" o:title=""/>
                </v:shape>
                <o:OLEObject Type="Embed" ProgID="Equation.DSMT4" ShapeID="_x0000_i1049" DrawAspect="Content" ObjectID="_1806004898" r:id="rId62"/>
              </w:object>
            </w:r>
          </w:p>
          <w:p w14:paraId="125988FC" w14:textId="0FE8E4A5" w:rsidR="009240B3" w:rsidRPr="004A0666" w:rsidRDefault="009240B3" w:rsidP="00C40412">
            <w:pPr>
              <w:rPr>
                <w:iCs/>
                <w:color w:val="000000"/>
                <w:sz w:val="28"/>
                <w:szCs w:val="28"/>
              </w:rPr>
            </w:pPr>
            <w:r w:rsidRPr="004A0666">
              <w:rPr>
                <w:rFonts w:eastAsiaTheme="minorHAnsi"/>
                <w:bCs/>
                <w:color w:val="000000"/>
                <w:sz w:val="28"/>
                <w:szCs w:val="28"/>
              </w:rPr>
              <w:t xml:space="preserve">c) </w:t>
            </w:r>
            <w:r w:rsidRPr="004A0666">
              <w:rPr>
                <w:rFonts w:eastAsiaTheme="minorHAnsi"/>
                <w:bCs/>
                <w:color w:val="000000"/>
                <w:position w:val="-6"/>
                <w:sz w:val="28"/>
                <w:szCs w:val="28"/>
              </w:rPr>
              <w:object w:dxaOrig="2000" w:dyaOrig="279" w14:anchorId="2543C5ED">
                <v:shape id="_x0000_i1050" type="#_x0000_t75" style="width:99.85pt;height:14.25pt" o:ole="">
                  <v:imagedata r:id="rId63" o:title=""/>
                </v:shape>
                <o:OLEObject Type="Embed" ProgID="Equation.DSMT4" ShapeID="_x0000_i1050" DrawAspect="Content" ObjectID="_1806004899" r:id="rId64"/>
              </w:object>
            </w:r>
          </w:p>
          <w:p w14:paraId="31F723CF" w14:textId="77777777" w:rsidR="00D612A8" w:rsidRPr="004A0666" w:rsidRDefault="00D612A8" w:rsidP="00C40412">
            <w:pPr>
              <w:rPr>
                <w:b/>
                <w:i/>
                <w:iCs/>
                <w:color w:val="000000"/>
                <w:sz w:val="28"/>
                <w:szCs w:val="28"/>
                <w:u w:val="single"/>
              </w:rPr>
            </w:pPr>
          </w:p>
          <w:p w14:paraId="6595F78D" w14:textId="77777777" w:rsidR="00D612A8" w:rsidRPr="004A0666" w:rsidRDefault="00D612A8" w:rsidP="00C40412">
            <w:pPr>
              <w:rPr>
                <w:b/>
                <w:i/>
                <w:iCs/>
                <w:color w:val="000000"/>
                <w:sz w:val="28"/>
                <w:szCs w:val="28"/>
                <w:u w:val="single"/>
              </w:rPr>
            </w:pPr>
          </w:p>
          <w:p w14:paraId="4546BBE9" w14:textId="77777777" w:rsidR="00D612A8" w:rsidRPr="004A0666" w:rsidRDefault="00D612A8" w:rsidP="00C40412">
            <w:pPr>
              <w:rPr>
                <w:bCs/>
                <w:color w:val="000000"/>
                <w:sz w:val="28"/>
                <w:szCs w:val="28"/>
                <w:lang w:val="vi-VN"/>
              </w:rPr>
            </w:pPr>
            <w:r w:rsidRPr="004A0666">
              <w:rPr>
                <w:b/>
                <w:i/>
                <w:iCs/>
                <w:color w:val="000000"/>
                <w:sz w:val="28"/>
                <w:szCs w:val="28"/>
                <w:u w:val="single"/>
              </w:rPr>
              <w:t>Định lí</w:t>
            </w:r>
          </w:p>
          <w:p w14:paraId="45A3A266" w14:textId="75005DD8" w:rsidR="00D612A8" w:rsidRPr="004A0666" w:rsidRDefault="009240B3" w:rsidP="00C40412">
            <w:pPr>
              <w:rPr>
                <w:bCs/>
                <w:i/>
                <w:color w:val="000000"/>
                <w:sz w:val="28"/>
                <w:szCs w:val="28"/>
              </w:rPr>
            </w:pPr>
            <w:r w:rsidRPr="004A0666">
              <w:rPr>
                <w:bCs/>
                <w:i/>
                <w:color w:val="000000"/>
                <w:sz w:val="28"/>
                <w:szCs w:val="28"/>
              </w:rPr>
              <w:t>Nếu cạnh huyền và một cạnh góc vuông của tam giác vuông này tỉ lệ viws cạnh huyền và một cạnh góc vuông của tam giác vuông kia thì hai tam giác vuông đó đồng dạng</w:t>
            </w:r>
          </w:p>
          <w:p w14:paraId="3E70EACD" w14:textId="0A3028E0" w:rsidR="00D612A8" w:rsidRPr="004A0666" w:rsidRDefault="00D612A8" w:rsidP="00C40412">
            <w:pPr>
              <w:rPr>
                <w:noProof/>
                <w:sz w:val="28"/>
                <w:szCs w:val="28"/>
              </w:rPr>
            </w:pPr>
          </w:p>
          <w:p w14:paraId="2932A2A1" w14:textId="77777777" w:rsidR="00C40412" w:rsidRDefault="00C40412" w:rsidP="00C40412">
            <w:pPr>
              <w:rPr>
                <w:iCs/>
                <w:color w:val="000000"/>
                <w:sz w:val="28"/>
                <w:szCs w:val="28"/>
              </w:rPr>
            </w:pPr>
          </w:p>
          <w:p w14:paraId="0CEC9823" w14:textId="74275DE2" w:rsidR="00D612A8" w:rsidRPr="004A0666" w:rsidRDefault="00C40412" w:rsidP="00C40412">
            <w:pPr>
              <w:tabs>
                <w:tab w:val="left" w:pos="34"/>
                <w:tab w:val="center" w:pos="2089"/>
              </w:tabs>
              <w:rPr>
                <w:iCs/>
                <w:color w:val="000000"/>
                <w:sz w:val="28"/>
                <w:szCs w:val="28"/>
              </w:rPr>
            </w:pPr>
            <w:r>
              <w:rPr>
                <w:rFonts w:eastAsiaTheme="minorHAnsi"/>
                <w:iCs/>
                <w:color w:val="000000"/>
                <w:sz w:val="28"/>
                <w:szCs w:val="28"/>
              </w:rPr>
              <w:lastRenderedPageBreak/>
              <w:tab/>
              <w:t>GT</w:t>
            </w:r>
            <w:r>
              <w:rPr>
                <w:rFonts w:eastAsiaTheme="minorHAnsi"/>
                <w:iCs/>
                <w:color w:val="000000"/>
                <w:sz w:val="28"/>
                <w:szCs w:val="28"/>
              </w:rPr>
              <w:tab/>
            </w:r>
            <w:r w:rsidRPr="004A0666">
              <w:rPr>
                <w:bCs/>
                <w:noProof/>
                <w:color w:val="000000"/>
                <w:sz w:val="28"/>
                <w:szCs w:val="28"/>
              </w:rPr>
              <mc:AlternateContent>
                <mc:Choice Requires="wps">
                  <w:drawing>
                    <wp:anchor distT="0" distB="0" distL="114300" distR="114300" simplePos="0" relativeHeight="251669504" behindDoc="0" locked="0" layoutInCell="1" allowOverlap="1" wp14:anchorId="1CBC190E" wp14:editId="7DEE74D1">
                      <wp:simplePos x="0" y="0"/>
                      <wp:positionH relativeFrom="column">
                        <wp:posOffset>272774</wp:posOffset>
                      </wp:positionH>
                      <wp:positionV relativeFrom="paragraph">
                        <wp:posOffset>104775</wp:posOffset>
                      </wp:positionV>
                      <wp:extent cx="9330" cy="930107"/>
                      <wp:effectExtent l="0" t="0" r="29210" b="22860"/>
                      <wp:wrapNone/>
                      <wp:docPr id="2" name="Straight Connector 2"/>
                      <wp:cNvGraphicFramePr/>
                      <a:graphic xmlns:a="http://schemas.openxmlformats.org/drawingml/2006/main">
                        <a:graphicData uri="http://schemas.microsoft.com/office/word/2010/wordprocessingShape">
                          <wps:wsp>
                            <wps:cNvCnPr/>
                            <wps:spPr>
                              <a:xfrm flipH="1">
                                <a:off x="0" y="0"/>
                                <a:ext cx="9330" cy="93010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06F530" id="Straight Connector 2"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1.5pt,8.25pt" to="22.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" strokecolor="black [3040]"/>
                  </w:pict>
                </mc:Fallback>
              </mc:AlternateContent>
            </w:r>
            <w:r w:rsidRPr="004A0666">
              <w:rPr>
                <w:rFonts w:eastAsiaTheme="minorHAnsi"/>
                <w:iCs/>
                <w:color w:val="000000"/>
                <w:position w:val="-24"/>
                <w:sz w:val="28"/>
                <w:szCs w:val="28"/>
              </w:rPr>
              <w:object w:dxaOrig="3780" w:dyaOrig="620" w14:anchorId="30DC322E">
                <v:shape id="_x0000_i1051" type="#_x0000_t75" style="width:161pt;height:31.25pt" o:ole="">
                  <v:imagedata r:id="rId65" o:title=""/>
                </v:shape>
                <o:OLEObject Type="Embed" ProgID="Equation.DSMT4" ShapeID="_x0000_i1051" DrawAspect="Content" ObjectID="_1806004900" r:id="rId66"/>
              </w:object>
            </w:r>
          </w:p>
          <w:p w14:paraId="6B952C23" w14:textId="77777777" w:rsidR="00D612A8" w:rsidRPr="004A0666" w:rsidRDefault="00D612A8" w:rsidP="00C40412">
            <w:pPr>
              <w:rPr>
                <w:iCs/>
                <w:color w:val="000000"/>
                <w:sz w:val="28"/>
                <w:szCs w:val="28"/>
              </w:rPr>
            </w:pPr>
            <w:r w:rsidRPr="004A0666">
              <w:rPr>
                <w:iCs/>
                <w:noProof/>
                <w:color w:val="000000"/>
                <w:sz w:val="28"/>
                <w:szCs w:val="28"/>
              </w:rPr>
              <mc:AlternateContent>
                <mc:Choice Requires="wps">
                  <w:drawing>
                    <wp:anchor distT="0" distB="0" distL="114300" distR="114300" simplePos="0" relativeHeight="251670528" behindDoc="0" locked="0" layoutInCell="1" allowOverlap="1" wp14:anchorId="36C9C4AB" wp14:editId="758A966E">
                      <wp:simplePos x="0" y="0"/>
                      <wp:positionH relativeFrom="column">
                        <wp:posOffset>-207</wp:posOffset>
                      </wp:positionH>
                      <wp:positionV relativeFrom="paragraph">
                        <wp:posOffset>70304</wp:posOffset>
                      </wp:positionV>
                      <wp:extent cx="2705877" cy="9331"/>
                      <wp:effectExtent l="0" t="0" r="37465" b="29210"/>
                      <wp:wrapNone/>
                      <wp:docPr id="3" name="Straight Connector 3"/>
                      <wp:cNvGraphicFramePr/>
                      <a:graphic xmlns:a="http://schemas.openxmlformats.org/drawingml/2006/main">
                        <a:graphicData uri="http://schemas.microsoft.com/office/word/2010/wordprocessingShape">
                          <wps:wsp>
                            <wps:cNvCnPr/>
                            <wps:spPr>
                              <a:xfrm>
                                <a:off x="0" y="0"/>
                                <a:ext cx="2705877" cy="933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15CBE4" id="Straight Connector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55pt" to="213.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" strokecolor="black [3040]"/>
                  </w:pict>
                </mc:Fallback>
              </mc:AlternateContent>
            </w:r>
          </w:p>
          <w:p w14:paraId="54CB281C" w14:textId="48B8369F" w:rsidR="00D612A8" w:rsidRPr="004A0666" w:rsidRDefault="00D612A8" w:rsidP="00C40412">
            <w:pPr>
              <w:rPr>
                <w:iCs/>
                <w:color w:val="000000"/>
                <w:sz w:val="28"/>
                <w:szCs w:val="28"/>
              </w:rPr>
            </w:pPr>
            <w:r w:rsidRPr="004A0666">
              <w:rPr>
                <w:iCs/>
                <w:color w:val="000000"/>
                <w:sz w:val="28"/>
                <w:szCs w:val="28"/>
              </w:rPr>
              <w:t xml:space="preserve">KL   </w:t>
            </w:r>
            <w:r w:rsidR="009240B3" w:rsidRPr="004A0666">
              <w:rPr>
                <w:rFonts w:eastAsiaTheme="minorHAnsi"/>
                <w:iCs/>
                <w:color w:val="000000"/>
                <w:position w:val="-6"/>
                <w:sz w:val="28"/>
                <w:szCs w:val="28"/>
              </w:rPr>
              <w:object w:dxaOrig="1800" w:dyaOrig="279" w14:anchorId="0A7DEF39">
                <v:shape id="_x0000_i1052" type="#_x0000_t75" style="width:103.9pt;height:16.3pt" o:ole="">
                  <v:imagedata r:id="rId30" o:title=""/>
                </v:shape>
                <o:OLEObject Type="Embed" ProgID="Equation.DSMT4" ShapeID="_x0000_i1052" DrawAspect="Content" ObjectID="_1806004901" r:id="rId67"/>
              </w:object>
            </w:r>
          </w:p>
          <w:p w14:paraId="10CE9B82" w14:textId="77777777" w:rsidR="00D612A8" w:rsidRPr="004A0666" w:rsidRDefault="00D612A8" w:rsidP="00C40412">
            <w:pPr>
              <w:rPr>
                <w:b/>
                <w:i/>
                <w:iCs/>
                <w:color w:val="000000"/>
                <w:sz w:val="28"/>
                <w:szCs w:val="28"/>
                <w:u w:val="single"/>
                <w:lang w:val="vi-VN"/>
              </w:rPr>
            </w:pPr>
          </w:p>
          <w:p w14:paraId="408609C1" w14:textId="77777777" w:rsidR="009240B3" w:rsidRPr="004A0666" w:rsidRDefault="009240B3" w:rsidP="00C40412">
            <w:pPr>
              <w:rPr>
                <w:b/>
                <w:sz w:val="28"/>
                <w:szCs w:val="28"/>
              </w:rPr>
            </w:pPr>
          </w:p>
          <w:p w14:paraId="713103C2" w14:textId="77777777" w:rsidR="009240B3" w:rsidRPr="004A0666" w:rsidRDefault="009240B3" w:rsidP="00C40412">
            <w:pPr>
              <w:rPr>
                <w:b/>
                <w:sz w:val="28"/>
                <w:szCs w:val="28"/>
              </w:rPr>
            </w:pPr>
            <w:bookmarkStart w:id="0" w:name="_GoBack"/>
            <w:bookmarkEnd w:id="0"/>
          </w:p>
          <w:p w14:paraId="006A10BB" w14:textId="77777777" w:rsidR="009240B3" w:rsidRPr="004A0666" w:rsidRDefault="009240B3" w:rsidP="00C40412">
            <w:pPr>
              <w:rPr>
                <w:b/>
                <w:sz w:val="28"/>
                <w:szCs w:val="28"/>
              </w:rPr>
            </w:pPr>
          </w:p>
          <w:p w14:paraId="0010951A" w14:textId="77777777" w:rsidR="009240B3" w:rsidRPr="004A0666" w:rsidRDefault="009240B3" w:rsidP="00C40412">
            <w:pPr>
              <w:rPr>
                <w:b/>
                <w:sz w:val="28"/>
                <w:szCs w:val="28"/>
              </w:rPr>
            </w:pPr>
          </w:p>
          <w:p w14:paraId="1734BEA5" w14:textId="77777777" w:rsidR="009240B3" w:rsidRPr="004A0666" w:rsidRDefault="009240B3" w:rsidP="00C40412">
            <w:pPr>
              <w:rPr>
                <w:b/>
                <w:sz w:val="28"/>
                <w:szCs w:val="28"/>
              </w:rPr>
            </w:pPr>
          </w:p>
          <w:p w14:paraId="5D8287C2" w14:textId="77777777" w:rsidR="009240B3" w:rsidRPr="004A0666" w:rsidRDefault="009240B3" w:rsidP="00C40412">
            <w:pPr>
              <w:rPr>
                <w:b/>
                <w:sz w:val="28"/>
                <w:szCs w:val="28"/>
              </w:rPr>
            </w:pPr>
          </w:p>
          <w:p w14:paraId="61307BD4" w14:textId="27282E8F" w:rsidR="00D612A8" w:rsidRPr="004A0666" w:rsidRDefault="00D612A8" w:rsidP="00C40412">
            <w:pPr>
              <w:rPr>
                <w:sz w:val="28"/>
                <w:szCs w:val="28"/>
              </w:rPr>
            </w:pPr>
            <w:r w:rsidRPr="004A0666">
              <w:rPr>
                <w:b/>
                <w:sz w:val="28"/>
                <w:szCs w:val="28"/>
              </w:rPr>
              <w:t>Chứng minh:</w:t>
            </w:r>
            <w:r w:rsidRPr="004A0666">
              <w:rPr>
                <w:sz w:val="28"/>
                <w:szCs w:val="28"/>
              </w:rPr>
              <w:t xml:space="preserve"> Tìm hiểu trong SGK – </w:t>
            </w:r>
            <w:r w:rsidR="009240B3" w:rsidRPr="004A0666">
              <w:rPr>
                <w:sz w:val="28"/>
                <w:szCs w:val="28"/>
              </w:rPr>
              <w:t>77</w:t>
            </w:r>
          </w:p>
        </w:tc>
      </w:tr>
    </w:tbl>
    <w:p w14:paraId="5EEDE946" w14:textId="5F5AB5D5" w:rsidR="009240B3" w:rsidRPr="004A0666" w:rsidRDefault="009240B3" w:rsidP="00285A31">
      <w:pPr>
        <w:spacing w:before="120" w:after="120"/>
        <w:ind w:firstLine="720"/>
        <w:rPr>
          <w:b/>
          <w:sz w:val="28"/>
          <w:szCs w:val="28"/>
          <w:lang w:val="fr-FR"/>
        </w:rPr>
      </w:pPr>
      <w:r w:rsidRPr="004A0666">
        <w:rPr>
          <w:b/>
          <w:sz w:val="28"/>
          <w:szCs w:val="28"/>
          <w:lang w:val="fr-FR"/>
        </w:rPr>
        <w:lastRenderedPageBreak/>
        <w:t>3. Hoạt động luyện tập</w:t>
      </w:r>
    </w:p>
    <w:p w14:paraId="681AFA78" w14:textId="77777777" w:rsidR="009240B3" w:rsidRPr="004A0666" w:rsidRDefault="009240B3" w:rsidP="00285A31">
      <w:pPr>
        <w:spacing w:before="120" w:after="120"/>
        <w:ind w:firstLine="720"/>
        <w:jc w:val="both"/>
        <w:rPr>
          <w:sz w:val="28"/>
          <w:szCs w:val="28"/>
        </w:rPr>
      </w:pPr>
      <w:r w:rsidRPr="004A0666">
        <w:rPr>
          <w:b/>
          <w:sz w:val="28"/>
          <w:szCs w:val="28"/>
        </w:rPr>
        <w:t>a) Mục tiêu</w:t>
      </w:r>
      <w:r w:rsidRPr="004A0666">
        <w:rPr>
          <w:sz w:val="28"/>
          <w:szCs w:val="28"/>
        </w:rPr>
        <w:t>: Giúp HS biết cách vận dụng định lý để chứng minh hai tam giác đồng dạng.</w:t>
      </w:r>
    </w:p>
    <w:p w14:paraId="6E07B7D7" w14:textId="6C50E45F" w:rsidR="009240B3" w:rsidRPr="004A0666" w:rsidRDefault="00285A31" w:rsidP="00285A31">
      <w:pPr>
        <w:tabs>
          <w:tab w:val="left" w:pos="567"/>
          <w:tab w:val="left" w:pos="1134"/>
        </w:tabs>
        <w:spacing w:before="120" w:after="120"/>
        <w:jc w:val="both"/>
        <w:rPr>
          <w:color w:val="000000" w:themeColor="text1"/>
          <w:sz w:val="28"/>
          <w:szCs w:val="28"/>
        </w:rPr>
      </w:pPr>
      <w:r>
        <w:rPr>
          <w:b/>
          <w:color w:val="000000" w:themeColor="text1"/>
          <w:sz w:val="28"/>
          <w:szCs w:val="28"/>
        </w:rPr>
        <w:tab/>
      </w:r>
      <w:r w:rsidR="009240B3" w:rsidRPr="004A0666">
        <w:rPr>
          <w:b/>
          <w:color w:val="000000" w:themeColor="text1"/>
          <w:sz w:val="28"/>
          <w:szCs w:val="28"/>
        </w:rPr>
        <w:t xml:space="preserve">b) Nội dung: </w:t>
      </w:r>
      <w:r w:rsidR="009240B3" w:rsidRPr="004A0666">
        <w:rPr>
          <w:color w:val="000000" w:themeColor="text1"/>
          <w:sz w:val="28"/>
          <w:szCs w:val="28"/>
        </w:rPr>
        <w:t>HS đọc SGK làm các bài tập</w:t>
      </w:r>
    </w:p>
    <w:p w14:paraId="3924A2AD" w14:textId="7655FC7B" w:rsidR="009240B3" w:rsidRPr="004A0666" w:rsidRDefault="00285A31" w:rsidP="00285A31">
      <w:pPr>
        <w:tabs>
          <w:tab w:val="left" w:pos="567"/>
          <w:tab w:val="left" w:pos="1134"/>
        </w:tabs>
        <w:spacing w:before="120" w:after="120"/>
        <w:jc w:val="both"/>
        <w:rPr>
          <w:color w:val="000000" w:themeColor="text1"/>
          <w:sz w:val="28"/>
          <w:szCs w:val="28"/>
        </w:rPr>
      </w:pPr>
      <w:r>
        <w:rPr>
          <w:b/>
          <w:color w:val="000000" w:themeColor="text1"/>
          <w:sz w:val="28"/>
          <w:szCs w:val="28"/>
        </w:rPr>
        <w:tab/>
      </w:r>
      <w:r w:rsidR="009240B3" w:rsidRPr="004A0666">
        <w:rPr>
          <w:b/>
          <w:color w:val="000000" w:themeColor="text1"/>
          <w:sz w:val="28"/>
          <w:szCs w:val="28"/>
        </w:rPr>
        <w:t xml:space="preserve">c) Sản phẩm: </w:t>
      </w:r>
      <w:r w:rsidR="009240B3" w:rsidRPr="004A0666">
        <w:rPr>
          <w:color w:val="000000" w:themeColor="text1"/>
          <w:sz w:val="28"/>
          <w:szCs w:val="28"/>
        </w:rPr>
        <w:t>HS hiểu cách làm và làm đúng các bài tập</w:t>
      </w:r>
    </w:p>
    <w:p w14:paraId="4D818C28" w14:textId="77777777" w:rsidR="009240B3" w:rsidRPr="004A0666" w:rsidRDefault="009240B3" w:rsidP="00285A31">
      <w:pPr>
        <w:spacing w:before="120" w:after="120"/>
        <w:ind w:firstLine="720"/>
        <w:rPr>
          <w:sz w:val="28"/>
          <w:szCs w:val="28"/>
          <w:lang w:val="nl-NL"/>
        </w:rPr>
      </w:pPr>
      <w:r w:rsidRPr="004A0666">
        <w:rPr>
          <w:b/>
          <w:color w:val="000000" w:themeColor="text1"/>
          <w:sz w:val="28"/>
          <w:szCs w:val="28"/>
        </w:rPr>
        <w:t>d) Tổ chức thực hiện</w:t>
      </w:r>
      <w:r w:rsidRPr="004A0666">
        <w:rPr>
          <w:sz w:val="28"/>
          <w:szCs w:val="28"/>
          <w:lang w:val="nl-NL"/>
        </w:rPr>
        <w:t>:</w:t>
      </w:r>
    </w:p>
    <w:tbl>
      <w:tblPr>
        <w:tblStyle w:val="TableGrid11"/>
        <w:tblW w:w="9239" w:type="dxa"/>
        <w:tblLayout w:type="fixed"/>
        <w:tblLook w:val="04A0" w:firstRow="1" w:lastRow="0" w:firstColumn="1" w:lastColumn="0" w:noHBand="0" w:noVBand="1"/>
      </w:tblPr>
      <w:tblGrid>
        <w:gridCol w:w="4673"/>
        <w:gridCol w:w="4566"/>
      </w:tblGrid>
      <w:tr w:rsidR="009240B3" w:rsidRPr="004A0666" w14:paraId="4FCEFAF8" w14:textId="77777777" w:rsidTr="00285A31">
        <w:tc>
          <w:tcPr>
            <w:tcW w:w="4673" w:type="dxa"/>
            <w:tcBorders>
              <w:top w:val="single" w:sz="4" w:space="0" w:color="auto"/>
              <w:left w:val="single" w:sz="4" w:space="0" w:color="auto"/>
              <w:bottom w:val="single" w:sz="4" w:space="0" w:color="auto"/>
              <w:right w:val="single" w:sz="4" w:space="0" w:color="auto"/>
            </w:tcBorders>
            <w:hideMark/>
          </w:tcPr>
          <w:p w14:paraId="58E73808" w14:textId="77777777" w:rsidR="009240B3" w:rsidRPr="004A0666" w:rsidRDefault="009240B3" w:rsidP="00285A31">
            <w:pPr>
              <w:tabs>
                <w:tab w:val="left" w:pos="567"/>
                <w:tab w:val="left" w:pos="1134"/>
              </w:tabs>
              <w:spacing w:before="120"/>
              <w:jc w:val="center"/>
              <w:rPr>
                <w:b/>
                <w:color w:val="000000"/>
                <w:sz w:val="28"/>
                <w:szCs w:val="28"/>
                <w:lang w:val="nl-NL"/>
              </w:rPr>
            </w:pPr>
            <w:r w:rsidRPr="004A0666">
              <w:rPr>
                <w:b/>
                <w:color w:val="000000"/>
                <w:sz w:val="28"/>
                <w:szCs w:val="28"/>
                <w:lang w:val="nl-NL"/>
              </w:rPr>
              <w:t>HĐ của GV và HS</w:t>
            </w:r>
          </w:p>
        </w:tc>
        <w:tc>
          <w:tcPr>
            <w:tcW w:w="4566" w:type="dxa"/>
            <w:tcBorders>
              <w:top w:val="single" w:sz="4" w:space="0" w:color="auto"/>
              <w:left w:val="single" w:sz="4" w:space="0" w:color="auto"/>
              <w:bottom w:val="single" w:sz="4" w:space="0" w:color="auto"/>
              <w:right w:val="single" w:sz="4" w:space="0" w:color="auto"/>
            </w:tcBorders>
            <w:hideMark/>
          </w:tcPr>
          <w:p w14:paraId="395D6A97" w14:textId="77777777" w:rsidR="009240B3" w:rsidRPr="004A0666" w:rsidRDefault="009240B3" w:rsidP="00285A31">
            <w:pPr>
              <w:tabs>
                <w:tab w:val="left" w:pos="567"/>
                <w:tab w:val="left" w:pos="1134"/>
              </w:tabs>
              <w:spacing w:before="120"/>
              <w:jc w:val="center"/>
              <w:rPr>
                <w:b/>
                <w:color w:val="000000"/>
                <w:sz w:val="28"/>
                <w:szCs w:val="28"/>
                <w:lang w:val="nl-NL"/>
              </w:rPr>
            </w:pPr>
            <w:r w:rsidRPr="004A0666">
              <w:rPr>
                <w:b/>
                <w:color w:val="000000"/>
                <w:sz w:val="28"/>
                <w:szCs w:val="28"/>
                <w:lang w:val="nl-NL"/>
              </w:rPr>
              <w:t>Sản phẩm dự kiến</w:t>
            </w:r>
          </w:p>
        </w:tc>
      </w:tr>
      <w:tr w:rsidR="009240B3" w:rsidRPr="004A0666" w14:paraId="796EE2F9" w14:textId="77777777" w:rsidTr="00285A31">
        <w:tc>
          <w:tcPr>
            <w:tcW w:w="4673" w:type="dxa"/>
            <w:tcBorders>
              <w:top w:val="single" w:sz="4" w:space="0" w:color="auto"/>
              <w:left w:val="single" w:sz="4" w:space="0" w:color="auto"/>
              <w:bottom w:val="single" w:sz="4" w:space="0" w:color="auto"/>
              <w:right w:val="single" w:sz="4" w:space="0" w:color="auto"/>
            </w:tcBorders>
          </w:tcPr>
          <w:p w14:paraId="527EED4F" w14:textId="56C98509" w:rsidR="009240B3" w:rsidRPr="004A0666" w:rsidRDefault="009240B3" w:rsidP="00285A31">
            <w:pPr>
              <w:spacing w:before="120"/>
              <w:rPr>
                <w:b/>
                <w:color w:val="000000"/>
                <w:sz w:val="28"/>
                <w:szCs w:val="28"/>
              </w:rPr>
            </w:pPr>
            <w:r w:rsidRPr="004A0666">
              <w:rPr>
                <w:b/>
                <w:color w:val="000000"/>
                <w:sz w:val="28"/>
                <w:szCs w:val="28"/>
              </w:rPr>
              <w:lastRenderedPageBreak/>
              <w:t>Bước 1: Chuyên giao nhiệm vụ</w:t>
            </w:r>
          </w:p>
          <w:p w14:paraId="6A62DB25" w14:textId="1C2DE183" w:rsidR="009240B3" w:rsidRPr="004A0666" w:rsidRDefault="009240B3" w:rsidP="00285A31">
            <w:pPr>
              <w:spacing w:before="120"/>
              <w:rPr>
                <w:color w:val="000000"/>
                <w:sz w:val="28"/>
                <w:szCs w:val="28"/>
              </w:rPr>
            </w:pPr>
            <w:r w:rsidRPr="004A0666">
              <w:rPr>
                <w:color w:val="000000"/>
                <w:sz w:val="28"/>
                <w:szCs w:val="28"/>
              </w:rPr>
              <w:t>- Gv yêu cầ</w:t>
            </w:r>
            <w:r w:rsidR="00D62BB7" w:rsidRPr="004A0666">
              <w:rPr>
                <w:color w:val="000000"/>
                <w:sz w:val="28"/>
                <w:szCs w:val="28"/>
              </w:rPr>
              <w:t>u HS đọc VD3, VD4  rồi từ đó làm LT2</w:t>
            </w:r>
          </w:p>
          <w:p w14:paraId="335A9AF2" w14:textId="33E8A4F7" w:rsidR="009240B3" w:rsidRPr="004A0666" w:rsidRDefault="009240B3" w:rsidP="00285A31">
            <w:pPr>
              <w:spacing w:before="120"/>
              <w:rPr>
                <w:color w:val="000000"/>
                <w:sz w:val="28"/>
                <w:szCs w:val="28"/>
              </w:rPr>
            </w:pPr>
            <w:r w:rsidRPr="004A0666">
              <w:rPr>
                <w:color w:val="000000"/>
                <w:sz w:val="28"/>
                <w:szCs w:val="28"/>
              </w:rPr>
              <w:t xml:space="preserve">- Gv: </w:t>
            </w:r>
            <w:r w:rsidR="00D816D8" w:rsidRPr="004A0666">
              <w:rPr>
                <w:color w:val="000000"/>
                <w:sz w:val="28"/>
                <w:szCs w:val="28"/>
              </w:rPr>
              <w:t xml:space="preserve">Để tam giác CDM vuông tại M, ta </w:t>
            </w:r>
            <w:r w:rsidR="001A0052" w:rsidRPr="004A0666">
              <w:rPr>
                <w:color w:val="000000"/>
                <w:sz w:val="28"/>
                <w:szCs w:val="28"/>
              </w:rPr>
              <w:t>có những cách nào để chứng minh</w:t>
            </w:r>
            <w:r w:rsidR="001A0052" w:rsidRPr="004A0666">
              <w:rPr>
                <w:color w:val="000000"/>
                <w:sz w:val="28"/>
                <w:szCs w:val="28"/>
              </w:rPr>
              <w:br/>
              <w:t>- HS: Pytago đảo</w:t>
            </w:r>
          </w:p>
          <w:p w14:paraId="7CE776E7" w14:textId="17A7FC1E" w:rsidR="001A0052" w:rsidRPr="004A0666" w:rsidRDefault="001A0052" w:rsidP="00285A31">
            <w:pPr>
              <w:spacing w:before="120"/>
              <w:rPr>
                <w:color w:val="000000"/>
                <w:sz w:val="28"/>
                <w:szCs w:val="28"/>
              </w:rPr>
            </w:pPr>
            <w:r w:rsidRPr="004A0666">
              <w:rPr>
                <w:color w:val="000000"/>
                <w:sz w:val="28"/>
                <w:szCs w:val="28"/>
              </w:rPr>
              <w:t xml:space="preserve">- GV: ở đây cạnh CD chưa biết nên sd cách này sẽ khó khăn. Vì vậy đưa về cách CM </w:t>
            </w:r>
            <w:r w:rsidRPr="004A0666">
              <w:rPr>
                <w:color w:val="000000"/>
                <w:position w:val="-6"/>
                <w:sz w:val="28"/>
                <w:szCs w:val="28"/>
              </w:rPr>
              <w:object w:dxaOrig="1300" w:dyaOrig="380" w14:anchorId="227FDA53">
                <v:shape id="_x0000_i1053" type="#_x0000_t75" style="width:65.2pt;height:19pt" o:ole="">
                  <v:imagedata r:id="rId68" o:title=""/>
                </v:shape>
                <o:OLEObject Type="Embed" ProgID="Equation.DSMT4" ShapeID="_x0000_i1053" DrawAspect="Content" ObjectID="_1806004902" r:id="rId69"/>
              </w:object>
            </w:r>
          </w:p>
          <w:p w14:paraId="549127B5" w14:textId="3274BF88" w:rsidR="001A0052" w:rsidRPr="004A0666" w:rsidRDefault="001A0052" w:rsidP="00285A31">
            <w:pPr>
              <w:spacing w:before="120"/>
              <w:rPr>
                <w:color w:val="000000"/>
                <w:sz w:val="28"/>
                <w:szCs w:val="28"/>
              </w:rPr>
            </w:pPr>
            <w:r w:rsidRPr="004A0666">
              <w:rPr>
                <w:color w:val="000000"/>
                <w:sz w:val="28"/>
                <w:szCs w:val="28"/>
              </w:rPr>
              <w:t>- GV hướng dẫn HS về góc kề bù và đưa về chứng minh</w:t>
            </w:r>
            <w:r w:rsidR="004234FF" w:rsidRPr="004A0666">
              <w:rPr>
                <w:color w:val="000000"/>
                <w:sz w:val="28"/>
                <w:szCs w:val="28"/>
              </w:rPr>
              <w:t xml:space="preserve"> cùng phụ với</w:t>
            </w:r>
            <w:r w:rsidRPr="004A0666">
              <w:rPr>
                <w:color w:val="000000"/>
                <w:sz w:val="28"/>
                <w:szCs w:val="28"/>
              </w:rPr>
              <w:t xml:space="preserve"> góc bằng nhau</w:t>
            </w:r>
            <w:r w:rsidR="004234FF" w:rsidRPr="004A0666">
              <w:rPr>
                <w:color w:val="000000"/>
                <w:sz w:val="28"/>
                <w:szCs w:val="28"/>
              </w:rPr>
              <w:t>.</w:t>
            </w:r>
          </w:p>
          <w:p w14:paraId="35F71214" w14:textId="77777777" w:rsidR="009240B3" w:rsidRPr="004A0666" w:rsidRDefault="009240B3" w:rsidP="00285A31">
            <w:pPr>
              <w:spacing w:before="120"/>
              <w:rPr>
                <w:color w:val="000000"/>
                <w:sz w:val="28"/>
                <w:szCs w:val="28"/>
              </w:rPr>
            </w:pPr>
          </w:p>
          <w:p w14:paraId="627D4CC6" w14:textId="77777777" w:rsidR="009240B3" w:rsidRPr="004A0666" w:rsidRDefault="009240B3" w:rsidP="00285A31">
            <w:pPr>
              <w:spacing w:before="120"/>
              <w:rPr>
                <w:color w:val="000000"/>
                <w:sz w:val="28"/>
                <w:szCs w:val="28"/>
              </w:rPr>
            </w:pPr>
          </w:p>
          <w:p w14:paraId="7BF73B04" w14:textId="77777777" w:rsidR="009240B3" w:rsidRPr="004A0666" w:rsidRDefault="009240B3" w:rsidP="00285A31">
            <w:pPr>
              <w:spacing w:before="120"/>
              <w:rPr>
                <w:color w:val="000000"/>
                <w:sz w:val="28"/>
                <w:szCs w:val="28"/>
              </w:rPr>
            </w:pPr>
          </w:p>
          <w:p w14:paraId="56A008A8" w14:textId="77777777" w:rsidR="009240B3" w:rsidRPr="004A0666" w:rsidRDefault="009240B3" w:rsidP="00285A31">
            <w:pPr>
              <w:spacing w:before="120"/>
              <w:rPr>
                <w:color w:val="000000"/>
                <w:sz w:val="28"/>
                <w:szCs w:val="28"/>
              </w:rPr>
            </w:pPr>
          </w:p>
          <w:p w14:paraId="3D3A40A7" w14:textId="77777777" w:rsidR="009240B3" w:rsidRPr="004A0666" w:rsidRDefault="009240B3" w:rsidP="00285A31">
            <w:pPr>
              <w:spacing w:before="120" w:after="120"/>
              <w:jc w:val="both"/>
              <w:rPr>
                <w:b/>
                <w:color w:val="000000" w:themeColor="text1"/>
                <w:sz w:val="28"/>
                <w:szCs w:val="28"/>
                <w:lang w:val="it-IT"/>
              </w:rPr>
            </w:pPr>
            <w:r w:rsidRPr="004A0666">
              <w:rPr>
                <w:b/>
                <w:color w:val="000000" w:themeColor="text1"/>
                <w:sz w:val="28"/>
                <w:szCs w:val="28"/>
                <w:lang w:val="it-IT"/>
              </w:rPr>
              <w:t xml:space="preserve">- Bước 2: Thực hiện nhiệm vụ: </w:t>
            </w:r>
          </w:p>
          <w:p w14:paraId="7ECF10C5" w14:textId="77777777" w:rsidR="009240B3" w:rsidRPr="004A0666" w:rsidRDefault="009240B3" w:rsidP="00285A31">
            <w:pPr>
              <w:spacing w:before="120" w:after="120"/>
              <w:jc w:val="both"/>
              <w:rPr>
                <w:sz w:val="28"/>
                <w:szCs w:val="28"/>
                <w:lang w:val="it-IT"/>
              </w:rPr>
            </w:pPr>
            <w:r w:rsidRPr="004A0666">
              <w:rPr>
                <w:sz w:val="28"/>
                <w:szCs w:val="28"/>
                <w:lang w:val="it-IT"/>
              </w:rPr>
              <w:t>- Làm LT1</w:t>
            </w:r>
          </w:p>
          <w:p w14:paraId="68C3480E" w14:textId="77777777" w:rsidR="009240B3" w:rsidRPr="004A0666" w:rsidRDefault="009240B3" w:rsidP="00285A31">
            <w:pPr>
              <w:spacing w:before="120" w:after="120"/>
              <w:jc w:val="both"/>
              <w:rPr>
                <w:b/>
                <w:color w:val="000000" w:themeColor="text1"/>
                <w:sz w:val="28"/>
                <w:szCs w:val="28"/>
                <w:lang w:val="it-IT"/>
              </w:rPr>
            </w:pPr>
            <w:r w:rsidRPr="004A0666">
              <w:rPr>
                <w:b/>
                <w:color w:val="000000" w:themeColor="text1"/>
                <w:sz w:val="28"/>
                <w:szCs w:val="28"/>
                <w:lang w:val="it-IT"/>
              </w:rPr>
              <w:t>- Bước 3: Báo cáo, thảo luận:</w:t>
            </w:r>
          </w:p>
          <w:p w14:paraId="26B02FE8" w14:textId="77777777" w:rsidR="009240B3" w:rsidRPr="004A0666" w:rsidRDefault="009240B3" w:rsidP="00285A31">
            <w:pPr>
              <w:spacing w:before="120" w:after="120"/>
              <w:jc w:val="both"/>
              <w:rPr>
                <w:color w:val="000000" w:themeColor="text1"/>
                <w:sz w:val="28"/>
                <w:szCs w:val="28"/>
                <w:lang w:val="it-IT"/>
              </w:rPr>
            </w:pPr>
            <w:r w:rsidRPr="004A0666">
              <w:rPr>
                <w:color w:val="000000" w:themeColor="text1"/>
                <w:sz w:val="28"/>
                <w:szCs w:val="28"/>
                <w:lang w:val="it-IT"/>
              </w:rPr>
              <w:t>- Học sinh làm theo cá nhân,hoạt động nhóm để trao đổi ý kiến</w:t>
            </w:r>
          </w:p>
          <w:p w14:paraId="502AA38F" w14:textId="77777777" w:rsidR="009240B3" w:rsidRPr="004A0666" w:rsidRDefault="009240B3" w:rsidP="00285A31">
            <w:pPr>
              <w:spacing w:before="120" w:after="120"/>
              <w:jc w:val="both"/>
              <w:rPr>
                <w:color w:val="000000" w:themeColor="text1"/>
                <w:sz w:val="28"/>
                <w:szCs w:val="28"/>
                <w:lang w:val="it-IT"/>
              </w:rPr>
            </w:pPr>
            <w:r w:rsidRPr="004A0666">
              <w:rPr>
                <w:color w:val="000000" w:themeColor="text1"/>
                <w:sz w:val="28"/>
                <w:szCs w:val="28"/>
                <w:lang w:val="it-IT"/>
              </w:rPr>
              <w:t>- Học sinh lên bảng làm bài, các học sinh khác làm vào vở</w:t>
            </w:r>
          </w:p>
          <w:p w14:paraId="0ED17B58" w14:textId="77777777" w:rsidR="009240B3" w:rsidRPr="004A0666" w:rsidRDefault="009240B3" w:rsidP="00285A31">
            <w:pPr>
              <w:spacing w:before="120" w:after="120"/>
              <w:jc w:val="both"/>
              <w:rPr>
                <w:color w:val="000000" w:themeColor="text1"/>
                <w:sz w:val="28"/>
                <w:szCs w:val="28"/>
                <w:lang w:val="it-IT"/>
              </w:rPr>
            </w:pPr>
            <w:r w:rsidRPr="004A0666">
              <w:rPr>
                <w:color w:val="000000" w:themeColor="text1"/>
                <w:sz w:val="28"/>
                <w:szCs w:val="28"/>
                <w:lang w:val="it-IT"/>
              </w:rPr>
              <w:t>- Học sinh lắng nghe, nhận xét ý kiến và bổ sung, đối chiếu kết quả.</w:t>
            </w:r>
          </w:p>
          <w:p w14:paraId="1575A302" w14:textId="77777777" w:rsidR="009240B3" w:rsidRPr="004A0666" w:rsidRDefault="009240B3" w:rsidP="00285A31">
            <w:pPr>
              <w:spacing w:before="120" w:after="120"/>
              <w:jc w:val="both"/>
              <w:rPr>
                <w:b/>
                <w:color w:val="000000" w:themeColor="text1"/>
                <w:sz w:val="28"/>
                <w:szCs w:val="28"/>
                <w:lang w:val="it-IT"/>
              </w:rPr>
            </w:pPr>
            <w:r w:rsidRPr="004A0666">
              <w:rPr>
                <w:b/>
                <w:color w:val="000000" w:themeColor="text1"/>
                <w:sz w:val="28"/>
                <w:szCs w:val="28"/>
                <w:lang w:val="it-IT"/>
              </w:rPr>
              <w:t xml:space="preserve">- Bước 4: Kết luận, nhận định: </w:t>
            </w:r>
          </w:p>
          <w:p w14:paraId="5CFB3481" w14:textId="77777777" w:rsidR="009240B3" w:rsidRPr="004A0666" w:rsidRDefault="009240B3" w:rsidP="00285A31">
            <w:pPr>
              <w:spacing w:before="120"/>
              <w:rPr>
                <w:color w:val="000000"/>
                <w:sz w:val="28"/>
                <w:szCs w:val="28"/>
              </w:rPr>
            </w:pPr>
            <w:r w:rsidRPr="004A0666">
              <w:rPr>
                <w:sz w:val="28"/>
                <w:szCs w:val="28"/>
                <w:lang w:val="it-IT"/>
              </w:rPr>
              <w:t>GV nhận xét bài làm, củng cố lại kiến thức vừa học</w:t>
            </w:r>
          </w:p>
        </w:tc>
        <w:tc>
          <w:tcPr>
            <w:tcW w:w="4566" w:type="dxa"/>
            <w:tcBorders>
              <w:top w:val="single" w:sz="4" w:space="0" w:color="auto"/>
              <w:left w:val="single" w:sz="4" w:space="0" w:color="auto"/>
              <w:bottom w:val="single" w:sz="4" w:space="0" w:color="auto"/>
              <w:right w:val="single" w:sz="4" w:space="0" w:color="auto"/>
            </w:tcBorders>
          </w:tcPr>
          <w:p w14:paraId="2C1A1C38" w14:textId="2178285F" w:rsidR="009240B3" w:rsidRPr="004A0666" w:rsidRDefault="00D62BB7" w:rsidP="00285A31">
            <w:pPr>
              <w:rPr>
                <w:b/>
                <w:sz w:val="28"/>
                <w:szCs w:val="28"/>
              </w:rPr>
            </w:pPr>
            <w:r w:rsidRPr="004A0666">
              <w:rPr>
                <w:b/>
                <w:noProof/>
                <w:sz w:val="28"/>
                <w:szCs w:val="28"/>
              </w:rPr>
              <w:drawing>
                <wp:anchor distT="0" distB="0" distL="114300" distR="114300" simplePos="0" relativeHeight="251672576" behindDoc="0" locked="0" layoutInCell="1" allowOverlap="1" wp14:anchorId="19B18FE4" wp14:editId="60E37989">
                  <wp:simplePos x="0" y="0"/>
                  <wp:positionH relativeFrom="column">
                    <wp:posOffset>659130</wp:posOffset>
                  </wp:positionH>
                  <wp:positionV relativeFrom="paragraph">
                    <wp:posOffset>201930</wp:posOffset>
                  </wp:positionV>
                  <wp:extent cx="1257300" cy="111442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BEBA8EAE-BF5A-486C-A8C5-ECC9F3942E4B}">
                                <a14:imgProps xmlns:a14="http://schemas.microsoft.com/office/drawing/2010/main">
                                  <a14:imgLayer r:embed="rId71">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1257300" cy="1114425"/>
                          </a:xfrm>
                          <a:prstGeom prst="rect">
                            <a:avLst/>
                          </a:prstGeom>
                        </pic:spPr>
                      </pic:pic>
                    </a:graphicData>
                  </a:graphic>
                </wp:anchor>
              </w:drawing>
            </w:r>
            <w:r w:rsidRPr="004A0666">
              <w:rPr>
                <w:b/>
                <w:sz w:val="28"/>
                <w:szCs w:val="28"/>
              </w:rPr>
              <w:t>LT2/sgk-78</w:t>
            </w:r>
          </w:p>
          <w:p w14:paraId="25FCA4E6" w14:textId="77777777" w:rsidR="009240B3" w:rsidRPr="004A0666" w:rsidRDefault="00D62BB7" w:rsidP="00285A31">
            <w:pPr>
              <w:jc w:val="both"/>
              <w:rPr>
                <w:sz w:val="28"/>
                <w:szCs w:val="28"/>
              </w:rPr>
            </w:pPr>
            <w:r w:rsidRPr="004A0666">
              <w:rPr>
                <w:sz w:val="28"/>
                <w:szCs w:val="28"/>
              </w:rPr>
              <w:t xml:space="preserve">Xét </w:t>
            </w:r>
            <w:r w:rsidRPr="004A0666">
              <w:rPr>
                <w:position w:val="-12"/>
                <w:sz w:val="28"/>
                <w:szCs w:val="28"/>
              </w:rPr>
              <w:object w:dxaOrig="1860" w:dyaOrig="340" w14:anchorId="38A441CA">
                <v:shape id="_x0000_i1054" type="#_x0000_t75" style="width:93.05pt;height:17.65pt" o:ole="">
                  <v:imagedata r:id="rId72" o:title=""/>
                </v:shape>
                <o:OLEObject Type="Embed" ProgID="Equation.DSMT4" ShapeID="_x0000_i1054" DrawAspect="Content" ObjectID="_1806004903" r:id="rId73"/>
              </w:object>
            </w:r>
            <w:r w:rsidRPr="004A0666">
              <w:rPr>
                <w:sz w:val="28"/>
                <w:szCs w:val="28"/>
              </w:rPr>
              <w:t>, ta có:</w:t>
            </w:r>
          </w:p>
          <w:p w14:paraId="131C0F09" w14:textId="77777777" w:rsidR="00D62BB7" w:rsidRPr="004A0666" w:rsidRDefault="00D62BB7" w:rsidP="00285A31">
            <w:pPr>
              <w:jc w:val="both"/>
              <w:rPr>
                <w:sz w:val="28"/>
                <w:szCs w:val="28"/>
              </w:rPr>
            </w:pPr>
            <w:r w:rsidRPr="004A0666">
              <w:rPr>
                <w:position w:val="-30"/>
                <w:sz w:val="28"/>
                <w:szCs w:val="28"/>
              </w:rPr>
              <w:object w:dxaOrig="2400" w:dyaOrig="740" w14:anchorId="319E7516">
                <v:shape id="_x0000_i1055" type="#_x0000_t75" style="width:120.25pt;height:36.7pt" o:ole="">
                  <v:imagedata r:id="rId74" o:title=""/>
                </v:shape>
                <o:OLEObject Type="Embed" ProgID="Equation.DSMT4" ShapeID="_x0000_i1055" DrawAspect="Content" ObjectID="_1806004904" r:id="rId75"/>
              </w:object>
            </w:r>
          </w:p>
          <w:p w14:paraId="3EFD6787" w14:textId="77777777" w:rsidR="00D62BB7" w:rsidRPr="004A0666" w:rsidRDefault="00D62BB7" w:rsidP="00285A31">
            <w:pPr>
              <w:jc w:val="both"/>
              <w:rPr>
                <w:sz w:val="28"/>
                <w:szCs w:val="28"/>
              </w:rPr>
            </w:pPr>
            <w:r w:rsidRPr="004A0666">
              <w:rPr>
                <w:sz w:val="28"/>
                <w:szCs w:val="28"/>
              </w:rPr>
              <w:t xml:space="preserve">Suy ra: </w:t>
            </w:r>
            <w:r w:rsidRPr="004A0666">
              <w:rPr>
                <w:position w:val="-6"/>
                <w:sz w:val="28"/>
                <w:szCs w:val="28"/>
              </w:rPr>
              <w:object w:dxaOrig="1880" w:dyaOrig="279" w14:anchorId="6F1AE910">
                <v:shape id="_x0000_i1056" type="#_x0000_t75" style="width:93.75pt;height:14.25pt" o:ole="">
                  <v:imagedata r:id="rId76" o:title=""/>
                </v:shape>
                <o:OLEObject Type="Embed" ProgID="Equation.DSMT4" ShapeID="_x0000_i1056" DrawAspect="Content" ObjectID="_1806004905" r:id="rId77"/>
              </w:object>
            </w:r>
            <w:r w:rsidRPr="004A0666">
              <w:rPr>
                <w:sz w:val="28"/>
                <w:szCs w:val="28"/>
              </w:rPr>
              <w:t xml:space="preserve"> (ch-cgv)</w:t>
            </w:r>
          </w:p>
          <w:p w14:paraId="6B1F0839" w14:textId="17DC2E42" w:rsidR="00D62BB7" w:rsidRPr="004A0666" w:rsidRDefault="00D62BB7" w:rsidP="00285A31">
            <w:pPr>
              <w:jc w:val="both"/>
              <w:rPr>
                <w:sz w:val="28"/>
                <w:szCs w:val="28"/>
              </w:rPr>
            </w:pPr>
            <w:r w:rsidRPr="004A0666">
              <w:rPr>
                <w:sz w:val="28"/>
                <w:szCs w:val="28"/>
              </w:rPr>
              <w:t xml:space="preserve">Suy ra </w:t>
            </w:r>
            <w:r w:rsidRPr="004A0666">
              <w:rPr>
                <w:position w:val="-6"/>
                <w:sz w:val="28"/>
                <w:szCs w:val="28"/>
              </w:rPr>
              <w:object w:dxaOrig="1540" w:dyaOrig="380" w14:anchorId="0C6518F6">
                <v:shape id="_x0000_i1057" type="#_x0000_t75" style="width:76.75pt;height:19pt" o:ole="">
                  <v:imagedata r:id="rId78" o:title=""/>
                </v:shape>
                <o:OLEObject Type="Embed" ProgID="Equation.DSMT4" ShapeID="_x0000_i1057" DrawAspect="Content" ObjectID="_1806004906" r:id="rId79"/>
              </w:object>
            </w:r>
            <w:r w:rsidR="00D816D8" w:rsidRPr="004A0666">
              <w:rPr>
                <w:sz w:val="28"/>
                <w:szCs w:val="28"/>
              </w:rPr>
              <w:t>(1)</w:t>
            </w:r>
          </w:p>
          <w:p w14:paraId="00FE3349" w14:textId="74E761FB" w:rsidR="00D62BB7" w:rsidRPr="004A0666" w:rsidRDefault="00D62BB7" w:rsidP="00285A31">
            <w:pPr>
              <w:jc w:val="both"/>
              <w:rPr>
                <w:sz w:val="28"/>
                <w:szCs w:val="28"/>
              </w:rPr>
            </w:pPr>
            <w:r w:rsidRPr="004A0666">
              <w:rPr>
                <w:sz w:val="28"/>
                <w:szCs w:val="28"/>
              </w:rPr>
              <w:t xml:space="preserve">Mà </w:t>
            </w:r>
            <w:r w:rsidR="00D816D8" w:rsidRPr="004A0666">
              <w:rPr>
                <w:position w:val="-6"/>
                <w:sz w:val="28"/>
                <w:szCs w:val="28"/>
              </w:rPr>
              <w:object w:dxaOrig="2140" w:dyaOrig="380" w14:anchorId="1D9F4A9B">
                <v:shape id="_x0000_i1058" type="#_x0000_t75" style="width:107.3pt;height:19pt" o:ole="">
                  <v:imagedata r:id="rId80" o:title=""/>
                </v:shape>
                <o:OLEObject Type="Embed" ProgID="Equation.DSMT4" ShapeID="_x0000_i1058" DrawAspect="Content" ObjectID="_1806004907" r:id="rId81"/>
              </w:object>
            </w:r>
            <w:r w:rsidR="00D816D8" w:rsidRPr="004A0666">
              <w:rPr>
                <w:sz w:val="28"/>
                <w:szCs w:val="28"/>
              </w:rPr>
              <w:t>(2)</w:t>
            </w:r>
          </w:p>
          <w:p w14:paraId="6BA6C960" w14:textId="77777777" w:rsidR="00D816D8" w:rsidRPr="004A0666" w:rsidRDefault="00D62BB7" w:rsidP="00285A31">
            <w:pPr>
              <w:jc w:val="both"/>
              <w:rPr>
                <w:sz w:val="28"/>
                <w:szCs w:val="28"/>
              </w:rPr>
            </w:pPr>
            <w:r w:rsidRPr="004A0666">
              <w:rPr>
                <w:sz w:val="28"/>
                <w:szCs w:val="28"/>
              </w:rPr>
              <w:t xml:space="preserve">Từ (1) và (2) suy ra </w:t>
            </w:r>
          </w:p>
          <w:p w14:paraId="1934C0FB" w14:textId="788856FE" w:rsidR="00D62BB7" w:rsidRPr="004A0666" w:rsidRDefault="00D816D8" w:rsidP="00285A31">
            <w:pPr>
              <w:jc w:val="both"/>
              <w:rPr>
                <w:sz w:val="28"/>
                <w:szCs w:val="28"/>
              </w:rPr>
            </w:pPr>
            <w:r w:rsidRPr="004A0666">
              <w:rPr>
                <w:position w:val="-6"/>
                <w:sz w:val="28"/>
                <w:szCs w:val="28"/>
              </w:rPr>
              <w:object w:dxaOrig="2079" w:dyaOrig="380" w14:anchorId="73B71BA3">
                <v:shape id="_x0000_i1059" type="#_x0000_t75" style="width:104.6pt;height:19pt" o:ole="">
                  <v:imagedata r:id="rId82" o:title=""/>
                </v:shape>
                <o:OLEObject Type="Embed" ProgID="Equation.DSMT4" ShapeID="_x0000_i1059" DrawAspect="Content" ObjectID="_1806004908" r:id="rId83"/>
              </w:object>
            </w:r>
            <w:r w:rsidRPr="004A0666">
              <w:rPr>
                <w:sz w:val="28"/>
                <w:szCs w:val="28"/>
              </w:rPr>
              <w:t>(3)</w:t>
            </w:r>
          </w:p>
          <w:p w14:paraId="217E3680" w14:textId="78F4BF85" w:rsidR="00D816D8" w:rsidRPr="004A0666" w:rsidRDefault="00D816D8" w:rsidP="00285A31">
            <w:pPr>
              <w:jc w:val="both"/>
              <w:rPr>
                <w:sz w:val="28"/>
                <w:szCs w:val="28"/>
              </w:rPr>
            </w:pPr>
            <w:r w:rsidRPr="004A0666">
              <w:rPr>
                <w:sz w:val="28"/>
                <w:szCs w:val="28"/>
              </w:rPr>
              <w:t xml:space="preserve">Mà </w:t>
            </w:r>
            <w:r w:rsidRPr="004A0666">
              <w:rPr>
                <w:position w:val="-6"/>
                <w:sz w:val="28"/>
                <w:szCs w:val="28"/>
              </w:rPr>
              <w:object w:dxaOrig="3040" w:dyaOrig="380" w14:anchorId="7C17E18D">
                <v:shape id="_x0000_i1060" type="#_x0000_t75" style="width:152.15pt;height:19pt" o:ole="">
                  <v:imagedata r:id="rId84" o:title=""/>
                </v:shape>
                <o:OLEObject Type="Embed" ProgID="Equation.DSMT4" ShapeID="_x0000_i1060" DrawAspect="Content" ObjectID="_1806004909" r:id="rId85"/>
              </w:object>
            </w:r>
            <w:r w:rsidRPr="004A0666">
              <w:rPr>
                <w:sz w:val="28"/>
                <w:szCs w:val="28"/>
              </w:rPr>
              <w:t>(4)</w:t>
            </w:r>
          </w:p>
          <w:p w14:paraId="6AAB4F01" w14:textId="092891FA" w:rsidR="00D816D8" w:rsidRPr="004A0666" w:rsidRDefault="00D816D8" w:rsidP="00285A31">
            <w:pPr>
              <w:jc w:val="both"/>
              <w:rPr>
                <w:sz w:val="28"/>
                <w:szCs w:val="28"/>
              </w:rPr>
            </w:pPr>
            <w:r w:rsidRPr="004A0666">
              <w:rPr>
                <w:sz w:val="28"/>
                <w:szCs w:val="28"/>
              </w:rPr>
              <w:t xml:space="preserve">Từ (3) và (4) suy ra </w:t>
            </w:r>
            <w:r w:rsidRPr="004A0666">
              <w:rPr>
                <w:position w:val="-6"/>
                <w:sz w:val="28"/>
                <w:szCs w:val="28"/>
              </w:rPr>
              <w:object w:dxaOrig="1300" w:dyaOrig="380" w14:anchorId="7474E5D4">
                <v:shape id="_x0000_i1061" type="#_x0000_t75" style="width:65.2pt;height:19pt" o:ole="">
                  <v:imagedata r:id="rId86" o:title=""/>
                </v:shape>
                <o:OLEObject Type="Embed" ProgID="Equation.DSMT4" ShapeID="_x0000_i1061" DrawAspect="Content" ObjectID="_1806004910" r:id="rId87"/>
              </w:object>
            </w:r>
          </w:p>
          <w:p w14:paraId="6821976B" w14:textId="2E5CB57A" w:rsidR="00D816D8" w:rsidRPr="004A0666" w:rsidRDefault="00D816D8" w:rsidP="00285A31">
            <w:pPr>
              <w:jc w:val="both"/>
              <w:rPr>
                <w:sz w:val="28"/>
                <w:szCs w:val="28"/>
              </w:rPr>
            </w:pPr>
            <w:r w:rsidRPr="004A0666">
              <w:rPr>
                <w:sz w:val="28"/>
                <w:szCs w:val="28"/>
              </w:rPr>
              <w:t xml:space="preserve">Suy ra </w:t>
            </w:r>
            <w:r w:rsidRPr="004A0666">
              <w:rPr>
                <w:position w:val="-6"/>
                <w:sz w:val="28"/>
                <w:szCs w:val="28"/>
              </w:rPr>
              <w:object w:dxaOrig="859" w:dyaOrig="279" w14:anchorId="2B1BF2E8">
                <v:shape id="_x0000_i1062" type="#_x0000_t75" style="width:42.8pt;height:14.25pt" o:ole="">
                  <v:imagedata r:id="rId88" o:title=""/>
                </v:shape>
                <o:OLEObject Type="Embed" ProgID="Equation.DSMT4" ShapeID="_x0000_i1062" DrawAspect="Content" ObjectID="_1806004911" r:id="rId89"/>
              </w:object>
            </w:r>
            <w:r w:rsidRPr="004A0666">
              <w:rPr>
                <w:sz w:val="28"/>
                <w:szCs w:val="28"/>
              </w:rPr>
              <w:t>vuông tại M. (đpcm)</w:t>
            </w:r>
          </w:p>
          <w:p w14:paraId="0E8402DF" w14:textId="330220F5" w:rsidR="00D816D8" w:rsidRPr="004A0666" w:rsidRDefault="00D816D8" w:rsidP="00285A31">
            <w:pPr>
              <w:jc w:val="both"/>
              <w:rPr>
                <w:sz w:val="28"/>
                <w:szCs w:val="28"/>
              </w:rPr>
            </w:pPr>
          </w:p>
        </w:tc>
      </w:tr>
    </w:tbl>
    <w:p w14:paraId="2FAF810B" w14:textId="77777777" w:rsidR="009240B3" w:rsidRPr="004A0666" w:rsidRDefault="009240B3" w:rsidP="00285A31">
      <w:pPr>
        <w:spacing w:before="120" w:after="120"/>
        <w:ind w:firstLine="720"/>
        <w:jc w:val="both"/>
        <w:rPr>
          <w:b/>
          <w:sz w:val="28"/>
          <w:szCs w:val="28"/>
        </w:rPr>
      </w:pPr>
      <w:r w:rsidRPr="004A0666">
        <w:rPr>
          <w:b/>
          <w:sz w:val="28"/>
          <w:szCs w:val="28"/>
        </w:rPr>
        <w:t>C. HOẠT ĐỘNG VẬN DỤNG</w:t>
      </w:r>
    </w:p>
    <w:p w14:paraId="7AF66167" w14:textId="77777777" w:rsidR="009240B3" w:rsidRPr="004A0666" w:rsidRDefault="009240B3" w:rsidP="00285A31">
      <w:pPr>
        <w:spacing w:before="120" w:after="120"/>
        <w:ind w:firstLine="720"/>
        <w:jc w:val="both"/>
        <w:rPr>
          <w:sz w:val="28"/>
          <w:szCs w:val="28"/>
        </w:rPr>
      </w:pPr>
      <w:r w:rsidRPr="004A0666">
        <w:rPr>
          <w:b/>
          <w:sz w:val="28"/>
          <w:szCs w:val="28"/>
        </w:rPr>
        <w:t>a) Mục tiêu:</w:t>
      </w:r>
      <w:r w:rsidRPr="004A0666">
        <w:rPr>
          <w:sz w:val="28"/>
          <w:szCs w:val="28"/>
        </w:rPr>
        <w:t xml:space="preserve">  HS hệ thống được kiến thức trọng tâm của bài học và vận dụng được kiến thức trong bài học vào giải bài toán cụ thể.</w:t>
      </w:r>
    </w:p>
    <w:p w14:paraId="5903A786" w14:textId="01D593F7" w:rsidR="009240B3" w:rsidRPr="004A0666" w:rsidRDefault="00285A31" w:rsidP="00285A31">
      <w:pPr>
        <w:tabs>
          <w:tab w:val="left" w:pos="567"/>
          <w:tab w:val="left" w:pos="1134"/>
        </w:tabs>
        <w:spacing w:before="120" w:after="120"/>
        <w:jc w:val="both"/>
        <w:rPr>
          <w:b/>
          <w:color w:val="000000" w:themeColor="text1"/>
          <w:sz w:val="28"/>
          <w:szCs w:val="28"/>
          <w:lang w:val="fr-FR"/>
        </w:rPr>
      </w:pPr>
      <w:r>
        <w:rPr>
          <w:b/>
          <w:color w:val="000000" w:themeColor="text1"/>
          <w:sz w:val="28"/>
          <w:szCs w:val="28"/>
          <w:lang w:val="fr-FR"/>
        </w:rPr>
        <w:tab/>
      </w:r>
      <w:r w:rsidR="009240B3" w:rsidRPr="004A0666">
        <w:rPr>
          <w:b/>
          <w:color w:val="000000" w:themeColor="text1"/>
          <w:sz w:val="28"/>
          <w:szCs w:val="28"/>
          <w:lang w:val="fr-FR"/>
        </w:rPr>
        <w:t xml:space="preserve">b) Nội dung: </w:t>
      </w:r>
      <w:r w:rsidR="009240B3" w:rsidRPr="004A0666">
        <w:rPr>
          <w:color w:val="000000" w:themeColor="text1"/>
          <w:sz w:val="28"/>
          <w:szCs w:val="28"/>
          <w:lang w:val="fr-FR"/>
        </w:rPr>
        <w:t>HS sử dụng SGK và vận dụng kiến thức đã học để trả lời câu hỏi.</w:t>
      </w:r>
    </w:p>
    <w:p w14:paraId="7C3EAA4D" w14:textId="799A22A0" w:rsidR="009240B3" w:rsidRPr="004A0666" w:rsidRDefault="00285A31" w:rsidP="00285A31">
      <w:pPr>
        <w:tabs>
          <w:tab w:val="left" w:pos="567"/>
          <w:tab w:val="left" w:pos="1134"/>
        </w:tabs>
        <w:spacing w:before="120" w:after="120"/>
        <w:jc w:val="both"/>
        <w:rPr>
          <w:color w:val="000000" w:themeColor="text1"/>
          <w:sz w:val="28"/>
          <w:szCs w:val="28"/>
          <w:lang w:val="fr-FR"/>
        </w:rPr>
      </w:pPr>
      <w:r>
        <w:rPr>
          <w:b/>
          <w:color w:val="000000" w:themeColor="text1"/>
          <w:sz w:val="28"/>
          <w:szCs w:val="28"/>
          <w:lang w:val="fr-FR"/>
        </w:rPr>
        <w:tab/>
      </w:r>
      <w:r w:rsidR="009240B3" w:rsidRPr="004A0666">
        <w:rPr>
          <w:b/>
          <w:color w:val="000000" w:themeColor="text1"/>
          <w:sz w:val="28"/>
          <w:szCs w:val="28"/>
          <w:lang w:val="fr-FR"/>
        </w:rPr>
        <w:t xml:space="preserve">c) Sản phẩm: </w:t>
      </w:r>
      <w:r w:rsidR="009240B3" w:rsidRPr="004A0666">
        <w:rPr>
          <w:color w:val="000000" w:themeColor="text1"/>
          <w:sz w:val="28"/>
          <w:szCs w:val="28"/>
          <w:lang w:val="fr-FR"/>
        </w:rPr>
        <w:t xml:space="preserve">HS làm các bài tập </w:t>
      </w:r>
      <w:r w:rsidR="009240B3" w:rsidRPr="004A0666">
        <w:rPr>
          <w:sz w:val="28"/>
          <w:szCs w:val="28"/>
          <w:lang w:val="fr-FR"/>
        </w:rPr>
        <w:t>có liên quan</w:t>
      </w:r>
    </w:p>
    <w:p w14:paraId="0B183806" w14:textId="292F414D" w:rsidR="009240B3" w:rsidRPr="004A0666" w:rsidRDefault="00285A31" w:rsidP="00285A31">
      <w:pPr>
        <w:tabs>
          <w:tab w:val="left" w:pos="567"/>
          <w:tab w:val="left" w:pos="1134"/>
        </w:tabs>
        <w:spacing w:before="120" w:after="120"/>
        <w:jc w:val="both"/>
        <w:rPr>
          <w:b/>
          <w:color w:val="000000" w:themeColor="text1"/>
          <w:sz w:val="28"/>
          <w:szCs w:val="28"/>
          <w:lang w:val="fr-FR"/>
        </w:rPr>
      </w:pPr>
      <w:r>
        <w:rPr>
          <w:b/>
          <w:color w:val="000000" w:themeColor="text1"/>
          <w:sz w:val="28"/>
          <w:szCs w:val="28"/>
          <w:lang w:val="fr-FR"/>
        </w:rPr>
        <w:tab/>
      </w:r>
      <w:r w:rsidR="009240B3" w:rsidRPr="004A0666">
        <w:rPr>
          <w:b/>
          <w:color w:val="000000" w:themeColor="text1"/>
          <w:sz w:val="28"/>
          <w:szCs w:val="28"/>
          <w:lang w:val="fr-FR"/>
        </w:rPr>
        <w:t xml:space="preserve">d) Tổ chức thực hiện: </w:t>
      </w:r>
    </w:p>
    <w:p w14:paraId="3B29EEF5" w14:textId="77777777" w:rsidR="009240B3" w:rsidRPr="004A0666" w:rsidRDefault="009240B3" w:rsidP="00285A31">
      <w:pPr>
        <w:spacing w:before="120" w:after="120"/>
        <w:ind w:firstLine="720"/>
        <w:jc w:val="both"/>
        <w:rPr>
          <w:b/>
          <w:sz w:val="28"/>
          <w:szCs w:val="28"/>
          <w:lang w:val="fr-FR"/>
        </w:rPr>
      </w:pPr>
      <w:r w:rsidRPr="004A0666">
        <w:rPr>
          <w:b/>
          <w:sz w:val="28"/>
          <w:szCs w:val="28"/>
          <w:lang w:val="fr-FR"/>
        </w:rPr>
        <w:t xml:space="preserve">* CÂU HỎI/ BÀI TẬP KIỂM TRA ĐÁNH GIÁ NĂNG LỰC HS: </w:t>
      </w:r>
    </w:p>
    <w:p w14:paraId="52C1105C" w14:textId="6D34FB9B" w:rsidR="009240B3" w:rsidRPr="004A0666" w:rsidRDefault="009240B3" w:rsidP="00285A31">
      <w:pPr>
        <w:spacing w:before="120" w:after="120"/>
        <w:ind w:firstLine="720"/>
        <w:jc w:val="both"/>
        <w:rPr>
          <w:sz w:val="28"/>
          <w:szCs w:val="28"/>
          <w:lang w:val="fr-FR"/>
        </w:rPr>
      </w:pPr>
      <w:r w:rsidRPr="004A0666">
        <w:rPr>
          <w:sz w:val="28"/>
          <w:szCs w:val="28"/>
          <w:lang w:val="fr-FR"/>
        </w:rPr>
        <w:lastRenderedPageBreak/>
        <w:t xml:space="preserve">Câu 1:  Nêu </w:t>
      </w:r>
      <w:r w:rsidR="004234FF" w:rsidRPr="004A0666">
        <w:rPr>
          <w:sz w:val="28"/>
          <w:szCs w:val="28"/>
          <w:lang w:val="fr-FR"/>
        </w:rPr>
        <w:t xml:space="preserve">lại định lý về áp dụng </w:t>
      </w:r>
      <w:r w:rsidRPr="004A0666">
        <w:rPr>
          <w:sz w:val="28"/>
          <w:szCs w:val="28"/>
          <w:lang w:val="fr-FR"/>
        </w:rPr>
        <w:t>trường hợp đồng dạng thứ nhất của tam giác</w:t>
      </w:r>
      <w:r w:rsidR="004234FF" w:rsidRPr="004A0666">
        <w:rPr>
          <w:sz w:val="28"/>
          <w:szCs w:val="28"/>
          <w:lang w:val="fr-FR"/>
        </w:rPr>
        <w:t xml:space="preserve"> vào tam giác vuông</w:t>
      </w:r>
      <w:r w:rsidRPr="004A0666">
        <w:rPr>
          <w:sz w:val="28"/>
          <w:szCs w:val="28"/>
          <w:lang w:val="fr-FR"/>
        </w:rPr>
        <w:t xml:space="preserve">? </w:t>
      </w:r>
    </w:p>
    <w:p w14:paraId="539D6DB7" w14:textId="14E8E40B" w:rsidR="009240B3" w:rsidRPr="004A0666" w:rsidRDefault="00285A31" w:rsidP="00285A31">
      <w:pPr>
        <w:tabs>
          <w:tab w:val="left" w:pos="567"/>
          <w:tab w:val="left" w:pos="1134"/>
        </w:tabs>
        <w:spacing w:before="120" w:after="120"/>
        <w:jc w:val="both"/>
        <w:rPr>
          <w:b/>
          <w:color w:val="000000" w:themeColor="text1"/>
          <w:sz w:val="28"/>
          <w:szCs w:val="28"/>
          <w:lang w:val="fr-FR"/>
        </w:rPr>
      </w:pPr>
      <w:r>
        <w:rPr>
          <w:sz w:val="28"/>
          <w:szCs w:val="28"/>
          <w:lang w:val="fr-FR"/>
        </w:rPr>
        <w:tab/>
      </w:r>
      <w:r w:rsidR="009240B3" w:rsidRPr="004A0666">
        <w:rPr>
          <w:sz w:val="28"/>
          <w:szCs w:val="28"/>
          <w:lang w:val="fr-FR"/>
        </w:rPr>
        <w:t xml:space="preserve">Câu 2: Nêu sự giống và khác nhau giữa </w:t>
      </w:r>
      <w:r w:rsidR="004234FF" w:rsidRPr="004A0666">
        <w:rPr>
          <w:sz w:val="28"/>
          <w:szCs w:val="28"/>
          <w:lang w:val="fr-FR"/>
        </w:rPr>
        <w:t xml:space="preserve">áp dụng </w:t>
      </w:r>
      <w:r w:rsidR="009240B3" w:rsidRPr="004A0666">
        <w:rPr>
          <w:sz w:val="28"/>
          <w:szCs w:val="28"/>
          <w:lang w:val="fr-FR"/>
        </w:rPr>
        <w:t xml:space="preserve">trường hợp bằng nhau thứ nhất của hai tam giác </w:t>
      </w:r>
      <w:r w:rsidR="004234FF" w:rsidRPr="004A0666">
        <w:rPr>
          <w:sz w:val="28"/>
          <w:szCs w:val="28"/>
          <w:lang w:val="fr-FR"/>
        </w:rPr>
        <w:t xml:space="preserve">vào tam giác vuông </w:t>
      </w:r>
      <w:r w:rsidR="009240B3" w:rsidRPr="004A0666">
        <w:rPr>
          <w:sz w:val="28"/>
          <w:szCs w:val="28"/>
          <w:lang w:val="fr-FR"/>
        </w:rPr>
        <w:t>với</w:t>
      </w:r>
      <w:r w:rsidR="004234FF" w:rsidRPr="004A0666">
        <w:rPr>
          <w:sz w:val="28"/>
          <w:szCs w:val="28"/>
          <w:lang w:val="fr-FR"/>
        </w:rPr>
        <w:t xml:space="preserve"> áp dụng </w:t>
      </w:r>
      <w:r w:rsidR="009240B3" w:rsidRPr="004A0666">
        <w:rPr>
          <w:sz w:val="28"/>
          <w:szCs w:val="28"/>
          <w:lang w:val="fr-FR"/>
        </w:rPr>
        <w:t>trường hợp đồng dạng thứ nhất của hai tam giác</w:t>
      </w:r>
      <w:r w:rsidR="004234FF" w:rsidRPr="004A0666">
        <w:rPr>
          <w:sz w:val="28"/>
          <w:szCs w:val="28"/>
          <w:lang w:val="fr-FR"/>
        </w:rPr>
        <w:t xml:space="preserve"> vào tam giác vuông</w:t>
      </w:r>
      <w:r w:rsidR="009240B3" w:rsidRPr="004A0666">
        <w:rPr>
          <w:sz w:val="28"/>
          <w:szCs w:val="28"/>
          <w:lang w:val="fr-FR"/>
        </w:rPr>
        <w:t>?</w:t>
      </w:r>
    </w:p>
    <w:p w14:paraId="5986EC95" w14:textId="77777777" w:rsidR="009240B3" w:rsidRPr="004A0666" w:rsidRDefault="009240B3" w:rsidP="00285A31">
      <w:pPr>
        <w:spacing w:before="120" w:after="120"/>
        <w:ind w:firstLine="720"/>
        <w:jc w:val="both"/>
        <w:rPr>
          <w:b/>
          <w:sz w:val="28"/>
          <w:szCs w:val="28"/>
          <w:lang w:val="fr-FR"/>
        </w:rPr>
      </w:pPr>
      <w:r w:rsidRPr="004A0666">
        <w:rPr>
          <w:b/>
          <w:sz w:val="28"/>
          <w:szCs w:val="28"/>
          <w:lang w:val="fr-FR"/>
        </w:rPr>
        <w:t>IV. HƯỚNG DẪN VỀ NHÀ</w:t>
      </w:r>
    </w:p>
    <w:p w14:paraId="40CFE08B" w14:textId="77777777" w:rsidR="009240B3" w:rsidRDefault="009240B3" w:rsidP="00285A31">
      <w:pPr>
        <w:spacing w:before="120" w:after="120"/>
        <w:ind w:firstLine="720"/>
        <w:jc w:val="both"/>
        <w:rPr>
          <w:color w:val="000000" w:themeColor="text1"/>
          <w:sz w:val="28"/>
          <w:szCs w:val="28"/>
          <w:lang w:val="pt-BR"/>
        </w:rPr>
      </w:pPr>
      <w:r w:rsidRPr="004A0666">
        <w:rPr>
          <w:color w:val="000000" w:themeColor="text1"/>
          <w:sz w:val="28"/>
          <w:szCs w:val="28"/>
          <w:lang w:val="pt-BR"/>
        </w:rPr>
        <w:t xml:space="preserve">- Học bài cũ, làm bài tập SGK - 78 </w:t>
      </w:r>
    </w:p>
    <w:p w14:paraId="05999627" w14:textId="7021FBC8" w:rsidR="006D381E" w:rsidRPr="004A0666" w:rsidRDefault="006D381E" w:rsidP="00285A31">
      <w:pPr>
        <w:spacing w:before="120" w:after="120"/>
        <w:ind w:firstLine="720"/>
        <w:jc w:val="both"/>
        <w:rPr>
          <w:color w:val="000000" w:themeColor="text1"/>
          <w:sz w:val="28"/>
          <w:szCs w:val="28"/>
          <w:lang w:val="pt-BR"/>
        </w:rPr>
      </w:pPr>
      <w:r>
        <w:rPr>
          <w:color w:val="000000" w:themeColor="text1"/>
          <w:sz w:val="28"/>
          <w:szCs w:val="28"/>
          <w:lang w:val="pt-BR"/>
        </w:rPr>
        <w:t>- Chuẩn bị bài mới</w:t>
      </w:r>
    </w:p>
    <w:sectPr w:rsidR="006D381E" w:rsidRPr="004A0666" w:rsidSect="006F50AA">
      <w:headerReference w:type="even" r:id="rId90"/>
      <w:headerReference w:type="default" r:id="rId91"/>
      <w:footerReference w:type="default" r:id="rId92"/>
      <w:headerReference w:type="first" r:id="rId93"/>
      <w:pgSz w:w="11907" w:h="16839" w:code="9"/>
      <w:pgMar w:top="1134" w:right="1134" w:bottom="1134" w:left="1701" w:header="567" w:footer="56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9ADD5D" w14:textId="77777777" w:rsidR="00E80757" w:rsidRDefault="00E80757">
      <w:r>
        <w:separator/>
      </w:r>
    </w:p>
  </w:endnote>
  <w:endnote w:type="continuationSeparator" w:id="0">
    <w:p w14:paraId="1AE9FEAB" w14:textId="77777777" w:rsidR="00E80757" w:rsidRDefault="00E8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E5BAE" w14:textId="38E4E013" w:rsidR="00085098" w:rsidRDefault="00085098">
    <w:pPr>
      <w:pStyle w:val="Footer"/>
      <w:rPr>
        <w:color w:val="FFFFFF" w:themeColor="background1"/>
      </w:rPr>
    </w:pPr>
    <w:r>
      <w:rPr>
        <w:noProof/>
      </w:rPr>
      <mc:AlternateContent>
        <mc:Choice Requires="wps">
          <w:drawing>
            <wp:anchor distT="45720" distB="45720" distL="114300" distR="114300" simplePos="0" relativeHeight="251672576" behindDoc="0" locked="0" layoutInCell="1" allowOverlap="1" wp14:anchorId="32F30E23" wp14:editId="34FBBB82">
              <wp:simplePos x="0" y="0"/>
              <wp:positionH relativeFrom="column">
                <wp:posOffset>5563870</wp:posOffset>
              </wp:positionH>
              <wp:positionV relativeFrom="paragraph">
                <wp:posOffset>-44450</wp:posOffset>
              </wp:positionV>
              <wp:extent cx="762000" cy="2540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4000"/>
                      </a:xfrm>
                      <a:prstGeom prst="rect">
                        <a:avLst/>
                      </a:prstGeom>
                      <a:noFill/>
                      <a:ln w="9525">
                        <a:noFill/>
                        <a:miter lim="800000"/>
                      </a:ln>
                    </wps:spPr>
                    <wps:txbx>
                      <w:txbxContent>
                        <w:p w14:paraId="6D933F49" w14:textId="744519C1" w:rsidR="00085098" w:rsidRDefault="00085098">
                          <w:pPr>
                            <w:rPr>
                              <w:sz w:val="22"/>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2F30E23" id="_x0000_t202" coordsize="21600,21600" o:spt="202" path="m,l,21600r21600,l21600,xe">
              <v:stroke joinstyle="miter"/>
              <v:path gradientshapeok="t" o:connecttype="rect"/>
            </v:shapetype>
            <v:shape id="Text Box 2" o:spid="_x0000_s1026" type="#_x0000_t202" style="position:absolute;margin-left:438.1pt;margin-top:-3.5pt;width:60pt;height:20pt;z-index:25167257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" filled="f" stroked="f">
              <v:textbox>
                <w:txbxContent>
                  <w:p w14:paraId="6D933F49" w14:textId="744519C1" w:rsidR="00085098" w:rsidRDefault="00085098">
                    <w:pPr>
                      <w:rPr>
                        <w:sz w:val="22"/>
                        <w:szCs w:val="18"/>
                      </w:rPr>
                    </w:pPr>
                  </w:p>
                </w:txbxContent>
              </v:textbox>
              <w10:wrap type="squar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BC6CC" w14:textId="77777777" w:rsidR="00E80757" w:rsidRDefault="00E80757">
      <w:r>
        <w:separator/>
      </w:r>
    </w:p>
  </w:footnote>
  <w:footnote w:type="continuationSeparator" w:id="0">
    <w:p w14:paraId="5A054FB8" w14:textId="77777777" w:rsidR="00E80757" w:rsidRDefault="00E80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64171" w14:textId="2C36BBD2" w:rsidR="00085098" w:rsidRDefault="00E80757">
    <w:pPr>
      <w:pStyle w:val="Header"/>
    </w:pPr>
    <w:r>
      <w:rPr>
        <w:noProof/>
      </w:rPr>
      <w:pict w14:anchorId="4AD03C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003797" o:spid="_x0000_s2051" type="#_x0000_t75" style="position:absolute;margin-left:0;margin-top:0;width:467.45pt;height:475.2pt;z-index:-251639808;mso-position-horizontal:center;mso-position-horizontal-relative:margin;mso-position-vertical:center;mso-position-vertical-relative:margin" o:allowincell="f">
          <v:imagedata r:id="rId1" o:title="HỆ THỐNG TRƯỜNG XANH TUỆ ĐỨC"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9C83D" w14:textId="0C76405B" w:rsidR="00085098" w:rsidRDefault="00085098" w:rsidP="008946F1">
    <w:pPr>
      <w:pStyle w:val="Header"/>
      <w:tabs>
        <w:tab w:val="clear" w:pos="4680"/>
        <w:tab w:val="clear" w:pos="9360"/>
      </w:tabs>
      <w:spacing w:before="20" w:after="40" w:line="2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C7AAD8" w14:textId="4D4303F3" w:rsidR="00085098" w:rsidRDefault="00E80757">
    <w:pPr>
      <w:pStyle w:val="Header"/>
    </w:pPr>
    <w:r>
      <w:rPr>
        <w:noProof/>
      </w:rPr>
      <w:pict w14:anchorId="1EFB5D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5003796" o:spid="_x0000_s2050" type="#_x0000_t75" style="position:absolute;margin-left:0;margin-top:0;width:467.45pt;height:475.2pt;z-index:-251640832;mso-position-horizontal:center;mso-position-horizontal-relative:margin;mso-position-vertical:center;mso-position-vertical-relative:margin" o:allowincell="f">
          <v:imagedata r:id="rId1" o:title="HỆ THỐNG TRƯỜNG XANH TUỆ ĐỨC"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66495"/>
    <w:multiLevelType w:val="hybridMultilevel"/>
    <w:tmpl w:val="005C119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EF71B6C"/>
    <w:multiLevelType w:val="hybridMultilevel"/>
    <w:tmpl w:val="9EFCA464"/>
    <w:lvl w:ilvl="0" w:tplc="19B830E8">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384AA5"/>
    <w:multiLevelType w:val="multilevel"/>
    <w:tmpl w:val="20384AA5"/>
    <w:lvl w:ilvl="0">
      <w:start w:val="1"/>
      <w:numFmt w:val="upperRoman"/>
      <w:pStyle w:val="Heading1"/>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2D332A"/>
    <w:multiLevelType w:val="hybridMultilevel"/>
    <w:tmpl w:val="C12084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D10685"/>
    <w:multiLevelType w:val="hybridMultilevel"/>
    <w:tmpl w:val="C0D2B1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603B7D"/>
    <w:multiLevelType w:val="hybridMultilevel"/>
    <w:tmpl w:val="CA9A2F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B63F52"/>
    <w:multiLevelType w:val="multilevel"/>
    <w:tmpl w:val="40B63F52"/>
    <w:lvl w:ilvl="0">
      <w:start w:val="1"/>
      <w:numFmt w:val="decimal"/>
      <w:pStyle w:val="Heading2"/>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5034327"/>
    <w:multiLevelType w:val="hybridMultilevel"/>
    <w:tmpl w:val="8AC88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772524"/>
    <w:multiLevelType w:val="hybridMultilevel"/>
    <w:tmpl w:val="9D1EFA90"/>
    <w:lvl w:ilvl="0" w:tplc="E062CE4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D92FCF"/>
    <w:multiLevelType w:val="hybridMultilevel"/>
    <w:tmpl w:val="8BA24F7A"/>
    <w:lvl w:ilvl="0" w:tplc="C6842EEC">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0">
    <w:nsid w:val="77623D27"/>
    <w:multiLevelType w:val="hybridMultilevel"/>
    <w:tmpl w:val="75F4B028"/>
    <w:lvl w:ilvl="0" w:tplc="BA08544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856C08"/>
    <w:multiLevelType w:val="hybridMultilevel"/>
    <w:tmpl w:val="38FA41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11"/>
  </w:num>
  <w:num w:numId="6">
    <w:abstractNumId w:val="9"/>
  </w:num>
  <w:num w:numId="7">
    <w:abstractNumId w:val="1"/>
  </w:num>
  <w:num w:numId="8">
    <w:abstractNumId w:val="10"/>
  </w:num>
  <w:num w:numId="9">
    <w:abstractNumId w:val="8"/>
  </w:num>
  <w:num w:numId="10">
    <w:abstractNumId w:val="0"/>
  </w:num>
  <w:num w:numId="11">
    <w:abstractNumId w:val="7"/>
  </w:num>
  <w:num w:numId="1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480"/>
    <w:rsid w:val="0000326C"/>
    <w:rsid w:val="00005A02"/>
    <w:rsid w:val="00006F76"/>
    <w:rsid w:val="000240AD"/>
    <w:rsid w:val="00036A53"/>
    <w:rsid w:val="00042F7B"/>
    <w:rsid w:val="00046682"/>
    <w:rsid w:val="00046D3F"/>
    <w:rsid w:val="00050215"/>
    <w:rsid w:val="00050DD4"/>
    <w:rsid w:val="00050F5A"/>
    <w:rsid w:val="00051119"/>
    <w:rsid w:val="00052588"/>
    <w:rsid w:val="00052BE7"/>
    <w:rsid w:val="00063EEF"/>
    <w:rsid w:val="00067AC5"/>
    <w:rsid w:val="00085098"/>
    <w:rsid w:val="00085DC0"/>
    <w:rsid w:val="00096BF4"/>
    <w:rsid w:val="000A2176"/>
    <w:rsid w:val="000A3AD9"/>
    <w:rsid w:val="000B4017"/>
    <w:rsid w:val="000B5E52"/>
    <w:rsid w:val="000C513C"/>
    <w:rsid w:val="000C74E5"/>
    <w:rsid w:val="000D6DB5"/>
    <w:rsid w:val="000D79F1"/>
    <w:rsid w:val="000E3801"/>
    <w:rsid w:val="000F089E"/>
    <w:rsid w:val="000F2405"/>
    <w:rsid w:val="000F2C37"/>
    <w:rsid w:val="001043B7"/>
    <w:rsid w:val="00104D48"/>
    <w:rsid w:val="00106BA9"/>
    <w:rsid w:val="0011006D"/>
    <w:rsid w:val="0011140B"/>
    <w:rsid w:val="00112F33"/>
    <w:rsid w:val="0012148D"/>
    <w:rsid w:val="0013338E"/>
    <w:rsid w:val="00133CBD"/>
    <w:rsid w:val="00133D1A"/>
    <w:rsid w:val="001361BA"/>
    <w:rsid w:val="001401C5"/>
    <w:rsid w:val="00144FD4"/>
    <w:rsid w:val="001452D9"/>
    <w:rsid w:val="0014693B"/>
    <w:rsid w:val="001532B5"/>
    <w:rsid w:val="00153903"/>
    <w:rsid w:val="001542E9"/>
    <w:rsid w:val="00160277"/>
    <w:rsid w:val="00163587"/>
    <w:rsid w:val="001729B4"/>
    <w:rsid w:val="001758C4"/>
    <w:rsid w:val="00176669"/>
    <w:rsid w:val="00187042"/>
    <w:rsid w:val="00190AD1"/>
    <w:rsid w:val="00192400"/>
    <w:rsid w:val="00194204"/>
    <w:rsid w:val="001A0052"/>
    <w:rsid w:val="001A05B0"/>
    <w:rsid w:val="001B079B"/>
    <w:rsid w:val="001B40C1"/>
    <w:rsid w:val="001B5F1A"/>
    <w:rsid w:val="001D1070"/>
    <w:rsid w:val="001D240E"/>
    <w:rsid w:val="001D77E6"/>
    <w:rsid w:val="001E0E7B"/>
    <w:rsid w:val="001E4275"/>
    <w:rsid w:val="001F0AC2"/>
    <w:rsid w:val="001F0DEC"/>
    <w:rsid w:val="001F36AE"/>
    <w:rsid w:val="00207178"/>
    <w:rsid w:val="00207B64"/>
    <w:rsid w:val="0021038D"/>
    <w:rsid w:val="0021261D"/>
    <w:rsid w:val="002309C5"/>
    <w:rsid w:val="00231E88"/>
    <w:rsid w:val="00233537"/>
    <w:rsid w:val="00243C4D"/>
    <w:rsid w:val="00245D54"/>
    <w:rsid w:val="00253DE5"/>
    <w:rsid w:val="0025424C"/>
    <w:rsid w:val="002543E3"/>
    <w:rsid w:val="00257D7A"/>
    <w:rsid w:val="00262D8C"/>
    <w:rsid w:val="002635BE"/>
    <w:rsid w:val="0027023D"/>
    <w:rsid w:val="00272517"/>
    <w:rsid w:val="0028092F"/>
    <w:rsid w:val="00284776"/>
    <w:rsid w:val="00285A31"/>
    <w:rsid w:val="00294CB6"/>
    <w:rsid w:val="002954F3"/>
    <w:rsid w:val="00295C05"/>
    <w:rsid w:val="002972E4"/>
    <w:rsid w:val="002A4AFC"/>
    <w:rsid w:val="002B7F13"/>
    <w:rsid w:val="002B7FC6"/>
    <w:rsid w:val="002C3FAC"/>
    <w:rsid w:val="002C4947"/>
    <w:rsid w:val="002C5508"/>
    <w:rsid w:val="002C57AF"/>
    <w:rsid w:val="002D1DB6"/>
    <w:rsid w:val="002D6600"/>
    <w:rsid w:val="002F3068"/>
    <w:rsid w:val="002F3105"/>
    <w:rsid w:val="002F4382"/>
    <w:rsid w:val="00304848"/>
    <w:rsid w:val="003061F4"/>
    <w:rsid w:val="003079E3"/>
    <w:rsid w:val="00307CCC"/>
    <w:rsid w:val="00312748"/>
    <w:rsid w:val="00324A20"/>
    <w:rsid w:val="00331F9B"/>
    <w:rsid w:val="00350D78"/>
    <w:rsid w:val="003540B1"/>
    <w:rsid w:val="00356EEF"/>
    <w:rsid w:val="0036111F"/>
    <w:rsid w:val="00362258"/>
    <w:rsid w:val="00365E49"/>
    <w:rsid w:val="00371D46"/>
    <w:rsid w:val="00384EF4"/>
    <w:rsid w:val="003871B9"/>
    <w:rsid w:val="0039433A"/>
    <w:rsid w:val="00397161"/>
    <w:rsid w:val="003973F5"/>
    <w:rsid w:val="003A07F3"/>
    <w:rsid w:val="003A1E32"/>
    <w:rsid w:val="003A5075"/>
    <w:rsid w:val="003A6995"/>
    <w:rsid w:val="003B024C"/>
    <w:rsid w:val="003B68E7"/>
    <w:rsid w:val="003C1899"/>
    <w:rsid w:val="003C4393"/>
    <w:rsid w:val="003C67C7"/>
    <w:rsid w:val="003C7764"/>
    <w:rsid w:val="003D1682"/>
    <w:rsid w:val="003D221B"/>
    <w:rsid w:val="003D2947"/>
    <w:rsid w:val="003D675D"/>
    <w:rsid w:val="003E0FFF"/>
    <w:rsid w:val="003E1F71"/>
    <w:rsid w:val="003E4E17"/>
    <w:rsid w:val="003E72D2"/>
    <w:rsid w:val="003F32CA"/>
    <w:rsid w:val="00400664"/>
    <w:rsid w:val="004020BF"/>
    <w:rsid w:val="00412910"/>
    <w:rsid w:val="00417DB1"/>
    <w:rsid w:val="004234FF"/>
    <w:rsid w:val="00430542"/>
    <w:rsid w:val="00430B9E"/>
    <w:rsid w:val="00432023"/>
    <w:rsid w:val="00443C1E"/>
    <w:rsid w:val="00451EA1"/>
    <w:rsid w:val="0045577D"/>
    <w:rsid w:val="0046045C"/>
    <w:rsid w:val="00460672"/>
    <w:rsid w:val="004618CE"/>
    <w:rsid w:val="0046226F"/>
    <w:rsid w:val="004653CE"/>
    <w:rsid w:val="00470DE0"/>
    <w:rsid w:val="00473114"/>
    <w:rsid w:val="004751CE"/>
    <w:rsid w:val="004758F1"/>
    <w:rsid w:val="004778DE"/>
    <w:rsid w:val="00482AD0"/>
    <w:rsid w:val="00482E4F"/>
    <w:rsid w:val="00487D8C"/>
    <w:rsid w:val="00490CA2"/>
    <w:rsid w:val="00493A8A"/>
    <w:rsid w:val="00494736"/>
    <w:rsid w:val="004A0010"/>
    <w:rsid w:val="004A0666"/>
    <w:rsid w:val="004A0FEB"/>
    <w:rsid w:val="004B1939"/>
    <w:rsid w:val="004B2604"/>
    <w:rsid w:val="004B55F2"/>
    <w:rsid w:val="004B5F03"/>
    <w:rsid w:val="004C5D68"/>
    <w:rsid w:val="004D6609"/>
    <w:rsid w:val="004E063C"/>
    <w:rsid w:val="004E1091"/>
    <w:rsid w:val="004E6DB3"/>
    <w:rsid w:val="004F3D55"/>
    <w:rsid w:val="004F4F81"/>
    <w:rsid w:val="004F4FD9"/>
    <w:rsid w:val="005014DF"/>
    <w:rsid w:val="00502752"/>
    <w:rsid w:val="0050440C"/>
    <w:rsid w:val="005051BE"/>
    <w:rsid w:val="0051165C"/>
    <w:rsid w:val="005157C5"/>
    <w:rsid w:val="005165A8"/>
    <w:rsid w:val="0052009C"/>
    <w:rsid w:val="00520674"/>
    <w:rsid w:val="0053085D"/>
    <w:rsid w:val="005329DC"/>
    <w:rsid w:val="00537DA9"/>
    <w:rsid w:val="005433DB"/>
    <w:rsid w:val="00543AAB"/>
    <w:rsid w:val="005476DA"/>
    <w:rsid w:val="00550256"/>
    <w:rsid w:val="00551E63"/>
    <w:rsid w:val="00553C64"/>
    <w:rsid w:val="00557C9C"/>
    <w:rsid w:val="00557F5A"/>
    <w:rsid w:val="005646A2"/>
    <w:rsid w:val="00566259"/>
    <w:rsid w:val="00570606"/>
    <w:rsid w:val="00574DBB"/>
    <w:rsid w:val="00596AED"/>
    <w:rsid w:val="00597C1D"/>
    <w:rsid w:val="005A5217"/>
    <w:rsid w:val="005A7E14"/>
    <w:rsid w:val="005B277E"/>
    <w:rsid w:val="005B3159"/>
    <w:rsid w:val="005B510E"/>
    <w:rsid w:val="005C2F1F"/>
    <w:rsid w:val="005C3406"/>
    <w:rsid w:val="005C636A"/>
    <w:rsid w:val="005C6A59"/>
    <w:rsid w:val="005D25EE"/>
    <w:rsid w:val="005D3569"/>
    <w:rsid w:val="005D53A4"/>
    <w:rsid w:val="005D7463"/>
    <w:rsid w:val="005E2206"/>
    <w:rsid w:val="005E42E7"/>
    <w:rsid w:val="005F1126"/>
    <w:rsid w:val="005F71D7"/>
    <w:rsid w:val="00600762"/>
    <w:rsid w:val="00607CE1"/>
    <w:rsid w:val="006108A3"/>
    <w:rsid w:val="00613C98"/>
    <w:rsid w:val="00616F56"/>
    <w:rsid w:val="006210CF"/>
    <w:rsid w:val="0062387D"/>
    <w:rsid w:val="006255F8"/>
    <w:rsid w:val="00631FF6"/>
    <w:rsid w:val="00640C9D"/>
    <w:rsid w:val="00640FC4"/>
    <w:rsid w:val="00642158"/>
    <w:rsid w:val="006429D6"/>
    <w:rsid w:val="00644D34"/>
    <w:rsid w:val="00644F32"/>
    <w:rsid w:val="00647F14"/>
    <w:rsid w:val="006519E7"/>
    <w:rsid w:val="00662929"/>
    <w:rsid w:val="00666916"/>
    <w:rsid w:val="00667509"/>
    <w:rsid w:val="006707CA"/>
    <w:rsid w:val="0067118E"/>
    <w:rsid w:val="00676531"/>
    <w:rsid w:val="00684482"/>
    <w:rsid w:val="0069140D"/>
    <w:rsid w:val="006A12FF"/>
    <w:rsid w:val="006B386E"/>
    <w:rsid w:val="006C0952"/>
    <w:rsid w:val="006C58A5"/>
    <w:rsid w:val="006D1D48"/>
    <w:rsid w:val="006D317A"/>
    <w:rsid w:val="006D381E"/>
    <w:rsid w:val="006D41F2"/>
    <w:rsid w:val="006D55B1"/>
    <w:rsid w:val="006E0C9E"/>
    <w:rsid w:val="006E4C17"/>
    <w:rsid w:val="006F007B"/>
    <w:rsid w:val="006F1412"/>
    <w:rsid w:val="006F4780"/>
    <w:rsid w:val="006F4F97"/>
    <w:rsid w:val="006F50AA"/>
    <w:rsid w:val="006F51E8"/>
    <w:rsid w:val="006F6482"/>
    <w:rsid w:val="007107D0"/>
    <w:rsid w:val="00716647"/>
    <w:rsid w:val="00726AF1"/>
    <w:rsid w:val="00730C7D"/>
    <w:rsid w:val="00733797"/>
    <w:rsid w:val="00735CEF"/>
    <w:rsid w:val="00736435"/>
    <w:rsid w:val="0074042B"/>
    <w:rsid w:val="00746C99"/>
    <w:rsid w:val="00750A07"/>
    <w:rsid w:val="007736A3"/>
    <w:rsid w:val="007744BF"/>
    <w:rsid w:val="00775D7E"/>
    <w:rsid w:val="00790BFB"/>
    <w:rsid w:val="007938CF"/>
    <w:rsid w:val="00797945"/>
    <w:rsid w:val="007A48B4"/>
    <w:rsid w:val="007A714A"/>
    <w:rsid w:val="007B443A"/>
    <w:rsid w:val="007C0F1D"/>
    <w:rsid w:val="007C2E75"/>
    <w:rsid w:val="007C3263"/>
    <w:rsid w:val="007D20D7"/>
    <w:rsid w:val="007D412C"/>
    <w:rsid w:val="007E4031"/>
    <w:rsid w:val="007E712F"/>
    <w:rsid w:val="007F1494"/>
    <w:rsid w:val="007F18D7"/>
    <w:rsid w:val="007F4A13"/>
    <w:rsid w:val="007F5A59"/>
    <w:rsid w:val="00802546"/>
    <w:rsid w:val="00802A35"/>
    <w:rsid w:val="008156C9"/>
    <w:rsid w:val="00815B6B"/>
    <w:rsid w:val="00816C75"/>
    <w:rsid w:val="00824FF6"/>
    <w:rsid w:val="00825D87"/>
    <w:rsid w:val="0083205F"/>
    <w:rsid w:val="00834118"/>
    <w:rsid w:val="0083718F"/>
    <w:rsid w:val="00840CD5"/>
    <w:rsid w:val="0084196F"/>
    <w:rsid w:val="00842A74"/>
    <w:rsid w:val="0084616A"/>
    <w:rsid w:val="0084689F"/>
    <w:rsid w:val="008513F4"/>
    <w:rsid w:val="00851C1E"/>
    <w:rsid w:val="00851FD1"/>
    <w:rsid w:val="00852DB6"/>
    <w:rsid w:val="0085524D"/>
    <w:rsid w:val="00861096"/>
    <w:rsid w:val="008673DB"/>
    <w:rsid w:val="00872BB7"/>
    <w:rsid w:val="00873E99"/>
    <w:rsid w:val="00885157"/>
    <w:rsid w:val="00891E12"/>
    <w:rsid w:val="0089252D"/>
    <w:rsid w:val="008946F1"/>
    <w:rsid w:val="008951C3"/>
    <w:rsid w:val="008978EF"/>
    <w:rsid w:val="008A2FB3"/>
    <w:rsid w:val="008B415F"/>
    <w:rsid w:val="008C4B2F"/>
    <w:rsid w:val="008D0230"/>
    <w:rsid w:val="008D1E36"/>
    <w:rsid w:val="008E5B9F"/>
    <w:rsid w:val="008F48B9"/>
    <w:rsid w:val="00904788"/>
    <w:rsid w:val="00904EF3"/>
    <w:rsid w:val="00910338"/>
    <w:rsid w:val="00914AC9"/>
    <w:rsid w:val="0091754D"/>
    <w:rsid w:val="00921447"/>
    <w:rsid w:val="00922B61"/>
    <w:rsid w:val="009240B3"/>
    <w:rsid w:val="009256DE"/>
    <w:rsid w:val="00925D27"/>
    <w:rsid w:val="009261A9"/>
    <w:rsid w:val="00932DF2"/>
    <w:rsid w:val="009412AB"/>
    <w:rsid w:val="00951D60"/>
    <w:rsid w:val="009662D7"/>
    <w:rsid w:val="009675B3"/>
    <w:rsid w:val="009678A3"/>
    <w:rsid w:val="009760CA"/>
    <w:rsid w:val="00977E00"/>
    <w:rsid w:val="00977F92"/>
    <w:rsid w:val="009808BB"/>
    <w:rsid w:val="00983792"/>
    <w:rsid w:val="00984FC8"/>
    <w:rsid w:val="00985E6C"/>
    <w:rsid w:val="00993F3B"/>
    <w:rsid w:val="009A2623"/>
    <w:rsid w:val="009A34DD"/>
    <w:rsid w:val="009A34F1"/>
    <w:rsid w:val="009A5013"/>
    <w:rsid w:val="009B4B48"/>
    <w:rsid w:val="009C3BE5"/>
    <w:rsid w:val="009C5580"/>
    <w:rsid w:val="009C6343"/>
    <w:rsid w:val="009C6AF8"/>
    <w:rsid w:val="009C7C11"/>
    <w:rsid w:val="009D7EC9"/>
    <w:rsid w:val="009E64A4"/>
    <w:rsid w:val="009E7718"/>
    <w:rsid w:val="009F0489"/>
    <w:rsid w:val="009F11CA"/>
    <w:rsid w:val="009F7277"/>
    <w:rsid w:val="009F7627"/>
    <w:rsid w:val="00A07C9D"/>
    <w:rsid w:val="00A1423E"/>
    <w:rsid w:val="00A1791F"/>
    <w:rsid w:val="00A2020C"/>
    <w:rsid w:val="00A2043C"/>
    <w:rsid w:val="00A22631"/>
    <w:rsid w:val="00A302D8"/>
    <w:rsid w:val="00A324BD"/>
    <w:rsid w:val="00A42254"/>
    <w:rsid w:val="00A63C78"/>
    <w:rsid w:val="00A727B3"/>
    <w:rsid w:val="00A871F1"/>
    <w:rsid w:val="00A9209A"/>
    <w:rsid w:val="00A9309C"/>
    <w:rsid w:val="00A9415D"/>
    <w:rsid w:val="00A94D42"/>
    <w:rsid w:val="00A9663F"/>
    <w:rsid w:val="00A97DD5"/>
    <w:rsid w:val="00AA4E4B"/>
    <w:rsid w:val="00AA6980"/>
    <w:rsid w:val="00AB0059"/>
    <w:rsid w:val="00AB05F0"/>
    <w:rsid w:val="00AB4A3A"/>
    <w:rsid w:val="00AB53DB"/>
    <w:rsid w:val="00AB61D4"/>
    <w:rsid w:val="00AC0740"/>
    <w:rsid w:val="00AC3A5E"/>
    <w:rsid w:val="00AC49E3"/>
    <w:rsid w:val="00AD2CF7"/>
    <w:rsid w:val="00AE2985"/>
    <w:rsid w:val="00B00BC0"/>
    <w:rsid w:val="00B02C64"/>
    <w:rsid w:val="00B04D5B"/>
    <w:rsid w:val="00B105A0"/>
    <w:rsid w:val="00B151D3"/>
    <w:rsid w:val="00B20673"/>
    <w:rsid w:val="00B254CE"/>
    <w:rsid w:val="00B2610B"/>
    <w:rsid w:val="00B33478"/>
    <w:rsid w:val="00B43A05"/>
    <w:rsid w:val="00B44195"/>
    <w:rsid w:val="00B4757B"/>
    <w:rsid w:val="00B65BDF"/>
    <w:rsid w:val="00B661F4"/>
    <w:rsid w:val="00B67B34"/>
    <w:rsid w:val="00B70982"/>
    <w:rsid w:val="00B71112"/>
    <w:rsid w:val="00B758B5"/>
    <w:rsid w:val="00B8015F"/>
    <w:rsid w:val="00B815D5"/>
    <w:rsid w:val="00B81FC8"/>
    <w:rsid w:val="00B82B34"/>
    <w:rsid w:val="00B86803"/>
    <w:rsid w:val="00B91799"/>
    <w:rsid w:val="00BA0559"/>
    <w:rsid w:val="00BA60FA"/>
    <w:rsid w:val="00BB0170"/>
    <w:rsid w:val="00BB7C58"/>
    <w:rsid w:val="00BC4D63"/>
    <w:rsid w:val="00BC5452"/>
    <w:rsid w:val="00BD1F2B"/>
    <w:rsid w:val="00BE067F"/>
    <w:rsid w:val="00BF4AB5"/>
    <w:rsid w:val="00BF6B3D"/>
    <w:rsid w:val="00BF6F98"/>
    <w:rsid w:val="00C02343"/>
    <w:rsid w:val="00C10B9C"/>
    <w:rsid w:val="00C12E26"/>
    <w:rsid w:val="00C257C1"/>
    <w:rsid w:val="00C36DB3"/>
    <w:rsid w:val="00C37B4F"/>
    <w:rsid w:val="00C40412"/>
    <w:rsid w:val="00C61187"/>
    <w:rsid w:val="00C71153"/>
    <w:rsid w:val="00C7255D"/>
    <w:rsid w:val="00C7389A"/>
    <w:rsid w:val="00C805CE"/>
    <w:rsid w:val="00C83E24"/>
    <w:rsid w:val="00C85D6A"/>
    <w:rsid w:val="00C86C02"/>
    <w:rsid w:val="00CA0B93"/>
    <w:rsid w:val="00CA2C74"/>
    <w:rsid w:val="00CA73AA"/>
    <w:rsid w:val="00CB3183"/>
    <w:rsid w:val="00CB44DC"/>
    <w:rsid w:val="00CB652E"/>
    <w:rsid w:val="00CB7161"/>
    <w:rsid w:val="00CB7E8F"/>
    <w:rsid w:val="00CC04D0"/>
    <w:rsid w:val="00CD3E0B"/>
    <w:rsid w:val="00CD49A4"/>
    <w:rsid w:val="00CF3729"/>
    <w:rsid w:val="00CF5DEA"/>
    <w:rsid w:val="00D02B56"/>
    <w:rsid w:val="00D03B8C"/>
    <w:rsid w:val="00D176E7"/>
    <w:rsid w:val="00D233A0"/>
    <w:rsid w:val="00D316FC"/>
    <w:rsid w:val="00D45CF4"/>
    <w:rsid w:val="00D500B1"/>
    <w:rsid w:val="00D50CAB"/>
    <w:rsid w:val="00D51FD3"/>
    <w:rsid w:val="00D562C1"/>
    <w:rsid w:val="00D612A8"/>
    <w:rsid w:val="00D62BB7"/>
    <w:rsid w:val="00D62E9F"/>
    <w:rsid w:val="00D65EE7"/>
    <w:rsid w:val="00D66C2B"/>
    <w:rsid w:val="00D677E1"/>
    <w:rsid w:val="00D71EBC"/>
    <w:rsid w:val="00D72BA6"/>
    <w:rsid w:val="00D75C69"/>
    <w:rsid w:val="00D816D8"/>
    <w:rsid w:val="00D82BF5"/>
    <w:rsid w:val="00D907A1"/>
    <w:rsid w:val="00D94EBB"/>
    <w:rsid w:val="00DA66A3"/>
    <w:rsid w:val="00DA6D98"/>
    <w:rsid w:val="00DA7248"/>
    <w:rsid w:val="00DA7B00"/>
    <w:rsid w:val="00DB1C60"/>
    <w:rsid w:val="00DB1E40"/>
    <w:rsid w:val="00DB4152"/>
    <w:rsid w:val="00DC1216"/>
    <w:rsid w:val="00DC43C0"/>
    <w:rsid w:val="00DD20C4"/>
    <w:rsid w:val="00DD3B60"/>
    <w:rsid w:val="00DD5119"/>
    <w:rsid w:val="00DE10DC"/>
    <w:rsid w:val="00DE18D1"/>
    <w:rsid w:val="00DE4A09"/>
    <w:rsid w:val="00DE6B08"/>
    <w:rsid w:val="00DF0E03"/>
    <w:rsid w:val="00DF1BD9"/>
    <w:rsid w:val="00DF794B"/>
    <w:rsid w:val="00DF7DAC"/>
    <w:rsid w:val="00E136E2"/>
    <w:rsid w:val="00E13B43"/>
    <w:rsid w:val="00E2673D"/>
    <w:rsid w:val="00E32178"/>
    <w:rsid w:val="00E34EC3"/>
    <w:rsid w:val="00E35A1A"/>
    <w:rsid w:val="00E503A8"/>
    <w:rsid w:val="00E51CFE"/>
    <w:rsid w:val="00E52F40"/>
    <w:rsid w:val="00E62765"/>
    <w:rsid w:val="00E6628E"/>
    <w:rsid w:val="00E80757"/>
    <w:rsid w:val="00E80C38"/>
    <w:rsid w:val="00E858DE"/>
    <w:rsid w:val="00EA0A65"/>
    <w:rsid w:val="00EA2D3F"/>
    <w:rsid w:val="00EB3D94"/>
    <w:rsid w:val="00EB41BB"/>
    <w:rsid w:val="00EC0C1B"/>
    <w:rsid w:val="00EC2BAF"/>
    <w:rsid w:val="00EC6F49"/>
    <w:rsid w:val="00ED27A1"/>
    <w:rsid w:val="00ED4210"/>
    <w:rsid w:val="00ED5AB4"/>
    <w:rsid w:val="00ED5E78"/>
    <w:rsid w:val="00ED7C8E"/>
    <w:rsid w:val="00EF266C"/>
    <w:rsid w:val="00EF3911"/>
    <w:rsid w:val="00EF59FE"/>
    <w:rsid w:val="00F07BC3"/>
    <w:rsid w:val="00F1522D"/>
    <w:rsid w:val="00F1667E"/>
    <w:rsid w:val="00F200B3"/>
    <w:rsid w:val="00F210D8"/>
    <w:rsid w:val="00F23420"/>
    <w:rsid w:val="00F34480"/>
    <w:rsid w:val="00F35714"/>
    <w:rsid w:val="00F41611"/>
    <w:rsid w:val="00F41B01"/>
    <w:rsid w:val="00F47783"/>
    <w:rsid w:val="00F5243B"/>
    <w:rsid w:val="00F537BE"/>
    <w:rsid w:val="00F57B88"/>
    <w:rsid w:val="00F603BA"/>
    <w:rsid w:val="00F63811"/>
    <w:rsid w:val="00F65A5F"/>
    <w:rsid w:val="00F668E6"/>
    <w:rsid w:val="00F71071"/>
    <w:rsid w:val="00F8188A"/>
    <w:rsid w:val="00F8371E"/>
    <w:rsid w:val="00F91A10"/>
    <w:rsid w:val="00F923CA"/>
    <w:rsid w:val="00F94F57"/>
    <w:rsid w:val="00F9543B"/>
    <w:rsid w:val="00F970B2"/>
    <w:rsid w:val="00FA10B7"/>
    <w:rsid w:val="00FA57CE"/>
    <w:rsid w:val="00FB3141"/>
    <w:rsid w:val="00FB5774"/>
    <w:rsid w:val="00FB6193"/>
    <w:rsid w:val="00FB6304"/>
    <w:rsid w:val="00FC28B2"/>
    <w:rsid w:val="00FC50E8"/>
    <w:rsid w:val="00FC6769"/>
    <w:rsid w:val="00FD0AC4"/>
    <w:rsid w:val="00FD21D9"/>
    <w:rsid w:val="00FD60C7"/>
    <w:rsid w:val="00FE10E8"/>
    <w:rsid w:val="00FE3FCA"/>
    <w:rsid w:val="00FE5B54"/>
    <w:rsid w:val="00FE7225"/>
    <w:rsid w:val="00FF2388"/>
    <w:rsid w:val="00FF390F"/>
    <w:rsid w:val="00FF5511"/>
    <w:rsid w:val="00FF5E09"/>
    <w:rsid w:val="103F4F57"/>
    <w:rsid w:val="176E758D"/>
    <w:rsid w:val="27C9401B"/>
    <w:rsid w:val="2A880965"/>
    <w:rsid w:val="669206E7"/>
    <w:rsid w:val="6AF406B3"/>
    <w:rsid w:val="7FAE05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6B6CA75B"/>
  <w15:docId w15:val="{00324607-04A9-4650-B8B8-EC29B0BD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BC0"/>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numPr>
        <w:numId w:val="1"/>
      </w:numPr>
      <w:spacing w:before="240"/>
      <w:outlineLvl w:val="0"/>
    </w:pPr>
    <w:rPr>
      <w:rFonts w:eastAsiaTheme="majorEastAsia" w:cstheme="majorBidi"/>
      <w:b/>
      <w:color w:val="253356" w:themeColor="accent1" w:themeShade="80"/>
      <w:sz w:val="26"/>
      <w:szCs w:val="32"/>
    </w:rPr>
  </w:style>
  <w:style w:type="paragraph" w:styleId="Heading2">
    <w:name w:val="heading 2"/>
    <w:basedOn w:val="Normal"/>
    <w:next w:val="Normal"/>
    <w:link w:val="Heading2Char"/>
    <w:unhideWhenUsed/>
    <w:qFormat/>
    <w:pPr>
      <w:keepNext/>
      <w:keepLines/>
      <w:framePr w:wrap="around" w:vAnchor="text" w:hAnchor="text" w:y="1"/>
      <w:numPr>
        <w:numId w:val="2"/>
      </w:numPr>
      <w:spacing w:before="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eastAsiaTheme="minorHAnsi" w:hAnsi="Tahoma" w:cs="Tahoma"/>
      <w:sz w:val="16"/>
      <w:szCs w:val="16"/>
    </w:rPr>
  </w:style>
  <w:style w:type="paragraph" w:styleId="Footer">
    <w:name w:val="footer"/>
    <w:basedOn w:val="Normal"/>
    <w:link w:val="FooterChar"/>
    <w:uiPriority w:val="99"/>
    <w:unhideWhenUsed/>
    <w:qFormat/>
    <w:pPr>
      <w:tabs>
        <w:tab w:val="center" w:pos="4680"/>
        <w:tab w:val="right" w:pos="9360"/>
      </w:tabs>
    </w:pPr>
    <w:rPr>
      <w:rFonts w:eastAsiaTheme="minorHAnsi" w:cstheme="minorBidi"/>
      <w:sz w:val="28"/>
      <w:szCs w:val="22"/>
    </w:rPr>
  </w:style>
  <w:style w:type="paragraph" w:styleId="Header">
    <w:name w:val="header"/>
    <w:basedOn w:val="Normal"/>
    <w:link w:val="HeaderChar"/>
    <w:unhideWhenUsed/>
    <w:qFormat/>
    <w:pPr>
      <w:tabs>
        <w:tab w:val="center" w:pos="4680"/>
        <w:tab w:val="right" w:pos="9360"/>
      </w:tabs>
    </w:pPr>
    <w:rPr>
      <w:rFonts w:eastAsiaTheme="minorHAnsi" w:cstheme="minorBidi"/>
      <w:sz w:val="28"/>
      <w:szCs w:val="22"/>
    </w:rPr>
  </w:style>
  <w:style w:type="paragraph" w:styleId="NormalWeb">
    <w:name w:val="Normal (Web)"/>
    <w:basedOn w:val="Normal"/>
    <w:link w:val="NormalWebChar"/>
    <w:uiPriority w:val="99"/>
    <w:unhideWhenUsed/>
    <w:qFormat/>
    <w:pPr>
      <w:spacing w:before="100" w:beforeAutospacing="1" w:after="100" w:afterAutospacing="1"/>
    </w:pPr>
    <w:rPr>
      <w:sz w:val="28"/>
    </w:rPr>
  </w:style>
  <w:style w:type="paragraph" w:styleId="Title">
    <w:name w:val="Title"/>
    <w:basedOn w:val="Normal"/>
    <w:next w:val="Normal"/>
    <w:link w:val="TitleChar"/>
    <w:uiPriority w:val="10"/>
    <w:qFormat/>
    <w:pPr>
      <w:contextualSpacing/>
      <w:jc w:val="center"/>
    </w:pPr>
    <w:rPr>
      <w:rFonts w:asciiTheme="majorHAnsi" w:eastAsiaTheme="majorEastAsia" w:hAnsiTheme="majorHAnsi" w:cstheme="majorBidi"/>
      <w:b/>
      <w:spacing w:val="-10"/>
      <w:kern w:val="28"/>
      <w:sz w:val="48"/>
      <w:szCs w:val="5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qFormat/>
    <w:rPr>
      <w:color w:val="9454C3" w:themeColor="hyperlink"/>
      <w:u w:val="single"/>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spacing w:after="160" w:line="259" w:lineRule="auto"/>
      <w:ind w:left="720"/>
      <w:contextualSpacing/>
    </w:pPr>
    <w:rPr>
      <w:rFonts w:eastAsiaTheme="minorHAnsi" w:cstheme="minorBidi"/>
      <w:sz w:val="28"/>
      <w:szCs w:val="22"/>
    </w:rPr>
  </w:style>
  <w:style w:type="character" w:customStyle="1" w:styleId="apple-converted-space">
    <w:name w:val="apple-converted-space"/>
    <w:basedOn w:val="DefaultParagraphFont"/>
    <w:qFormat/>
  </w:style>
  <w:style w:type="character" w:customStyle="1" w:styleId="text">
    <w:name w:val="text"/>
    <w:basedOn w:val="DefaultParagraphFont"/>
    <w:qFormat/>
  </w:style>
  <w:style w:type="character" w:customStyle="1" w:styleId="TitleChar">
    <w:name w:val="Title Char"/>
    <w:basedOn w:val="DefaultParagraphFont"/>
    <w:link w:val="Title"/>
    <w:uiPriority w:val="10"/>
    <w:qFormat/>
    <w:rPr>
      <w:rFonts w:asciiTheme="majorHAnsi" w:eastAsiaTheme="majorEastAsia" w:hAnsiTheme="majorHAnsi" w:cstheme="majorBidi"/>
      <w:b/>
      <w:spacing w:val="-10"/>
      <w:kern w:val="28"/>
      <w:sz w:val="48"/>
      <w:szCs w:val="56"/>
    </w:rPr>
  </w:style>
  <w:style w:type="character" w:customStyle="1" w:styleId="Heading1Char">
    <w:name w:val="Heading 1 Char"/>
    <w:basedOn w:val="DefaultParagraphFont"/>
    <w:link w:val="Heading1"/>
    <w:uiPriority w:val="9"/>
    <w:qFormat/>
    <w:rPr>
      <w:rFonts w:ascii="Times New Roman" w:eastAsiaTheme="majorEastAsia" w:hAnsi="Times New Roman" w:cstheme="majorBidi"/>
      <w:b/>
      <w:color w:val="253356" w:themeColor="accent1" w:themeShade="80"/>
      <w:sz w:val="26"/>
      <w:szCs w:val="32"/>
    </w:rPr>
  </w:style>
  <w:style w:type="character" w:customStyle="1" w:styleId="Heading2Char">
    <w:name w:val="Heading 2 Char"/>
    <w:basedOn w:val="DefaultParagraphFont"/>
    <w:link w:val="Heading2"/>
    <w:qFormat/>
    <w:rPr>
      <w:rFonts w:ascii="Times New Roman" w:eastAsiaTheme="majorEastAsia" w:hAnsi="Times New Roman" w:cstheme="majorBidi"/>
      <w:b/>
      <w:sz w:val="26"/>
      <w:szCs w:val="26"/>
    </w:rPr>
  </w:style>
  <w:style w:type="paragraph" w:styleId="Quote">
    <w:name w:val="Quote"/>
    <w:basedOn w:val="Normal"/>
    <w:next w:val="Normal"/>
    <w:link w:val="QuoteChar"/>
    <w:uiPriority w:val="29"/>
    <w:qFormat/>
    <w:pPr>
      <w:spacing w:before="200" w:after="160" w:line="360" w:lineRule="auto"/>
      <w:ind w:left="864" w:right="864"/>
      <w:jc w:val="center"/>
    </w:pPr>
    <w:rPr>
      <w:rFonts w:eastAsiaTheme="minorHAnsi" w:cstheme="minorBidi"/>
      <w:i/>
      <w:iCs/>
      <w:color w:val="404040" w:themeColor="text1" w:themeTint="BF"/>
      <w:sz w:val="28"/>
      <w:szCs w:val="22"/>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000000" w:themeColor="text1"/>
      <w:sz w:val="28"/>
      <w:szCs w:val="24"/>
    </w:rPr>
  </w:style>
  <w:style w:type="paragraph" w:styleId="NoSpacing">
    <w:name w:val="No Spacing"/>
    <w:aliases w:val="Nomarl"/>
    <w:uiPriority w:val="1"/>
    <w:qFormat/>
    <w:rPr>
      <w:rFonts w:ascii="Times New Roman" w:hAnsi="Times New Roman"/>
      <w:sz w:val="28"/>
      <w:szCs w:val="22"/>
    </w:rPr>
  </w:style>
  <w:style w:type="character" w:customStyle="1" w:styleId="cpChagiiquyt1">
    <w:name w:val="Đề cập Chưa giải quyết1"/>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paragraph" w:customStyle="1" w:styleId="TableParagraph">
    <w:name w:val="Table Paragraph"/>
    <w:basedOn w:val="Normal"/>
    <w:uiPriority w:val="1"/>
    <w:qFormat/>
    <w:rsid w:val="00192400"/>
    <w:pPr>
      <w:widowControl w:val="0"/>
      <w:autoSpaceDE w:val="0"/>
      <w:autoSpaceDN w:val="0"/>
      <w:adjustRightInd w:val="0"/>
    </w:pPr>
  </w:style>
  <w:style w:type="character" w:customStyle="1" w:styleId="BodyTextIndentChar">
    <w:name w:val="Body Text Indent Char"/>
    <w:link w:val="BodyTextIndent"/>
    <w:locked/>
    <w:rsid w:val="005A5217"/>
    <w:rPr>
      <w:sz w:val="24"/>
    </w:rPr>
  </w:style>
  <w:style w:type="paragraph" w:styleId="BodyTextIndent">
    <w:name w:val="Body Text Indent"/>
    <w:basedOn w:val="Normal"/>
    <w:link w:val="BodyTextIndentChar"/>
    <w:rsid w:val="005A5217"/>
    <w:pPr>
      <w:spacing w:after="90"/>
      <w:ind w:left="720"/>
      <w:jc w:val="both"/>
    </w:pPr>
    <w:rPr>
      <w:rFonts w:asciiTheme="minorHAnsi" w:eastAsiaTheme="minorHAnsi" w:hAnsiTheme="minorHAnsi" w:cstheme="minorBidi"/>
      <w:szCs w:val="20"/>
    </w:rPr>
  </w:style>
  <w:style w:type="character" w:customStyle="1" w:styleId="BodyTextIndentChar1">
    <w:name w:val="Body Text Indent Char1"/>
    <w:basedOn w:val="DefaultParagraphFont"/>
    <w:uiPriority w:val="99"/>
    <w:semiHidden/>
    <w:rsid w:val="005A5217"/>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0240AD"/>
    <w:rPr>
      <w:rFonts w:ascii="Times New Roman" w:eastAsia="Times New Roman" w:hAnsi="Times New Roman" w:cs="Times New Roman"/>
      <w:sz w:val="28"/>
      <w:szCs w:val="24"/>
    </w:rPr>
  </w:style>
  <w:style w:type="table" w:customStyle="1" w:styleId="TableGrid1">
    <w:name w:val="Table Grid1"/>
    <w:basedOn w:val="TableNormal"/>
    <w:next w:val="TableGrid"/>
    <w:uiPriority w:val="59"/>
    <w:qFormat/>
    <w:rsid w:val="000240AD"/>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0240AD"/>
    <w:rPr>
      <w:rFonts w:ascii="Calibri" w:eastAsia="Calibri" w:hAnsi="Calibri" w:cs="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qFormat/>
    <w:rsid w:val="000240AD"/>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0240AD"/>
    <w:pPr>
      <w:spacing w:after="120" w:line="276" w:lineRule="auto"/>
    </w:pPr>
    <w:rPr>
      <w:rFonts w:ascii="Calibri" w:eastAsia="Calibri" w:hAnsi="Calibri"/>
      <w:sz w:val="22"/>
      <w:szCs w:val="22"/>
    </w:rPr>
  </w:style>
  <w:style w:type="character" w:customStyle="1" w:styleId="BodyTextChar">
    <w:name w:val="Body Text Char"/>
    <w:basedOn w:val="DefaultParagraphFont"/>
    <w:link w:val="BodyText"/>
    <w:uiPriority w:val="1"/>
    <w:rsid w:val="000240AD"/>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911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8.png"/><Relationship Id="rId39" Type="http://schemas.openxmlformats.org/officeDocument/2006/relationships/image" Target="media/image16.wmf"/><Relationship Id="rId21" Type="http://schemas.openxmlformats.org/officeDocument/2006/relationships/oleObject" Target="embeddings/oleObject4.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20.wmf"/><Relationship Id="rId50" Type="http://schemas.openxmlformats.org/officeDocument/2006/relationships/oleObject" Target="embeddings/oleObject17.bin"/><Relationship Id="rId55" Type="http://schemas.openxmlformats.org/officeDocument/2006/relationships/oleObject" Target="embeddings/oleObject20.bin"/><Relationship Id="rId63" Type="http://schemas.openxmlformats.org/officeDocument/2006/relationships/image" Target="media/image26.wmf"/><Relationship Id="rId68" Type="http://schemas.openxmlformats.org/officeDocument/2006/relationships/image" Target="media/image28.wmf"/><Relationship Id="rId76" Type="http://schemas.openxmlformats.org/officeDocument/2006/relationships/image" Target="media/image32.wmf"/><Relationship Id="rId84" Type="http://schemas.openxmlformats.org/officeDocument/2006/relationships/image" Target="media/image36.wmf"/><Relationship Id="rId89" Type="http://schemas.openxmlformats.org/officeDocument/2006/relationships/oleObject" Target="embeddings/oleObject38.bin"/><Relationship Id="rId7" Type="http://schemas.openxmlformats.org/officeDocument/2006/relationships/numbering" Target="numbering.xml"/><Relationship Id="rId71" Type="http://schemas.microsoft.com/office/2007/relationships/hdphoto" Target="media/hdphoto1.wdp"/><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image" Target="media/image7.wmf"/><Relationship Id="rId32" Type="http://schemas.openxmlformats.org/officeDocument/2006/relationships/image" Target="media/image12.png"/><Relationship Id="rId37" Type="http://schemas.openxmlformats.org/officeDocument/2006/relationships/image" Target="media/image15.wmf"/><Relationship Id="rId40" Type="http://schemas.openxmlformats.org/officeDocument/2006/relationships/oleObject" Target="embeddings/oleObject12.bin"/><Relationship Id="rId45" Type="http://schemas.openxmlformats.org/officeDocument/2006/relationships/image" Target="media/image19.wmf"/><Relationship Id="rId53" Type="http://schemas.openxmlformats.org/officeDocument/2006/relationships/oleObject" Target="embeddings/oleObject19.bin"/><Relationship Id="rId58" Type="http://schemas.openxmlformats.org/officeDocument/2006/relationships/oleObject" Target="embeddings/oleObject22.bin"/><Relationship Id="rId66" Type="http://schemas.openxmlformats.org/officeDocument/2006/relationships/oleObject" Target="embeddings/oleObject27.bin"/><Relationship Id="rId74" Type="http://schemas.openxmlformats.org/officeDocument/2006/relationships/image" Target="media/image31.wmf"/><Relationship Id="rId79" Type="http://schemas.openxmlformats.org/officeDocument/2006/relationships/oleObject" Target="embeddings/oleObject33.bin"/><Relationship Id="rId87" Type="http://schemas.openxmlformats.org/officeDocument/2006/relationships/oleObject" Target="embeddings/oleObject37.bin"/><Relationship Id="rId5" Type="http://schemas.openxmlformats.org/officeDocument/2006/relationships/customXml" Target="../customXml/item5.xml"/><Relationship Id="rId61" Type="http://schemas.openxmlformats.org/officeDocument/2006/relationships/image" Target="media/image25.wmf"/><Relationship Id="rId82" Type="http://schemas.openxmlformats.org/officeDocument/2006/relationships/image" Target="media/image35.wmf"/><Relationship Id="rId90" Type="http://schemas.openxmlformats.org/officeDocument/2006/relationships/header" Target="header1.xml"/><Relationship Id="rId95" Type="http://schemas.openxmlformats.org/officeDocument/2006/relationships/theme" Target="theme/theme1.xml"/><Relationship Id="rId19" Type="http://schemas.openxmlformats.org/officeDocument/2006/relationships/image" Target="media/image4.png"/><Relationship Id="rId14" Type="http://schemas.openxmlformats.org/officeDocument/2006/relationships/oleObject" Target="embeddings/oleObject1.bin"/><Relationship Id="rId22" Type="http://schemas.openxmlformats.org/officeDocument/2006/relationships/image" Target="media/image6.wmf"/><Relationship Id="rId27" Type="http://schemas.openxmlformats.org/officeDocument/2006/relationships/image" Target="media/image9.png"/><Relationship Id="rId30" Type="http://schemas.openxmlformats.org/officeDocument/2006/relationships/image" Target="media/image11.wmf"/><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16.bin"/><Relationship Id="rId56" Type="http://schemas.openxmlformats.org/officeDocument/2006/relationships/image" Target="media/image24.wmf"/><Relationship Id="rId64" Type="http://schemas.openxmlformats.org/officeDocument/2006/relationships/oleObject" Target="embeddings/oleObject26.bin"/><Relationship Id="rId69" Type="http://schemas.openxmlformats.org/officeDocument/2006/relationships/oleObject" Target="embeddings/oleObject29.bin"/><Relationship Id="rId77" Type="http://schemas.openxmlformats.org/officeDocument/2006/relationships/oleObject" Target="embeddings/oleObject32.bin"/><Relationship Id="rId8" Type="http://schemas.openxmlformats.org/officeDocument/2006/relationships/styles" Target="styles.xml"/><Relationship Id="rId51" Type="http://schemas.openxmlformats.org/officeDocument/2006/relationships/image" Target="media/image22.wmf"/><Relationship Id="rId72" Type="http://schemas.openxmlformats.org/officeDocument/2006/relationships/image" Target="media/image30.wmf"/><Relationship Id="rId80" Type="http://schemas.openxmlformats.org/officeDocument/2006/relationships/image" Target="media/image34.wmf"/><Relationship Id="rId85" Type="http://schemas.openxmlformats.org/officeDocument/2006/relationships/oleObject" Target="embeddings/oleObject36.bin"/><Relationship Id="rId93"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image" Target="media/image13.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oleObject" Target="embeddings/oleObject23.bin"/><Relationship Id="rId67" Type="http://schemas.openxmlformats.org/officeDocument/2006/relationships/oleObject" Target="embeddings/oleObject28.bin"/><Relationship Id="rId20" Type="http://schemas.openxmlformats.org/officeDocument/2006/relationships/image" Target="media/image5.wmf"/><Relationship Id="rId41" Type="http://schemas.openxmlformats.org/officeDocument/2006/relationships/image" Target="media/image17.wmf"/><Relationship Id="rId54" Type="http://schemas.openxmlformats.org/officeDocument/2006/relationships/image" Target="media/image23.wmf"/><Relationship Id="rId62" Type="http://schemas.openxmlformats.org/officeDocument/2006/relationships/oleObject" Target="embeddings/oleObject25.bin"/><Relationship Id="rId70" Type="http://schemas.openxmlformats.org/officeDocument/2006/relationships/image" Target="media/image29.png"/><Relationship Id="rId75" Type="http://schemas.openxmlformats.org/officeDocument/2006/relationships/oleObject" Target="embeddings/oleObject31.bin"/><Relationship Id="rId83" Type="http://schemas.openxmlformats.org/officeDocument/2006/relationships/oleObject" Target="embeddings/oleObject35.bin"/><Relationship Id="rId88" Type="http://schemas.openxmlformats.org/officeDocument/2006/relationships/image" Target="media/image38.wmf"/><Relationship Id="rId9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image" Target="media/image10.wmf"/><Relationship Id="rId36" Type="http://schemas.openxmlformats.org/officeDocument/2006/relationships/oleObject" Target="embeddings/oleObject10.bin"/><Relationship Id="rId49" Type="http://schemas.openxmlformats.org/officeDocument/2006/relationships/image" Target="media/image21.wmf"/><Relationship Id="rId57" Type="http://schemas.openxmlformats.org/officeDocument/2006/relationships/oleObject" Target="embeddings/oleObject21.bin"/><Relationship Id="rId10" Type="http://schemas.openxmlformats.org/officeDocument/2006/relationships/webSettings" Target="webSettings.xml"/><Relationship Id="rId31" Type="http://schemas.openxmlformats.org/officeDocument/2006/relationships/oleObject" Target="embeddings/oleObject8.bin"/><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4.bin"/><Relationship Id="rId65" Type="http://schemas.openxmlformats.org/officeDocument/2006/relationships/image" Target="media/image27.wmf"/><Relationship Id="rId73" Type="http://schemas.openxmlformats.org/officeDocument/2006/relationships/oleObject" Target="embeddings/oleObject30.bin"/><Relationship Id="rId78" Type="http://schemas.openxmlformats.org/officeDocument/2006/relationships/image" Target="media/image33.wmf"/><Relationship Id="rId81" Type="http://schemas.openxmlformats.org/officeDocument/2006/relationships/oleObject" Target="embeddings/oleObject34.bin"/><Relationship Id="rId86" Type="http://schemas.openxmlformats.org/officeDocument/2006/relationships/image" Target="media/image37.w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9.jpeg"/></Relationships>
</file>

<file path=word/_rels/header3.xml.rels><?xml version="1.0" encoding="UTF-8" standalone="yes"?>
<Relationships xmlns="http://schemas.openxmlformats.org/package/2006/relationships"><Relationship Id="rId1" Type="http://schemas.openxmlformats.org/officeDocument/2006/relationships/image" Target="media/image39.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ocuments\Zalo%20Received%20Files\01.%202020.07.28_Form%20v&#259;n%20b&#7843;n%20m&#7851;u%20A4%20Tr&#432;&#7901;ng%20Xanh%20Tu&#7879;%20&#272;&#7913;c%20Ngh&#7879;%20An.dotx"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Khu đô thị Thanh Hà, Hà Nội</CompanyAddress>
  <CompanyPhone>0834.699.699</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ài liệu" ma:contentTypeID="0x010100393EC1367535EF42A82CE2AC14AEF7DD" ma:contentTypeVersion="39" ma:contentTypeDescription="Tạo tài liệu mới." ma:contentTypeScope="" ma:versionID="74cf35aaedff53c844d1c3d5c7b3bbca">
  <xsd:schema xmlns:xsd="http://www.w3.org/2001/XMLSchema" xmlns:xs="http://www.w3.org/2001/XMLSchema" xmlns:p="http://schemas.microsoft.com/office/2006/metadata/properties" xmlns:ns3="1f0312ce-4729-466b-bc36-7c42b8f9dc89" xmlns:ns4="9afa55a3-bfff-445a-aa6a-36555cb535c6" targetNamespace="http://schemas.microsoft.com/office/2006/metadata/properties" ma:root="true" ma:fieldsID="19399a25bbf8208af6765b9d8f533956" ns3:_="" ns4:_="">
    <xsd:import namespace="1f0312ce-4729-466b-bc36-7c42b8f9dc89"/>
    <xsd:import namespace="9afa55a3-bfff-445a-aa6a-36555cb535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Leaders" minOccurs="0"/>
                <xsd:element ref="ns3:Members" minOccurs="0"/>
                <xsd:element ref="ns3:Member_Groups" minOccurs="0"/>
                <xsd:element ref="ns3:Invited_Leaders" minOccurs="0"/>
                <xsd:element ref="ns3:Invited_Members" minOccurs="0"/>
                <xsd:element ref="ns3:Has_Leaders_Only_SectionGroup"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312ce-4729-466b-bc36-7c42b8f9d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42" nillable="true" ma:displayName="Invited Leaders" ma:internalName="Invited_Leaders">
      <xsd:simpleType>
        <xsd:restriction base="dms:Note">
          <xsd:maxLength value="255"/>
        </xsd:restriction>
      </xsd:simpleType>
    </xsd:element>
    <xsd:element name="Invited_Members" ma:index="43" nillable="true" ma:displayName="Invited Members" ma:internalName="Invited_Members">
      <xsd:simpleType>
        <xsd:restriction base="dms:Note">
          <xsd:maxLength value="255"/>
        </xsd:restriction>
      </xsd:simpleType>
    </xsd:element>
    <xsd:element name="Has_Leaders_Only_SectionGroup" ma:index="44" nillable="true" ma:displayName="Has Leaders Only SectionGroup" ma:internalName="Has_Leaders_Only_SectionGroup">
      <xsd:simpleType>
        <xsd:restriction base="dms:Boolean"/>
      </xsd:simpleType>
    </xsd:element>
    <xsd:element name="MediaServiceAutoKeyPoints" ma:index="45" nillable="true" ma:displayName="MediaServiceAutoKeyPoints" ma:hidden="true" ma:internalName="MediaServiceAutoKeyPoints" ma:readOnly="true">
      <xsd:simpleType>
        <xsd:restriction base="dms:Note"/>
      </xsd:simpleType>
    </xsd:element>
    <xsd:element name="MediaServiceKeyPoints" ma:index="4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fa55a3-bfff-445a-aa6a-36555cb535c6" elementFormDefault="qualified">
    <xsd:import namespace="http://schemas.microsoft.com/office/2006/documentManagement/types"/>
    <xsd:import namespace="http://schemas.microsoft.com/office/infopath/2007/PartnerControls"/>
    <xsd:element name="SharedWithUsers" ma:index="13"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hia sẻ Có Chi tiết" ma:internalName="SharedWithDetails" ma:readOnly="true">
      <xsd:simpleType>
        <xsd:restriction base="dms:Note">
          <xsd:maxLength value="255"/>
        </xsd:restriction>
      </xsd:simpleType>
    </xsd:element>
    <xsd:element name="SharingHintHash" ma:index="15" nillable="true" ma:displayName="Hàm băm Gợi ý Chia sẻ"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NotebookType xmlns="1f0312ce-4729-466b-bc36-7c42b8f9dc89" xsi:nil="true"/>
    <FolderType xmlns="1f0312ce-4729-466b-bc36-7c42b8f9dc89" xsi:nil="true"/>
    <Templates xmlns="1f0312ce-4729-466b-bc36-7c42b8f9dc89" xsi:nil="true"/>
    <Members xmlns="1f0312ce-4729-466b-bc36-7c42b8f9dc89">
      <UserInfo>
        <DisplayName/>
        <AccountId xsi:nil="true"/>
        <AccountType/>
      </UserInfo>
    </Members>
    <Member_Groups xmlns="1f0312ce-4729-466b-bc36-7c42b8f9dc89">
      <UserInfo>
        <DisplayName/>
        <AccountId xsi:nil="true"/>
        <AccountType/>
      </UserInfo>
    </Member_Groups>
    <AppVersion xmlns="1f0312ce-4729-466b-bc36-7c42b8f9dc89" xsi:nil="true"/>
    <Invited_Leaders xmlns="1f0312ce-4729-466b-bc36-7c42b8f9dc89" xsi:nil="true"/>
    <Owner xmlns="1f0312ce-4729-466b-bc36-7c42b8f9dc89">
      <UserInfo>
        <DisplayName/>
        <AccountId xsi:nil="true"/>
        <AccountType/>
      </UserInfo>
    </Owner>
    <Teachers xmlns="1f0312ce-4729-466b-bc36-7c42b8f9dc89">
      <UserInfo>
        <DisplayName/>
        <AccountId xsi:nil="true"/>
        <AccountType/>
      </UserInfo>
    </Teachers>
    <Has_Leaders_Only_SectionGroup xmlns="1f0312ce-4729-466b-bc36-7c42b8f9dc89" xsi:nil="true"/>
    <TeamsChannelId xmlns="1f0312ce-4729-466b-bc36-7c42b8f9dc89" xsi:nil="true"/>
    <LMS_Mappings xmlns="1f0312ce-4729-466b-bc36-7c42b8f9dc89" xsi:nil="true"/>
    <Invited_Teachers xmlns="1f0312ce-4729-466b-bc36-7c42b8f9dc89" xsi:nil="true"/>
    <IsNotebookLocked xmlns="1f0312ce-4729-466b-bc36-7c42b8f9dc89" xsi:nil="true"/>
    <CultureName xmlns="1f0312ce-4729-466b-bc36-7c42b8f9dc89" xsi:nil="true"/>
    <Students xmlns="1f0312ce-4729-466b-bc36-7c42b8f9dc89">
      <UserInfo>
        <DisplayName/>
        <AccountId xsi:nil="true"/>
        <AccountType/>
      </UserInfo>
    </Students>
    <Student_Groups xmlns="1f0312ce-4729-466b-bc36-7c42b8f9dc89">
      <UserInfo>
        <DisplayName/>
        <AccountId xsi:nil="true"/>
        <AccountType/>
      </UserInfo>
    </Student_Groups>
    <Leaders xmlns="1f0312ce-4729-466b-bc36-7c42b8f9dc89">
      <UserInfo>
        <DisplayName/>
        <AccountId xsi:nil="true"/>
        <AccountType/>
      </UserInfo>
    </Leaders>
    <DefaultSectionNames xmlns="1f0312ce-4729-466b-bc36-7c42b8f9dc89" xsi:nil="true"/>
    <Invited_Students xmlns="1f0312ce-4729-466b-bc36-7c42b8f9dc89" xsi:nil="true"/>
    <Distribution_Groups xmlns="1f0312ce-4729-466b-bc36-7c42b8f9dc89" xsi:nil="true"/>
    <Math_Settings xmlns="1f0312ce-4729-466b-bc36-7c42b8f9dc89" xsi:nil="true"/>
    <Self_Registration_Enabled xmlns="1f0312ce-4729-466b-bc36-7c42b8f9dc89" xsi:nil="true"/>
    <Has_Teacher_Only_SectionGroup xmlns="1f0312ce-4729-466b-bc36-7c42b8f9dc89" xsi:nil="true"/>
    <Is_Collaboration_Space_Locked xmlns="1f0312ce-4729-466b-bc36-7c42b8f9dc89" xsi:nil="true"/>
    <Invited_Members xmlns="1f0312ce-4729-466b-bc36-7c42b8f9dc89"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DA9339-F6A7-4292-AF19-44431D814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312ce-4729-466b-bc36-7c42b8f9dc89"/>
    <ds:schemaRef ds:uri="9afa55a3-bfff-445a-aa6a-36555cb53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583BE6B-C743-46FA-A173-F2C229EDC90B}">
  <ds:schemaRefs>
    <ds:schemaRef ds:uri="http://schemas.microsoft.com/office/2006/metadata/properties"/>
    <ds:schemaRef ds:uri="http://schemas.microsoft.com/office/infopath/2007/PartnerControls"/>
    <ds:schemaRef ds:uri="1f0312ce-4729-466b-bc36-7c42b8f9dc89"/>
  </ds:schemaRefs>
</ds:datastoreItem>
</file>

<file path=customXml/itemProps5.xml><?xml version="1.0" encoding="utf-8"?>
<ds:datastoreItem xmlns:ds="http://schemas.openxmlformats.org/officeDocument/2006/customXml" ds:itemID="{A86015DA-B654-4C75-B165-9EFE3AE1E65C}">
  <ds:schemaRefs>
    <ds:schemaRef ds:uri="http://schemas.microsoft.com/sharepoint/v3/contenttype/forms"/>
  </ds:schemaRefs>
</ds:datastoreItem>
</file>

<file path=customXml/itemProps6.xml><?xml version="1.0" encoding="utf-8"?>
<ds:datastoreItem xmlns:ds="http://schemas.openxmlformats.org/officeDocument/2006/customXml" ds:itemID="{9A121B37-6730-4FC8-A024-812A3A933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2020.07.28_Form văn bản mẫu A4 Trường Xanh Tuệ Đức Nghệ An</Template>
  <TotalTime>599</TotalTime>
  <Pages>10</Pages>
  <Words>1956</Words>
  <Characters>11153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TRƯỜNG TIỂU HỌC VÀ THCS XANH TUỆ ĐỨC</Company>
  <LinksUpToDate>false</LinksUpToDate>
  <CharactersWithSpaces>13083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PC</cp:lastModifiedBy>
  <cp:revision>20</cp:revision>
  <cp:lastPrinted>2020-10-22T09:28:00Z</cp:lastPrinted>
  <dcterms:created xsi:type="dcterms:W3CDTF">2023-03-22T22:49:00Z</dcterms:created>
  <dcterms:modified xsi:type="dcterms:W3CDTF">2025-04-12T16:14:00Z</dcterms:modified>
  <cp:contentStatus>Thầy cô giáo hạnh phúc sẽ thay đổi thế giới</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0x010100393EC1367535EF42A82CE2AC14AEF7DD</vt:lpwstr>
  </property>
  <property fmtid="{D5CDD505-2E9C-101B-9397-08002B2CF9AE}" pid="3" name="KSOProductBuildVer">
    <vt:lpwstr>1033-11.2.0.9718</vt:lpwstr>
  </property>
  <property fmtid="{D5CDD505-2E9C-101B-9397-08002B2CF9AE}" pid="4" name="MTWinEqns">
    <vt:bool>true</vt:bool>
  </property>
</Properties>
</file>