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74E9" w14:textId="2B4B394C" w:rsidR="00C20390" w:rsidRPr="00F626C5" w:rsidRDefault="00F626C5" w:rsidP="00A2695F">
      <w:pPr>
        <w:jc w:val="center"/>
        <w:rPr>
          <w:b/>
          <w:bCs/>
          <w:sz w:val="32"/>
          <w:szCs w:val="28"/>
        </w:rPr>
      </w:pPr>
      <w:r w:rsidRPr="00A2695F">
        <w:rPr>
          <w:b/>
          <w:bCs/>
          <w:color w:val="EE0000"/>
          <w:sz w:val="32"/>
          <w:szCs w:val="28"/>
        </w:rPr>
        <w:t xml:space="preserve">KHUNG NĂNG LỰC SỐ  </w:t>
      </w:r>
      <w:r w:rsidR="00FA22E6">
        <w:rPr>
          <w:b/>
          <w:bCs/>
          <w:color w:val="EE0000"/>
          <w:sz w:val="32"/>
          <w:szCs w:val="28"/>
        </w:rPr>
        <w:t>CÔNG NGHỆ 9</w:t>
      </w:r>
      <w:r w:rsidRPr="00A2695F">
        <w:rPr>
          <w:b/>
          <w:bCs/>
          <w:color w:val="EE0000"/>
          <w:sz w:val="32"/>
          <w:szCs w:val="28"/>
        </w:rPr>
        <w:t>-KNTT</w:t>
      </w:r>
    </w:p>
    <w:p w14:paraId="12ACF319" w14:textId="77777777" w:rsidR="00F626C5" w:rsidRDefault="00F626C5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986"/>
        <w:gridCol w:w="2365"/>
        <w:gridCol w:w="1510"/>
        <w:gridCol w:w="1917"/>
      </w:tblGrid>
      <w:tr w:rsidR="00320352" w:rsidRPr="00320352" w14:paraId="01728AE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BB24A7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Mô đun/Chủ đề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79D617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học cụ thể/Dự án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16E567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Hoạt động Công nghệ số điển hình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6B9156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Gợi ý Mã hóa NLS (TC2)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B35FE4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Mô tả Năng lực số (Dựa theo Mã hóa NLS TC2)</w:t>
            </w:r>
          </w:p>
        </w:tc>
      </w:tr>
      <w:tr w:rsidR="00320352" w:rsidRPr="00320352" w14:paraId="04D125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47173C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I. ĐỊNH HƯỚNG NGHỀ NGHIỆP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531A70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1-4: Nghề nghiệp/Thị trường lao động/Quy trình lựa chọn nghề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29FE29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Tìm kiếm: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Tổ chức được các chiến lược tìm kiếm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thông tin chuyên sâu về thị trường lao động, các cơ hội việc làm, yêu cầu kĩ thuật của từng ngành nghề.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084751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1.1.TC2d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A4DD78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Tổ chức được các chiến lược tìm kiếm.</w:t>
            </w:r>
          </w:p>
        </w:tc>
      </w:tr>
      <w:tr w:rsidR="00320352" w:rsidRPr="00320352" w14:paraId="6E95C0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A30D52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42EE50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5: Dự án: Tự đánh giá mức độ phù hợp của bản thân...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BD3FA3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Tự đánh giá: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Đánh giá toàn diện NLS đã được phát triển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và đề xuất kế hoạch cải thiện NLS để phù hợp với định hướng nghề nghiệp.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3F427B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5.4.TC2a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E64298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Đánh giá toàn diện NLS đã được phát triển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và đề xuất kế hoạch cải thiện và phát triển NLS.</w:t>
            </w:r>
          </w:p>
        </w:tc>
      </w:tr>
      <w:tr w:rsidR="00320352" w:rsidRPr="00320352" w14:paraId="0EE2C0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FC200E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II. MÔ ĐUN CHẾ BIẾN THỰC PHẨM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66685E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5: Dự án: Tính toán chi phí bữa ăn theo thực đơn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BEA93B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Cộng tác &amp; Tổ chức: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Sử dụng các công cụ cộng tác trực tuyến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(bảng tính chung) để phối hợp tính toán, quản lý chi phí và lập thực đơn nhóm.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6F0710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5.1.TC2a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6EC75B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Sử dụng các công cụ cộng tác trực tuyến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để phối hợp các dự án phức tạp hơn.</w:t>
            </w:r>
          </w:p>
        </w:tc>
      </w:tr>
      <w:tr w:rsidR="00320352" w:rsidRPr="00320352" w14:paraId="09645D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EDC1CF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30DFF0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6-7: Chế biến thực phẩm (có/không sử dụng nhiệt)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0BEDCC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Sáng tạo: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Sử dụng các công cụ phức tạp hơn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(phần mềm/app chỉnh sửa video) để tạo video hướng dẫn chế biến món ăn chất lượng cao, có phụ đề, hiệu ứng.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AEB5BA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3.1.TC2b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7E7BE8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Sử dụng các công cụ phức tạp hơn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để tạo nội dung đa phương tiện.</w:t>
            </w:r>
          </w:p>
        </w:tc>
      </w:tr>
      <w:tr w:rsidR="00320352" w:rsidRPr="00320352" w14:paraId="38D021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597420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lastRenderedPageBreak/>
              <w:t>III. MÔ ĐUN LẮP ĐẶT MẠNG ĐIỆN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C8EBB6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3: Thiết kế mạng điện trong nhà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0750CD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Phân tích: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Thực hiện phân tích, diễn giải và đánh giá được dữ liệu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từ các nguồn thông tin, tiêu chuẩn kĩ thuật (ví dụ: công suất, tiết diện dây) để lên phương án thiết kế tối ưu.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B39E57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1.2.TC2b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CE4F97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Thực hiện phân tích, diễn giải và đánh giá được dữ liệu, thông tin và nội dung số.</w:t>
            </w:r>
          </w:p>
        </w:tc>
      </w:tr>
      <w:tr w:rsidR="00320352" w:rsidRPr="00320352" w14:paraId="02D50F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A14C6B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FD6B73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5: Tính toán chi phí mạng điện trong nhà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101F06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Tổ chức: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Sử dụng các công cụ tạo ra các sơ đồ, đồ thị, biểu đồ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(ví dụ: vẽ sơ đồ mạch điện, biểu đồ chi phí) để trực quan hóa dữ liệu.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8319F2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2.2.TC2a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8740FC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Sử dụng các công cụ số để tạo ra các sơ đồ, đồ thị, biểu đồ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để thể hiện ý tưởng.</w:t>
            </w:r>
          </w:p>
        </w:tc>
      </w:tr>
      <w:tr w:rsidR="00320352" w:rsidRPr="00320352" w14:paraId="7C576C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B57AA3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2E87E6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6: Thực hành: Lắp đặt mạng điện trong nhà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205460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An toàn số &amp; Đạo đức: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Tuân thủ các quy tắc ứng xử phù hợp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và </w:t>
            </w: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bảo vệ được dữ liệu cá nhân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khi chia sẻ hình ảnh, video thực hành lắp đặt điện ra công chúng.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51CE33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4.3.TC2a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6066E0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Tuân thủ các quy tắc ứng xử phù hợp.</w:t>
            </w:r>
          </w:p>
        </w:tc>
      </w:tr>
      <w:tr w:rsidR="00320352" w:rsidRPr="00320352" w14:paraId="1F6B22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D81B6A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IV. MÔ ĐUN TRỒNG CÂY ĂN QUẢ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A08773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Bài 3-6: Kĩ thuật trồng và chăm sóc cây ăn quả (nhãn, xoài, sầu riêng...)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792DBA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Xử lí vấn đề &amp; Đổi mới: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Phân biệt được các công cụ và công nghệ số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(cảm biến, app nông nghiệp thông minh) có thể được sử dụng để </w:t>
            </w: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đổi mới quy trình và sản phẩm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trồng trọt.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DC2871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5.3.TC2b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0831CB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Phân biệt được các công cụ và công nghệ số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có thể được sử dụng để tạo ra kiến thức và đổi mới quy trình và sản phẩm.</w:t>
            </w:r>
          </w:p>
        </w:tc>
      </w:tr>
      <w:tr w:rsidR="00320352" w:rsidRPr="00320352" w14:paraId="5EBE93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0ABB43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BEEBE7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Toàn bộ Mô đun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6CF2C8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Ứng dụng AI: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</w:t>
            </w: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Tối ưu hóa việc sử dụng các công cụ AI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(ví dụ: app chẩn đoán sâu bệnh, công cụ dự báo thời tiết) </w:t>
            </w: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để đạt hiệu quả cao hơn</w:t>
            </w:r>
            <w:r w:rsidRPr="00320352"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  <w:t xml:space="preserve"> trong quá trình trồng và chăm sóc.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AAB1DA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6.2.TC2a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75F82D" w14:textId="77777777" w:rsidR="00320352" w:rsidRPr="00320352" w:rsidRDefault="00320352" w:rsidP="00320352">
            <w:pPr>
              <w:spacing w:after="0"/>
              <w:rPr>
                <w:rFonts w:ascii="Arial" w:eastAsia="Times New Roman" w:hAnsi="Arial" w:cs="Arial"/>
                <w:color w:val="1B1C1D"/>
                <w:kern w:val="0"/>
                <w:szCs w:val="24"/>
                <w14:ligatures w14:val="none"/>
              </w:rPr>
            </w:pPr>
            <w:r w:rsidRPr="00320352">
              <w:rPr>
                <w:rFonts w:ascii="Arial" w:eastAsia="Times New Roman" w:hAnsi="Arial" w:cs="Arial"/>
                <w:b/>
                <w:bCs/>
                <w:color w:val="1B1C1D"/>
                <w:kern w:val="0"/>
                <w:szCs w:val="24"/>
                <w:bdr w:val="none" w:sz="0" w:space="0" w:color="auto" w:frame="1"/>
                <w14:ligatures w14:val="none"/>
              </w:rPr>
              <w:t>Tối ưu hóa việc sử dụng các công cụ AI để đạt hiệu quả cao hơn.</w:t>
            </w:r>
          </w:p>
        </w:tc>
      </w:tr>
    </w:tbl>
    <w:p w14:paraId="06509F1A" w14:textId="77777777" w:rsidR="00F626C5" w:rsidRDefault="00F626C5"/>
    <w:sectPr w:rsidR="00F626C5" w:rsidSect="0040378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C5"/>
    <w:rsid w:val="000238C0"/>
    <w:rsid w:val="00062969"/>
    <w:rsid w:val="000F3CEB"/>
    <w:rsid w:val="0016598F"/>
    <w:rsid w:val="001F4F1A"/>
    <w:rsid w:val="0023333F"/>
    <w:rsid w:val="00245781"/>
    <w:rsid w:val="00320352"/>
    <w:rsid w:val="003A2AC7"/>
    <w:rsid w:val="00403788"/>
    <w:rsid w:val="006F01C1"/>
    <w:rsid w:val="00713C79"/>
    <w:rsid w:val="00787980"/>
    <w:rsid w:val="007D384F"/>
    <w:rsid w:val="007F3458"/>
    <w:rsid w:val="00827655"/>
    <w:rsid w:val="00867702"/>
    <w:rsid w:val="009374AE"/>
    <w:rsid w:val="009524AF"/>
    <w:rsid w:val="00984DFD"/>
    <w:rsid w:val="00A2695F"/>
    <w:rsid w:val="00A4075B"/>
    <w:rsid w:val="00A843CE"/>
    <w:rsid w:val="00BC690F"/>
    <w:rsid w:val="00C20390"/>
    <w:rsid w:val="00D047D9"/>
    <w:rsid w:val="00D10091"/>
    <w:rsid w:val="00E03116"/>
    <w:rsid w:val="00E20EF2"/>
    <w:rsid w:val="00E96054"/>
    <w:rsid w:val="00F42AEF"/>
    <w:rsid w:val="00F626C5"/>
    <w:rsid w:val="00F8291B"/>
    <w:rsid w:val="00F868D5"/>
    <w:rsid w:val="00FA22E6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A6F2C7"/>
  <w15:chartTrackingRefBased/>
  <w15:docId w15:val="{6F7B4D63-24FC-44DD-B3B2-1872629F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F62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F62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F626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626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626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626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626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626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626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F62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F62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F626C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626C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626C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626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626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626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626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F626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F62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F626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F626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62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626C5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F626C5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F626C5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62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F626C5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F62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1</TotalTime>
  <Pages>3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Xuân Hùng - DTNT Đơn Dương</dc:creator>
  <cp:keywords/>
  <dc:description/>
  <cp:lastModifiedBy>Xuân Hùng - DTNT Đơn Dương</cp:lastModifiedBy>
  <cp:revision>4</cp:revision>
  <dcterms:created xsi:type="dcterms:W3CDTF">2025-10-30T02:22:00Z</dcterms:created>
  <dcterms:modified xsi:type="dcterms:W3CDTF">2025-10-30T02:25:00Z</dcterms:modified>
</cp:coreProperties>
</file>