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2373" w14:textId="171E85C0" w:rsidR="001516E3" w:rsidRPr="009D723A" w:rsidRDefault="001516E3" w:rsidP="001516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D723A">
        <w:rPr>
          <w:rFonts w:ascii="Times New Roman" w:hAnsi="Times New Roman" w:cs="Times New Roman"/>
          <w:b/>
          <w:sz w:val="26"/>
          <w:szCs w:val="26"/>
          <w:lang w:val="pt-BR"/>
        </w:rPr>
        <w:t>ĐỀ KIỂM TRA CHẤT LƯỢ</w:t>
      </w:r>
      <w:r w:rsidR="005A5BAE" w:rsidRPr="009D723A">
        <w:rPr>
          <w:rFonts w:ascii="Times New Roman" w:hAnsi="Times New Roman" w:cs="Times New Roman"/>
          <w:b/>
          <w:sz w:val="26"/>
          <w:szCs w:val="26"/>
          <w:lang w:val="pt-BR"/>
        </w:rPr>
        <w:t xml:space="preserve">NG </w:t>
      </w:r>
      <w:r w:rsidRPr="009D723A">
        <w:rPr>
          <w:rFonts w:ascii="Times New Roman" w:hAnsi="Times New Roman" w:cs="Times New Roman"/>
          <w:b/>
          <w:sz w:val="26"/>
          <w:szCs w:val="26"/>
          <w:lang w:val="pt-BR"/>
        </w:rPr>
        <w:t>HỌC KÌ I</w:t>
      </w:r>
    </w:p>
    <w:p w14:paraId="7664DADA" w14:textId="3B630DC8" w:rsidR="001516E3" w:rsidRPr="009D723A" w:rsidRDefault="001516E3" w:rsidP="001516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D723A">
        <w:rPr>
          <w:rFonts w:ascii="Times New Roman" w:hAnsi="Times New Roman" w:cs="Times New Roman"/>
          <w:b/>
          <w:sz w:val="26"/>
          <w:szCs w:val="26"/>
          <w:lang w:val="pt-BR"/>
        </w:rPr>
        <w:t>Năm học 202</w:t>
      </w:r>
      <w:r w:rsidR="00D83DC9" w:rsidRPr="009D723A">
        <w:rPr>
          <w:rFonts w:ascii="Times New Roman" w:hAnsi="Times New Roman" w:cs="Times New Roman"/>
          <w:b/>
          <w:sz w:val="26"/>
          <w:szCs w:val="26"/>
          <w:lang w:val="pt-BR"/>
        </w:rPr>
        <w:t>5</w:t>
      </w:r>
      <w:r w:rsidRPr="009D723A">
        <w:rPr>
          <w:rFonts w:ascii="Times New Roman" w:hAnsi="Times New Roman" w:cs="Times New Roman"/>
          <w:b/>
          <w:sz w:val="26"/>
          <w:szCs w:val="26"/>
          <w:lang w:val="pt-BR"/>
        </w:rPr>
        <w:t>-202</w:t>
      </w:r>
      <w:r w:rsidR="00D83DC9" w:rsidRPr="009D723A">
        <w:rPr>
          <w:rFonts w:ascii="Times New Roman" w:hAnsi="Times New Roman" w:cs="Times New Roman"/>
          <w:b/>
          <w:sz w:val="26"/>
          <w:szCs w:val="26"/>
          <w:lang w:val="pt-BR"/>
        </w:rPr>
        <w:t>6</w:t>
      </w:r>
    </w:p>
    <w:p w14:paraId="162CC280" w14:textId="77777777" w:rsidR="001516E3" w:rsidRPr="009D723A" w:rsidRDefault="001516E3" w:rsidP="00151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9D723A">
        <w:rPr>
          <w:rFonts w:ascii="Times New Roman" w:hAnsi="Times New Roman" w:cs="Times New Roman"/>
          <w:sz w:val="26"/>
          <w:szCs w:val="26"/>
          <w:lang w:val="pt-BR"/>
        </w:rPr>
        <w:t>MÔN TOÁN 9</w:t>
      </w:r>
    </w:p>
    <w:p w14:paraId="5C37D77E" w14:textId="4E2E7227" w:rsidR="005D3FDB" w:rsidRPr="009D723A" w:rsidRDefault="001516E3" w:rsidP="001516E3">
      <w:pPr>
        <w:tabs>
          <w:tab w:val="left" w:pos="5055"/>
        </w:tabs>
        <w:spacing w:after="0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D723A">
        <w:rPr>
          <w:rFonts w:ascii="Times New Roman" w:hAnsi="Times New Roman" w:cs="Times New Roman"/>
          <w:i/>
          <w:iCs/>
          <w:sz w:val="26"/>
          <w:szCs w:val="26"/>
          <w:lang w:val="pt-BR"/>
        </w:rPr>
        <w:t>Thời gian làm bài 90 phút</w:t>
      </w:r>
    </w:p>
    <w:p w14:paraId="4DB0843B" w14:textId="252B6C43" w:rsidR="00974167" w:rsidRPr="009D723A" w:rsidRDefault="00485BC0" w:rsidP="00B70B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723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D3FDB" w:rsidRPr="009D723A">
        <w:rPr>
          <w:rFonts w:ascii="Times New Roman" w:hAnsi="Times New Roman" w:cs="Times New Roman"/>
          <w:b/>
          <w:bCs/>
          <w:sz w:val="26"/>
          <w:szCs w:val="26"/>
        </w:rPr>
        <w:t xml:space="preserve">. Ma </w:t>
      </w:r>
      <w:proofErr w:type="spellStart"/>
      <w:r w:rsidR="005D3FDB" w:rsidRPr="009D723A">
        <w:rPr>
          <w:rFonts w:ascii="Times New Roman" w:hAnsi="Times New Roman" w:cs="Times New Roman"/>
          <w:b/>
          <w:bCs/>
          <w:sz w:val="26"/>
          <w:szCs w:val="26"/>
        </w:rPr>
        <w:t>trận</w:t>
      </w:r>
      <w:proofErr w:type="spellEnd"/>
      <w:r w:rsidR="005D3FDB" w:rsidRPr="009D72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FDB" w:rsidRPr="009D723A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5D3FDB" w:rsidRPr="009D723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tbl>
      <w:tblPr>
        <w:tblStyle w:val="8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1149"/>
        <w:gridCol w:w="1559"/>
        <w:gridCol w:w="744"/>
        <w:gridCol w:w="744"/>
        <w:gridCol w:w="744"/>
        <w:gridCol w:w="745"/>
        <w:gridCol w:w="744"/>
        <w:gridCol w:w="744"/>
        <w:gridCol w:w="744"/>
        <w:gridCol w:w="745"/>
        <w:gridCol w:w="850"/>
      </w:tblGrid>
      <w:tr w:rsidR="00726471" w:rsidRPr="009D723A" w14:paraId="46D6FB15" w14:textId="77777777" w:rsidTr="00D6109B">
        <w:tc>
          <w:tcPr>
            <w:tcW w:w="553" w:type="dxa"/>
            <w:vMerge w:val="restart"/>
            <w:vAlign w:val="center"/>
          </w:tcPr>
          <w:p w14:paraId="441EE7CC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  <w:p w14:paraId="70AF5629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(1</w:t>
            </w: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)</w:t>
            </w:r>
          </w:p>
        </w:tc>
        <w:tc>
          <w:tcPr>
            <w:tcW w:w="1149" w:type="dxa"/>
            <w:vMerge w:val="restart"/>
            <w:vAlign w:val="center"/>
          </w:tcPr>
          <w:p w14:paraId="11894B59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/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Chủ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proofErr w:type="spellEnd"/>
          </w:p>
          <w:p w14:paraId="5B1C50E6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685870E7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dung/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đơn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kiến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</w:p>
          <w:p w14:paraId="23F03698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(3)</w:t>
            </w:r>
          </w:p>
        </w:tc>
        <w:tc>
          <w:tcPr>
            <w:tcW w:w="5954" w:type="dxa"/>
            <w:gridSpan w:val="8"/>
            <w:vAlign w:val="center"/>
          </w:tcPr>
          <w:p w14:paraId="516B358B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Mức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đô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̣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đánh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giá</w:t>
            </w:r>
            <w:proofErr w:type="spellEnd"/>
          </w:p>
          <w:p w14:paraId="18F1E48C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(4-11)</w:t>
            </w:r>
          </w:p>
        </w:tc>
        <w:tc>
          <w:tcPr>
            <w:tcW w:w="850" w:type="dxa"/>
          </w:tcPr>
          <w:p w14:paraId="12D99A8A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Tổng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%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  <w:p w14:paraId="410A6524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(12)</w:t>
            </w:r>
          </w:p>
        </w:tc>
      </w:tr>
      <w:tr w:rsidR="004D5526" w:rsidRPr="009D723A" w14:paraId="54CC0542" w14:textId="77777777" w:rsidTr="00D6109B">
        <w:tc>
          <w:tcPr>
            <w:tcW w:w="553" w:type="dxa"/>
            <w:vMerge/>
            <w:vAlign w:val="center"/>
          </w:tcPr>
          <w:p w14:paraId="406B28C6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6A080D18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1EB3167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6D31489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489" w:type="dxa"/>
            <w:gridSpan w:val="2"/>
            <w:vAlign w:val="center"/>
          </w:tcPr>
          <w:p w14:paraId="2AC796A0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1488" w:type="dxa"/>
            <w:gridSpan w:val="2"/>
            <w:vAlign w:val="center"/>
          </w:tcPr>
          <w:p w14:paraId="45EA3D35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489" w:type="dxa"/>
            <w:gridSpan w:val="2"/>
            <w:vAlign w:val="center"/>
          </w:tcPr>
          <w:p w14:paraId="463B063A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dụng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850" w:type="dxa"/>
          </w:tcPr>
          <w:p w14:paraId="616AAF18" w14:textId="77777777" w:rsidR="00726471" w:rsidRPr="009D723A" w:rsidRDefault="00726471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D5526" w:rsidRPr="009D723A" w14:paraId="352984C5" w14:textId="77777777" w:rsidTr="00D6109B">
        <w:tc>
          <w:tcPr>
            <w:tcW w:w="553" w:type="dxa"/>
            <w:vMerge/>
            <w:vAlign w:val="center"/>
          </w:tcPr>
          <w:p w14:paraId="31F29124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41B6D597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E2CCE96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7FE03F8" w14:textId="6214917D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44" w:type="dxa"/>
            <w:vAlign w:val="center"/>
          </w:tcPr>
          <w:p w14:paraId="26EB12C4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744" w:type="dxa"/>
            <w:vAlign w:val="center"/>
          </w:tcPr>
          <w:p w14:paraId="233BC298" w14:textId="4A1E4E76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45" w:type="dxa"/>
            <w:vAlign w:val="center"/>
          </w:tcPr>
          <w:p w14:paraId="46A50F72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744" w:type="dxa"/>
            <w:vAlign w:val="center"/>
          </w:tcPr>
          <w:p w14:paraId="454E542B" w14:textId="07B4EDD8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44" w:type="dxa"/>
            <w:vAlign w:val="center"/>
          </w:tcPr>
          <w:p w14:paraId="68FFC199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744" w:type="dxa"/>
            <w:vAlign w:val="center"/>
          </w:tcPr>
          <w:p w14:paraId="36B2EB77" w14:textId="43153D4D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TN</w:t>
            </w:r>
          </w:p>
        </w:tc>
        <w:tc>
          <w:tcPr>
            <w:tcW w:w="745" w:type="dxa"/>
            <w:vAlign w:val="center"/>
          </w:tcPr>
          <w:p w14:paraId="090008C1" w14:textId="77777777" w:rsidR="00726471" w:rsidRPr="009D723A" w:rsidRDefault="00BD0BE7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</w:tcPr>
          <w:p w14:paraId="615C8364" w14:textId="77777777" w:rsidR="00726471" w:rsidRPr="009D723A" w:rsidRDefault="00726471" w:rsidP="003B308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D5526" w:rsidRPr="009D723A" w14:paraId="6CBEFB9E" w14:textId="77777777" w:rsidTr="00CE1753">
        <w:tc>
          <w:tcPr>
            <w:tcW w:w="553" w:type="dxa"/>
            <w:vMerge w:val="restart"/>
          </w:tcPr>
          <w:p w14:paraId="14D7538F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149" w:type="dxa"/>
            <w:vMerge w:val="restart"/>
            <w:vAlign w:val="center"/>
          </w:tcPr>
          <w:p w14:paraId="23AD4E32" w14:textId="77777777" w:rsidR="00726471" w:rsidRPr="009D723A" w:rsidRDefault="00BD0BE7" w:rsidP="00CE17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I. Phương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559" w:type="dxa"/>
          </w:tcPr>
          <w:p w14:paraId="4A9DA550" w14:textId="77777777" w:rsidR="00726471" w:rsidRPr="009D723A" w:rsidRDefault="00BD0BE7" w:rsidP="003B3085">
            <w:pPr>
              <w:jc w:val="both"/>
              <w:rPr>
                <w:rFonts w:asciiTheme="majorHAnsi" w:hAnsiTheme="majorHAnsi" w:cstheme="majorHAnsi"/>
                <w:spacing w:val="-10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Phương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quy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744" w:type="dxa"/>
            <w:vAlign w:val="center"/>
          </w:tcPr>
          <w:p w14:paraId="04CF21EE" w14:textId="08F7FD5F" w:rsidR="00726471" w:rsidRPr="009D723A" w:rsidRDefault="0097416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4AD4B2CE" w14:textId="77777777" w:rsidR="0091653E" w:rsidRPr="009D723A" w:rsidRDefault="0091653E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C4</w:t>
            </w:r>
          </w:p>
          <w:p w14:paraId="1CDBBD0A" w14:textId="73212463" w:rsidR="0091653E" w:rsidRPr="009D723A" w:rsidRDefault="0091653E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  <w:tc>
          <w:tcPr>
            <w:tcW w:w="744" w:type="dxa"/>
            <w:vAlign w:val="center"/>
          </w:tcPr>
          <w:p w14:paraId="34EFED58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3711219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53D02DB6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47676DB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FBAA44B" w14:textId="5575E4C8" w:rsidR="00726471" w:rsidRPr="009D723A" w:rsidRDefault="00974167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63DD173" w14:textId="5D2BB5E3" w:rsidR="00726471" w:rsidRPr="009D723A" w:rsidRDefault="00BD0BE7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130B96" w:rsidRPr="009D723A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  <w:p w14:paraId="7C98FA85" w14:textId="5CAE1222" w:rsidR="00726471" w:rsidRPr="009D723A" w:rsidRDefault="0000545A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BD0BE7" w:rsidRPr="009D723A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  <w:tc>
          <w:tcPr>
            <w:tcW w:w="744" w:type="dxa"/>
            <w:vAlign w:val="center"/>
          </w:tcPr>
          <w:p w14:paraId="13CFC70A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251394E4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43A286" w14:textId="3147CD97" w:rsidR="00726471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945BB" w:rsidRPr="009D723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="0091653E" w:rsidRPr="009D723A">
              <w:rPr>
                <w:rFonts w:asciiTheme="majorHAnsi" w:hAnsiTheme="majorHAnsi" w:cstheme="majorHAnsi"/>
                <w:sz w:val="26"/>
                <w:szCs w:val="26"/>
              </w:rPr>
              <w:t>,5</w:t>
            </w:r>
            <w:r w:rsidR="00A945BB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4D5526" w:rsidRPr="009D723A" w14:paraId="6334E9A7" w14:textId="77777777" w:rsidTr="00CE1753">
        <w:tc>
          <w:tcPr>
            <w:tcW w:w="553" w:type="dxa"/>
            <w:vMerge/>
          </w:tcPr>
          <w:p w14:paraId="75C7CFDC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14:paraId="0D7E27AE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BC50252" w14:textId="77777777" w:rsidR="00726471" w:rsidRPr="009D723A" w:rsidRDefault="00BD0BE7" w:rsidP="003B3085">
            <w:pPr>
              <w:jc w:val="both"/>
              <w:rPr>
                <w:rFonts w:asciiTheme="majorHAnsi" w:hAnsiTheme="majorHAnsi" w:cstheme="majorHAnsi"/>
                <w:spacing w:val="-10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Phương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744" w:type="dxa"/>
            <w:vAlign w:val="center"/>
          </w:tcPr>
          <w:p w14:paraId="0FF6E1E7" w14:textId="4A26E0AC" w:rsidR="00726471" w:rsidRPr="009D723A" w:rsidRDefault="0097416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0D4513CB" w14:textId="2506A598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C1,</w:t>
            </w:r>
            <w:r w:rsidR="00B65C9E"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2E15010E" w14:textId="665C30BD" w:rsidR="00726471" w:rsidRPr="009D723A" w:rsidRDefault="00B65C9E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  <w:tc>
          <w:tcPr>
            <w:tcW w:w="744" w:type="dxa"/>
            <w:vAlign w:val="center"/>
          </w:tcPr>
          <w:p w14:paraId="76D6334D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127AFA2D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12DC44BA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274545C6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27928B3B" w14:textId="15537594" w:rsidR="00726471" w:rsidRPr="009D723A" w:rsidRDefault="008D26F0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3BF42928" w14:textId="7D1A725F" w:rsidR="00726471" w:rsidRPr="009D723A" w:rsidRDefault="00130B96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8D26F0" w:rsidRPr="009D723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="008D26F0" w:rsidRPr="009D723A">
              <w:rPr>
                <w:rFonts w:asciiTheme="majorHAnsi" w:hAnsiTheme="majorHAnsi" w:cstheme="majorHAnsi"/>
                <w:sz w:val="26"/>
                <w:szCs w:val="26"/>
              </w:rPr>
              <w:t>;15</w:t>
            </w:r>
          </w:p>
          <w:p w14:paraId="20DBAB64" w14:textId="03FFBD47" w:rsidR="00726471" w:rsidRPr="009D723A" w:rsidRDefault="0000545A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  <w:p w14:paraId="264AD639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200919B5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1D8F5069" w14:textId="6769F8D1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E0C917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526" w:rsidRPr="009D723A" w14:paraId="002477A8" w14:textId="77777777" w:rsidTr="00CE1753">
        <w:tc>
          <w:tcPr>
            <w:tcW w:w="553" w:type="dxa"/>
          </w:tcPr>
          <w:p w14:paraId="7FF495B0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14:paraId="651F81F6" w14:textId="77777777" w:rsidR="00726471" w:rsidRPr="009D723A" w:rsidRDefault="00726471" w:rsidP="003B3085">
            <w:pPr>
              <w:ind w:hanging="109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04C9B27B" w14:textId="0C53EF26" w:rsidR="00726471" w:rsidRPr="009D723A" w:rsidRDefault="00BD0BE7" w:rsidP="00CE17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II.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đẳng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559" w:type="dxa"/>
            <w:vAlign w:val="center"/>
          </w:tcPr>
          <w:p w14:paraId="48D0D2AE" w14:textId="77777777" w:rsidR="00726471" w:rsidRPr="009D723A" w:rsidRDefault="00BD0BE7" w:rsidP="00CE175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744" w:type="dxa"/>
            <w:vAlign w:val="center"/>
          </w:tcPr>
          <w:p w14:paraId="0E2F2752" w14:textId="3DFE3663" w:rsidR="00726471" w:rsidRPr="009D723A" w:rsidRDefault="0097416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42041A8E" w14:textId="76F52CA8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8317EF" w:rsidRPr="009D723A">
              <w:rPr>
                <w:rFonts w:asciiTheme="majorHAnsi" w:hAnsiTheme="majorHAnsi" w:cstheme="majorHAnsi"/>
                <w:sz w:val="26"/>
                <w:szCs w:val="26"/>
              </w:rPr>
              <w:t>7;11</w:t>
            </w:r>
          </w:p>
          <w:p w14:paraId="327B820B" w14:textId="79C6BA64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  <w:tc>
          <w:tcPr>
            <w:tcW w:w="744" w:type="dxa"/>
            <w:vAlign w:val="center"/>
          </w:tcPr>
          <w:p w14:paraId="4738AC46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6435CFD2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7F7295AF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69E55814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4239C14" w14:textId="325586EC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55278315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3B29203E" w14:textId="77777777" w:rsidR="00726471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0BEE97E" w14:textId="77777777" w:rsidR="0000545A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C18</w:t>
            </w:r>
          </w:p>
          <w:p w14:paraId="67DC91F8" w14:textId="22D5C8E8" w:rsidR="0000545A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  <w:tc>
          <w:tcPr>
            <w:tcW w:w="850" w:type="dxa"/>
            <w:vAlign w:val="center"/>
          </w:tcPr>
          <w:p w14:paraId="13D8D307" w14:textId="6D25282B" w:rsidR="00726471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  <w:r w:rsidR="00A945BB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4D5526" w:rsidRPr="009D723A" w14:paraId="77B1E7AD" w14:textId="77777777" w:rsidTr="00CE1753">
        <w:tc>
          <w:tcPr>
            <w:tcW w:w="553" w:type="dxa"/>
            <w:vMerge w:val="restart"/>
          </w:tcPr>
          <w:p w14:paraId="120F1FC8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1149" w:type="dxa"/>
            <w:vMerge w:val="restart"/>
            <w:vAlign w:val="center"/>
          </w:tcPr>
          <w:p w14:paraId="6942F487" w14:textId="77777777" w:rsidR="00726471" w:rsidRPr="009D723A" w:rsidRDefault="00BD0BE7" w:rsidP="00CE17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III.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</w:p>
          <w:p w14:paraId="48ABC214" w14:textId="77777777" w:rsidR="00726471" w:rsidRPr="009D723A" w:rsidRDefault="00726471" w:rsidP="00CE17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0415FEC" w14:textId="77777777" w:rsidR="00726471" w:rsidRPr="009D723A" w:rsidRDefault="00BD0BE7" w:rsidP="003B308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744" w:type="dxa"/>
            <w:vAlign w:val="center"/>
          </w:tcPr>
          <w:p w14:paraId="67098E5D" w14:textId="350F44FB" w:rsidR="00726471" w:rsidRPr="009D723A" w:rsidRDefault="008317EF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74A77760" w14:textId="6E9FF339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B65C9E" w:rsidRPr="009D723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  <w:p w14:paraId="579B9430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0,25đ</w:t>
            </w:r>
          </w:p>
        </w:tc>
        <w:tc>
          <w:tcPr>
            <w:tcW w:w="744" w:type="dxa"/>
            <w:vAlign w:val="center"/>
          </w:tcPr>
          <w:p w14:paraId="0690C816" w14:textId="00063780" w:rsidR="00726471" w:rsidRPr="009D723A" w:rsidRDefault="00726471" w:rsidP="002A354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520011F" w14:textId="0C6BF098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7D7AC9A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7805351B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AD3509B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17C837A2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70AF5EC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7A896826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46D7F1B" w14:textId="5C97229C" w:rsidR="00726471" w:rsidRPr="009D723A" w:rsidRDefault="0000545A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  <w:r w:rsidR="0093278C" w:rsidRPr="009D723A">
              <w:rPr>
                <w:rFonts w:asciiTheme="majorHAnsi" w:hAnsiTheme="majorHAnsi" w:cstheme="majorHAnsi"/>
                <w:sz w:val="26"/>
                <w:szCs w:val="26"/>
              </w:rPr>
              <w:t>,5%</w:t>
            </w:r>
          </w:p>
        </w:tc>
      </w:tr>
      <w:tr w:rsidR="004D5526" w:rsidRPr="009D723A" w14:paraId="796194B7" w14:textId="77777777" w:rsidTr="00D6109B">
        <w:tc>
          <w:tcPr>
            <w:tcW w:w="553" w:type="dxa"/>
            <w:vMerge/>
          </w:tcPr>
          <w:p w14:paraId="7F11D2E0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14:paraId="69D3E577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116FD72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biểu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744" w:type="dxa"/>
            <w:vAlign w:val="center"/>
          </w:tcPr>
          <w:p w14:paraId="1933D5C4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6A05B183" w14:textId="03193D06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744" w:type="dxa"/>
            <w:vAlign w:val="center"/>
          </w:tcPr>
          <w:p w14:paraId="7777EA25" w14:textId="0B4CBF26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4E5E86E6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258DA7B9" w14:textId="466827CB" w:rsidR="00974167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7BBFE804" w14:textId="25D633CB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C13</w:t>
            </w:r>
          </w:p>
          <w:p w14:paraId="1B6A1054" w14:textId="4CD963D9" w:rsidR="005D4EF5" w:rsidRPr="009D723A" w:rsidRDefault="005D4EF5" w:rsidP="0000545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1,</w:t>
            </w:r>
            <w:r w:rsidR="0000545A" w:rsidRPr="009D723A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744" w:type="dxa"/>
            <w:vAlign w:val="center"/>
          </w:tcPr>
          <w:p w14:paraId="4F013A23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D201F76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463EE66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18BD94B3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3BFE621B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67FCD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526" w:rsidRPr="009D723A" w14:paraId="047BA427" w14:textId="77777777" w:rsidTr="00D6109B">
        <w:tc>
          <w:tcPr>
            <w:tcW w:w="553" w:type="dxa"/>
            <w:vMerge w:val="restart"/>
          </w:tcPr>
          <w:p w14:paraId="2F9327FE" w14:textId="77777777" w:rsidR="005D4EF5" w:rsidRPr="009D723A" w:rsidRDefault="005D4EF5" w:rsidP="005D4EF5">
            <w:pPr>
              <w:ind w:hanging="109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B720A53" w14:textId="77777777" w:rsidR="005D4EF5" w:rsidRPr="009D723A" w:rsidRDefault="005D4EF5" w:rsidP="005D4EF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</w:tc>
        <w:tc>
          <w:tcPr>
            <w:tcW w:w="1149" w:type="dxa"/>
            <w:vMerge w:val="restart"/>
          </w:tcPr>
          <w:p w14:paraId="2102DDD5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IV.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 xml:space="preserve">tam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0604F964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7E02FF9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Tỉ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nhọn</w:t>
            </w:r>
            <w:proofErr w:type="spellEnd"/>
          </w:p>
        </w:tc>
        <w:tc>
          <w:tcPr>
            <w:tcW w:w="744" w:type="dxa"/>
            <w:vAlign w:val="center"/>
          </w:tcPr>
          <w:p w14:paraId="3E9D113D" w14:textId="2ABF46C5" w:rsidR="005D4EF5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038391D7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0,25đ</w:t>
            </w:r>
          </w:p>
        </w:tc>
        <w:tc>
          <w:tcPr>
            <w:tcW w:w="744" w:type="dxa"/>
            <w:vAlign w:val="center"/>
          </w:tcPr>
          <w:p w14:paraId="697E96DB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86E40C7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78B7D760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FCE69D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6CBF79EE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8B57FF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35FB2523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ECC7399" w14:textId="2059CB10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  <w:r w:rsidR="00DE72B1"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 w:rsidR="005D4EF5" w:rsidRPr="009D723A">
              <w:rPr>
                <w:rFonts w:asciiTheme="majorHAnsi" w:hAnsiTheme="majorHAnsi" w:cstheme="majorHAnsi"/>
                <w:sz w:val="26"/>
                <w:szCs w:val="26"/>
              </w:rPr>
              <w:t>5%</w:t>
            </w:r>
          </w:p>
        </w:tc>
      </w:tr>
      <w:tr w:rsidR="004D5526" w:rsidRPr="009D723A" w14:paraId="5ADCB53A" w14:textId="77777777" w:rsidTr="00D6109B">
        <w:tc>
          <w:tcPr>
            <w:tcW w:w="553" w:type="dxa"/>
            <w:vMerge/>
          </w:tcPr>
          <w:p w14:paraId="1655317B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14:paraId="5D57EFD5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198A868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tam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744" w:type="dxa"/>
            <w:vAlign w:val="center"/>
          </w:tcPr>
          <w:p w14:paraId="024D325A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</w:t>
            </w:r>
          </w:p>
          <w:p w14:paraId="28815215" w14:textId="2B442CD3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  <w:r w:rsidR="0000545A" w:rsidRPr="009D723A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  <w:tc>
          <w:tcPr>
            <w:tcW w:w="744" w:type="dxa"/>
            <w:vAlign w:val="center"/>
          </w:tcPr>
          <w:p w14:paraId="0436C13B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439FA07E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5DDCD41E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7BC274A3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F631435" w14:textId="77777777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7D71C6AD" w14:textId="77777777" w:rsidR="0000545A" w:rsidRPr="009D723A" w:rsidRDefault="0000545A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C16</w:t>
            </w:r>
          </w:p>
          <w:p w14:paraId="6E018713" w14:textId="6EEB7C5E" w:rsidR="0000545A" w:rsidRPr="009D723A" w:rsidRDefault="0000545A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1đ</w:t>
            </w:r>
          </w:p>
        </w:tc>
        <w:tc>
          <w:tcPr>
            <w:tcW w:w="744" w:type="dxa"/>
            <w:vAlign w:val="center"/>
          </w:tcPr>
          <w:p w14:paraId="4BA7D977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014E83EC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C27B878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526" w:rsidRPr="009D723A" w14:paraId="08E38165" w14:textId="77777777" w:rsidTr="00CE1753">
        <w:tc>
          <w:tcPr>
            <w:tcW w:w="553" w:type="dxa"/>
            <w:vMerge w:val="restart"/>
          </w:tcPr>
          <w:p w14:paraId="60214B02" w14:textId="77777777" w:rsidR="005D4EF5" w:rsidRPr="009D723A" w:rsidRDefault="005D4EF5" w:rsidP="005D4EF5">
            <w:pPr>
              <w:ind w:hanging="109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8477CDD" w14:textId="77777777" w:rsidR="005D4EF5" w:rsidRPr="009D723A" w:rsidRDefault="005D4EF5" w:rsidP="005D4E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98E3520" w14:textId="77777777" w:rsidR="005D4EF5" w:rsidRPr="009D723A" w:rsidRDefault="005D4EF5" w:rsidP="005D4EF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1149" w:type="dxa"/>
            <w:vMerge w:val="restart"/>
            <w:vAlign w:val="center"/>
          </w:tcPr>
          <w:p w14:paraId="0F98FCCC" w14:textId="77777777" w:rsidR="005D4EF5" w:rsidRPr="009D723A" w:rsidRDefault="005D4EF5" w:rsidP="00CE17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V.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tròn</w:t>
            </w:r>
            <w:proofErr w:type="spellEnd"/>
          </w:p>
          <w:p w14:paraId="7B26CE5C" w14:textId="77777777" w:rsidR="005D4EF5" w:rsidRPr="009D723A" w:rsidRDefault="005D4EF5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AC79EBA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trí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744" w:type="dxa"/>
            <w:vAlign w:val="center"/>
          </w:tcPr>
          <w:p w14:paraId="285B0156" w14:textId="76B509F6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464EF7D7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5E86C467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63D3EE66" w14:textId="434BEDE7" w:rsidR="005D4EF5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4C1694C" w14:textId="13990B5A" w:rsidR="005D4EF5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00545A"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17</w:t>
            </w:r>
            <w:r w:rsidR="005D4EF5" w:rsidRPr="009D723A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  <w:p w14:paraId="73298054" w14:textId="11FD0EB9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1,5đ</w:t>
            </w:r>
          </w:p>
        </w:tc>
        <w:tc>
          <w:tcPr>
            <w:tcW w:w="744" w:type="dxa"/>
            <w:vAlign w:val="center"/>
          </w:tcPr>
          <w:p w14:paraId="1A2CF95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4A66954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5C79F612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4DE2079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4A6A78" w14:textId="0128A0EE" w:rsidR="005D4EF5" w:rsidRPr="009D723A" w:rsidRDefault="0091653E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27,5</w:t>
            </w:r>
            <w:r w:rsidR="005D4EF5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4D5526" w:rsidRPr="009D723A" w14:paraId="64C9D9D1" w14:textId="77777777" w:rsidTr="00D6109B">
        <w:tc>
          <w:tcPr>
            <w:tcW w:w="553" w:type="dxa"/>
            <w:vMerge/>
          </w:tcPr>
          <w:p w14:paraId="1AE7C6A7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14:paraId="48BCA8AB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89F8436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trí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tuyến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744" w:type="dxa"/>
            <w:vAlign w:val="center"/>
          </w:tcPr>
          <w:p w14:paraId="6A9FC828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ECE9DBF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27865B7D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74F70447" w14:textId="2FC356FD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436BFE12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20FED022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6A8368CA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4E733369" w14:textId="395F8757" w:rsidR="005D4EF5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48818DD" w14:textId="4B0A3503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C17</w:t>
            </w:r>
            <w:r w:rsidR="005D4EF5" w:rsidRPr="009D723A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  <w:p w14:paraId="4E57EF50" w14:textId="6CFC9ABF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1,0đ </w:t>
            </w:r>
          </w:p>
        </w:tc>
        <w:tc>
          <w:tcPr>
            <w:tcW w:w="850" w:type="dxa"/>
            <w:vMerge/>
            <w:vAlign w:val="center"/>
          </w:tcPr>
          <w:p w14:paraId="1E84B96A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526" w:rsidRPr="009D723A" w14:paraId="0EA61FDB" w14:textId="77777777" w:rsidTr="00D6109B">
        <w:tc>
          <w:tcPr>
            <w:tcW w:w="553" w:type="dxa"/>
            <w:vMerge/>
          </w:tcPr>
          <w:p w14:paraId="2EB61D9D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14:paraId="1B9ADF16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F6D1AAC" w14:textId="77777777" w:rsidR="005D4EF5" w:rsidRPr="009D723A" w:rsidRDefault="005D4EF5" w:rsidP="005D4EF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744" w:type="dxa"/>
            <w:vAlign w:val="center"/>
          </w:tcPr>
          <w:p w14:paraId="7FF89734" w14:textId="149337BB" w:rsidR="005D4EF5" w:rsidRPr="009D723A" w:rsidRDefault="00974167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F6D396F" w14:textId="7ECD9468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0,25đ</w:t>
            </w:r>
          </w:p>
        </w:tc>
        <w:tc>
          <w:tcPr>
            <w:tcW w:w="744" w:type="dxa"/>
            <w:vAlign w:val="center"/>
          </w:tcPr>
          <w:p w14:paraId="4C4156DA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1ADC908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533539FF" w14:textId="00A8EF25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BFEBFE0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3713CCA4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D9E885F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15E2615B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8BDA66B" w14:textId="77777777" w:rsidR="005D4EF5" w:rsidRPr="009D723A" w:rsidRDefault="005D4EF5" w:rsidP="005D4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5526" w:rsidRPr="009D723A" w14:paraId="70B423BB" w14:textId="77777777" w:rsidTr="00D6109B">
        <w:tc>
          <w:tcPr>
            <w:tcW w:w="3261" w:type="dxa"/>
            <w:gridSpan w:val="3"/>
          </w:tcPr>
          <w:p w14:paraId="022E1861" w14:textId="74E780A4" w:rsidR="005D4EF5" w:rsidRPr="009D723A" w:rsidRDefault="005A3A47" w:rsidP="005A3A4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44" w:type="dxa"/>
            <w:vAlign w:val="center"/>
          </w:tcPr>
          <w:p w14:paraId="3D69E188" w14:textId="03EA3BE5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</w:p>
          <w:p w14:paraId="21FE0344" w14:textId="7C94C9EB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3,0đ</w:t>
            </w:r>
          </w:p>
        </w:tc>
        <w:tc>
          <w:tcPr>
            <w:tcW w:w="744" w:type="dxa"/>
            <w:vAlign w:val="center"/>
          </w:tcPr>
          <w:p w14:paraId="4E653F90" w14:textId="73132E8F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1D445713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1CD2C9F" w14:textId="77777777" w:rsidR="005D4EF5" w:rsidRPr="009D723A" w:rsidRDefault="005D4EF5" w:rsidP="005D4EF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1735BCDC" w14:textId="77777777" w:rsidR="005D4EF5" w:rsidRPr="009D723A" w:rsidRDefault="005D4EF5" w:rsidP="005D4EF5">
            <w:pPr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14:paraId="039B0962" w14:textId="6179BA2B" w:rsidR="005D4EF5" w:rsidRPr="009D723A" w:rsidRDefault="0000545A" w:rsidP="005D4EF5">
            <w:pPr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2,5</w:t>
            </w:r>
          </w:p>
        </w:tc>
        <w:tc>
          <w:tcPr>
            <w:tcW w:w="744" w:type="dxa"/>
            <w:vAlign w:val="center"/>
          </w:tcPr>
          <w:p w14:paraId="6DC3B6B0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14:paraId="08445FB9" w14:textId="77777777" w:rsidR="005D4EF5" w:rsidRPr="009D723A" w:rsidRDefault="005D4EF5" w:rsidP="005D4EF5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14:paraId="4218F155" w14:textId="09664767" w:rsidR="005D4EF5" w:rsidRPr="009D723A" w:rsidRDefault="005D4EF5" w:rsidP="005D4EF5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3,0đ</w:t>
            </w:r>
          </w:p>
        </w:tc>
        <w:tc>
          <w:tcPr>
            <w:tcW w:w="744" w:type="dxa"/>
            <w:vAlign w:val="center"/>
          </w:tcPr>
          <w:p w14:paraId="51EF1B66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14:paraId="5CFB09DF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  <w:p w14:paraId="25B6867B" w14:textId="074174CE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1,5</w:t>
            </w:r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</w:t>
            </w:r>
          </w:p>
        </w:tc>
        <w:tc>
          <w:tcPr>
            <w:tcW w:w="850" w:type="dxa"/>
          </w:tcPr>
          <w:p w14:paraId="6651E7AF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F321DF5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10đ</w:t>
            </w:r>
          </w:p>
        </w:tc>
      </w:tr>
      <w:tr w:rsidR="004D5526" w:rsidRPr="009D723A" w14:paraId="28402109" w14:textId="77777777" w:rsidTr="00D6109B">
        <w:tc>
          <w:tcPr>
            <w:tcW w:w="3261" w:type="dxa"/>
            <w:gridSpan w:val="3"/>
          </w:tcPr>
          <w:p w14:paraId="49CBB425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488" w:type="dxa"/>
            <w:gridSpan w:val="2"/>
            <w:vAlign w:val="center"/>
          </w:tcPr>
          <w:p w14:paraId="26CAC8FC" w14:textId="378EF7D3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489" w:type="dxa"/>
            <w:gridSpan w:val="2"/>
            <w:vAlign w:val="center"/>
          </w:tcPr>
          <w:p w14:paraId="4C8D2158" w14:textId="257D3615" w:rsidR="005D4EF5" w:rsidRPr="009D723A" w:rsidRDefault="0000545A" w:rsidP="005D4EF5">
            <w:pPr>
              <w:ind w:hanging="14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  <w:tc>
          <w:tcPr>
            <w:tcW w:w="1488" w:type="dxa"/>
            <w:gridSpan w:val="2"/>
            <w:vAlign w:val="center"/>
          </w:tcPr>
          <w:p w14:paraId="5D4516D7" w14:textId="7F2C105A" w:rsidR="005D4EF5" w:rsidRPr="009D723A" w:rsidRDefault="005D4EF5" w:rsidP="005D4EF5">
            <w:pPr>
              <w:ind w:right="-105" w:hanging="101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30%</w:t>
            </w:r>
          </w:p>
        </w:tc>
        <w:tc>
          <w:tcPr>
            <w:tcW w:w="1489" w:type="dxa"/>
            <w:gridSpan w:val="2"/>
            <w:vAlign w:val="center"/>
          </w:tcPr>
          <w:p w14:paraId="3E8A2932" w14:textId="15BC96AA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15</w:t>
            </w:r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14:paraId="555B3D01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  <w:tr w:rsidR="004D5526" w:rsidRPr="009D723A" w14:paraId="20D1CD58" w14:textId="77777777" w:rsidTr="00D6109B">
        <w:tc>
          <w:tcPr>
            <w:tcW w:w="3261" w:type="dxa"/>
            <w:gridSpan w:val="3"/>
          </w:tcPr>
          <w:p w14:paraId="3F402FA9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977" w:type="dxa"/>
            <w:gridSpan w:val="4"/>
            <w:vAlign w:val="center"/>
          </w:tcPr>
          <w:p w14:paraId="1C71349F" w14:textId="0E56CACA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55</w:t>
            </w:r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  <w:tc>
          <w:tcPr>
            <w:tcW w:w="2977" w:type="dxa"/>
            <w:gridSpan w:val="4"/>
            <w:vAlign w:val="center"/>
          </w:tcPr>
          <w:p w14:paraId="3DFC8384" w14:textId="068E3E4B" w:rsidR="005D4EF5" w:rsidRPr="009D723A" w:rsidRDefault="0000545A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45</w:t>
            </w:r>
            <w:r w:rsidR="005D4EF5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14:paraId="1B4E2AEF" w14:textId="77777777" w:rsidR="005D4EF5" w:rsidRPr="009D723A" w:rsidRDefault="005D4EF5" w:rsidP="005D4EF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100%</w:t>
            </w:r>
          </w:p>
        </w:tc>
      </w:tr>
    </w:tbl>
    <w:p w14:paraId="6483FE76" w14:textId="77777777" w:rsidR="00745620" w:rsidRPr="009D723A" w:rsidRDefault="00745620" w:rsidP="00B70B95">
      <w:pPr>
        <w:tabs>
          <w:tab w:val="left" w:pos="142"/>
        </w:tabs>
        <w:spacing w:after="0" w:line="276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6C3DFA0D" w14:textId="6A4497E4" w:rsidR="00726471" w:rsidRPr="009D723A" w:rsidRDefault="00BD0BE7" w:rsidP="00B70B95">
      <w:pPr>
        <w:tabs>
          <w:tab w:val="left" w:pos="142"/>
        </w:tabs>
        <w:spacing w:after="0" w:line="276" w:lineRule="auto"/>
        <w:rPr>
          <w:rFonts w:asciiTheme="majorHAnsi" w:eastAsia="Times New Roman" w:hAnsiTheme="majorHAnsi" w:cstheme="majorHAnsi"/>
          <w:b/>
          <w:sz w:val="26"/>
          <w:szCs w:val="26"/>
        </w:rPr>
      </w:pPr>
      <w:r w:rsidRPr="009D723A">
        <w:rPr>
          <w:rFonts w:asciiTheme="majorHAnsi" w:eastAsia="Times New Roman" w:hAnsiTheme="majorHAnsi" w:cstheme="majorHAnsi"/>
          <w:b/>
          <w:sz w:val="26"/>
          <w:szCs w:val="26"/>
        </w:rPr>
        <w:t xml:space="preserve">II. </w:t>
      </w:r>
      <w:proofErr w:type="spellStart"/>
      <w:r w:rsidR="00B70B95" w:rsidRPr="009D723A">
        <w:rPr>
          <w:rFonts w:asciiTheme="majorHAnsi" w:eastAsia="Times New Roman" w:hAnsiTheme="majorHAnsi" w:cstheme="majorHAnsi"/>
          <w:b/>
          <w:sz w:val="26"/>
          <w:szCs w:val="26"/>
        </w:rPr>
        <w:t>Bảng</w:t>
      </w:r>
      <w:proofErr w:type="spellEnd"/>
      <w:r w:rsidR="00B70B95" w:rsidRPr="009D723A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="00B70B95" w:rsidRPr="009D723A">
        <w:rPr>
          <w:rFonts w:asciiTheme="majorHAnsi" w:eastAsia="Times New Roman" w:hAnsiTheme="majorHAnsi" w:cstheme="majorHAnsi"/>
          <w:b/>
          <w:sz w:val="26"/>
          <w:szCs w:val="26"/>
        </w:rPr>
        <w:t>đặc</w:t>
      </w:r>
      <w:proofErr w:type="spellEnd"/>
      <w:r w:rsidR="00B70B95" w:rsidRPr="009D723A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="00B70B95" w:rsidRPr="009D723A">
        <w:rPr>
          <w:rFonts w:asciiTheme="majorHAnsi" w:eastAsia="Times New Roman" w:hAnsiTheme="majorHAnsi" w:cstheme="majorHAnsi"/>
          <w:b/>
          <w:sz w:val="26"/>
          <w:szCs w:val="26"/>
        </w:rPr>
        <w:t>tả</w:t>
      </w:r>
      <w:proofErr w:type="spellEnd"/>
      <w:r w:rsidRPr="009D723A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</w:p>
    <w:p w14:paraId="5752E247" w14:textId="77777777" w:rsidR="00B70B95" w:rsidRPr="009D723A" w:rsidRDefault="00B70B95" w:rsidP="00B70B95">
      <w:pPr>
        <w:tabs>
          <w:tab w:val="left" w:pos="142"/>
        </w:tabs>
        <w:spacing w:after="0" w:line="276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tbl>
      <w:tblPr>
        <w:tblStyle w:val="7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8"/>
        <w:gridCol w:w="1560"/>
        <w:gridCol w:w="2835"/>
        <w:gridCol w:w="920"/>
        <w:gridCol w:w="920"/>
        <w:gridCol w:w="920"/>
        <w:gridCol w:w="921"/>
      </w:tblGrid>
      <w:tr w:rsidR="00726471" w:rsidRPr="009D723A" w14:paraId="61DA7AC6" w14:textId="77777777" w:rsidTr="00DA626C">
        <w:trPr>
          <w:trHeight w:val="626"/>
          <w:jc w:val="center"/>
        </w:trPr>
        <w:tc>
          <w:tcPr>
            <w:tcW w:w="704" w:type="dxa"/>
            <w:vMerge w:val="restart"/>
            <w:vAlign w:val="center"/>
          </w:tcPr>
          <w:p w14:paraId="20AEB62B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vMerge w:val="restart"/>
            <w:vAlign w:val="center"/>
          </w:tcPr>
          <w:p w14:paraId="698F4365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/</w:t>
            </w:r>
          </w:p>
          <w:p w14:paraId="3819673D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Chủ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419A5811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dung/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Đơn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kiến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593153E6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Mức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đô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̣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đánh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1" w:type="dxa"/>
            <w:gridSpan w:val="4"/>
            <w:vAlign w:val="center"/>
          </w:tcPr>
          <w:p w14:paraId="68E8E8AB" w14:textId="77777777" w:rsidR="00D6109B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hỏi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theo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mức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độ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546C8295" w14:textId="1BF03333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726471" w:rsidRPr="009D723A" w14:paraId="213EA207" w14:textId="77777777" w:rsidTr="00773303">
        <w:trPr>
          <w:trHeight w:val="626"/>
          <w:jc w:val="center"/>
        </w:trPr>
        <w:tc>
          <w:tcPr>
            <w:tcW w:w="704" w:type="dxa"/>
            <w:vMerge/>
            <w:vAlign w:val="center"/>
          </w:tcPr>
          <w:p w14:paraId="15A4E64F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7224192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6DE5A656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1E2B21DD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7BECF0F" w14:textId="511798EB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</w:t>
            </w:r>
            <w:r w:rsidR="0065076C"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iết</w:t>
            </w:r>
            <w:proofErr w:type="spellEnd"/>
          </w:p>
        </w:tc>
        <w:tc>
          <w:tcPr>
            <w:tcW w:w="920" w:type="dxa"/>
            <w:vAlign w:val="center"/>
          </w:tcPr>
          <w:p w14:paraId="6E1A5FFE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pacing w:val="-6"/>
                <w:sz w:val="26"/>
                <w:szCs w:val="26"/>
              </w:rPr>
              <w:t>Thông</w:t>
            </w: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20" w:type="dxa"/>
            <w:vAlign w:val="center"/>
          </w:tcPr>
          <w:p w14:paraId="04E182B2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21" w:type="dxa"/>
          </w:tcPr>
          <w:p w14:paraId="5A5F9E09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726471" w:rsidRPr="009D723A" w14:paraId="454DEED9" w14:textId="77777777" w:rsidTr="00CE1753">
        <w:trPr>
          <w:trHeight w:val="626"/>
          <w:jc w:val="center"/>
        </w:trPr>
        <w:tc>
          <w:tcPr>
            <w:tcW w:w="704" w:type="dxa"/>
            <w:vMerge w:val="restart"/>
            <w:vAlign w:val="center"/>
          </w:tcPr>
          <w:p w14:paraId="7ADAA973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 w14:paraId="31A3A8D9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Phương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nhất</w:t>
            </w:r>
            <w:proofErr w:type="spellEnd"/>
          </w:p>
          <w:p w14:paraId="6E916146" w14:textId="3490AEE8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A4DAF77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Phương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proofErr w:type="gram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835" w:type="dxa"/>
          </w:tcPr>
          <w:p w14:paraId="71515DF1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7B494773" w14:textId="77777777" w:rsidR="0049711D" w:rsidRPr="009D723A" w:rsidRDefault="00BD0BE7" w:rsidP="003B3085">
            <w:pPr>
              <w:widowControl w:val="0"/>
              <w:tabs>
                <w:tab w:val="left" w:pos="319"/>
              </w:tabs>
              <w:spacing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598DCE1A" w14:textId="29F3712B" w:rsidR="00726471" w:rsidRPr="009D723A" w:rsidRDefault="00BD0BE7" w:rsidP="003B3085">
            <w:pPr>
              <w:widowControl w:val="0"/>
              <w:tabs>
                <w:tab w:val="left" w:pos="319"/>
              </w:tabs>
              <w:spacing w:line="312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(a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1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x + b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1</w:t>
            </w:r>
            <w:proofErr w:type="gram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).(</w:t>
            </w:r>
            <w:proofErr w:type="gram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x + b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 = 0.</w:t>
            </w:r>
          </w:p>
          <w:p w14:paraId="3028967C" w14:textId="77777777" w:rsidR="00726471" w:rsidRPr="009D723A" w:rsidRDefault="00BD0BE7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chứa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mẫu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758A4444" w14:textId="77777777" w:rsidR="00440FEB" w:rsidRPr="009D723A" w:rsidRDefault="00440FEB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TN</w:t>
            </w:r>
          </w:p>
          <w:p w14:paraId="7DBB0274" w14:textId="2BB90F3C" w:rsidR="00440FEB" w:rsidRPr="009D723A" w:rsidRDefault="00440FEB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1C</w:t>
            </w:r>
          </w:p>
          <w:p w14:paraId="0A5A2424" w14:textId="77777777" w:rsidR="00440FEB" w:rsidRPr="009D723A" w:rsidRDefault="00440FEB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C4</w:t>
            </w:r>
          </w:p>
          <w:p w14:paraId="2021E120" w14:textId="2B94D81D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4EC64671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27893146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</w:t>
            </w:r>
          </w:p>
          <w:p w14:paraId="55340433" w14:textId="3F86B449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1E24A2"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440FEB" w:rsidRPr="009D723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21" w:type="dxa"/>
          </w:tcPr>
          <w:p w14:paraId="4791F417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7EBC1D2B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59D0C22A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38B59C1A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3258EE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Phương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br/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835" w:type="dxa"/>
            <w:vAlign w:val="center"/>
          </w:tcPr>
          <w:p w14:paraId="688A60E0" w14:textId="2407FB91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Nhận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biết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1FB356FB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khái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niệm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.</w:t>
            </w:r>
          </w:p>
          <w:p w14:paraId="3E1C9A59" w14:textId="77777777" w:rsidR="00726471" w:rsidRPr="009D723A" w:rsidRDefault="00BD0BE7" w:rsidP="003B3085">
            <w:pPr>
              <w:spacing w:line="276" w:lineRule="auto"/>
              <w:rPr>
                <w:rFonts w:asciiTheme="majorHAnsi" w:hAnsiTheme="majorHAnsi" w:cstheme="majorHAnsi"/>
                <w:spacing w:val="-12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lastRenderedPageBreak/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khái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niệm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nghiệm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6A5A26E4" w14:textId="7399878F" w:rsidR="00726471" w:rsidRPr="009D723A" w:rsidRDefault="00234294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2TN</w:t>
            </w:r>
          </w:p>
          <w:p w14:paraId="4C0509E8" w14:textId="77777777" w:rsidR="004055A6" w:rsidRPr="009D723A" w:rsidRDefault="004055A6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C1,2</w:t>
            </w:r>
          </w:p>
          <w:p w14:paraId="5EAE033B" w14:textId="7CD45EC9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54BEE8DE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AF85ED8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</w:tcPr>
          <w:p w14:paraId="655B6845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0395C6D7" w14:textId="77777777" w:rsidTr="0077330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11B7EF5D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58667642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6DD3BA02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E93DE7A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39CAE2FC" w14:textId="77777777" w:rsidR="00726471" w:rsidRPr="009D723A" w:rsidRDefault="00BD0BE7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bằng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cầm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tay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</w:tcPr>
          <w:p w14:paraId="3772B058" w14:textId="77777777" w:rsidR="00726471" w:rsidRPr="009D723A" w:rsidRDefault="00726471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45E3EECB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544CBEE2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</w:tcPr>
          <w:p w14:paraId="1F43B57A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5BFFEA82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23F9DE74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43D7D26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49AF46C1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43A40B0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29D09354" w14:textId="77777777" w:rsidR="00726471" w:rsidRPr="009D723A" w:rsidRDefault="00BD0BE7" w:rsidP="003B3085">
            <w:pPr>
              <w:widowControl w:val="0"/>
              <w:spacing w:line="312" w:lineRule="auto"/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.</w:t>
            </w:r>
          </w:p>
          <w:p w14:paraId="41B0CCDD" w14:textId="77777777" w:rsidR="00726471" w:rsidRPr="009D723A" w:rsidRDefault="00BD0BE7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một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sô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́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thực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tiễn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(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đơn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giản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quen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thuộc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ví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dụ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toán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quan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phản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ứng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Hoá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,...</w:t>
            </w:r>
            <w:proofErr w:type="gram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920" w:type="dxa"/>
            <w:vAlign w:val="center"/>
          </w:tcPr>
          <w:p w14:paraId="36B021D6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1E0EE9A2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D25ABFE" w14:textId="3C6645B4" w:rsidR="00726471" w:rsidRPr="009D723A" w:rsidRDefault="00CC308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2TL</w:t>
            </w:r>
          </w:p>
          <w:p w14:paraId="3C443A74" w14:textId="77777777" w:rsidR="00D6109B" w:rsidRPr="009D723A" w:rsidRDefault="00704640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CC3083" w:rsidRPr="009D723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="00824A94" w:rsidRPr="009D723A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  <w:p w14:paraId="6943F554" w14:textId="7BD52DA0" w:rsidR="00726471" w:rsidRPr="009D723A" w:rsidRDefault="00824A94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14b</w:t>
            </w:r>
          </w:p>
        </w:tc>
        <w:tc>
          <w:tcPr>
            <w:tcW w:w="921" w:type="dxa"/>
          </w:tcPr>
          <w:p w14:paraId="6F279159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54E7B230" w14:textId="77777777" w:rsidTr="0077330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03D45BB7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04CF30D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1B911B72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8D6A381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cao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4D4B6374" w14:textId="77777777" w:rsidR="00726471" w:rsidRPr="009D723A" w:rsidRDefault="00BD0BE7" w:rsidP="003B3085">
            <w:pPr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một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sô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́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thực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tiễn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(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phức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hợp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không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quen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thuộc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</w:tcPr>
          <w:p w14:paraId="60333FF1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2928E27C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20857209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23357574" w14:textId="231A7598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E1753" w:rsidRPr="009D723A" w14:paraId="260481C2" w14:textId="77777777" w:rsidTr="00CE1753">
        <w:trPr>
          <w:trHeight w:val="455"/>
          <w:jc w:val="center"/>
        </w:trPr>
        <w:tc>
          <w:tcPr>
            <w:tcW w:w="704" w:type="dxa"/>
            <w:vMerge w:val="restart"/>
            <w:vAlign w:val="center"/>
          </w:tcPr>
          <w:p w14:paraId="4BF2DE12" w14:textId="37E39C04" w:rsidR="00CE1753" w:rsidRPr="009D723A" w:rsidRDefault="00CE1753" w:rsidP="005F693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F3E2365" w14:textId="77777777" w:rsidR="00CE1753" w:rsidRPr="009D723A" w:rsidRDefault="00CE1753" w:rsidP="003B3085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vAlign w:val="center"/>
          </w:tcPr>
          <w:p w14:paraId="4DE09EC6" w14:textId="77777777" w:rsidR="00CE1753" w:rsidRPr="009D723A" w:rsidRDefault="00CE1753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đẳng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ẩn</w:t>
            </w:r>
            <w:proofErr w:type="spellEnd"/>
          </w:p>
          <w:p w14:paraId="3D37FDE7" w14:textId="77777777" w:rsidR="00CE1753" w:rsidRPr="009D723A" w:rsidRDefault="00CE1753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1456F1" w14:textId="210124C8" w:rsidR="00CE1753" w:rsidRPr="00CE1753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</w:pP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Bất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đẳng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Bất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phương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trình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bậc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nhất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một</w:t>
            </w:r>
            <w:proofErr w:type="spellEnd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E1753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835" w:type="dxa"/>
            <w:vAlign w:val="center"/>
          </w:tcPr>
          <w:p w14:paraId="2F583517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biết</w:t>
            </w:r>
            <w:proofErr w:type="spellEnd"/>
          </w:p>
          <w:p w14:paraId="65F98F84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tập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3203A4D4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  <w:p w14:paraId="50D725BE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</w:tcPr>
          <w:p w14:paraId="68CFC3DC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599C6F6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7727E64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E67B6EA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BE1211F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6C094AE" w14:textId="6472A921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2TN</w:t>
            </w:r>
          </w:p>
          <w:p w14:paraId="216B5BD0" w14:textId="77777777" w:rsidR="00CE1753" w:rsidRPr="009D723A" w:rsidRDefault="00CE1753" w:rsidP="004055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2C</w:t>
            </w:r>
          </w:p>
          <w:p w14:paraId="151498C7" w14:textId="2EADF442" w:rsidR="00CE1753" w:rsidRPr="009D723A" w:rsidRDefault="00CE1753" w:rsidP="004055A6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C7;11</w:t>
            </w:r>
          </w:p>
        </w:tc>
        <w:tc>
          <w:tcPr>
            <w:tcW w:w="920" w:type="dxa"/>
          </w:tcPr>
          <w:p w14:paraId="5235BB4C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725F2481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7085728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E1753" w:rsidRPr="009D723A" w14:paraId="67B30D7F" w14:textId="77777777" w:rsidTr="0077330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15F2BC5B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1C30B079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12EEDB64" w14:textId="77777777" w:rsidR="00CE1753" w:rsidRPr="009D723A" w:rsidRDefault="00CE1753" w:rsidP="003B3085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0633F1A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</w:p>
          <w:p w14:paraId="2A78B5FE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Mô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tả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bắc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cầu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liên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giữa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cộng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920" w:type="dxa"/>
          </w:tcPr>
          <w:p w14:paraId="73EA9A53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0A2F662E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576FA849" w14:textId="77777777" w:rsidR="00CE1753" w:rsidRPr="009D723A" w:rsidRDefault="00CE1753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197CD7C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E1753" w:rsidRPr="009D723A" w14:paraId="539968B5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5B19C04A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05F2BA17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4BD9CAB6" w14:textId="77777777" w:rsidR="00CE1753" w:rsidRPr="009D723A" w:rsidRDefault="00CE1753" w:rsidP="003B3085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D429775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dụng</w:t>
            </w:r>
            <w:proofErr w:type="spellEnd"/>
          </w:p>
          <w:p w14:paraId="7EB9608E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28BA2DEF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0980F787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3A4B762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</w:t>
            </w:r>
          </w:p>
          <w:p w14:paraId="511BED10" w14:textId="272F6E62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C12</w:t>
            </w:r>
          </w:p>
        </w:tc>
        <w:tc>
          <w:tcPr>
            <w:tcW w:w="921" w:type="dxa"/>
            <w:vAlign w:val="center"/>
          </w:tcPr>
          <w:p w14:paraId="37625D13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E1753" w:rsidRPr="009D723A" w14:paraId="39750B17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23E26D1B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40806745" w14:textId="77777777" w:rsidR="00CE1753" w:rsidRPr="009D723A" w:rsidRDefault="00CE1753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1906A054" w14:textId="77777777" w:rsidR="00CE1753" w:rsidRPr="009D723A" w:rsidRDefault="00CE1753" w:rsidP="003B3085">
            <w:pPr>
              <w:spacing w:line="276" w:lineRule="auto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E417D53" w14:textId="26649D05" w:rsidR="00CE1753" w:rsidRPr="009D723A" w:rsidRDefault="00CE1753" w:rsidP="00DD5AC8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cao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: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Xét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ĐK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ẩn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920" w:type="dxa"/>
            <w:vAlign w:val="center"/>
          </w:tcPr>
          <w:p w14:paraId="2171A595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1FEA0319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6F8591DF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225C123C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</w:t>
            </w:r>
          </w:p>
          <w:p w14:paraId="723A1643" w14:textId="2A0D13DB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C18</w:t>
            </w:r>
          </w:p>
        </w:tc>
      </w:tr>
      <w:tr w:rsidR="00726471" w:rsidRPr="009D723A" w14:paraId="2D50F090" w14:textId="77777777" w:rsidTr="00CE1753">
        <w:trPr>
          <w:trHeight w:val="455"/>
          <w:jc w:val="center"/>
        </w:trPr>
        <w:tc>
          <w:tcPr>
            <w:tcW w:w="704" w:type="dxa"/>
            <w:vMerge w:val="restart"/>
            <w:vAlign w:val="center"/>
          </w:tcPr>
          <w:p w14:paraId="3F52DA8B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vAlign w:val="center"/>
          </w:tcPr>
          <w:p w14:paraId="6896EAD3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</w:p>
          <w:p w14:paraId="00BB82D0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4961717" w14:textId="77777777" w:rsidR="00726471" w:rsidRPr="009D723A" w:rsidRDefault="00BD0BE7" w:rsidP="003B3085">
            <w:pPr>
              <w:ind w:left="-57" w:right="-5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thực</w:t>
            </w:r>
            <w:proofErr w:type="spellEnd"/>
          </w:p>
          <w:p w14:paraId="7D00A9AA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D79E212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67E29FC8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7C18B44A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D273D5F" w14:textId="77777777" w:rsidR="004055A6" w:rsidRPr="009D723A" w:rsidRDefault="004055A6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1C</w:t>
            </w:r>
          </w:p>
          <w:p w14:paraId="056A1DF0" w14:textId="77777777" w:rsidR="004055A6" w:rsidRPr="009D723A" w:rsidRDefault="004055A6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C5</w:t>
            </w:r>
          </w:p>
          <w:p w14:paraId="3E6CA2EE" w14:textId="137F7E91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68B35A6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43A0085F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6D6DEE04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7FBCE840" w14:textId="77777777" w:rsidTr="0077330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15298760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753B3727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7BBFC5BB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7118CCD" w14:textId="77777777" w:rsidR="00726471" w:rsidRPr="009D723A" w:rsidRDefault="00BD0BE7" w:rsidP="003B3085">
            <w:pPr>
              <w:widowControl w:val="0"/>
              <w:tabs>
                <w:tab w:val="left" w:pos="324"/>
              </w:tabs>
              <w:spacing w:line="312" w:lineRule="auto"/>
              <w:ind w:right="96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47533D4F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trị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gần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hữu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tính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cầm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tay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</w:tcPr>
          <w:p w14:paraId="5F63D950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1494B532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27F7FE8E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6FED5AAF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026BB5E1" w14:textId="77777777" w:rsidTr="0077330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0D26E90C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28C72656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7B1674D3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78CBCB6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</w:p>
          <w:p w14:paraId="5D3067E9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thừa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ngoài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dấu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thừa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dấu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bậc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920" w:type="dxa"/>
          </w:tcPr>
          <w:p w14:paraId="250F2EA9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527DDB24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</w:tcPr>
          <w:p w14:paraId="414CD470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3B7E96CB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49B5518D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792D1AD4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526B29A8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FE683BE" w14:textId="77777777" w:rsidR="00CE1753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  <w:p w14:paraId="642A485B" w14:textId="77777777" w:rsidR="00CE1753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  <w:p w14:paraId="7A45728C" w14:textId="77777777" w:rsidR="00CE1753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  <w:p w14:paraId="52B38714" w14:textId="77777777" w:rsidR="00CE1753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  <w:p w14:paraId="7429FF80" w14:textId="55485361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lastRenderedPageBreak/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biểu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đại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835" w:type="dxa"/>
            <w:vAlign w:val="center"/>
          </w:tcPr>
          <w:p w14:paraId="0A3BB9CE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biết</w:t>
            </w:r>
            <w:proofErr w:type="spellEnd"/>
          </w:p>
          <w:p w14:paraId="3053C152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niệm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biểu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0D810432" w14:textId="6AE3DD29" w:rsidR="00D46D7C" w:rsidRPr="009D723A" w:rsidRDefault="00D46D7C" w:rsidP="00CE175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2TN</w:t>
            </w:r>
          </w:p>
          <w:p w14:paraId="182C2415" w14:textId="6FE1DB1A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071036E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A9D8FF1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9A7E97E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0DA352AB" w14:textId="77777777" w:rsidTr="00CE1753">
        <w:trPr>
          <w:trHeight w:val="455"/>
          <w:jc w:val="center"/>
        </w:trPr>
        <w:tc>
          <w:tcPr>
            <w:tcW w:w="704" w:type="dxa"/>
            <w:vMerge/>
            <w:vAlign w:val="center"/>
          </w:tcPr>
          <w:p w14:paraId="4C0672B3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2E6B2D1F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60AECDE9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D1E40B5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</w:p>
          <w:p w14:paraId="7CA52A28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đổi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biểu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đại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bình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bậc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trục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căn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mẫu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920" w:type="dxa"/>
            <w:vAlign w:val="center"/>
          </w:tcPr>
          <w:p w14:paraId="674F2888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2EF4ED8B" w14:textId="77777777" w:rsidR="00666876" w:rsidRPr="009D723A" w:rsidRDefault="00666876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</w:t>
            </w:r>
          </w:p>
          <w:p w14:paraId="62D2C7BD" w14:textId="027C7930" w:rsidR="00726471" w:rsidRPr="009D723A" w:rsidRDefault="00666876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44345F" w:rsidRPr="009D723A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920" w:type="dxa"/>
            <w:vAlign w:val="center"/>
          </w:tcPr>
          <w:p w14:paraId="4B4591CC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6F72DC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3A41000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8068846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4DA6A8B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0918626A" w14:textId="77777777" w:rsidTr="00CE1753">
        <w:trPr>
          <w:trHeight w:val="152"/>
          <w:jc w:val="center"/>
        </w:trPr>
        <w:tc>
          <w:tcPr>
            <w:tcW w:w="704" w:type="dxa"/>
            <w:vMerge w:val="restart"/>
            <w:vAlign w:val="center"/>
          </w:tcPr>
          <w:p w14:paraId="4DA729F6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138" w:type="dxa"/>
            <w:vMerge w:val="restart"/>
            <w:vAlign w:val="center"/>
          </w:tcPr>
          <w:p w14:paraId="210192EB" w14:textId="77777777" w:rsidR="00726471" w:rsidRPr="009D723A" w:rsidRDefault="00BD0BE7" w:rsidP="003B3085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4.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tam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vuông</w:t>
            </w:r>
            <w:proofErr w:type="spellEnd"/>
          </w:p>
          <w:p w14:paraId="546DFEF6" w14:textId="77777777" w:rsidR="00726471" w:rsidRPr="009D723A" w:rsidRDefault="00726471" w:rsidP="003B3085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ADB090C" w14:textId="77777777" w:rsidR="00726471" w:rsidRPr="009D723A" w:rsidRDefault="00BD0BE7" w:rsidP="003B3085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nhọn</w:t>
            </w:r>
            <w:proofErr w:type="spellEnd"/>
          </w:p>
        </w:tc>
        <w:tc>
          <w:tcPr>
            <w:tcW w:w="2835" w:type="dxa"/>
          </w:tcPr>
          <w:p w14:paraId="5FF6D77E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biết</w:t>
            </w:r>
            <w:proofErr w:type="spellEnd"/>
          </w:p>
          <w:p w14:paraId="1BB5D737" w14:textId="77777777" w:rsidR="00726471" w:rsidRPr="009D723A" w:rsidRDefault="00BD0BE7" w:rsidP="003B308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i/>
                <w:spacing w:val="-4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các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trị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sin </w:t>
            </w:r>
            <w:r w:rsidRPr="009D723A">
              <w:rPr>
                <w:rFonts w:asciiTheme="majorHAnsi" w:hAnsiTheme="majorHAnsi" w:cstheme="majorHAnsi"/>
                <w:i/>
                <w:spacing w:val="-4"/>
                <w:sz w:val="26"/>
                <w:szCs w:val="26"/>
              </w:rPr>
              <w:t>(sine)</w:t>
            </w:r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côsin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i/>
                <w:spacing w:val="-4"/>
                <w:sz w:val="26"/>
                <w:szCs w:val="26"/>
              </w:rPr>
              <w:t>(cosine)</w:t>
            </w:r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, tang </w:t>
            </w:r>
            <w:r w:rsidRPr="009D723A">
              <w:rPr>
                <w:rFonts w:asciiTheme="majorHAnsi" w:hAnsiTheme="majorHAnsi" w:cstheme="majorHAnsi"/>
                <w:i/>
                <w:spacing w:val="-4"/>
                <w:sz w:val="26"/>
                <w:szCs w:val="26"/>
              </w:rPr>
              <w:t>(tangent)</w:t>
            </w:r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côtang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9D723A">
              <w:rPr>
                <w:rFonts w:asciiTheme="majorHAnsi" w:hAnsiTheme="majorHAnsi" w:cstheme="majorHAnsi"/>
                <w:i/>
                <w:spacing w:val="-4"/>
                <w:sz w:val="26"/>
                <w:szCs w:val="26"/>
              </w:rPr>
              <w:t xml:space="preserve">(cotangent)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nhọn</w:t>
            </w:r>
            <w:proofErr w:type="spellEnd"/>
            <w:r w:rsidRPr="009D723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2A0E15AD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1TN</w:t>
            </w:r>
          </w:p>
          <w:p w14:paraId="79624644" w14:textId="75584196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4A2E964A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8486AD3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0D37079B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32B8EF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33D2265A" w14:textId="77777777" w:rsidTr="00CE1753">
        <w:trPr>
          <w:trHeight w:val="152"/>
          <w:jc w:val="center"/>
        </w:trPr>
        <w:tc>
          <w:tcPr>
            <w:tcW w:w="704" w:type="dxa"/>
            <w:vMerge/>
            <w:vAlign w:val="center"/>
          </w:tcPr>
          <w:p w14:paraId="0784375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764B5B8B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03CF05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tam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2835" w:type="dxa"/>
          </w:tcPr>
          <w:p w14:paraId="6129BF77" w14:textId="77777777" w:rsidR="00726471" w:rsidRPr="009D723A" w:rsidRDefault="00BD0BE7" w:rsidP="002E05F0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</w:p>
          <w:p w14:paraId="19A33178" w14:textId="77777777" w:rsidR="00726471" w:rsidRPr="009D723A" w:rsidRDefault="00BD0BE7" w:rsidP="002E05F0">
            <w:pPr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spacing w:line="312" w:lineRule="auto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nhọn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đặc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biệt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30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o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, 45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o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, 60</w:t>
            </w:r>
            <w:r w:rsidRPr="009D723A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o</w:t>
            </w: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phụ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4AD7806" w14:textId="77777777" w:rsidR="00726471" w:rsidRPr="009D723A" w:rsidRDefault="00BD0BE7" w:rsidP="002E05F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line="312" w:lineRule="auto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thức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tam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huyền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sin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côsin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kia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tang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côtang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2DE25732" w14:textId="77777777" w:rsidR="00726471" w:rsidRPr="009D723A" w:rsidRDefault="00BD0BE7" w:rsidP="002E05F0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trị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hoặc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gần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nhọn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tính cầm tay.</w:t>
            </w:r>
          </w:p>
        </w:tc>
        <w:tc>
          <w:tcPr>
            <w:tcW w:w="920" w:type="dxa"/>
            <w:vAlign w:val="center"/>
          </w:tcPr>
          <w:p w14:paraId="0107E087" w14:textId="1650D4A4" w:rsidR="00E04CB1" w:rsidRPr="009D723A" w:rsidRDefault="00E04CB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2TN</w:t>
            </w:r>
          </w:p>
          <w:p w14:paraId="5F37EAE9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F3BCD00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4346978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9BEECCB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C8F1D89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96CD8EC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FCAD2DE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084F29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0D1C0CC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9DE10FA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473E0982" w14:textId="10B49DE5" w:rsidR="00DD5AC8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31FF8D0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7F7385AD" w14:textId="77777777" w:rsidTr="00CE1753">
        <w:trPr>
          <w:trHeight w:val="152"/>
          <w:jc w:val="center"/>
        </w:trPr>
        <w:tc>
          <w:tcPr>
            <w:tcW w:w="704" w:type="dxa"/>
            <w:vMerge/>
            <w:vAlign w:val="center"/>
          </w:tcPr>
          <w:p w14:paraId="20161840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0AAD02A8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2A4B8B60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F2E9906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Vận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dụng</w:t>
            </w:r>
            <w:proofErr w:type="spellEnd"/>
          </w:p>
          <w:p w14:paraId="29B14908" w14:textId="77777777" w:rsidR="00726471" w:rsidRPr="009D723A" w:rsidRDefault="00BD0BE7" w:rsidP="003B308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quyết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đề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tiễn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gắn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tỉ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nhọn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ví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dụ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dài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đoạn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độ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lớn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áp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tam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giác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vuông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,...</w:t>
            </w:r>
            <w:proofErr w:type="gram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920" w:type="dxa"/>
            <w:vAlign w:val="center"/>
          </w:tcPr>
          <w:p w14:paraId="114B872F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198DD04C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C1A1202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 TL</w:t>
            </w:r>
          </w:p>
          <w:p w14:paraId="707CAC41" w14:textId="0F31E34C" w:rsidR="00726471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C16</w:t>
            </w:r>
          </w:p>
        </w:tc>
        <w:tc>
          <w:tcPr>
            <w:tcW w:w="921" w:type="dxa"/>
            <w:vAlign w:val="center"/>
          </w:tcPr>
          <w:p w14:paraId="79E91FBD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E1753" w:rsidRPr="009D723A" w14:paraId="612F288A" w14:textId="77777777" w:rsidTr="00DE6EA4">
        <w:trPr>
          <w:trHeight w:val="5830"/>
          <w:jc w:val="center"/>
        </w:trPr>
        <w:tc>
          <w:tcPr>
            <w:tcW w:w="704" w:type="dxa"/>
            <w:vMerge w:val="restart"/>
            <w:vAlign w:val="center"/>
          </w:tcPr>
          <w:p w14:paraId="0DDC2CF8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2B5E7F4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7906EE2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AFA9583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A46B262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53633BD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B6BC735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0C6054F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7C6855C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F6F635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E503CA5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7338DA2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vMerge w:val="restart"/>
            <w:vAlign w:val="center"/>
          </w:tcPr>
          <w:p w14:paraId="3FCD7E42" w14:textId="77777777" w:rsidR="00CE1753" w:rsidRPr="009D723A" w:rsidRDefault="00CE1753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5.</w:t>
            </w:r>
          </w:p>
          <w:p w14:paraId="49716DDD" w14:textId="77777777" w:rsidR="00CE1753" w:rsidRPr="009D723A" w:rsidRDefault="00CE1753" w:rsidP="003B30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tròn</w:t>
            </w:r>
            <w:proofErr w:type="spellEnd"/>
          </w:p>
          <w:p w14:paraId="1F90807E" w14:textId="77777777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F4B4B46" w14:textId="7E80C2E2" w:rsidR="00CE1753" w:rsidRPr="009D723A" w:rsidRDefault="00CE1753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trí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tương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tuyến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2835" w:type="dxa"/>
          </w:tcPr>
          <w:p w14:paraId="0A17AFD9" w14:textId="77777777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</w:p>
          <w:p w14:paraId="49C1CC6E" w14:textId="77777777" w:rsidR="00CE1753" w:rsidRPr="009D723A" w:rsidRDefault="00CE1753" w:rsidP="002E05F0">
            <w:pPr>
              <w:widowControl w:val="0"/>
              <w:tabs>
                <w:tab w:val="left" w:pos="336"/>
              </w:tabs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Mô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tả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trí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tương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cắt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xúc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thẳng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giao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0443E5E9" w14:textId="2ACC856F" w:rsidR="00CE1753" w:rsidRPr="009D723A" w:rsidRDefault="00CE1753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dấu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hiệu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nhận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tuyến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đường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tròn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chất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tuyến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cắt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3BD7CA66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5FD001B" w14:textId="35FA67B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052115E3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1515A4A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901A4E6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F1FC121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040E3F6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4760717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EFAFC6E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5F9C26E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09A4DFC3" w14:textId="77777777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1529019A" w14:textId="70280A8C" w:rsidR="00CE1753" w:rsidRPr="009D723A" w:rsidRDefault="00CE1753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 C17b</w:t>
            </w:r>
          </w:p>
        </w:tc>
      </w:tr>
      <w:tr w:rsidR="00726471" w:rsidRPr="009D723A" w14:paraId="6FDA6FB6" w14:textId="77777777" w:rsidTr="00CE1753">
        <w:trPr>
          <w:trHeight w:val="152"/>
          <w:jc w:val="center"/>
        </w:trPr>
        <w:tc>
          <w:tcPr>
            <w:tcW w:w="704" w:type="dxa"/>
            <w:vMerge/>
            <w:vAlign w:val="center"/>
          </w:tcPr>
          <w:p w14:paraId="63F0E945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2C31F2AE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337C54C" w14:textId="77777777" w:rsidR="00726471" w:rsidRPr="009D723A" w:rsidRDefault="00BD0BE7" w:rsidP="003B308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tâm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tiếp</w:t>
            </w:r>
            <w:proofErr w:type="spellEnd"/>
          </w:p>
          <w:p w14:paraId="5D989E0B" w14:textId="77777777" w:rsidR="00726471" w:rsidRPr="009D723A" w:rsidRDefault="00726471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2F3F6FE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Nhận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biết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245756CD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Nhận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biết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45A9B8DC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D763A24" w14:textId="7FA82EF2" w:rsidR="00726471" w:rsidRPr="009D723A" w:rsidRDefault="00C6333F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 TN</w:t>
            </w:r>
          </w:p>
          <w:p w14:paraId="0E8CB3E9" w14:textId="7349B61E" w:rsidR="00C6333F" w:rsidRPr="009D723A" w:rsidRDefault="00C6333F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C12</w:t>
            </w:r>
          </w:p>
        </w:tc>
        <w:tc>
          <w:tcPr>
            <w:tcW w:w="920" w:type="dxa"/>
            <w:vAlign w:val="center"/>
          </w:tcPr>
          <w:p w14:paraId="46DEBDB2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6A203D83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71E4C159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781FD157" w14:textId="77777777" w:rsidTr="00CE1753">
        <w:trPr>
          <w:trHeight w:val="152"/>
          <w:jc w:val="center"/>
        </w:trPr>
        <w:tc>
          <w:tcPr>
            <w:tcW w:w="704" w:type="dxa"/>
            <w:vMerge/>
            <w:vAlign w:val="center"/>
          </w:tcPr>
          <w:p w14:paraId="29FC870A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8" w:type="dxa"/>
            <w:vMerge/>
            <w:vAlign w:val="center"/>
          </w:tcPr>
          <w:p w14:paraId="57D55017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2D6E6ACF" w14:textId="77777777" w:rsidR="00726471" w:rsidRPr="009D723A" w:rsidRDefault="00726471" w:rsidP="003B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004429F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Thông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hiểu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3E7C82D0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được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giữa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49B3301E" w14:textId="77777777" w:rsidR="00726471" w:rsidRPr="009D723A" w:rsidRDefault="00BD0BE7" w:rsidP="003B3085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–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Giải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thích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mối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liên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giữa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tiếp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cùng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chắn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cung</w:t>
            </w:r>
            <w:proofErr w:type="spellEnd"/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20" w:type="dxa"/>
            <w:vAlign w:val="center"/>
          </w:tcPr>
          <w:p w14:paraId="7A49CC55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C30C61F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62D8D2B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921DCA4" w14:textId="77777777" w:rsidR="008D3045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1TL</w:t>
            </w:r>
          </w:p>
          <w:p w14:paraId="4C8D98D7" w14:textId="2E335D07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C17</w:t>
            </w:r>
            <w:r w:rsidR="008D3045" w:rsidRPr="009D723A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  <w:p w14:paraId="6F2D516F" w14:textId="7C41DF9B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89A0DA7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1" w:type="dxa"/>
            <w:vAlign w:val="center"/>
          </w:tcPr>
          <w:p w14:paraId="090AA31A" w14:textId="77777777" w:rsidR="00726471" w:rsidRPr="009D723A" w:rsidRDefault="0072647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471" w:rsidRPr="009D723A" w14:paraId="2F3102D5" w14:textId="77777777" w:rsidTr="00CE1753">
        <w:trPr>
          <w:trHeight w:val="152"/>
          <w:jc w:val="center"/>
        </w:trPr>
        <w:tc>
          <w:tcPr>
            <w:tcW w:w="3402" w:type="dxa"/>
            <w:gridSpan w:val="3"/>
          </w:tcPr>
          <w:p w14:paraId="77AEFFF2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835" w:type="dxa"/>
          </w:tcPr>
          <w:p w14:paraId="0F9DE52C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376D7F02" w14:textId="20C4E85F" w:rsidR="00726471" w:rsidRPr="009D723A" w:rsidRDefault="00E04CB1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  <w:r w:rsidR="009166CC"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(TN)</w:t>
            </w:r>
          </w:p>
          <w:p w14:paraId="7EAE4823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 (TL)</w:t>
            </w:r>
          </w:p>
        </w:tc>
        <w:tc>
          <w:tcPr>
            <w:tcW w:w="920" w:type="dxa"/>
            <w:vAlign w:val="center"/>
          </w:tcPr>
          <w:p w14:paraId="7F1273CD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3 (TL)</w:t>
            </w:r>
          </w:p>
        </w:tc>
        <w:tc>
          <w:tcPr>
            <w:tcW w:w="920" w:type="dxa"/>
            <w:vAlign w:val="center"/>
          </w:tcPr>
          <w:p w14:paraId="01F180E1" w14:textId="77777777" w:rsidR="00726471" w:rsidRPr="009D723A" w:rsidRDefault="00BD0BE7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3 (TL)</w:t>
            </w:r>
          </w:p>
        </w:tc>
        <w:tc>
          <w:tcPr>
            <w:tcW w:w="921" w:type="dxa"/>
            <w:vAlign w:val="center"/>
          </w:tcPr>
          <w:p w14:paraId="28E9DF87" w14:textId="10CDFC5E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BD0BE7" w:rsidRPr="009D723A">
              <w:rPr>
                <w:rFonts w:asciiTheme="majorHAnsi" w:hAnsiTheme="majorHAnsi" w:cstheme="majorHAnsi"/>
                <w:sz w:val="26"/>
                <w:szCs w:val="26"/>
              </w:rPr>
              <w:t xml:space="preserve"> (TL)</w:t>
            </w:r>
          </w:p>
        </w:tc>
      </w:tr>
      <w:tr w:rsidR="00726471" w:rsidRPr="009D723A" w14:paraId="380380F9" w14:textId="77777777" w:rsidTr="00CE1753">
        <w:trPr>
          <w:trHeight w:val="152"/>
          <w:jc w:val="center"/>
        </w:trPr>
        <w:tc>
          <w:tcPr>
            <w:tcW w:w="3402" w:type="dxa"/>
            <w:gridSpan w:val="3"/>
          </w:tcPr>
          <w:p w14:paraId="0646661F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835" w:type="dxa"/>
          </w:tcPr>
          <w:p w14:paraId="55C86457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03BE3679" w14:textId="3FEDC4E5" w:rsidR="00726471" w:rsidRPr="009D723A" w:rsidRDefault="00A767BB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30%</w:t>
            </w:r>
          </w:p>
        </w:tc>
        <w:tc>
          <w:tcPr>
            <w:tcW w:w="920" w:type="dxa"/>
            <w:vAlign w:val="center"/>
          </w:tcPr>
          <w:p w14:paraId="333C83C5" w14:textId="14DFD5EA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  <w:r w:rsidR="00BD0BE7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920" w:type="dxa"/>
            <w:vAlign w:val="center"/>
          </w:tcPr>
          <w:p w14:paraId="3397DECE" w14:textId="180C7CF9" w:rsidR="00726471" w:rsidRPr="009D723A" w:rsidRDefault="00DC75CC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30%</w:t>
            </w:r>
          </w:p>
        </w:tc>
        <w:tc>
          <w:tcPr>
            <w:tcW w:w="921" w:type="dxa"/>
            <w:vAlign w:val="center"/>
          </w:tcPr>
          <w:p w14:paraId="644B4E30" w14:textId="28B31F52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  <w:r w:rsidR="00BD0BE7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  <w:tr w:rsidR="00726471" w:rsidRPr="009D723A" w14:paraId="7A2A9507" w14:textId="77777777" w:rsidTr="00CE1753">
        <w:trPr>
          <w:trHeight w:val="152"/>
          <w:jc w:val="center"/>
        </w:trPr>
        <w:tc>
          <w:tcPr>
            <w:tcW w:w="3402" w:type="dxa"/>
            <w:gridSpan w:val="3"/>
          </w:tcPr>
          <w:p w14:paraId="79779BC2" w14:textId="77777777" w:rsidR="00726471" w:rsidRPr="009D723A" w:rsidRDefault="00BD0BE7" w:rsidP="003B308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Tỉ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lệ</w:t>
            </w:r>
            <w:proofErr w:type="spellEnd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835" w:type="dxa"/>
          </w:tcPr>
          <w:p w14:paraId="7C9F505E" w14:textId="77777777" w:rsidR="00726471" w:rsidRPr="009D723A" w:rsidRDefault="00726471" w:rsidP="003B3085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6DB1FC3" w14:textId="65968066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55</w:t>
            </w:r>
            <w:r w:rsidR="00DC75CC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  <w:tc>
          <w:tcPr>
            <w:tcW w:w="1841" w:type="dxa"/>
            <w:gridSpan w:val="2"/>
            <w:vAlign w:val="center"/>
          </w:tcPr>
          <w:p w14:paraId="1F5E27D3" w14:textId="6482B359" w:rsidR="00726471" w:rsidRPr="009D723A" w:rsidRDefault="00DD5AC8" w:rsidP="00CE175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sz w:val="26"/>
                <w:szCs w:val="26"/>
              </w:rPr>
              <w:t>45</w:t>
            </w:r>
            <w:r w:rsidR="00DC75CC" w:rsidRPr="009D723A">
              <w:rPr>
                <w:rFonts w:asciiTheme="majorHAnsi" w:hAnsiTheme="majorHAnsi" w:cstheme="majorHAnsi"/>
                <w:sz w:val="26"/>
                <w:szCs w:val="26"/>
              </w:rPr>
              <w:t>%</w:t>
            </w:r>
          </w:p>
        </w:tc>
      </w:tr>
    </w:tbl>
    <w:p w14:paraId="65201F07" w14:textId="77777777" w:rsidR="00DB7B6B" w:rsidRPr="009D723A" w:rsidRDefault="00DB7B6B" w:rsidP="00436224">
      <w:pPr>
        <w:spacing w:after="0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5E176E60" w14:textId="2C6C6442" w:rsidR="00F77274" w:rsidRPr="009D723A" w:rsidRDefault="00F77274" w:rsidP="00F77274">
      <w:pPr>
        <w:spacing w:after="0"/>
        <w:jc w:val="center"/>
        <w:rPr>
          <w:rFonts w:ascii="Times New Roman" w:eastAsia="MS Mincho" w:hAnsi="Times New Roman" w:cs="Times New Roman"/>
          <w:i/>
          <w:sz w:val="26"/>
          <w:szCs w:val="26"/>
          <w:lang w:eastAsia="ja-JP"/>
        </w:rPr>
      </w:pPr>
      <w:r w:rsidRPr="009D723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F77274" w:rsidRPr="009D723A" w14:paraId="4BF514BF" w14:textId="77777777" w:rsidTr="008D250A">
        <w:tc>
          <w:tcPr>
            <w:tcW w:w="3402" w:type="dxa"/>
          </w:tcPr>
          <w:p w14:paraId="7CE7541C" w14:textId="41954F48" w:rsidR="00F77274" w:rsidRPr="009D723A" w:rsidRDefault="00D83DC9" w:rsidP="008D250A">
            <w:pPr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sz w:val="26"/>
                <w:szCs w:val="26"/>
                <w:lang w:eastAsia="ja-JP"/>
              </w:rPr>
              <w:lastRenderedPageBreak/>
              <w:t>UBND PHƯỜNG</w:t>
            </w:r>
            <w:r w:rsidR="00F77274" w:rsidRPr="009D723A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HOA LƯ</w:t>
            </w:r>
          </w:p>
          <w:p w14:paraId="311C6468" w14:textId="7B0A040F" w:rsidR="00F77274" w:rsidRPr="009D723A" w:rsidRDefault="00612766" w:rsidP="008D250A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eastAsia="MS Mincho" w:cs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0D9E0" wp14:editId="5DAE305B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204470</wp:posOffset>
                      </wp:positionV>
                      <wp:extent cx="14001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CECEA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6.1pt" to="132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77274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TRƯỜNG THCS NINH MỸ</w:t>
            </w:r>
          </w:p>
        </w:tc>
        <w:tc>
          <w:tcPr>
            <w:tcW w:w="6226" w:type="dxa"/>
          </w:tcPr>
          <w:p w14:paraId="452EBB8A" w14:textId="3811EEC5" w:rsidR="00F77274" w:rsidRPr="009D723A" w:rsidRDefault="00F77274" w:rsidP="00612766">
            <w:pPr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ĐỀ KIỂM TRA CHẤT LƯỢNG HỌC KÌ I</w:t>
            </w:r>
          </w:p>
          <w:p w14:paraId="2301D6FB" w14:textId="327F7583" w:rsidR="00612766" w:rsidRPr="009D723A" w:rsidRDefault="008D250A" w:rsidP="00612766">
            <w:pPr>
              <w:tabs>
                <w:tab w:val="left" w:pos="5055"/>
              </w:tabs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proofErr w:type="spellStart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Năm</w:t>
            </w:r>
            <w:proofErr w:type="spellEnd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học</w:t>
            </w:r>
            <w:proofErr w:type="spellEnd"/>
            <w:r w:rsidR="00612766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 xml:space="preserve"> 202</w:t>
            </w:r>
            <w:r w:rsidR="00D83DC9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5</w:t>
            </w:r>
            <w:r w:rsidR="00612766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-202</w:t>
            </w:r>
            <w:r w:rsidR="00D83DC9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6</w:t>
            </w:r>
          </w:p>
          <w:p w14:paraId="1ADBA0FE" w14:textId="0AF3685E" w:rsidR="00F77274" w:rsidRPr="009D723A" w:rsidRDefault="005A5BAE" w:rsidP="00612766">
            <w:pPr>
              <w:spacing w:line="288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sz w:val="26"/>
                <w:szCs w:val="26"/>
                <w:lang w:eastAsia="ja-JP"/>
              </w:rPr>
              <w:t>MÔN</w:t>
            </w:r>
            <w:r w:rsidR="00612766" w:rsidRPr="009D723A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TOÁN </w:t>
            </w:r>
            <w:r w:rsidR="00F77274" w:rsidRPr="009D723A">
              <w:rPr>
                <w:rFonts w:eastAsia="MS Mincho" w:cs="Times New Roman"/>
                <w:sz w:val="26"/>
                <w:szCs w:val="26"/>
                <w:lang w:eastAsia="ja-JP"/>
              </w:rPr>
              <w:t>9</w:t>
            </w:r>
          </w:p>
          <w:p w14:paraId="2FB1E69F" w14:textId="08DB35CE" w:rsidR="00612766" w:rsidRPr="009D723A" w:rsidRDefault="00612766" w:rsidP="00612766">
            <w:pPr>
              <w:spacing w:line="288" w:lineRule="auto"/>
              <w:jc w:val="center"/>
              <w:rPr>
                <w:rFonts w:eastAsia="MS Mincho" w:cs="Times New Roman"/>
                <w:i/>
                <w:sz w:val="26"/>
                <w:szCs w:val="26"/>
                <w:lang w:eastAsia="ja-JP"/>
              </w:rPr>
            </w:pP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Thời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gian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làm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bài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: 90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phút</w:t>
            </w:r>
            <w:proofErr w:type="spellEnd"/>
          </w:p>
          <w:p w14:paraId="47F48A6B" w14:textId="4970126B" w:rsidR="00612766" w:rsidRPr="009D723A" w:rsidRDefault="00660F4D" w:rsidP="00612766">
            <w:pPr>
              <w:spacing w:line="288" w:lineRule="auto"/>
              <w:jc w:val="center"/>
              <w:rPr>
                <w:rFonts w:eastAsia="MS Mincho" w:cs="Times New Roman"/>
                <w:i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(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Đề</w:t>
            </w:r>
            <w:proofErr w:type="spellEnd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thi</w:t>
            </w:r>
            <w:proofErr w:type="spellEnd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gồm</w:t>
            </w:r>
            <w:proofErr w:type="spellEnd"/>
            <w:r w:rsidR="00ED1ECA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r w:rsidR="00B57E23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18</w:t>
            </w:r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câu</w:t>
            </w:r>
            <w:proofErr w:type="spellEnd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, </w:t>
            </w:r>
            <w:r w:rsidR="00B57E23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02</w:t>
            </w:r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trang</w:t>
            </w:r>
            <w:proofErr w:type="spellEnd"/>
            <w:r w:rsidR="0061276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)</w:t>
            </w:r>
          </w:p>
          <w:p w14:paraId="2944B589" w14:textId="0759573F" w:rsidR="00612766" w:rsidRPr="009D723A" w:rsidRDefault="00C2131C" w:rsidP="00612766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 </w:t>
            </w:r>
          </w:p>
        </w:tc>
      </w:tr>
    </w:tbl>
    <w:p w14:paraId="74B44218" w14:textId="77777777" w:rsidR="00C53F61" w:rsidRPr="009D723A" w:rsidRDefault="00C53F61" w:rsidP="006166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bookmarkStart w:id="0" w:name="_heading=h.30j0zll" w:colFirst="0" w:colLast="0"/>
      <w:bookmarkEnd w:id="0"/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Phần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I. </w:t>
      </w: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Trắc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nghiệm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(3,0 </w:t>
      </w: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điểm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)</w:t>
      </w:r>
    </w:p>
    <w:p w14:paraId="42587A45" w14:textId="77777777" w:rsidR="00C53F61" w:rsidRPr="009D723A" w:rsidRDefault="00C53F61" w:rsidP="0061665E">
      <w:pPr>
        <w:spacing w:after="0" w:line="240" w:lineRule="auto"/>
        <w:ind w:firstLine="720"/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</w:pP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Chọn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câu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trả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lời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đúng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trong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mỗi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câu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sau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rồi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ghi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vào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bài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làm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của</w:t>
      </w:r>
      <w:proofErr w:type="spellEnd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Theme="minorHAnsi" w:hAnsi="Times New Roman" w:cs="Times New Roman"/>
          <w:b/>
          <w:bCs/>
          <w:i/>
          <w:iCs/>
          <w:spacing w:val="-6"/>
          <w:sz w:val="26"/>
          <w:szCs w:val="26"/>
          <w:lang w:eastAsia="en-US"/>
        </w:rPr>
        <w:t>em</w:t>
      </w:r>
      <w:proofErr w:type="spellEnd"/>
    </w:p>
    <w:p w14:paraId="250CF44B" w14:textId="4201510F" w:rsidR="00B57E23" w:rsidRPr="009D723A" w:rsidRDefault="006852D2" w:rsidP="0061665E">
      <w:pPr>
        <w:spacing w:after="0" w:line="288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1.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Hệ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phương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trình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nào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dưới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đây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là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hệ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ha</w:t>
      </w:r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i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phương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trình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bậc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nhất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hai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ẩn</w:t>
      </w:r>
      <w:proofErr w:type="spellEnd"/>
      <w:r w:rsidR="00657F9B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?</w:t>
      </w:r>
    </w:p>
    <w:p w14:paraId="1EAECE78" w14:textId="624CE781" w:rsidR="006852D2" w:rsidRPr="009D723A" w:rsidRDefault="00B57E23" w:rsidP="0061665E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en-US"/>
        </w:rPr>
      </w:pP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A. </w:t>
      </w:r>
      <w:r w:rsidR="009D723A" w:rsidRPr="009D723A">
        <w:rPr>
          <w:rFonts w:ascii="Times New Roman" w:eastAsia="Times New Roman" w:hAnsi="Times New Roman" w:cs="Times New Roman"/>
          <w:bCs/>
          <w:position w:val="-36"/>
          <w:sz w:val="26"/>
          <w:szCs w:val="26"/>
        </w:rPr>
        <w:object w:dxaOrig="1600" w:dyaOrig="859" w14:anchorId="56524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42.55pt" o:ole="">
            <v:imagedata r:id="rId9" o:title=""/>
          </v:shape>
          <o:OLEObject Type="Embed" ProgID="Equation.DSMT4" ShapeID="_x0000_i1025" DrawAspect="Content" ObjectID="_1828510325" r:id="rId10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>B.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64"/>
          <w:sz w:val="26"/>
          <w:szCs w:val="26"/>
        </w:rPr>
        <w:object w:dxaOrig="1400" w:dyaOrig="1400" w14:anchorId="229B8E4C">
          <v:shape id="_x0000_i1026" type="#_x0000_t75" style="width:69.65pt;height:69.65pt" o:ole="">
            <v:imagedata r:id="rId11" o:title=""/>
          </v:shape>
          <o:OLEObject Type="Embed" ProgID="Equation.DSMT4" ShapeID="_x0000_i1026" DrawAspect="Content" ObjectID="_1828510326" r:id="rId12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="00F3363D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      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>C.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50"/>
          <w:sz w:val="26"/>
          <w:szCs w:val="26"/>
        </w:rPr>
        <w:object w:dxaOrig="1520" w:dyaOrig="1140" w14:anchorId="0118CD3F">
          <v:shape id="_x0000_i1027" type="#_x0000_t75" style="width:76.7pt;height:57.95pt" o:ole="">
            <v:imagedata r:id="rId13" o:title=""/>
          </v:shape>
          <o:OLEObject Type="Embed" ProgID="Equation.DSMT4" ShapeID="_x0000_i1027" DrawAspect="Content" ObjectID="_1828510327" r:id="rId14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D. </w:t>
      </w:r>
      <w:r w:rsidR="009D723A" w:rsidRPr="009D723A">
        <w:rPr>
          <w:rFonts w:ascii="Times New Roman" w:eastAsia="Times New Roman" w:hAnsi="Times New Roman" w:cs="Times New Roman"/>
          <w:bCs/>
          <w:position w:val="-50"/>
          <w:sz w:val="26"/>
          <w:szCs w:val="26"/>
        </w:rPr>
        <w:object w:dxaOrig="1520" w:dyaOrig="1120" w14:anchorId="3774A530">
          <v:shape id="_x0000_i1028" type="#_x0000_t75" style="width:76.7pt;height:56.1pt" o:ole="">
            <v:imagedata r:id="rId15" o:title=""/>
          </v:shape>
          <o:OLEObject Type="Embed" ProgID="Equation.DSMT4" ShapeID="_x0000_i1028" DrawAspect="Content" ObjectID="_1828510328" r:id="rId16"/>
        </w:object>
      </w:r>
    </w:p>
    <w:p w14:paraId="70BD029E" w14:textId="25CE7112" w:rsidR="0032275C" w:rsidRPr="009D723A" w:rsidRDefault="006852D2" w:rsidP="0061665E">
      <w:pPr>
        <w:spacing w:after="0" w:line="288" w:lineRule="auto"/>
        <w:rPr>
          <w:rFonts w:asciiTheme="majorHAnsi" w:eastAsia="Times New Roman" w:hAnsiTheme="majorHAnsi" w:cstheme="majorHAnsi"/>
          <w:spacing w:val="-16"/>
          <w:sz w:val="26"/>
          <w:szCs w:val="26"/>
          <w:lang w:eastAsia="en-US"/>
        </w:rPr>
      </w:pPr>
      <w:r w:rsidRPr="009D723A">
        <w:rPr>
          <w:rFonts w:asciiTheme="majorHAnsi" w:eastAsia="Times New Roman" w:hAnsiTheme="majorHAnsi" w:cstheme="majorHAnsi"/>
          <w:b/>
          <w:bCs/>
          <w:spacing w:val="-16"/>
          <w:sz w:val="26"/>
          <w:szCs w:val="26"/>
          <w:lang w:val="vi-VN" w:eastAsia="en-US"/>
        </w:rPr>
        <w:t xml:space="preserve">Câu </w:t>
      </w:r>
      <w:r w:rsidRPr="009D723A">
        <w:rPr>
          <w:rFonts w:asciiTheme="majorHAnsi" w:eastAsia="Times New Roman" w:hAnsiTheme="majorHAnsi" w:cstheme="majorHAnsi"/>
          <w:b/>
          <w:bCs/>
          <w:spacing w:val="-16"/>
          <w:sz w:val="26"/>
          <w:szCs w:val="26"/>
          <w:lang w:eastAsia="en-US"/>
        </w:rPr>
        <w:t>2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val="vi-VN" w:eastAsia="en-US"/>
        </w:rPr>
        <w:t xml:space="preserve">. </w: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Trong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các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hệ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hai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phương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trình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bậc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nhất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hai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ẩn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sau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,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hệ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phương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trình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nào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nhận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cặp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số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r w:rsidR="00C53F61" w:rsidRPr="009D723A">
        <w:rPr>
          <w:rFonts w:ascii="Times New Roman" w:eastAsia="Times New Roman" w:hAnsi="Times New Roman" w:cs="Times New Roman"/>
          <w:bCs/>
          <w:position w:val="-14"/>
          <w:sz w:val="26"/>
          <w:szCs w:val="26"/>
        </w:rPr>
        <w:object w:dxaOrig="1040" w:dyaOrig="420" w14:anchorId="3FCFE69A">
          <v:shape id="_x0000_i1029" type="#_x0000_t75" style="width:51.9pt;height:21.05pt" o:ole="">
            <v:imagedata r:id="rId17" o:title=""/>
          </v:shape>
          <o:OLEObject Type="Embed" ProgID="Equation.DSMT4" ShapeID="_x0000_i1029" DrawAspect="Content" ObjectID="_1828510329" r:id="rId18"/>
        </w:objec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là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nghiệm</w:t>
      </w:r>
      <w:proofErr w:type="spellEnd"/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?</w:t>
      </w:r>
      <w:r w:rsidR="0032275C" w:rsidRPr="009D723A">
        <w:rPr>
          <w:rFonts w:asciiTheme="majorHAnsi" w:eastAsia="Times New Roman" w:hAnsiTheme="majorHAnsi" w:cstheme="majorHAnsi"/>
          <w:spacing w:val="-16"/>
          <w:sz w:val="26"/>
          <w:szCs w:val="26"/>
          <w:lang w:eastAsia="en-US"/>
        </w:rPr>
        <w:t xml:space="preserve"> </w:t>
      </w:r>
    </w:p>
    <w:p w14:paraId="1E1A620F" w14:textId="416DD33C" w:rsidR="0032275C" w:rsidRPr="009D723A" w:rsidRDefault="00F3363D" w:rsidP="0061665E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en-US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  </w:t>
      </w:r>
      <w:r w:rsidR="0032275C"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A. </w:t>
      </w:r>
      <w:r w:rsidR="00F665AB" w:rsidRPr="009D723A">
        <w:rPr>
          <w:rFonts w:ascii="Times New Roman" w:eastAsia="Times New Roman" w:hAnsi="Times New Roman" w:cs="Times New Roman"/>
          <w:bCs/>
          <w:position w:val="-34"/>
          <w:sz w:val="26"/>
          <w:szCs w:val="26"/>
        </w:rPr>
        <w:object w:dxaOrig="1260" w:dyaOrig="800" w14:anchorId="58F1AEF3">
          <v:shape id="_x0000_i1030" type="#_x0000_t75" style="width:63.15pt;height:40.7pt" o:ole="">
            <v:imagedata r:id="rId19" o:title=""/>
          </v:shape>
          <o:OLEObject Type="Embed" ProgID="Equation.DSMT4" ShapeID="_x0000_i1030" DrawAspect="Content" ObjectID="_1828510330" r:id="rId20"/>
        </w:objec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 </w:t>
      </w:r>
      <w:r w:rsidR="00280E41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  </w:t>
      </w:r>
      <w:r w:rsidR="0032275C"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>B.</w: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34"/>
          <w:sz w:val="26"/>
          <w:szCs w:val="26"/>
        </w:rPr>
        <w:object w:dxaOrig="1380" w:dyaOrig="800" w14:anchorId="3D30D1E6">
          <v:shape id="_x0000_i1031" type="#_x0000_t75" style="width:69.2pt;height:40.7pt" o:ole="">
            <v:imagedata r:id="rId21" o:title=""/>
          </v:shape>
          <o:OLEObject Type="Embed" ProgID="Equation.DSMT4" ShapeID="_x0000_i1031" DrawAspect="Content" ObjectID="_1828510331" r:id="rId22"/>
        </w:objec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       </w:t>
      </w:r>
      <w:r w:rsidR="0032275C"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>C.</w:t>
      </w:r>
      <w:r w:rsidR="0032275C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34"/>
          <w:sz w:val="26"/>
          <w:szCs w:val="26"/>
        </w:rPr>
        <w:object w:dxaOrig="1380" w:dyaOrig="800" w14:anchorId="22F3CBE3">
          <v:shape id="_x0000_i1032" type="#_x0000_t75" style="width:69.2pt;height:40.7pt" o:ole="">
            <v:imagedata r:id="rId23" o:title=""/>
          </v:shape>
          <o:OLEObject Type="Embed" ProgID="Equation.DSMT4" ShapeID="_x0000_i1032" DrawAspect="Content" ObjectID="_1828510332" r:id="rId24"/>
        </w:object>
      </w:r>
      <w:r w:rsidR="00A55C6A"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="0032275C"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D. </w:t>
      </w:r>
      <w:r w:rsidR="009D723A" w:rsidRPr="009D723A">
        <w:rPr>
          <w:rFonts w:asciiTheme="majorHAnsi" w:eastAsia="Times New Roman" w:hAnsiTheme="majorHAnsi" w:cstheme="majorHAnsi"/>
          <w:position w:val="-38"/>
          <w:sz w:val="26"/>
          <w:szCs w:val="26"/>
          <w:lang w:eastAsia="en-US"/>
        </w:rPr>
        <w:object w:dxaOrig="1760" w:dyaOrig="900" w14:anchorId="134FA015">
          <v:shape id="_x0000_i1033" type="#_x0000_t75" style="width:87.9pt;height:44.9pt" o:ole="">
            <v:imagedata r:id="rId25" o:title=""/>
          </v:shape>
          <o:OLEObject Type="Embed" ProgID="Equation.DSMT4" ShapeID="_x0000_i1033" DrawAspect="Content" ObjectID="_1828510333" r:id="rId26"/>
        </w:object>
      </w:r>
    </w:p>
    <w:p w14:paraId="6F2D386E" w14:textId="77777777" w:rsidR="00215588" w:rsidRPr="009D723A" w:rsidRDefault="006852D2" w:rsidP="0061665E">
      <w:pPr>
        <w:spacing w:after="0" w:line="288" w:lineRule="auto"/>
        <w:jc w:val="both"/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3.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Cho tam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fr-FR"/>
        </w:rPr>
        <w:object w:dxaOrig="639" w:dyaOrig="300" w14:anchorId="6D338F41">
          <v:shape id="_x0000_i1034" type="#_x0000_t75" style="width:32.25pt;height:14.05pt" o:ole="">
            <v:imagedata r:id="rId27" o:title=""/>
          </v:shape>
          <o:OLEObject Type="Embed" ProgID="Equation.DSMT4" ShapeID="_x0000_i1034" DrawAspect="Content" ObjectID="_1828510334" r:id="rId28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vuông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tại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Cs/>
          <w:position w:val="-4"/>
          <w:sz w:val="26"/>
          <w:szCs w:val="26"/>
        </w:rPr>
        <w:object w:dxaOrig="260" w:dyaOrig="279" w14:anchorId="6E0B9C6F">
          <v:shape id="_x0000_i1035" type="#_x0000_t75" style="width:12.6pt;height:13.55pt" o:ole="">
            <v:imagedata r:id="rId29" o:title=""/>
          </v:shape>
          <o:OLEObject Type="Embed" ProgID="Equation.DSMT4" ShapeID="_x0000_i1035" DrawAspect="Content" ObjectID="_1828510335" r:id="rId30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>sai</w:t>
      </w:r>
      <w:proofErr w:type="spellEnd"/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215588"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 </w:t>
      </w:r>
    </w:p>
    <w:p w14:paraId="3F7B2D27" w14:textId="2D4D8C20" w:rsidR="00215588" w:rsidRPr="009D723A" w:rsidRDefault="00F3363D" w:rsidP="0061665E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26"/>
          <w:sz w:val="26"/>
          <w:szCs w:val="26"/>
        </w:rPr>
        <w:object w:dxaOrig="1260" w:dyaOrig="680" w14:anchorId="418F2585">
          <v:shape id="_x0000_i1036" type="#_x0000_t75" style="width:63.15pt;height:34.6pt" o:ole="">
            <v:imagedata r:id="rId31" o:title=""/>
          </v:shape>
          <o:OLEObject Type="Embed" ProgID="Equation.DSMT4" ShapeID="_x0000_i1036" DrawAspect="Content" ObjectID="_1828510336" r:id="rId32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280E41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="009D723A" w:rsidRPr="009D723A">
        <w:rPr>
          <w:rFonts w:ascii="Times New Roman" w:eastAsia="Times New Roman" w:hAnsi="Times New Roman" w:cs="Times New Roman"/>
          <w:bCs/>
          <w:position w:val="-26"/>
          <w:sz w:val="26"/>
          <w:szCs w:val="26"/>
        </w:rPr>
        <w:object w:dxaOrig="1300" w:dyaOrig="680" w14:anchorId="2B9F4765">
          <v:shape id="_x0000_i1037" type="#_x0000_t75" style="width:65.45pt;height:34.6pt" o:ole="">
            <v:imagedata r:id="rId33" o:title=""/>
          </v:shape>
          <o:OLEObject Type="Embed" ProgID="Equation.DSMT4" ShapeID="_x0000_i1037" DrawAspect="Content" ObjectID="_1828510337" r:id="rId34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26"/>
          <w:sz w:val="26"/>
          <w:szCs w:val="26"/>
        </w:rPr>
        <w:object w:dxaOrig="1280" w:dyaOrig="680" w14:anchorId="1882ACA2">
          <v:shape id="_x0000_i1038" type="#_x0000_t75" style="width:63.6pt;height:34.6pt" o:ole="">
            <v:imagedata r:id="rId35" o:title=""/>
          </v:shape>
          <o:OLEObject Type="Embed" ProgID="Equation.DSMT4" ShapeID="_x0000_i1038" DrawAspect="Content" ObjectID="_1828510338" r:id="rId36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33B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26"/>
          <w:sz w:val="26"/>
          <w:szCs w:val="26"/>
        </w:rPr>
        <w:object w:dxaOrig="1280" w:dyaOrig="680" w14:anchorId="68258C81">
          <v:shape id="_x0000_i1039" type="#_x0000_t75" style="width:63.6pt;height:34.6pt" o:ole="">
            <v:imagedata r:id="rId37" o:title=""/>
          </v:shape>
          <o:OLEObject Type="Embed" ProgID="Equation.DSMT4" ShapeID="_x0000_i1039" DrawAspect="Content" ObjectID="_1828510339" r:id="rId38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0D13A3A" w14:textId="7151C4BD" w:rsidR="00215588" w:rsidRPr="009D723A" w:rsidRDefault="006852D2" w:rsidP="0061665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4.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cặp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14"/>
          <w:sz w:val="26"/>
          <w:szCs w:val="26"/>
        </w:rPr>
        <w:object w:dxaOrig="660" w:dyaOrig="400" w14:anchorId="0DA96B8B">
          <v:shape id="_x0000_i1040" type="#_x0000_t75" style="width:33.2pt;height:20.1pt" o:ole="">
            <v:imagedata r:id="rId39" o:title=""/>
          </v:shape>
          <o:OLEObject Type="Embed" ProgID="Equation.DSMT4" ShapeID="_x0000_i1040" DrawAspect="Content" ObjectID="_1828510340" r:id="rId40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  <w:r w:rsidR="009D723A" w:rsidRPr="009D723A">
        <w:rPr>
          <w:rFonts w:ascii="Times New Roman" w:eastAsia="Times New Roman" w:hAnsi="Times New Roman" w:cs="Times New Roman"/>
          <w:bCs/>
          <w:position w:val="-14"/>
          <w:sz w:val="26"/>
          <w:szCs w:val="26"/>
        </w:rPr>
        <w:object w:dxaOrig="960" w:dyaOrig="400" w14:anchorId="378F71FD">
          <v:shape id="_x0000_i1041" type="#_x0000_t75" style="width:48.15pt;height:20.1pt" o:ole="">
            <v:imagedata r:id="rId41" o:title=""/>
          </v:shape>
          <o:OLEObject Type="Embed" ProgID="Equation.DSMT4" ShapeID="_x0000_i1041" DrawAspect="Content" ObjectID="_1828510341" r:id="rId42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  <w:r w:rsidR="009D723A" w:rsidRPr="009D723A">
        <w:rPr>
          <w:rFonts w:ascii="Times New Roman" w:eastAsia="Times New Roman" w:hAnsi="Times New Roman" w:cs="Times New Roman"/>
          <w:bCs/>
          <w:position w:val="-14"/>
          <w:sz w:val="26"/>
          <w:szCs w:val="26"/>
        </w:rPr>
        <w:object w:dxaOrig="560" w:dyaOrig="400" w14:anchorId="1514BD1F">
          <v:shape id="_x0000_i1042" type="#_x0000_t75" style="width:27.6pt;height:20.1pt" o:ole="">
            <v:imagedata r:id="rId43" o:title=""/>
          </v:shape>
          <o:OLEObject Type="Embed" ProgID="Equation.DSMT4" ShapeID="_x0000_i1042" DrawAspect="Content" ObjectID="_1828510342" r:id="rId44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  <w:r w:rsidR="009D723A" w:rsidRPr="009D723A">
        <w:rPr>
          <w:rFonts w:ascii="Times New Roman" w:eastAsia="Times New Roman" w:hAnsi="Times New Roman" w:cs="Times New Roman"/>
          <w:bCs/>
          <w:position w:val="-14"/>
          <w:sz w:val="26"/>
          <w:szCs w:val="26"/>
        </w:rPr>
        <w:object w:dxaOrig="660" w:dyaOrig="400" w14:anchorId="57A8094E">
          <v:shape id="_x0000_i1043" type="#_x0000_t75" style="width:33.2pt;height:20.1pt" o:ole="">
            <v:imagedata r:id="rId45" o:title=""/>
          </v:shape>
          <o:OLEObject Type="Embed" ProgID="Equation.DSMT4" ShapeID="_x0000_i1043" DrawAspect="Content" ObjectID="_1828510343" r:id="rId46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bao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nhiêu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cặp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D723A" w:rsidRPr="009D723A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340" w:dyaOrig="320" w14:anchorId="6479D445">
          <v:shape id="_x0000_i1044" type="#_x0000_t75" style="width:66.85pt;height:15.9pt" o:ole="">
            <v:imagedata r:id="rId47" o:title=""/>
          </v:shape>
          <o:OLEObject Type="Embed" ProgID="Equation.DSMT4" ShapeID="_x0000_i1044" DrawAspect="Content" ObjectID="_1828510344" r:id="rId48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5A186321" w14:textId="13056D9C" w:rsidR="00215588" w:rsidRPr="009D723A" w:rsidRDefault="00F3363D" w:rsidP="0061665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80E4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80E4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33B41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4.</w:t>
      </w:r>
    </w:p>
    <w:p w14:paraId="73766373" w14:textId="59DA3BF2" w:rsidR="006852D2" w:rsidRPr="009D723A" w:rsidRDefault="006852D2" w:rsidP="0061665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5. </w:t>
      </w:r>
      <w:proofErr w:type="spellStart"/>
      <w:r w:rsidR="00A56277" w:rsidRPr="009D723A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="00A56277" w:rsidRPr="009D72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="00A56277" w:rsidRPr="009D72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bCs/>
          <w:sz w:val="26"/>
          <w:szCs w:val="26"/>
        </w:rPr>
        <w:t>trị</w:t>
      </w:r>
      <w:proofErr w:type="spellEnd"/>
      <w:r w:rsidR="00A56277" w:rsidRPr="009D72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A56277" w:rsidRPr="009D72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="00A56277" w:rsidRPr="009D723A">
        <w:rPr>
          <w:rFonts w:ascii="Times New Roman" w:hAnsi="Times New Roman" w:cs="Times New Roman"/>
          <w:sz w:val="26"/>
          <w:szCs w:val="26"/>
        </w:rPr>
        <w:t xml:space="preserve"> B=</w:t>
      </w:r>
      <w:r w:rsidR="00A56277" w:rsidRPr="009D723A">
        <w:rPr>
          <w:rFonts w:ascii="Times New Roman" w:hAnsi="Times New Roman" w:cs="Times New Roman"/>
          <w:position w:val="-12"/>
          <w:sz w:val="26"/>
          <w:szCs w:val="26"/>
        </w:rPr>
        <w:object w:dxaOrig="1579" w:dyaOrig="440" w14:anchorId="36336B66">
          <v:shape id="_x0000_i1045" type="#_x0000_t75" style="width:78.55pt;height:21.95pt" o:ole="">
            <v:imagedata r:id="rId49" o:title=""/>
          </v:shape>
          <o:OLEObject Type="Embed" ProgID="Equation.DSMT4" ShapeID="_x0000_i1045" DrawAspect="Content" ObjectID="_1828510345" r:id="rId50"/>
        </w:object>
      </w:r>
      <w:r w:rsidR="00A56277" w:rsidRPr="009D723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A56277" w:rsidRPr="009D723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A56277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56277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277" w:rsidRPr="009D723A">
        <w:rPr>
          <w:rFonts w:ascii="Times New Roman" w:hAnsi="Times New Roman" w:cs="Times New Roman"/>
          <w:sz w:val="26"/>
          <w:szCs w:val="26"/>
        </w:rPr>
        <w:t>quả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10"/>
      </w:tblGrid>
      <w:tr w:rsidR="00A56277" w:rsidRPr="009D723A" w14:paraId="0CD624CA" w14:textId="77777777" w:rsidTr="00B801CD">
        <w:tc>
          <w:tcPr>
            <w:tcW w:w="2442" w:type="dxa"/>
          </w:tcPr>
          <w:p w14:paraId="04F16372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</w:rPr>
            </w:pPr>
            <w:r w:rsidRPr="009D723A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  <w:r w:rsidRPr="009D723A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9D723A">
              <w:rPr>
                <w:rFonts w:cs="Times New Roman"/>
                <w:sz w:val="26"/>
                <w:szCs w:val="26"/>
              </w:rPr>
              <w:t xml:space="preserve">4                                  </w:t>
            </w:r>
          </w:p>
        </w:tc>
        <w:tc>
          <w:tcPr>
            <w:tcW w:w="2443" w:type="dxa"/>
          </w:tcPr>
          <w:p w14:paraId="3B80C37D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</w:rPr>
            </w:pPr>
            <w:r w:rsidRPr="009D723A">
              <w:rPr>
                <w:rFonts w:cs="Times New Roman"/>
                <w:b/>
                <w:bCs/>
                <w:sz w:val="26"/>
                <w:szCs w:val="26"/>
              </w:rPr>
              <w:t>B.</w:t>
            </w:r>
            <w:r w:rsidRPr="009D723A">
              <w:rPr>
                <w:rFonts w:cs="Times New Roman"/>
                <w:sz w:val="26"/>
                <w:szCs w:val="26"/>
              </w:rPr>
              <w:t xml:space="preserve"> 34                               </w:t>
            </w:r>
          </w:p>
        </w:tc>
        <w:tc>
          <w:tcPr>
            <w:tcW w:w="2443" w:type="dxa"/>
          </w:tcPr>
          <w:p w14:paraId="55D8594B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</w:rPr>
            </w:pPr>
            <w:r w:rsidRPr="009D723A">
              <w:rPr>
                <w:rFonts w:cs="Times New Roman"/>
                <w:b/>
                <w:bCs/>
                <w:sz w:val="26"/>
                <w:szCs w:val="26"/>
              </w:rPr>
              <w:t>C</w:t>
            </w:r>
            <w:r w:rsidRPr="009D723A">
              <w:rPr>
                <w:rFonts w:cs="Times New Roman"/>
                <w:sz w:val="26"/>
                <w:szCs w:val="26"/>
              </w:rPr>
              <w:t xml:space="preserve">. -4                              </w:t>
            </w:r>
          </w:p>
        </w:tc>
        <w:tc>
          <w:tcPr>
            <w:tcW w:w="2443" w:type="dxa"/>
          </w:tcPr>
          <w:p w14:paraId="67E665A4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</w:rPr>
            </w:pPr>
            <w:r w:rsidRPr="009D723A">
              <w:rPr>
                <w:rFonts w:cs="Times New Roman"/>
                <w:b/>
                <w:bCs/>
                <w:sz w:val="26"/>
                <w:szCs w:val="26"/>
              </w:rPr>
              <w:t>D</w:t>
            </w:r>
            <w:r w:rsidRPr="009D723A">
              <w:rPr>
                <w:rFonts w:cs="Times New Roman"/>
                <w:sz w:val="26"/>
                <w:szCs w:val="26"/>
              </w:rPr>
              <w:t>. -34</w:t>
            </w:r>
          </w:p>
        </w:tc>
      </w:tr>
    </w:tbl>
    <w:p w14:paraId="2DA40B80" w14:textId="77777777" w:rsidR="00A56277" w:rsidRPr="009D723A" w:rsidRDefault="006852D2" w:rsidP="0061665E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6. </w:t>
      </w:r>
      <w:r w:rsidR="00A56277" w:rsidRPr="009D723A">
        <w:rPr>
          <w:rFonts w:ascii="Times New Roman" w:hAnsi="Times New Roman" w:cs="Times New Roman"/>
          <w:sz w:val="26"/>
          <w:szCs w:val="26"/>
          <w:lang w:val="vi-VN"/>
        </w:rPr>
        <w:t xml:space="preserve">Biểu thức </w:t>
      </w:r>
      <w:r w:rsidR="00A56277" w:rsidRPr="009D723A">
        <w:rPr>
          <w:rFonts w:ascii="Times New Roman" w:hAnsi="Times New Roman" w:cs="Times New Roman"/>
          <w:position w:val="-8"/>
          <w:sz w:val="26"/>
          <w:szCs w:val="26"/>
        </w:rPr>
        <w:object w:dxaOrig="820" w:dyaOrig="360" w14:anchorId="0FD65C6A">
          <v:shape id="_x0000_i1046" type="#_x0000_t75" style="width:39.75pt;height:19.65pt" o:ole="">
            <v:imagedata r:id="rId51" o:title=""/>
          </v:shape>
          <o:OLEObject Type="Embed" ProgID="Equation.DSMT4" ShapeID="_x0000_i1046" DrawAspect="Content" ObjectID="_1828510346" r:id="rId52"/>
        </w:object>
      </w:r>
      <w:r w:rsidR="00A56277" w:rsidRPr="009D723A">
        <w:rPr>
          <w:rFonts w:ascii="Times New Roman" w:hAnsi="Times New Roman" w:cs="Times New Roman"/>
          <w:sz w:val="26"/>
          <w:szCs w:val="26"/>
          <w:lang w:val="vi-VN"/>
        </w:rPr>
        <w:t xml:space="preserve"> có điều kiện xác định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10"/>
      </w:tblGrid>
      <w:tr w:rsidR="00A56277" w:rsidRPr="009D723A" w14:paraId="65769538" w14:textId="77777777" w:rsidTr="00B801CD">
        <w:tc>
          <w:tcPr>
            <w:tcW w:w="2442" w:type="dxa"/>
          </w:tcPr>
          <w:p w14:paraId="36963972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1665E">
              <w:rPr>
                <w:rFonts w:cs="Times New Roman"/>
                <w:b/>
                <w:bCs/>
                <w:sz w:val="26"/>
                <w:szCs w:val="26"/>
              </w:rPr>
              <w:t>A</w:t>
            </w:r>
            <w:r w:rsidRPr="009D723A">
              <w:rPr>
                <w:rFonts w:cs="Times New Roman"/>
                <w:sz w:val="26"/>
                <w:szCs w:val="26"/>
              </w:rPr>
              <w:t>.</w:t>
            </w:r>
            <w:r w:rsidRPr="009D723A">
              <w:rPr>
                <w:rFonts w:ascii="Calibri" w:hAnsi="Calibri" w:cs="Times New Roman"/>
                <w:position w:val="-6"/>
                <w:sz w:val="26"/>
                <w:szCs w:val="26"/>
              </w:rPr>
              <w:object w:dxaOrig="600" w:dyaOrig="279" w14:anchorId="64F5F28A">
                <v:shape id="_x0000_i1047" type="#_x0000_t75" style="width:29.9pt;height:12.6pt" o:ole="">
                  <v:imagedata r:id="rId53" o:title=""/>
                </v:shape>
                <o:OLEObject Type="Embed" ProgID="Equation.DSMT4" ShapeID="_x0000_i1047" DrawAspect="Content" ObjectID="_1828510347" r:id="rId54"/>
              </w:object>
            </w:r>
          </w:p>
        </w:tc>
        <w:tc>
          <w:tcPr>
            <w:tcW w:w="2443" w:type="dxa"/>
          </w:tcPr>
          <w:p w14:paraId="3C26A2E8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1665E">
              <w:rPr>
                <w:rFonts w:cs="Times New Roman"/>
                <w:b/>
                <w:bCs/>
                <w:sz w:val="26"/>
                <w:szCs w:val="26"/>
              </w:rPr>
              <w:t>B</w:t>
            </w:r>
            <w:r w:rsidRPr="009D723A">
              <w:rPr>
                <w:rFonts w:cs="Times New Roman"/>
                <w:sz w:val="26"/>
                <w:szCs w:val="26"/>
              </w:rPr>
              <w:t>.</w:t>
            </w:r>
            <w:r w:rsidRPr="009D723A">
              <w:rPr>
                <w:rFonts w:ascii="Calibri" w:hAnsi="Calibri" w:cs="Times New Roman"/>
                <w:position w:val="-6"/>
                <w:sz w:val="26"/>
                <w:szCs w:val="26"/>
              </w:rPr>
              <w:object w:dxaOrig="600" w:dyaOrig="279" w14:anchorId="4A667C50">
                <v:shape id="_x0000_i1048" type="#_x0000_t75" style="width:30.05pt;height:12.5pt" o:ole="">
                  <v:imagedata r:id="rId55" o:title=""/>
                </v:shape>
                <o:OLEObject Type="Embed" ProgID="Equation.DSMT4" ShapeID="_x0000_i1048" DrawAspect="Content" ObjectID="_1828510348" r:id="rId56"/>
              </w:object>
            </w:r>
            <w:r w:rsidRPr="009D723A">
              <w:rPr>
                <w:rFonts w:cs="Times New Roman"/>
                <w:sz w:val="26"/>
                <w:szCs w:val="26"/>
                <w:lang w:val="vi-VN"/>
              </w:rPr>
              <w:t xml:space="preserve">   </w:t>
            </w:r>
          </w:p>
        </w:tc>
        <w:tc>
          <w:tcPr>
            <w:tcW w:w="2443" w:type="dxa"/>
          </w:tcPr>
          <w:p w14:paraId="3144659D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1665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9D723A">
              <w:rPr>
                <w:rFonts w:ascii="Calibri" w:hAnsi="Calibri" w:cs="Times New Roman"/>
                <w:position w:val="-6"/>
                <w:sz w:val="26"/>
                <w:szCs w:val="26"/>
              </w:rPr>
              <w:object w:dxaOrig="600" w:dyaOrig="279" w14:anchorId="58BBDD48">
                <v:shape id="_x0000_i1049" type="#_x0000_t75" style="width:30.05pt;height:12.5pt" o:ole="">
                  <v:imagedata r:id="rId57" o:title=""/>
                </v:shape>
                <o:OLEObject Type="Embed" ProgID="Equation.DSMT4" ShapeID="_x0000_i1049" DrawAspect="Content" ObjectID="_1828510349" r:id="rId58"/>
              </w:object>
            </w:r>
            <w:r w:rsidRPr="009D723A">
              <w:rPr>
                <w:rFonts w:cs="Times New Roman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2443" w:type="dxa"/>
          </w:tcPr>
          <w:p w14:paraId="27FB0EE1" w14:textId="77777777" w:rsidR="00A56277" w:rsidRPr="009D723A" w:rsidRDefault="00A56277" w:rsidP="0061665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1665E">
              <w:rPr>
                <w:rFonts w:cs="Times New Roman"/>
                <w:b/>
                <w:bCs/>
                <w:sz w:val="26"/>
                <w:szCs w:val="26"/>
                <w:lang w:val="vi-VN"/>
              </w:rPr>
              <w:t>D</w:t>
            </w:r>
            <w:r w:rsidRPr="009D723A">
              <w:rPr>
                <w:rFonts w:cs="Times New Roman"/>
                <w:sz w:val="26"/>
                <w:szCs w:val="26"/>
                <w:lang w:val="vi-VN"/>
              </w:rPr>
              <w:t xml:space="preserve">. </w:t>
            </w:r>
            <w:r w:rsidRPr="009D723A">
              <w:rPr>
                <w:rFonts w:ascii="Calibri" w:hAnsi="Calibri" w:cs="Times New Roman"/>
                <w:position w:val="-6"/>
                <w:sz w:val="26"/>
                <w:szCs w:val="26"/>
              </w:rPr>
              <w:object w:dxaOrig="600" w:dyaOrig="279" w14:anchorId="3A24F34A">
                <v:shape id="_x0000_i1050" type="#_x0000_t75" style="width:30.05pt;height:12.5pt" o:ole="">
                  <v:imagedata r:id="rId59" o:title=""/>
                </v:shape>
                <o:OLEObject Type="Embed" ProgID="Equation.DSMT4" ShapeID="_x0000_i1050" DrawAspect="Content" ObjectID="_1828510350" r:id="rId60"/>
              </w:object>
            </w:r>
          </w:p>
        </w:tc>
      </w:tr>
    </w:tbl>
    <w:p w14:paraId="5E6486DB" w14:textId="1FA14CC8" w:rsidR="006852D2" w:rsidRDefault="006852D2" w:rsidP="0061665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7. </w: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Cho </w:t>
      </w:r>
      <w:r w:rsidR="00215588" w:rsidRPr="009D723A">
        <w:rPr>
          <w:rFonts w:ascii="Times New Roman" w:eastAsia="Times New Roman" w:hAnsi="Times New Roman" w:cs="Times New Roman"/>
          <w:bCs/>
          <w:position w:val="-6"/>
          <w:sz w:val="26"/>
          <w:szCs w:val="26"/>
        </w:rPr>
        <w:object w:dxaOrig="620" w:dyaOrig="300" w14:anchorId="274EAA92">
          <v:shape id="_x0000_i1051" type="#_x0000_t75" style="width:31.3pt;height:13.75pt" o:ole="">
            <v:imagedata r:id="rId61" o:title=""/>
          </v:shape>
          <o:OLEObject Type="Embed" ProgID="Equation.DSMT4" ShapeID="_x0000_i1051" DrawAspect="Content" ObjectID="_1828510351" r:id="rId62"/>
        </w:object>
      </w:r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Khẳng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5588" w:rsidRPr="009D723A">
        <w:rPr>
          <w:rFonts w:ascii="Times New Roman" w:eastAsia="Times New Roman" w:hAnsi="Times New Roman" w:cs="Times New Roman"/>
          <w:b/>
          <w:sz w:val="26"/>
          <w:szCs w:val="26"/>
        </w:rPr>
        <w:t>đúng</w:t>
      </w:r>
      <w:proofErr w:type="spellEnd"/>
      <w:r w:rsidR="00215588" w:rsidRPr="009D723A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3B41" w14:paraId="52C8DF5F" w14:textId="77777777" w:rsidTr="00F33B41">
        <w:tc>
          <w:tcPr>
            <w:tcW w:w="4814" w:type="dxa"/>
          </w:tcPr>
          <w:p w14:paraId="2934E885" w14:textId="279B744C" w:rsidR="00F33B41" w:rsidRDefault="00F33B41" w:rsidP="0061665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>A.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9D723A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880" w:dyaOrig="300" w14:anchorId="45CB6982">
                <v:shape id="_x0000_i1166" type="#_x0000_t75" style="width:44.45pt;height:13.75pt" o:ole="">
                  <v:imagedata r:id="rId63" o:title=""/>
                </v:shape>
                <o:OLEObject Type="Embed" ProgID="Equation.DSMT4" ShapeID="_x0000_i1166" DrawAspect="Content" ObjectID="_1828510352" r:id="rId64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14" w:type="dxa"/>
          </w:tcPr>
          <w:p w14:paraId="6DC8FE18" w14:textId="476EF1E1" w:rsidR="00F33B41" w:rsidRDefault="00F33B41" w:rsidP="0061665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 xml:space="preserve">B. </w:t>
            </w:r>
            <w:r w:rsidRPr="009D723A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2659" w:dyaOrig="300" w14:anchorId="0E32A19E">
                <v:shape id="_x0000_i1168" type="#_x0000_t75" style="width:132.75pt;height:13.75pt" o:ole="">
                  <v:imagedata r:id="rId65" o:title=""/>
                </v:shape>
                <o:OLEObject Type="Embed" ProgID="Equation.DSMT4" ShapeID="_x0000_i1168" DrawAspect="Content" ObjectID="_1828510353" r:id="rId66"/>
              </w:object>
            </w:r>
          </w:p>
        </w:tc>
      </w:tr>
      <w:tr w:rsidR="00F33B41" w14:paraId="30D64151" w14:textId="77777777" w:rsidTr="00F33B41">
        <w:tc>
          <w:tcPr>
            <w:tcW w:w="4814" w:type="dxa"/>
          </w:tcPr>
          <w:p w14:paraId="7F2E14B4" w14:textId="5DF11C5C" w:rsidR="00F33B41" w:rsidRDefault="00F33B41" w:rsidP="0061665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>C.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9D723A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2640" w:dyaOrig="300" w14:anchorId="1AD7A567">
                <v:shape id="_x0000_i1170" type="#_x0000_t75" style="width:132.1pt;height:13.75pt" o:ole="">
                  <v:imagedata r:id="rId67" o:title=""/>
                </v:shape>
                <o:OLEObject Type="Embed" ProgID="Equation.DSMT4" ShapeID="_x0000_i1170" DrawAspect="Content" ObjectID="_1828510354" r:id="rId68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14" w:type="dxa"/>
          </w:tcPr>
          <w:p w14:paraId="25DD2B63" w14:textId="2635514E" w:rsidR="00F33B41" w:rsidRDefault="00F33B41" w:rsidP="0061665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>D.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9D723A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1140" w:dyaOrig="300" w14:anchorId="20709303">
                <v:shape id="_x0000_i1172" type="#_x0000_t75" style="width:58.25pt;height:13.75pt" o:ole="">
                  <v:imagedata r:id="rId69" o:title=""/>
                </v:shape>
                <o:OLEObject Type="Embed" ProgID="Equation.DSMT4" ShapeID="_x0000_i1172" DrawAspect="Content" ObjectID="_1828510355" r:id="rId70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2A0DFD7E" w14:textId="0EAF32BB" w:rsidR="007542A6" w:rsidRPr="009D723A" w:rsidRDefault="006852D2" w:rsidP="0061665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8.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7542A6" w:rsidRPr="009D723A" w14:paraId="59D62876" w14:textId="77777777" w:rsidTr="007542A6">
        <w:tc>
          <w:tcPr>
            <w:tcW w:w="6374" w:type="dxa"/>
          </w:tcPr>
          <w:p w14:paraId="396B7B77" w14:textId="77777777" w:rsidR="007542A6" w:rsidRPr="009D723A" w:rsidRDefault="007542A6" w:rsidP="0061665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eastAsia="en-US"/>
              </w:rPr>
            </w:pP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Cho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>Độ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>dài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>cạnh</w:t>
            </w:r>
            <w:proofErr w:type="spellEnd"/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r w:rsidRPr="009D723A">
              <w:rPr>
                <w:rFonts w:ascii="Calibri" w:eastAsia="Times New Roman" w:hAnsi="Calibri" w:cs="Times New Roman"/>
                <w:bCs/>
                <w:position w:val="-6"/>
                <w:sz w:val="26"/>
                <w:szCs w:val="26"/>
              </w:rPr>
              <w:object w:dxaOrig="460" w:dyaOrig="300" w14:anchorId="0248F9C0">
                <v:shape id="_x0000_i1056" type="#_x0000_t75" style="width:23.15pt;height:13.75pt" o:ole="">
                  <v:imagedata r:id="rId71" o:title=""/>
                </v:shape>
                <o:OLEObject Type="Embed" ProgID="Equation.DSMT4" ShapeID="_x0000_i1056" DrawAspect="Content" ObjectID="_1828510356" r:id="rId72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 xml:space="preserve"> là</w:t>
            </w:r>
          </w:p>
          <w:p w14:paraId="6B6C645C" w14:textId="3881BCF3" w:rsidR="007542A6" w:rsidRPr="009D723A" w:rsidRDefault="00F3363D" w:rsidP="0061665E">
            <w:pPr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         </w:t>
            </w:r>
            <w:r w:rsidR="007542A6" w:rsidRPr="009D723A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>A.</w: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r w:rsidR="0061665E" w:rsidRPr="009D723A">
              <w:rPr>
                <w:rFonts w:ascii="Calibri" w:eastAsia="Times New Roman" w:hAnsi="Calibri" w:cs="Times New Roman"/>
                <w:bCs/>
                <w:position w:val="-6"/>
                <w:sz w:val="26"/>
                <w:szCs w:val="26"/>
                <w:lang w:val="fr-FR"/>
              </w:rPr>
              <w:object w:dxaOrig="499" w:dyaOrig="279" w14:anchorId="44A1E516">
                <v:shape id="_x0000_i1057" type="#_x0000_t75" style="width:25.65pt;height:13.75pt" o:ole="">
                  <v:imagedata r:id="rId73" o:title=""/>
                </v:shape>
                <o:OLEObject Type="Embed" ProgID="Equation.DSMT4" ShapeID="_x0000_i1057" DrawAspect="Content" ObjectID="_1828510357" r:id="rId74"/>
              </w:objec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>.</w: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  <w:lang w:val="fr-FR"/>
              </w:rPr>
              <w:tab/>
              <w:t xml:space="preserve">               </w:t>
            </w:r>
            <w:r w:rsidR="007542A6" w:rsidRPr="009D723A">
              <w:rPr>
                <w:rFonts w:eastAsia="Times New Roman" w:cs="Times New Roman"/>
                <w:b/>
                <w:sz w:val="26"/>
                <w:szCs w:val="26"/>
              </w:rPr>
              <w:t xml:space="preserve">B. </w:t>
            </w:r>
            <w:r w:rsidR="0061665E" w:rsidRPr="009D723A">
              <w:rPr>
                <w:rFonts w:ascii="Calibri" w:eastAsia="Times New Roman" w:hAnsi="Calibri" w:cs="Times New Roman"/>
                <w:bCs/>
                <w:position w:val="-8"/>
                <w:sz w:val="26"/>
                <w:szCs w:val="26"/>
              </w:rPr>
              <w:object w:dxaOrig="780" w:dyaOrig="380" w14:anchorId="11DE4887">
                <v:shape id="_x0000_i1058" type="#_x0000_t75" style="width:38.8pt;height:19.4pt" o:ole="">
                  <v:imagedata r:id="rId75" o:title=""/>
                </v:shape>
                <o:OLEObject Type="Embed" ProgID="Equation.DSMT4" ShapeID="_x0000_i1058" DrawAspect="Content" ObjectID="_1828510358" r:id="rId76"/>
              </w:objec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</w:rPr>
              <w:tab/>
            </w:r>
          </w:p>
          <w:p w14:paraId="4BC08813" w14:textId="51239844" w:rsidR="007542A6" w:rsidRPr="009D723A" w:rsidRDefault="007542A6" w:rsidP="0061665E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 xml:space="preserve">          C.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61665E" w:rsidRPr="0061665E">
              <w:rPr>
                <w:rFonts w:ascii="Calibri" w:eastAsia="Times New Roman" w:hAnsi="Calibri" w:cs="Times New Roman"/>
                <w:bCs/>
                <w:position w:val="-26"/>
                <w:sz w:val="26"/>
                <w:szCs w:val="26"/>
              </w:rPr>
              <w:object w:dxaOrig="880" w:dyaOrig="720" w14:anchorId="17910AC2">
                <v:shape id="_x0000_i1059" type="#_x0000_t75" style="width:44.45pt;height:36.3pt" o:ole="">
                  <v:imagedata r:id="rId77" o:title=""/>
                </v:shape>
                <o:OLEObject Type="Embed" ProgID="Equation.DSMT4" ShapeID="_x0000_i1059" DrawAspect="Content" ObjectID="_1828510359" r:id="rId78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ab/>
              <w:t xml:space="preserve">               </w:t>
            </w:r>
            <w:r w:rsidRPr="009D723A">
              <w:rPr>
                <w:rFonts w:eastAsia="Times New Roman" w:cs="Times New Roman"/>
                <w:b/>
                <w:sz w:val="26"/>
                <w:szCs w:val="26"/>
              </w:rPr>
              <w:t>D.</w: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61665E" w:rsidRPr="009D723A">
              <w:rPr>
                <w:rFonts w:ascii="Calibri" w:eastAsia="Times New Roman" w:hAnsi="Calibri" w:cs="Times New Roman"/>
                <w:bCs/>
                <w:position w:val="-6"/>
                <w:sz w:val="26"/>
                <w:szCs w:val="26"/>
              </w:rPr>
              <w:object w:dxaOrig="600" w:dyaOrig="279" w14:anchorId="3256724B">
                <v:shape id="_x0000_i1060" type="#_x0000_t75" style="width:30.05pt;height:14.4pt" o:ole="">
                  <v:imagedata r:id="rId79" o:title=""/>
                </v:shape>
                <o:OLEObject Type="Embed" ProgID="Equation.DSMT4" ShapeID="_x0000_i1060" DrawAspect="Content" ObjectID="_1828510360" r:id="rId80"/>
              </w:object>
            </w:r>
            <w:r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54" w:type="dxa"/>
          </w:tcPr>
          <w:p w14:paraId="343113ED" w14:textId="33B07DE8" w:rsidR="007542A6" w:rsidRPr="009D723A" w:rsidRDefault="007542A6" w:rsidP="0061665E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9D723A">
              <w:rPr>
                <w:rFonts w:eastAsia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14DAEEEC" wp14:editId="10CA110F">
                  <wp:extent cx="1696666" cy="958291"/>
                  <wp:effectExtent l="0" t="0" r="0" b="0"/>
                  <wp:docPr id="1062393840" name="Picture 106239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04" cy="98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04836" w14:textId="3208CAFE" w:rsidR="00A0728A" w:rsidRPr="009D723A" w:rsidRDefault="00A0728A" w:rsidP="0061665E">
      <w:pPr>
        <w:spacing w:after="0" w:line="288" w:lineRule="auto"/>
        <w:rPr>
          <w:rFonts w:asciiTheme="majorHAnsi" w:eastAsia="Times New Roman" w:hAnsiTheme="majorHAnsi" w:cstheme="majorHAnsi"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9. </w:t>
      </w:r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Cho tam </w:t>
      </w:r>
      <w:proofErr w:type="spellStart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>giác</w:t>
      </w:r>
      <w:proofErr w:type="spellEnd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</w:t>
      </w:r>
      <w:r w:rsidRPr="009D723A">
        <w:rPr>
          <w:rFonts w:asciiTheme="majorHAnsi" w:eastAsia="Times New Roman" w:hAnsiTheme="majorHAnsi" w:cstheme="majorHAnsi"/>
          <w:position w:val="-4"/>
          <w:sz w:val="26"/>
          <w:szCs w:val="26"/>
          <w:lang w:eastAsia="en-US"/>
        </w:rPr>
        <w:object w:dxaOrig="620" w:dyaOrig="260" w14:anchorId="4A0F11BA">
          <v:shape id="_x0000_i1061" type="#_x0000_t75" style="width:31.95pt;height:13.15pt" o:ole="">
            <v:imagedata r:id="rId82" o:title=""/>
          </v:shape>
          <o:OLEObject Type="Embed" ProgID="Equation.DSMT4" ShapeID="_x0000_i1061" DrawAspect="Content" ObjectID="_1828510361" r:id="rId83"/>
        </w:object>
      </w:r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>vuông</w:t>
      </w:r>
      <w:proofErr w:type="spellEnd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>tại</w:t>
      </w:r>
      <w:proofErr w:type="spellEnd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</w:t>
      </w:r>
      <w:r w:rsidRPr="009D723A">
        <w:rPr>
          <w:rFonts w:asciiTheme="majorHAnsi" w:eastAsia="Times New Roman" w:hAnsiTheme="majorHAnsi" w:cstheme="majorHAnsi"/>
          <w:position w:val="-4"/>
          <w:sz w:val="26"/>
          <w:szCs w:val="26"/>
          <w:lang w:eastAsia="en-US"/>
        </w:rPr>
        <w:object w:dxaOrig="240" w:dyaOrig="260" w14:anchorId="3F27F5B2">
          <v:shape id="_x0000_i1062" type="#_x0000_t75" style="width:11.9pt;height:13.15pt" o:ole="">
            <v:imagedata r:id="rId84" o:title=""/>
          </v:shape>
          <o:OLEObject Type="Embed" ProgID="Equation.DSMT4" ShapeID="_x0000_i1062" DrawAspect="Content" ObjectID="_1828510362" r:id="rId85"/>
        </w:object>
      </w:r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. Ta </w:t>
      </w:r>
      <w:proofErr w:type="spellStart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>có</w:t>
      </w:r>
      <w:proofErr w:type="spellEnd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sin </w:t>
      </w:r>
      <w:r w:rsidRPr="009D723A">
        <w:rPr>
          <w:rFonts w:asciiTheme="majorHAnsi" w:eastAsia="Times New Roman" w:hAnsiTheme="majorHAnsi" w:cstheme="majorHAnsi"/>
          <w:position w:val="-4"/>
          <w:sz w:val="26"/>
          <w:szCs w:val="26"/>
          <w:lang w:eastAsia="en-US"/>
        </w:rPr>
        <w:object w:dxaOrig="260" w:dyaOrig="260" w14:anchorId="7B09816E">
          <v:shape id="_x0000_i1063" type="#_x0000_t75" style="width:13.15pt;height:13.15pt" o:ole="">
            <v:imagedata r:id="rId86" o:title=""/>
          </v:shape>
          <o:OLEObject Type="Embed" ProgID="Equation.DSMT4" ShapeID="_x0000_i1063" DrawAspect="Content" ObjectID="_1828510363" r:id="rId87"/>
        </w:object>
      </w:r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Georgia" w:hAnsiTheme="majorHAnsi" w:cstheme="majorHAnsi"/>
          <w:sz w:val="26"/>
          <w:szCs w:val="26"/>
          <w:lang w:eastAsia="en-US"/>
        </w:rPr>
        <w:t>bằng</w:t>
      </w:r>
      <w:proofErr w:type="spellEnd"/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br/>
      </w:r>
      <w:r w:rsidR="00F3363D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 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A. </w:t>
      </w:r>
      <w:r w:rsidR="0061665E" w:rsidRPr="0061665E">
        <w:rPr>
          <w:rFonts w:asciiTheme="majorHAnsi" w:eastAsia="Times New Roman" w:hAnsiTheme="majorHAnsi" w:cstheme="majorHAnsi"/>
          <w:position w:val="-26"/>
          <w:sz w:val="26"/>
          <w:szCs w:val="26"/>
          <w:lang w:eastAsia="en-US"/>
        </w:rPr>
        <w:object w:dxaOrig="499" w:dyaOrig="720" w14:anchorId="36B75C03">
          <v:shape id="_x0000_i1064" type="#_x0000_t75" style="width:25.05pt;height:36.3pt" o:ole="">
            <v:imagedata r:id="rId88" o:title=""/>
          </v:shape>
          <o:OLEObject Type="Embed" ProgID="Equation.DSMT4" ShapeID="_x0000_i1064" DrawAspect="Content" ObjectID="_1828510364" r:id="rId89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  <w:t xml:space="preserve">                       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B. </w:t>
      </w:r>
      <w:r w:rsidR="0061665E" w:rsidRPr="0061665E">
        <w:rPr>
          <w:rFonts w:asciiTheme="majorHAnsi" w:eastAsia="Times New Roman" w:hAnsiTheme="majorHAnsi" w:cstheme="majorHAnsi"/>
          <w:position w:val="-26"/>
          <w:sz w:val="26"/>
          <w:szCs w:val="26"/>
          <w:lang w:eastAsia="en-US"/>
        </w:rPr>
        <w:object w:dxaOrig="520" w:dyaOrig="720" w14:anchorId="3351AD17">
          <v:shape id="_x0000_i1065" type="#_x0000_t75" style="width:26.3pt;height:36.3pt" o:ole="">
            <v:imagedata r:id="rId90" o:title=""/>
          </v:shape>
          <o:OLEObject Type="Embed" ProgID="Equation.DSMT4" ShapeID="_x0000_i1065" DrawAspect="Content" ObjectID="_1828510365" r:id="rId91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  <w:t xml:space="preserve">         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C. </w:t>
      </w:r>
      <w:r w:rsidR="0061665E" w:rsidRPr="0061665E">
        <w:rPr>
          <w:rFonts w:asciiTheme="majorHAnsi" w:eastAsia="Times New Roman" w:hAnsiTheme="majorHAnsi" w:cstheme="majorHAnsi"/>
          <w:position w:val="-26"/>
          <w:sz w:val="26"/>
          <w:szCs w:val="26"/>
          <w:lang w:eastAsia="en-US"/>
        </w:rPr>
        <w:object w:dxaOrig="480" w:dyaOrig="720" w14:anchorId="5F6A2891">
          <v:shape id="_x0000_i1066" type="#_x0000_t75" style="width:24.4pt;height:36.3pt" o:ole="">
            <v:imagedata r:id="rId92" o:title=""/>
          </v:shape>
          <o:OLEObject Type="Embed" ProgID="Equation.DSMT4" ShapeID="_x0000_i1066" DrawAspect="Content" ObjectID="_1828510366" r:id="rId93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ab/>
        <w:t xml:space="preserve">     </w:t>
      </w:r>
      <w:r w:rsidRPr="009D723A"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  <w:t xml:space="preserve">D. </w:t>
      </w:r>
      <w:r w:rsidR="0061665E" w:rsidRPr="0061665E">
        <w:rPr>
          <w:rFonts w:asciiTheme="majorHAnsi" w:eastAsia="Times New Roman" w:hAnsiTheme="majorHAnsi" w:cstheme="majorHAnsi"/>
          <w:position w:val="-26"/>
          <w:sz w:val="26"/>
          <w:szCs w:val="26"/>
          <w:lang w:eastAsia="en-US"/>
        </w:rPr>
        <w:object w:dxaOrig="499" w:dyaOrig="720" w14:anchorId="06A31B05">
          <v:shape id="_x0000_i1067" type="#_x0000_t75" style="width:25.05pt;height:36.3pt" o:ole="">
            <v:imagedata r:id="rId94" o:title=""/>
          </v:shape>
          <o:OLEObject Type="Embed" ProgID="Equation.DSMT4" ShapeID="_x0000_i1067" DrawAspect="Content" ObjectID="_1828510367" r:id="rId95"/>
        </w:object>
      </w: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.</w:t>
      </w:r>
    </w:p>
    <w:p w14:paraId="5FECC4A3" w14:textId="03C7CF90" w:rsidR="007542A6" w:rsidRPr="009D723A" w:rsidRDefault="007542A6" w:rsidP="0061665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F164088" w14:textId="5795E7ED" w:rsidR="0095724F" w:rsidRPr="009D723A" w:rsidRDefault="00A869A4" w:rsidP="0061665E">
      <w:pPr>
        <w:spacing w:after="0" w:line="240" w:lineRule="auto"/>
        <w:rPr>
          <w:rFonts w:ascii="Times New Roman" w:eastAsia="Georgia" w:hAnsi="Times New Roman" w:cs="Times New Roman"/>
          <w:color w:val="000000"/>
          <w:sz w:val="26"/>
          <w:szCs w:val="26"/>
        </w:rPr>
      </w:pP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lastRenderedPageBreak/>
        <w:t>Câu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bookmarkStart w:id="1" w:name="c3q"/>
      <w:bookmarkEnd w:id="1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10.</w:t>
      </w:r>
      <w:r w:rsidR="00662670"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bookmarkStart w:id="2" w:name="c3a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Rút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gọn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biểu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thức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="0061665E" w:rsidRPr="0061665E">
        <w:rPr>
          <w:rFonts w:ascii="Times New Roman" w:eastAsia="Georgia" w:hAnsi="Times New Roman" w:cs="Times New Roman"/>
          <w:color w:val="000000"/>
          <w:position w:val="-22"/>
          <w:sz w:val="26"/>
          <w:szCs w:val="26"/>
        </w:rPr>
        <w:object w:dxaOrig="1800" w:dyaOrig="660" w14:anchorId="18CD17C9">
          <v:shape id="_x0000_i1068" type="#_x0000_t75" style="width:90.15pt;height:32.55pt" o:ole="">
            <v:imagedata r:id="rId96" o:title=""/>
          </v:shape>
          <o:OLEObject Type="Embed" ProgID="Equation.DSMT4" ShapeID="_x0000_i1068" DrawAspect="Content" ObjectID="_1828510368" r:id="rId97"/>
        </w:objec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được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kết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quả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là</w:t>
      </w:r>
      <w:proofErr w:type="spellEnd"/>
      <w:r w:rsidR="0095724F" w:rsidRPr="009D723A">
        <w:rPr>
          <w:rFonts w:ascii="Times New Roman" w:eastAsia="Georgia" w:hAnsi="Times New Roman" w:cs="Times New Roman"/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415"/>
        <w:gridCol w:w="2415"/>
        <w:gridCol w:w="2407"/>
      </w:tblGrid>
      <w:tr w:rsidR="0095724F" w:rsidRPr="009D723A" w14:paraId="3DF19E1C" w14:textId="77777777" w:rsidTr="00B801CD"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14:paraId="1E092626" w14:textId="0CF619A7" w:rsidR="0095724F" w:rsidRPr="009D723A" w:rsidRDefault="0095724F" w:rsidP="0061665E">
            <w:pPr>
              <w:rPr>
                <w:rFonts w:cs="Times New Roman"/>
                <w:sz w:val="26"/>
                <w:szCs w:val="26"/>
              </w:rPr>
            </w:pPr>
            <w:r w:rsidRPr="00F3363D">
              <w:rPr>
                <w:rStyle w:val="YoungMixChar"/>
                <w:rFonts w:cs="Times New Roman"/>
                <w:b/>
                <w:bCs/>
                <w:sz w:val="26"/>
                <w:szCs w:val="26"/>
              </w:rPr>
              <w:t>A</w:t>
            </w:r>
            <w:r w:rsidRPr="009D723A">
              <w:rPr>
                <w:rStyle w:val="YoungMixChar"/>
                <w:rFonts w:cs="Times New Roman"/>
                <w:sz w:val="26"/>
                <w:szCs w:val="26"/>
              </w:rPr>
              <w:t xml:space="preserve">. </w:t>
            </w:r>
            <w:r w:rsidR="0061665E" w:rsidRPr="009D723A">
              <w:rPr>
                <w:rFonts w:ascii="Calibri" w:hAnsi="Calibri" w:cs="Times New Roman"/>
                <w:color w:val="000000"/>
                <w:position w:val="-4"/>
                <w:sz w:val="26"/>
                <w:szCs w:val="26"/>
              </w:rPr>
              <w:object w:dxaOrig="200" w:dyaOrig="260" w14:anchorId="23DA036E">
                <v:shape id="_x0000_i1069" type="#_x0000_t75" style="width:10pt;height:11.9pt" o:ole="">
                  <v:imagedata r:id="rId98" o:title=""/>
                </v:shape>
                <o:OLEObject Type="Embed" ProgID="Equation.DSMT4" ShapeID="_x0000_i1069" DrawAspect="Content" ObjectID="_1828510369" r:id="rId99"/>
              </w:object>
            </w:r>
            <w:r w:rsidRPr="009D723A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0094BB5" w14:textId="170D069C" w:rsidR="0095724F" w:rsidRPr="009D723A" w:rsidRDefault="0095724F" w:rsidP="0061665E">
            <w:pPr>
              <w:rPr>
                <w:rFonts w:cs="Times New Roman"/>
                <w:sz w:val="26"/>
                <w:szCs w:val="26"/>
              </w:rPr>
            </w:pPr>
            <w:r w:rsidRPr="00F3363D">
              <w:rPr>
                <w:rStyle w:val="YoungMixChar"/>
                <w:rFonts w:cs="Times New Roman"/>
                <w:b/>
                <w:bCs/>
                <w:sz w:val="26"/>
                <w:szCs w:val="26"/>
              </w:rPr>
              <w:t>B</w:t>
            </w:r>
            <w:r w:rsidRPr="009D723A">
              <w:rPr>
                <w:rStyle w:val="YoungMixChar"/>
                <w:rFonts w:cs="Times New Roman"/>
                <w:sz w:val="26"/>
                <w:szCs w:val="26"/>
              </w:rPr>
              <w:t xml:space="preserve">. </w:t>
            </w:r>
            <w:r w:rsidR="0061665E" w:rsidRPr="009D723A">
              <w:rPr>
                <w:rFonts w:ascii="Calibri" w:hAnsi="Calibri" w:cs="Times New Roman"/>
                <w:color w:val="000000"/>
                <w:position w:val="-8"/>
                <w:sz w:val="26"/>
                <w:szCs w:val="26"/>
              </w:rPr>
              <w:object w:dxaOrig="880" w:dyaOrig="380" w14:anchorId="7DC26202">
                <v:shape id="_x0000_i1070" type="#_x0000_t75" style="width:43.2pt;height:17.55pt" o:ole="">
                  <v:imagedata r:id="rId100" o:title=""/>
                </v:shape>
                <o:OLEObject Type="Embed" ProgID="Equation.DSMT4" ShapeID="_x0000_i1070" DrawAspect="Content" ObjectID="_1828510370" r:id="rId101"/>
              </w:object>
            </w:r>
            <w:r w:rsidRPr="009D723A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FAA38AB" w14:textId="23EC4481" w:rsidR="0095724F" w:rsidRPr="009D723A" w:rsidRDefault="0095724F" w:rsidP="0061665E">
            <w:pPr>
              <w:rPr>
                <w:rFonts w:cs="Times New Roman"/>
                <w:sz w:val="26"/>
                <w:szCs w:val="26"/>
              </w:rPr>
            </w:pPr>
            <w:r w:rsidRPr="00F3363D">
              <w:rPr>
                <w:rStyle w:val="YoungMixChar"/>
                <w:rFonts w:cs="Times New Roman"/>
                <w:b/>
                <w:bCs/>
                <w:sz w:val="26"/>
                <w:szCs w:val="26"/>
              </w:rPr>
              <w:t>C</w:t>
            </w:r>
            <w:r w:rsidRPr="00F3363D">
              <w:rPr>
                <w:rStyle w:val="YoungMixChar"/>
                <w:rFonts w:cs="Times New Roman"/>
                <w:b/>
                <w:bCs/>
                <w:sz w:val="26"/>
                <w:szCs w:val="26"/>
                <w:u w:val="single"/>
              </w:rPr>
              <w:t>.</w:t>
            </w:r>
            <w:r w:rsidRPr="009D723A">
              <w:rPr>
                <w:rStyle w:val="YoungMixChar"/>
                <w:rFonts w:cs="Times New Roman"/>
                <w:sz w:val="26"/>
                <w:szCs w:val="26"/>
              </w:rPr>
              <w:t xml:space="preserve">  </w:t>
            </w:r>
            <w:r w:rsidR="0061665E" w:rsidRPr="009D723A">
              <w:rPr>
                <w:rFonts w:ascii="Calibri" w:hAnsi="Calibri" w:cs="Times New Roman"/>
                <w:color w:val="000000"/>
                <w:position w:val="-8"/>
                <w:sz w:val="26"/>
                <w:szCs w:val="26"/>
              </w:rPr>
              <w:object w:dxaOrig="880" w:dyaOrig="380" w14:anchorId="2536D8C5">
                <v:shape id="_x0000_i1071" type="#_x0000_t75" style="width:43.2pt;height:17.55pt" o:ole="">
                  <v:imagedata r:id="rId102" o:title=""/>
                </v:shape>
                <o:OLEObject Type="Embed" ProgID="Equation.DSMT4" ShapeID="_x0000_i1071" DrawAspect="Content" ObjectID="_1828510371" r:id="rId103"/>
              </w:object>
            </w:r>
            <w:r w:rsidRPr="009D723A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9D723A">
              <w:rPr>
                <w:rStyle w:val="YoungMixChar"/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04CD0C3" w14:textId="693F4C0D" w:rsidR="0095724F" w:rsidRPr="009D723A" w:rsidRDefault="0095724F" w:rsidP="0061665E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rPr>
                <w:rFonts w:cs="Times New Roman"/>
                <w:sz w:val="26"/>
                <w:szCs w:val="26"/>
              </w:rPr>
            </w:pPr>
            <w:r w:rsidRPr="00F3363D">
              <w:rPr>
                <w:rStyle w:val="YoungMixChar"/>
                <w:rFonts w:cs="Times New Roman"/>
                <w:b/>
                <w:bCs/>
                <w:sz w:val="26"/>
                <w:szCs w:val="26"/>
              </w:rPr>
              <w:t>D</w:t>
            </w:r>
            <w:r w:rsidRPr="009D723A">
              <w:rPr>
                <w:rStyle w:val="YoungMixChar"/>
                <w:rFonts w:cs="Times New Roman"/>
                <w:sz w:val="26"/>
                <w:szCs w:val="26"/>
              </w:rPr>
              <w:t xml:space="preserve">. </w:t>
            </w:r>
            <w:r w:rsidR="0061665E" w:rsidRPr="009D723A">
              <w:rPr>
                <w:rFonts w:ascii="Calibri" w:hAnsi="Calibri" w:cs="Times New Roman"/>
                <w:color w:val="000000"/>
                <w:position w:val="-8"/>
                <w:sz w:val="26"/>
                <w:szCs w:val="26"/>
              </w:rPr>
              <w:object w:dxaOrig="520" w:dyaOrig="380" w14:anchorId="4426C2BA">
                <v:shape id="_x0000_i1072" type="#_x0000_t75" style="width:25.05pt;height:17.55pt" o:ole="">
                  <v:imagedata r:id="rId104" o:title=""/>
                </v:shape>
                <o:OLEObject Type="Embed" ProgID="Equation.DSMT4" ShapeID="_x0000_i1072" DrawAspect="Content" ObjectID="_1828510372" r:id="rId105"/>
              </w:object>
            </w:r>
            <w:r w:rsidRPr="009D723A">
              <w:rPr>
                <w:rFonts w:eastAsia="Georgia" w:cs="Times New Roman"/>
                <w:color w:val="000000"/>
                <w:sz w:val="26"/>
                <w:szCs w:val="26"/>
              </w:rPr>
              <w:t xml:space="preserve"> </w:t>
            </w:r>
            <w:r w:rsidRPr="009D723A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7E09555C" w14:textId="77777777" w:rsidR="007542A6" w:rsidRPr="009D723A" w:rsidRDefault="00B737FC" w:rsidP="0061665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D723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9D723A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Pr="009D723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Bất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đẳng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542A6" w:rsidRPr="009D723A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fr-FR"/>
        </w:rPr>
        <w:object w:dxaOrig="600" w:dyaOrig="300" w14:anchorId="48910212">
          <v:shape id="_x0000_i1073" type="#_x0000_t75" style="width:30.05pt;height:14.4pt" o:ole="">
            <v:imagedata r:id="rId106" o:title=""/>
          </v:shape>
          <o:OLEObject Type="Embed" ProgID="Equation.DSMT4" ShapeID="_x0000_i1073" DrawAspect="Content" ObjectID="_1828510373" r:id="rId107"/>
        </w:object>
      </w:r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42A6" w:rsidRPr="009D723A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2692"/>
      </w:tblGrid>
      <w:tr w:rsidR="007542A6" w:rsidRPr="009D723A" w14:paraId="05742146" w14:textId="77777777" w:rsidTr="007542A6">
        <w:trPr>
          <w:trHeight w:val="565"/>
        </w:trPr>
        <w:tc>
          <w:tcPr>
            <w:tcW w:w="1985" w:type="dxa"/>
          </w:tcPr>
          <w:p w14:paraId="4828E59E" w14:textId="50073BFE" w:rsidR="007542A6" w:rsidRPr="009D723A" w:rsidRDefault="007542A6" w:rsidP="0061665E">
            <w:pPr>
              <w:spacing w:line="288" w:lineRule="auto"/>
              <w:contextualSpacing/>
              <w:rPr>
                <w:rFonts w:eastAsia="Times New Roman" w:cs="Times New Roman"/>
                <w:spacing w:val="-6"/>
                <w:sz w:val="26"/>
                <w:szCs w:val="26"/>
                <w:lang w:val="vi-VN"/>
              </w:rPr>
            </w:pPr>
            <w:r w:rsidRPr="009D723A">
              <w:rPr>
                <w:rFonts w:eastAsia="Times New Roman" w:cs="Times New Roman"/>
                <w:b/>
                <w:spacing w:val="-6"/>
                <w:sz w:val="26"/>
                <w:szCs w:val="26"/>
              </w:rPr>
              <w:t>A.</w:t>
            </w:r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Times New Roman" w:hAnsi="Calibri" w:cs="Times New Roman"/>
                <w:bCs/>
                <w:spacing w:val="-6"/>
                <w:position w:val="-6"/>
                <w:sz w:val="26"/>
                <w:szCs w:val="26"/>
                <w:lang w:eastAsia="vi-VN"/>
                <w14:ligatures w14:val="none"/>
              </w:rPr>
              <w:object w:dxaOrig="220" w:dyaOrig="240" w14:anchorId="636EFBA4">
                <v:shape id="_x0000_i1074" type="#_x0000_t75" style="width:10.65pt;height:11.9pt" o:ole="">
                  <v:imagedata r:id="rId108" o:title=""/>
                </v:shape>
                <o:OLEObject Type="Embed" ProgID="Equation.DSMT4" ShapeID="_x0000_i1074" DrawAspect="Content" ObjectID="_1828510374" r:id="rId109"/>
              </w:object>
            </w:r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>lớn</w:t>
            </w:r>
            <w:proofErr w:type="spellEnd"/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>hơn</w:t>
            </w:r>
            <w:proofErr w:type="spellEnd"/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Times New Roman" w:hAnsi="Calibri" w:cs="Times New Roman"/>
                <w:bCs/>
                <w:spacing w:val="-6"/>
                <w:position w:val="-6"/>
                <w:sz w:val="26"/>
                <w:szCs w:val="26"/>
                <w:lang w:eastAsia="vi-VN"/>
                <w14:ligatures w14:val="none"/>
              </w:rPr>
              <w:object w:dxaOrig="200" w:dyaOrig="300" w14:anchorId="33B8B512">
                <v:shape id="_x0000_i1075" type="#_x0000_t75" style="width:10pt;height:14.4pt" o:ole="">
                  <v:imagedata r:id="rId110" o:title=""/>
                </v:shape>
                <o:OLEObject Type="Embed" ProgID="Equation.DSMT4" ShapeID="_x0000_i1075" DrawAspect="Content" ObjectID="_1828510375" r:id="rId111"/>
              </w:object>
            </w:r>
            <w:r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63FDBFCE" w14:textId="02C32E4E" w:rsidR="007542A6" w:rsidRPr="00C31D25" w:rsidRDefault="00F3363D" w:rsidP="00C31D25">
            <w:pPr>
              <w:jc w:val="both"/>
              <w:rPr>
                <w:rFonts w:eastAsia="Times New Roman" w:cs="Times New Roman"/>
                <w:bCs/>
                <w:spacing w:val="-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6"/>
                <w:sz w:val="26"/>
                <w:szCs w:val="26"/>
              </w:rPr>
              <w:t xml:space="preserve">   </w:t>
            </w:r>
            <w:r w:rsidR="007542A6" w:rsidRPr="009D723A">
              <w:rPr>
                <w:rFonts w:eastAsia="Times New Roman" w:cs="Times New Roman"/>
                <w:b/>
                <w:spacing w:val="-6"/>
                <w:sz w:val="26"/>
                <w:szCs w:val="26"/>
              </w:rPr>
              <w:t xml:space="preserve">B.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6"/>
                <w:position w:val="-6"/>
                <w:sz w:val="26"/>
                <w:szCs w:val="26"/>
                <w:lang w:eastAsia="vi-VN"/>
                <w14:ligatures w14:val="none"/>
              </w:rPr>
              <w:object w:dxaOrig="220" w:dyaOrig="240" w14:anchorId="00407368">
                <v:shape id="_x0000_i1076" type="#_x0000_t75" style="width:10.65pt;height:11.9pt" o:ole="">
                  <v:imagedata r:id="rId108" o:title=""/>
                </v:shape>
                <o:OLEObject Type="Embed" ProgID="Equation.DSMT4" ShapeID="_x0000_i1076" DrawAspect="Content" ObjectID="_1828510376" r:id="rId112"/>
              </w:object>
            </w:r>
            <w:r w:rsidR="007542A6"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nhỏ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>hơn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6"/>
                <w:position w:val="-6"/>
                <w:sz w:val="26"/>
                <w:szCs w:val="26"/>
                <w:lang w:eastAsia="vi-VN"/>
                <w14:ligatures w14:val="none"/>
              </w:rPr>
              <w:object w:dxaOrig="200" w:dyaOrig="300" w14:anchorId="43981CEC">
                <v:shape id="_x0000_i1077" type="#_x0000_t75" style="width:10pt;height:14.4pt" o:ole="">
                  <v:imagedata r:id="rId110" o:title=""/>
                </v:shape>
                <o:OLEObject Type="Embed" ProgID="Equation.DSMT4" ShapeID="_x0000_i1077" DrawAspect="Content" ObjectID="_1828510377" r:id="rId113"/>
              </w:object>
            </w:r>
            <w:r w:rsidR="007542A6" w:rsidRPr="009D723A">
              <w:rPr>
                <w:rFonts w:eastAsia="Times New Roman" w:cs="Times New Roman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18B420C6" w14:textId="2055484B" w:rsidR="007542A6" w:rsidRPr="009D723A" w:rsidRDefault="00F3363D" w:rsidP="0061665E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pacing w:val="-10"/>
                <w:sz w:val="26"/>
                <w:szCs w:val="26"/>
              </w:rPr>
              <w:t xml:space="preserve">     </w:t>
            </w:r>
            <w:r w:rsidR="007542A6" w:rsidRPr="009D723A">
              <w:rPr>
                <w:rFonts w:eastAsia="Times New Roman" w:cs="Times New Roman"/>
                <w:b/>
                <w:spacing w:val="-10"/>
                <w:sz w:val="26"/>
                <w:szCs w:val="26"/>
              </w:rPr>
              <w:t>C.</w:t>
            </w:r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10"/>
                <w:position w:val="-6"/>
                <w:sz w:val="26"/>
                <w:szCs w:val="26"/>
                <w:lang w:eastAsia="vi-VN"/>
                <w14:ligatures w14:val="none"/>
              </w:rPr>
              <w:object w:dxaOrig="220" w:dyaOrig="240" w14:anchorId="1CCFC2A9">
                <v:shape id="_x0000_i1078" type="#_x0000_t75" style="width:10.65pt;height:11.9pt" o:ole="">
                  <v:imagedata r:id="rId108" o:title=""/>
                </v:shape>
                <o:OLEObject Type="Embed" ProgID="Equation.DSMT4" ShapeID="_x0000_i1078" DrawAspect="Content" ObjectID="_1828510378" r:id="rId114"/>
              </w:object>
            </w:r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không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nhỏ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hơn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10"/>
                <w:position w:val="-6"/>
                <w:sz w:val="26"/>
                <w:szCs w:val="26"/>
                <w:lang w:eastAsia="vi-VN"/>
                <w14:ligatures w14:val="none"/>
              </w:rPr>
              <w:object w:dxaOrig="200" w:dyaOrig="300" w14:anchorId="696B90AE">
                <v:shape id="_x0000_i1079" type="#_x0000_t75" style="width:10pt;height:14.4pt" o:ole="">
                  <v:imagedata r:id="rId110" o:title=""/>
                </v:shape>
                <o:OLEObject Type="Embed" ProgID="Equation.DSMT4" ShapeID="_x0000_i1079" DrawAspect="Content" ObjectID="_1828510379" r:id="rId115"/>
              </w:object>
            </w:r>
            <w:r w:rsidR="007542A6" w:rsidRPr="009D723A">
              <w:rPr>
                <w:rFonts w:eastAsia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2" w:type="dxa"/>
          </w:tcPr>
          <w:p w14:paraId="515A04B9" w14:textId="06A818B5" w:rsidR="007542A6" w:rsidRPr="008F2EDC" w:rsidRDefault="00F3363D" w:rsidP="008F2EDC">
            <w:pPr>
              <w:jc w:val="both"/>
              <w:rPr>
                <w:rFonts w:eastAsia="Times New Roman" w:cs="Times New Roman"/>
                <w:bCs/>
                <w:spacing w:val="-1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10"/>
                <w:sz w:val="26"/>
                <w:szCs w:val="26"/>
              </w:rPr>
              <w:t xml:space="preserve">    </w:t>
            </w:r>
            <w:r w:rsidR="007542A6" w:rsidRPr="00F3363D">
              <w:rPr>
                <w:rFonts w:eastAsia="Times New Roman" w:cs="Times New Roman"/>
                <w:b/>
                <w:spacing w:val="-10"/>
                <w:sz w:val="26"/>
                <w:szCs w:val="26"/>
              </w:rPr>
              <w:t>D.</w:t>
            </w:r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10"/>
                <w:position w:val="-6"/>
                <w:sz w:val="26"/>
                <w:szCs w:val="26"/>
                <w:lang w:eastAsia="vi-VN"/>
                <w14:ligatures w14:val="none"/>
              </w:rPr>
              <w:object w:dxaOrig="220" w:dyaOrig="240" w14:anchorId="6956F2FE">
                <v:shape id="_x0000_i1080" type="#_x0000_t75" style="width:10.65pt;height:11.9pt" o:ole="">
                  <v:imagedata r:id="rId108" o:title=""/>
                </v:shape>
                <o:OLEObject Type="Embed" ProgID="Equation.DSMT4" ShapeID="_x0000_i1080" DrawAspect="Content" ObjectID="_1828510380" r:id="rId116"/>
              </w:object>
            </w:r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không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lớn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hơn</w:t>
            </w:r>
            <w:proofErr w:type="spellEnd"/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 xml:space="preserve"> </w:t>
            </w:r>
            <w:r w:rsidR="007542A6" w:rsidRPr="009D723A">
              <w:rPr>
                <w:rFonts w:ascii="Calibri" w:eastAsia="Times New Roman" w:hAnsi="Calibri" w:cs="Times New Roman"/>
                <w:bCs/>
                <w:spacing w:val="-10"/>
                <w:position w:val="-6"/>
                <w:sz w:val="26"/>
                <w:szCs w:val="26"/>
                <w:lang w:eastAsia="vi-VN"/>
                <w14:ligatures w14:val="none"/>
              </w:rPr>
              <w:object w:dxaOrig="200" w:dyaOrig="300" w14:anchorId="47B4F6BB">
                <v:shape id="_x0000_i1081" type="#_x0000_t75" style="width:10pt;height:14.4pt" o:ole="">
                  <v:imagedata r:id="rId110" o:title=""/>
                </v:shape>
                <o:OLEObject Type="Embed" ProgID="Equation.DSMT4" ShapeID="_x0000_i1081" DrawAspect="Content" ObjectID="_1828510381" r:id="rId117"/>
              </w:object>
            </w:r>
            <w:r w:rsidR="007542A6" w:rsidRPr="009D723A">
              <w:rPr>
                <w:rFonts w:eastAsia="Times New Roman" w:cs="Times New Roman"/>
                <w:bCs/>
                <w:spacing w:val="-10"/>
                <w:sz w:val="26"/>
                <w:szCs w:val="26"/>
              </w:rPr>
              <w:t>.</w:t>
            </w:r>
          </w:p>
        </w:tc>
      </w:tr>
    </w:tbl>
    <w:p w14:paraId="35032AC0" w14:textId="77777777" w:rsidR="00CA333C" w:rsidRPr="009D723A" w:rsidRDefault="003B3085" w:rsidP="0061665E">
      <w:pPr>
        <w:spacing w:after="0" w:line="288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en-US"/>
        </w:rPr>
      </w:pPr>
      <w:proofErr w:type="spellStart"/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>Câu</w:t>
      </w:r>
      <w:proofErr w:type="spellEnd"/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 xml:space="preserve"> 12</w:t>
      </w:r>
      <w:r w:rsidRPr="009D723A">
        <w:rPr>
          <w:rFonts w:ascii="Times New Roman" w:eastAsia="Times New Roman" w:hAnsi="Times New Roman" w:cs="Times New Roman"/>
          <w:bCs/>
          <w:iCs/>
          <w:sz w:val="26"/>
          <w:szCs w:val="26"/>
          <w:lang w:eastAsia="en-US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978"/>
      </w:tblGrid>
      <w:tr w:rsidR="00CA333C" w:rsidRPr="009D723A" w14:paraId="40C5D26D" w14:textId="77777777" w:rsidTr="00370994">
        <w:tc>
          <w:tcPr>
            <w:tcW w:w="7650" w:type="dxa"/>
          </w:tcPr>
          <w:p w14:paraId="3E600986" w14:textId="77777777" w:rsidR="00CA333C" w:rsidRPr="009D723A" w:rsidRDefault="00CA333C" w:rsidP="0061665E">
            <w:pPr>
              <w:tabs>
                <w:tab w:val="left" w:pos="1290"/>
              </w:tabs>
              <w:rPr>
                <w:rFonts w:cs="Times New Roman"/>
                <w:sz w:val="26"/>
                <w:szCs w:val="26"/>
              </w:rPr>
            </w:pPr>
            <w:r w:rsidRPr="009D723A">
              <w:rPr>
                <w:rFonts w:cs="Times New Roman"/>
                <w:sz w:val="26"/>
                <w:szCs w:val="26"/>
              </w:rPr>
              <w:t xml:space="preserve">Cho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vẽ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bên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</w:t>
            </w:r>
            <w:r w:rsidRPr="009D723A">
              <w:rPr>
                <w:rFonts w:ascii="Calibri" w:hAnsi="Calibri" w:cs="Times New Roman"/>
                <w:position w:val="-6"/>
                <w:sz w:val="26"/>
                <w:szCs w:val="26"/>
              </w:rPr>
              <w:object w:dxaOrig="1300" w:dyaOrig="360" w14:anchorId="3C435A08">
                <v:shape id="_x0000_i1082" type="#_x0000_t75" style="width:65.1pt;height:18.15pt" o:ole="">
                  <v:imagedata r:id="rId118" o:title=""/>
                </v:shape>
                <o:OLEObject Type="Embed" ProgID="Equation.DSMT4" ShapeID="_x0000_i1082" DrawAspect="Content" ObjectID="_1828510382" r:id="rId119"/>
              </w:object>
            </w:r>
            <w:r w:rsidRPr="009D723A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đo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góc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 xml:space="preserve"> BAC </w:t>
            </w:r>
            <w:proofErr w:type="spellStart"/>
            <w:r w:rsidRPr="009D723A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9D723A">
              <w:rPr>
                <w:rFonts w:cs="Times New Roman"/>
                <w:sz w:val="26"/>
                <w:szCs w:val="26"/>
              </w:rPr>
              <w:t>:</w:t>
            </w:r>
          </w:p>
          <w:p w14:paraId="055A279C" w14:textId="77777777" w:rsidR="00CA333C" w:rsidRPr="009D723A" w:rsidRDefault="00CA333C" w:rsidP="0061665E">
            <w:pPr>
              <w:tabs>
                <w:tab w:val="left" w:pos="1290"/>
              </w:tabs>
              <w:rPr>
                <w:rFonts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276"/>
              <w:gridCol w:w="1843"/>
            </w:tblGrid>
            <w:tr w:rsidR="00CA333C" w:rsidRPr="009D723A" w14:paraId="3E2298CB" w14:textId="77777777" w:rsidTr="00B801CD">
              <w:tc>
                <w:tcPr>
                  <w:tcW w:w="1413" w:type="dxa"/>
                  <w:vAlign w:val="center"/>
                </w:tcPr>
                <w:p w14:paraId="6EAE3B8C" w14:textId="77777777" w:rsidR="00CA333C" w:rsidRPr="009D723A" w:rsidRDefault="00CA333C" w:rsidP="0061665E">
                  <w:pPr>
                    <w:tabs>
                      <w:tab w:val="left" w:pos="1290"/>
                    </w:tabs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45215C">
                    <w:rPr>
                      <w:rFonts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A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9D723A">
                    <w:rPr>
                      <w:rFonts w:ascii="Calibri" w:hAnsi="Calibri" w:cs="Times New Roman"/>
                      <w:color w:val="000000" w:themeColor="text1"/>
                      <w:position w:val="-6"/>
                      <w:sz w:val="26"/>
                      <w:szCs w:val="26"/>
                      <w:lang w:val="vi-VN"/>
                    </w:rPr>
                    <w:object w:dxaOrig="420" w:dyaOrig="360" w14:anchorId="7EE1B081">
                      <v:shape id="_x0000_i1083" type="#_x0000_t75" style="width:21.3pt;height:19.4pt" o:ole="">
                        <v:imagedata r:id="rId120" o:title=""/>
                      </v:shape>
                      <o:OLEObject Type="Embed" ProgID="Equation.DSMT4" ShapeID="_x0000_i1083" DrawAspect="Content" ObjectID="_1828510383" r:id="rId121"/>
                    </w:objec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D2F6CB0" w14:textId="77777777" w:rsidR="00CA333C" w:rsidRPr="009D723A" w:rsidRDefault="00CA333C" w:rsidP="0061665E">
                  <w:pPr>
                    <w:tabs>
                      <w:tab w:val="left" w:pos="1290"/>
                    </w:tabs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45215C">
                    <w:rPr>
                      <w:rFonts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B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  <w:r w:rsidRPr="009D723A">
                    <w:rPr>
                      <w:rFonts w:ascii="Calibri" w:hAnsi="Calibri" w:cs="Times New Roman"/>
                      <w:color w:val="000000" w:themeColor="text1"/>
                      <w:position w:val="-6"/>
                      <w:sz w:val="26"/>
                      <w:szCs w:val="26"/>
                      <w:lang w:val="vi-VN"/>
                    </w:rPr>
                    <w:object w:dxaOrig="520" w:dyaOrig="360" w14:anchorId="333D4FA2">
                      <v:shape id="_x0000_i1084" type="#_x0000_t75" style="width:26.9pt;height:19.4pt" o:ole="">
                        <v:imagedata r:id="rId122" o:title=""/>
                      </v:shape>
                      <o:OLEObject Type="Embed" ProgID="Equation.DSMT4" ShapeID="_x0000_i1084" DrawAspect="Content" ObjectID="_1828510384" r:id="rId123"/>
                    </w:objec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69551C" w14:textId="77777777" w:rsidR="00CA333C" w:rsidRPr="009D723A" w:rsidRDefault="00CA333C" w:rsidP="0061665E">
                  <w:pPr>
                    <w:tabs>
                      <w:tab w:val="left" w:pos="1290"/>
                    </w:tabs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45215C">
                    <w:rPr>
                      <w:rFonts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C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.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  <w:r w:rsidRPr="009D723A">
                    <w:rPr>
                      <w:rFonts w:ascii="Calibri" w:hAnsi="Calibri" w:cs="Times New Roman"/>
                      <w:color w:val="000000" w:themeColor="text1"/>
                      <w:position w:val="-6"/>
                      <w:sz w:val="26"/>
                      <w:szCs w:val="26"/>
                      <w:lang w:val="vi-VN"/>
                    </w:rPr>
                    <w:object w:dxaOrig="400" w:dyaOrig="360" w14:anchorId="5224BC9D">
                      <v:shape id="_x0000_i1085" type="#_x0000_t75" style="width:20.65pt;height:19.4pt" o:ole="">
                        <v:imagedata r:id="rId124" o:title=""/>
                      </v:shape>
                      <o:OLEObject Type="Embed" ProgID="Equation.DSMT4" ShapeID="_x0000_i1085" DrawAspect="Content" ObjectID="_1828510385" r:id="rId125"/>
                    </w:objec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.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F2DD5A" w14:textId="2C43F847" w:rsidR="00CA333C" w:rsidRPr="009D723A" w:rsidRDefault="00CA333C" w:rsidP="0061665E">
                  <w:pPr>
                    <w:tabs>
                      <w:tab w:val="left" w:pos="1290"/>
                    </w:tabs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45215C">
                    <w:rPr>
                      <w:rFonts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D</w:t>
                  </w:r>
                  <w:r w:rsidR="0045215C">
                    <w:rPr>
                      <w:rFonts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.</w: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  <w:r w:rsidRPr="009D723A">
                    <w:rPr>
                      <w:rFonts w:ascii="Calibri" w:hAnsi="Calibri" w:cs="Times New Roman"/>
                      <w:color w:val="000000" w:themeColor="text1"/>
                      <w:position w:val="-6"/>
                      <w:sz w:val="26"/>
                      <w:szCs w:val="26"/>
                      <w:lang w:val="vi-VN"/>
                    </w:rPr>
                    <w:object w:dxaOrig="380" w:dyaOrig="360" w14:anchorId="6664A6CE">
                      <v:shape id="_x0000_i1086" type="#_x0000_t75" style="width:20.65pt;height:19.4pt" o:ole="">
                        <v:imagedata r:id="rId126" o:title=""/>
                      </v:shape>
                      <o:OLEObject Type="Embed" ProgID="Equation.DSMT4" ShapeID="_x0000_i1086" DrawAspect="Content" ObjectID="_1828510386" r:id="rId127"/>
                    </w:object>
                  </w:r>
                  <w:r w:rsidRPr="009D723A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.</w:t>
                  </w:r>
                </w:p>
              </w:tc>
            </w:tr>
          </w:tbl>
          <w:p w14:paraId="5DCBE169" w14:textId="77777777" w:rsidR="00CA333C" w:rsidRPr="009D723A" w:rsidRDefault="00CA333C" w:rsidP="0061665E">
            <w:pPr>
              <w:spacing w:line="288" w:lineRule="auto"/>
              <w:rPr>
                <w:rFonts w:eastAsia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78" w:type="dxa"/>
          </w:tcPr>
          <w:p w14:paraId="71937393" w14:textId="2BD96FC6" w:rsidR="00CA333C" w:rsidRPr="009D723A" w:rsidRDefault="00CA333C" w:rsidP="0061665E">
            <w:pPr>
              <w:spacing w:line="288" w:lineRule="auto"/>
              <w:rPr>
                <w:rFonts w:eastAsia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9D723A">
              <w:rPr>
                <w:rFonts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4FA1BF4B" wp14:editId="137146C9">
                  <wp:extent cx="818866" cy="816267"/>
                  <wp:effectExtent l="0" t="0" r="0" b="0"/>
                  <wp:docPr id="424278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8" cy="84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9F5E7" w14:textId="77777777" w:rsidR="00C53F61" w:rsidRPr="009D723A" w:rsidRDefault="00C53F61" w:rsidP="006166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</w:pP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Phần 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II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. </w:t>
      </w:r>
      <w:proofErr w:type="spellStart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Tự</w:t>
      </w:r>
      <w:proofErr w:type="spellEnd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luận</w:t>
      </w:r>
      <w:proofErr w:type="spellEnd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 (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7,0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 điểm)</w:t>
      </w:r>
    </w:p>
    <w:p w14:paraId="2434F48C" w14:textId="289CB70C" w:rsidR="00B6151D" w:rsidRPr="009D723A" w:rsidRDefault="006852D2" w:rsidP="0061665E">
      <w:pPr>
        <w:spacing w:after="0" w:line="288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r w:rsidR="0022652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1</w:t>
      </w:r>
      <w:r w:rsidR="00FC7190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3</w:t>
      </w:r>
      <w:r w:rsidR="00C2131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(1,</w:t>
      </w:r>
      <w:r w:rsidR="00DF771C"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0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điểm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)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r w:rsidR="007C4833" w:rsidRPr="009D723A">
        <w:rPr>
          <w:rFonts w:ascii="Times New Roman" w:hAnsi="Times New Roman" w:cs="Times New Roman"/>
          <w:sz w:val="26"/>
          <w:szCs w:val="26"/>
        </w:rPr>
        <w:t xml:space="preserve">Rút </w:t>
      </w:r>
      <w:proofErr w:type="spellStart"/>
      <w:r w:rsidR="007C4833" w:rsidRPr="009D723A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="007C4833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4833" w:rsidRPr="009D723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7C4833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4833" w:rsidRPr="009D723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C4833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4833" w:rsidRPr="009D723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C4833" w:rsidRPr="009D723A">
        <w:rPr>
          <w:rFonts w:ascii="Times New Roman" w:hAnsi="Times New Roman" w:cs="Times New Roman"/>
          <w:sz w:val="26"/>
          <w:szCs w:val="26"/>
        </w:rPr>
        <w:t>:</w:t>
      </w:r>
    </w:p>
    <w:p w14:paraId="63B121D2" w14:textId="7E506879" w:rsidR="00B6151D" w:rsidRPr="009D723A" w:rsidRDefault="00B6151D" w:rsidP="0061665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723A">
        <w:rPr>
          <w:rFonts w:asciiTheme="majorHAnsi" w:eastAsia="Times New Roman" w:hAnsiTheme="majorHAnsi" w:cstheme="majorHAnsi"/>
          <w:sz w:val="26"/>
          <w:szCs w:val="26"/>
          <w:lang w:eastAsia="en-US"/>
        </w:rPr>
        <w:t>a)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bookmarkStart w:id="3" w:name="_Hlk175040005"/>
      <w:r w:rsidR="0061665E" w:rsidRPr="0061665E">
        <w:rPr>
          <w:rFonts w:ascii="Times New Roman" w:hAnsi="Times New Roman" w:cs="Times New Roman"/>
          <w:position w:val="-22"/>
          <w:sz w:val="26"/>
          <w:szCs w:val="26"/>
        </w:rPr>
        <w:object w:dxaOrig="1760" w:dyaOrig="660" w14:anchorId="03EAD5AC">
          <v:shape id="_x0000_i1087" type="#_x0000_t75" style="width:87.65pt;height:32.55pt" o:ole="">
            <v:imagedata r:id="rId129" o:title=""/>
          </v:shape>
          <o:OLEObject Type="Embed" ProgID="Equation.DSMT4" ShapeID="_x0000_i1087" DrawAspect="Content" ObjectID="_1828510387" r:id="rId130"/>
        </w:object>
      </w:r>
      <w:bookmarkEnd w:id="3"/>
    </w:p>
    <w:p w14:paraId="253EA911" w14:textId="2A6F79C5" w:rsidR="007C4833" w:rsidRPr="009D723A" w:rsidRDefault="007C4833" w:rsidP="0061665E">
      <w:pPr>
        <w:tabs>
          <w:tab w:val="left" w:pos="709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9D723A">
        <w:rPr>
          <w:rFonts w:ascii="Times New Roman" w:hAnsi="Times New Roman" w:cs="Times New Roman"/>
          <w:bCs/>
          <w:sz w:val="26"/>
          <w:szCs w:val="26"/>
        </w:rPr>
        <w:tab/>
      </w:r>
      <w:r w:rsidR="00B6151D" w:rsidRPr="009D723A">
        <w:rPr>
          <w:rFonts w:ascii="Times New Roman" w:hAnsi="Times New Roman" w:cs="Times New Roman"/>
          <w:bCs/>
          <w:sz w:val="26"/>
          <w:szCs w:val="26"/>
        </w:rPr>
        <w:t xml:space="preserve">b) </w:t>
      </w:r>
      <w:r w:rsidRPr="009D72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665E" w:rsidRPr="0061665E">
        <w:rPr>
          <w:rFonts w:ascii="Times New Roman" w:hAnsi="Times New Roman" w:cs="Times New Roman"/>
          <w:color w:val="000000"/>
          <w:position w:val="-30"/>
          <w:sz w:val="26"/>
          <w:szCs w:val="26"/>
        </w:rPr>
        <w:object w:dxaOrig="3019" w:dyaOrig="760" w14:anchorId="1BA8A303">
          <v:shape id="_x0000_i1088" type="#_x0000_t75" style="width:150.9pt;height:38.2pt" o:ole="">
            <v:imagedata r:id="rId131" o:title=""/>
          </v:shape>
          <o:OLEObject Type="Embed" ProgID="Equation.DSMT4" ShapeID="_x0000_i1088" DrawAspect="Content" ObjectID="_1828510388" r:id="rId132"/>
        </w:object>
      </w:r>
      <w:proofErr w:type="spellStart"/>
      <w:r w:rsidRPr="009D723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9D72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D723A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20" w:dyaOrig="300" w14:anchorId="2F827A1D">
          <v:shape id="_x0000_i1089" type="#_x0000_t75" style="width:30.05pt;height:14.4pt" o:ole="">
            <v:imagedata r:id="rId133" o:title=""/>
          </v:shape>
          <o:OLEObject Type="Embed" ProgID="Equation.DSMT4" ShapeID="_x0000_i1089" DrawAspect="Content" ObjectID="_1828510389" r:id="rId134"/>
        </w:object>
      </w:r>
      <w:r w:rsidRPr="009D723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D723A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639" w:dyaOrig="300" w14:anchorId="3B938413">
          <v:shape id="_x0000_i1090" type="#_x0000_t75" style="width:31.95pt;height:14.4pt" o:ole="">
            <v:imagedata r:id="rId135" o:title=""/>
          </v:shape>
          <o:OLEObject Type="Embed" ProgID="Equation.DSMT4" ShapeID="_x0000_i1090" DrawAspect="Content" ObjectID="_1828510390" r:id="rId136"/>
        </w:object>
      </w:r>
      <w:r w:rsidRPr="009D72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96AC52" w14:textId="303C129E" w:rsidR="00241FBC" w:rsidRPr="009D723A" w:rsidRDefault="006852D2" w:rsidP="0061665E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r w:rsidR="0022652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1</w:t>
      </w:r>
      <w:r w:rsidR="00FC7190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4</w:t>
      </w:r>
      <w:r w:rsidR="00C2131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en-US"/>
        </w:rPr>
        <w:t xml:space="preserve"> 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(</w:t>
      </w:r>
      <w:r w:rsidR="001754D4"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1,</w:t>
      </w:r>
      <w:r w:rsidR="00DF771C"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0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điểm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)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</w:t>
      </w:r>
      <w:r w:rsidR="00241FBC" w:rsidRPr="009D723A">
        <w:rPr>
          <w:rFonts w:ascii="Times New Roman" w:hAnsi="Times New Roman" w:cs="Times New Roman"/>
          <w:sz w:val="26"/>
          <w:szCs w:val="26"/>
          <w:lang w:val="nl-NL"/>
        </w:rPr>
        <w:t>Giả</w:t>
      </w:r>
      <w:r w:rsidR="002B19CA" w:rsidRPr="009D723A">
        <w:rPr>
          <w:rFonts w:ascii="Times New Roman" w:hAnsi="Times New Roman" w:cs="Times New Roman"/>
          <w:sz w:val="26"/>
          <w:szCs w:val="26"/>
          <w:lang w:val="nl-NL"/>
        </w:rPr>
        <w:t>i</w:t>
      </w:r>
      <w:r w:rsidR="00241FBC" w:rsidRPr="009D723A">
        <w:rPr>
          <w:rFonts w:ascii="Times New Roman" w:hAnsi="Times New Roman" w:cs="Times New Roman"/>
          <w:sz w:val="26"/>
          <w:szCs w:val="26"/>
          <w:lang w:val="nl-NL"/>
        </w:rPr>
        <w:t xml:space="preserve"> phương trình và hệ phương trình sau: </w:t>
      </w:r>
    </w:p>
    <w:p w14:paraId="785DB966" w14:textId="00ED9C95" w:rsidR="00241FBC" w:rsidRPr="0061665E" w:rsidRDefault="0061665E" w:rsidP="00C31D25">
      <w:pPr>
        <w:spacing w:after="0" w:line="288" w:lineRule="auto"/>
        <w:ind w:firstLine="720"/>
        <w:rPr>
          <w:sz w:val="26"/>
          <w:szCs w:val="26"/>
          <w:lang w:val="pt-BR"/>
        </w:rPr>
      </w:pPr>
      <w:r w:rsidRPr="0061665E">
        <w:rPr>
          <w:rFonts w:ascii="Times New Roman" w:hAnsi="Times New Roman" w:cs="Times New Roman"/>
          <w:sz w:val="26"/>
          <w:szCs w:val="26"/>
        </w:rPr>
        <w:t>a)</w:t>
      </w:r>
      <w:r w:rsidR="00C2131C" w:rsidRPr="0061665E">
        <w:rPr>
          <w:rFonts w:ascii="Times New Roman" w:hAnsi="Times New Roman" w:cs="Times New Roman"/>
          <w:position w:val="-14"/>
        </w:rPr>
        <w:object w:dxaOrig="2020" w:dyaOrig="400" w14:anchorId="4897976D">
          <v:shape id="_x0000_i1091" type="#_x0000_t75" style="width:100.15pt;height:20.65pt" o:ole="">
            <v:imagedata r:id="rId137" o:title=""/>
          </v:shape>
          <o:OLEObject Type="Embed" ProgID="Equation.DSMT4" ShapeID="_x0000_i1091" DrawAspect="Content" ObjectID="_1828510391" r:id="rId138"/>
        </w:object>
      </w:r>
      <w:r w:rsidR="00241FBC" w:rsidRPr="0061665E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b)</w:t>
      </w:r>
      <w:r w:rsidR="00241FBC" w:rsidRPr="0061665E">
        <w:rPr>
          <w:sz w:val="26"/>
          <w:szCs w:val="26"/>
          <w:lang w:val="pt-BR"/>
        </w:rPr>
        <w:t xml:space="preserve">  </w:t>
      </w:r>
      <w:r w:rsidRPr="009D723A">
        <w:rPr>
          <w:position w:val="-34"/>
        </w:rPr>
        <w:object w:dxaOrig="1380" w:dyaOrig="800" w14:anchorId="7A9913B9">
          <v:shape id="_x0000_i1092" type="#_x0000_t75" style="width:61.35pt;height:36.3pt" o:ole="">
            <v:imagedata r:id="rId139" o:title=""/>
          </v:shape>
          <o:OLEObject Type="Embed" ProgID="Equation.DSMT4" ShapeID="_x0000_i1092" DrawAspect="Content" ObjectID="_1828510392" r:id="rId140"/>
        </w:object>
      </w:r>
      <w:r w:rsidR="00241FBC" w:rsidRPr="0061665E">
        <w:rPr>
          <w:position w:val="-30"/>
          <w:sz w:val="26"/>
          <w:szCs w:val="26"/>
          <w:lang w:val="pt-BR"/>
        </w:rPr>
        <w:t xml:space="preserve">        </w:t>
      </w:r>
      <w:r w:rsidR="00241FBC" w:rsidRPr="0061665E">
        <w:rPr>
          <w:sz w:val="26"/>
          <w:szCs w:val="26"/>
          <w:lang w:val="pt-BR"/>
        </w:rPr>
        <w:t xml:space="preserve">       </w:t>
      </w:r>
    </w:p>
    <w:p w14:paraId="58D91213" w14:textId="7B0ABEA2" w:rsidR="006852D2" w:rsidRPr="009D723A" w:rsidRDefault="006852D2" w:rsidP="0061665E">
      <w:pPr>
        <w:spacing w:after="0" w:line="288" w:lineRule="auto"/>
        <w:jc w:val="both"/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1</w:t>
      </w:r>
      <w:r w:rsidR="00FC7190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5</w:t>
      </w:r>
      <w:r w:rsidR="00C2131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en-US"/>
        </w:rPr>
        <w:t xml:space="preserve"> 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(1,</w:t>
      </w:r>
      <w:r w:rsidR="00DF771C"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0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điểm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)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 </w:t>
      </w:r>
    </w:p>
    <w:p w14:paraId="7D3F29C9" w14:textId="0F075E70" w:rsidR="006710CA" w:rsidRPr="009D723A" w:rsidRDefault="006710CA" w:rsidP="0061665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723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="00BD10AF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quạt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r w:rsidR="006874FA" w:rsidRPr="009D723A">
        <w:rPr>
          <w:position w:val="-6"/>
          <w:sz w:val="26"/>
          <w:szCs w:val="26"/>
        </w:rPr>
        <w:object w:dxaOrig="600" w:dyaOrig="300" w14:anchorId="08C6D67F">
          <v:shape id="_x0000_i1093" type="#_x0000_t75" style="width:30.05pt;height:14.4pt" o:ole="">
            <v:imagedata r:id="rId141" o:title=""/>
          </v:shape>
          <o:OLEObject Type="Embed" ProgID="Equation.DSMT4" ShapeID="_x0000_i1093" DrawAspect="Content" ObjectID="_1828510393" r:id="rId142"/>
        </w:object>
      </w:r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r w:rsidRPr="009D723A">
        <w:rPr>
          <w:rFonts w:ascii="Times New Roman" w:hAnsi="Times New Roman" w:cs="Times New Roman"/>
          <w:position w:val="-6"/>
          <w:sz w:val="26"/>
          <w:szCs w:val="26"/>
        </w:rPr>
        <w:object w:dxaOrig="560" w:dyaOrig="300" w14:anchorId="4F1F87B3">
          <v:shape id="_x0000_i1094" type="#_x0000_t75" style="width:28.15pt;height:14.4pt" o:ole="">
            <v:imagedata r:id="rId143" o:title=""/>
          </v:shape>
          <o:OLEObject Type="Embed" ProgID="Equation.DSMT4" ShapeID="_x0000_i1094" DrawAspect="Content" ObjectID="_1828510394" r:id="rId144"/>
        </w:object>
      </w:r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="00BD10AF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BD10AF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r w:rsidRPr="009D723A">
        <w:rPr>
          <w:rFonts w:ascii="Times New Roman" w:hAnsi="Times New Roman" w:cs="Times New Roman"/>
          <w:position w:val="-6"/>
          <w:sz w:val="26"/>
          <w:szCs w:val="26"/>
        </w:rPr>
        <w:object w:dxaOrig="580" w:dyaOrig="300" w14:anchorId="07A5B566">
          <v:shape id="_x0000_i1095" type="#_x0000_t75" style="width:28.8pt;height:14.4pt" o:ole="">
            <v:imagedata r:id="rId145" o:title=""/>
          </v:shape>
          <o:OLEObject Type="Embed" ProgID="Equation.DSMT4" ShapeID="_x0000_i1095" DrawAspect="Content" ObjectID="_1828510395" r:id="rId146"/>
        </w:object>
      </w:r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quạt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r w:rsidR="006874FA" w:rsidRPr="009D723A">
        <w:rPr>
          <w:position w:val="-6"/>
          <w:sz w:val="26"/>
          <w:szCs w:val="26"/>
        </w:rPr>
        <w:object w:dxaOrig="600" w:dyaOrig="300" w14:anchorId="7B2CB596">
          <v:shape id="_x0000_i1096" type="#_x0000_t75" style="width:30.05pt;height:14.4pt" o:ole="">
            <v:imagedata r:id="rId147" o:title=""/>
          </v:shape>
          <o:OLEObject Type="Embed" ProgID="Equation.DSMT4" ShapeID="_x0000_i1096" DrawAspect="Content" ObjectID="_1828510396" r:id="rId148"/>
        </w:object>
      </w:r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="00BD10AF"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0AF"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quạt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23A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9D723A">
        <w:rPr>
          <w:rFonts w:ascii="Times New Roman" w:hAnsi="Times New Roman" w:cs="Times New Roman"/>
          <w:sz w:val="26"/>
          <w:szCs w:val="26"/>
        </w:rPr>
        <w:t>.</w:t>
      </w:r>
    </w:p>
    <w:p w14:paraId="74768CC9" w14:textId="7B32EC3E" w:rsidR="00DF771C" w:rsidRPr="009D723A" w:rsidRDefault="00DF771C" w:rsidP="0061665E">
      <w:pPr>
        <w:tabs>
          <w:tab w:val="left" w:pos="284"/>
          <w:tab w:val="left" w:pos="567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</w:pPr>
      <w:proofErr w:type="spellStart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16</w:t>
      </w:r>
      <w:r w:rsidR="00C2131C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.</w:t>
      </w:r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 xml:space="preserve"> (1,0 </w:t>
      </w:r>
      <w:proofErr w:type="spellStart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điểm</w:t>
      </w:r>
      <w:proofErr w:type="spellEnd"/>
      <w:r w:rsidRPr="009D723A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eastAsia="en-US"/>
        </w:rPr>
        <w:t>)</w:t>
      </w:r>
      <w:r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  </w:t>
      </w:r>
    </w:p>
    <w:p w14:paraId="3D4FAA87" w14:textId="272B6217" w:rsidR="00DF771C" w:rsidRPr="009D723A" w:rsidRDefault="00CE38A5" w:rsidP="0061665E">
      <w:pPr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</w:pP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Một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máy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bay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bay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lên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với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vận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tốc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3E23B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500km/h,</w:t>
      </w:r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sau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1,2 </w:t>
      </w:r>
      <w:proofErr w:type="spellStart"/>
      <w:r w:rsidRPr="003E23BC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phút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máy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bay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cách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mặt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đất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3E23B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5km.</w:t>
      </w:r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Hỏi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đường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bay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lên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của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máy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bay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tạo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với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phương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nằm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ngang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một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góc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nhiêu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độ</w:t>
      </w:r>
      <w:proofErr w:type="spellEnd"/>
      <w:r w:rsidRPr="009D723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?</w:t>
      </w:r>
    </w:p>
    <w:p w14:paraId="3DE9296B" w14:textId="77777777" w:rsidR="003E23BC" w:rsidRDefault="006852D2" w:rsidP="0061665E">
      <w:pPr>
        <w:spacing w:after="0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</w:pPr>
      <w:proofErr w:type="spellStart"/>
      <w:r w:rsidRPr="009D723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  <w:t>Câu</w:t>
      </w:r>
      <w:proofErr w:type="spellEnd"/>
      <w:r w:rsidRPr="009D723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  <w:t xml:space="preserve"> 1</w:t>
      </w:r>
      <w:r w:rsidR="00DF771C" w:rsidRPr="009D723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  <w:t>7</w:t>
      </w:r>
      <w:r w:rsidR="00C2131C" w:rsidRPr="009D723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  <w:t>.</w:t>
      </w:r>
      <w:r w:rsidRPr="009D723A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  <w:lang w:eastAsia="en-US"/>
        </w:rPr>
        <w:t xml:space="preserve"> </w:t>
      </w:r>
      <w:r w:rsidRPr="009D723A">
        <w:rPr>
          <w:rFonts w:ascii="Times New Roman" w:eastAsia="Times New Roman" w:hAnsi="Times New Roman" w:cs="Times New Roman"/>
          <w:b/>
          <w:bCs/>
          <w:iCs/>
          <w:spacing w:val="-4"/>
          <w:sz w:val="26"/>
          <w:szCs w:val="26"/>
          <w:lang w:eastAsia="en-US"/>
        </w:rPr>
        <w:t>(</w:t>
      </w:r>
      <w:r w:rsidR="00176E22" w:rsidRPr="009D723A">
        <w:rPr>
          <w:rFonts w:ascii="Times New Roman" w:eastAsia="Times New Roman" w:hAnsi="Times New Roman" w:cs="Times New Roman"/>
          <w:b/>
          <w:bCs/>
          <w:iCs/>
          <w:spacing w:val="-4"/>
          <w:sz w:val="26"/>
          <w:szCs w:val="26"/>
          <w:lang w:eastAsia="en-US"/>
        </w:rPr>
        <w:t>2,5</w:t>
      </w:r>
      <w:r w:rsidRPr="009D723A">
        <w:rPr>
          <w:rFonts w:ascii="Times New Roman" w:eastAsia="Times New Roman" w:hAnsi="Times New Roman" w:cs="Times New Roman"/>
          <w:b/>
          <w:bCs/>
          <w:iCs/>
          <w:spacing w:val="-4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="Times New Roman" w:hAnsi="Times New Roman" w:cs="Times New Roman"/>
          <w:b/>
          <w:bCs/>
          <w:iCs/>
          <w:spacing w:val="-4"/>
          <w:sz w:val="26"/>
          <w:szCs w:val="26"/>
          <w:lang w:eastAsia="en-US"/>
        </w:rPr>
        <w:t>điểm</w:t>
      </w:r>
      <w:proofErr w:type="spellEnd"/>
      <w:r w:rsidRPr="009D723A">
        <w:rPr>
          <w:rFonts w:ascii="Times New Roman" w:eastAsia="Times New Roman" w:hAnsi="Times New Roman" w:cs="Times New Roman"/>
          <w:b/>
          <w:bCs/>
          <w:iCs/>
          <w:spacing w:val="-4"/>
          <w:sz w:val="26"/>
          <w:szCs w:val="26"/>
          <w:lang w:eastAsia="en-US"/>
        </w:rPr>
        <w:t>)</w:t>
      </w:r>
      <w:r w:rsidRPr="009D723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en-US"/>
        </w:rPr>
        <w:t xml:space="preserve">  </w:t>
      </w:r>
    </w:p>
    <w:p w14:paraId="1D1FC22D" w14:textId="065CF8D2" w:rsidR="00370994" w:rsidRPr="009D723A" w:rsidRDefault="00370994" w:rsidP="003E23BC">
      <w:pPr>
        <w:spacing w:after="0"/>
        <w:ind w:firstLine="720"/>
        <w:rPr>
          <w:rFonts w:ascii="Times New Roman" w:eastAsia="MS Mincho" w:hAnsi="Times New Roman" w:cs="Times New Roman"/>
          <w:sz w:val="26"/>
          <w:szCs w:val="26"/>
          <w:lang w:val="pt-BR"/>
        </w:rPr>
      </w:pPr>
      <w:r w:rsidRPr="009D723A">
        <w:rPr>
          <w:rFonts w:ascii="Times New Roman" w:hAnsi="Times New Roman" w:cs="Times New Roman"/>
          <w:sz w:val="26"/>
          <w:szCs w:val="26"/>
          <w:lang w:val="vi-VN"/>
        </w:rPr>
        <w:t xml:space="preserve">Cho </w:t>
      </w:r>
      <w:r w:rsidRPr="009D723A">
        <w:rPr>
          <w:rFonts w:ascii="Times New Roman" w:hAnsi="Times New Roman" w:cs="Times New Roman"/>
          <w:sz w:val="26"/>
          <w:szCs w:val="26"/>
          <w:lang w:val="pt-BR"/>
        </w:rPr>
        <w:t xml:space="preserve">nửa </w:t>
      </w:r>
      <w:r w:rsidRPr="009D723A">
        <w:rPr>
          <w:rFonts w:ascii="Times New Roman" w:hAnsi="Times New Roman" w:cs="Times New Roman"/>
          <w:sz w:val="26"/>
          <w:szCs w:val="26"/>
          <w:lang w:val="vi-VN"/>
        </w:rPr>
        <w:t xml:space="preserve">đường tròn (O; R), đường kính AB. </w:t>
      </w:r>
      <w:r w:rsidRPr="009D723A">
        <w:rPr>
          <w:rFonts w:ascii="Times New Roman" w:hAnsi="Times New Roman" w:cs="Times New Roman"/>
          <w:sz w:val="26"/>
          <w:szCs w:val="26"/>
          <w:lang w:val="pt-BR"/>
        </w:rPr>
        <w:t>Lấy điểm C thuộc (O; R) sao cho</w:t>
      </w:r>
      <w:r w:rsidRPr="009D723A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219" w:dyaOrig="360" w14:anchorId="70FFB716">
          <v:shape id="_x0000_i1097" type="#_x0000_t75" style="width:60.75pt;height:18.15pt" o:ole="">
            <v:imagedata r:id="rId149" o:title=""/>
          </v:shape>
          <o:OLEObject Type="Embed" ProgID="Equation.DSMT4" ShapeID="_x0000_i1097" DrawAspect="Content" ObjectID="_1828510397" r:id="rId150"/>
        </w:object>
      </w:r>
      <w:r w:rsidRPr="009D723A">
        <w:rPr>
          <w:rFonts w:ascii="Times New Roman" w:hAnsi="Times New Roman" w:cs="Times New Roman"/>
          <w:sz w:val="26"/>
          <w:szCs w:val="26"/>
          <w:lang w:val="pt-BR"/>
        </w:rPr>
        <w:t xml:space="preserve">. Kẻ tiếp tuyến Ax với nửa đường tròn. Từ O kẻ đường thẳng song song với BC cắt tia Ax ở </w:t>
      </w:r>
      <w:r w:rsidR="00965745">
        <w:rPr>
          <w:rFonts w:ascii="Times New Roman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</w:p>
    <w:p w14:paraId="66690380" w14:textId="77777777" w:rsidR="00370994" w:rsidRPr="009D723A" w:rsidRDefault="00370994" w:rsidP="0061665E">
      <w:pPr>
        <w:spacing w:after="0"/>
        <w:ind w:firstLine="426"/>
        <w:rPr>
          <w:rFonts w:ascii="Times New Roman" w:eastAsia="MS Mincho" w:hAnsi="Times New Roman" w:cs="Times New Roman"/>
          <w:sz w:val="26"/>
          <w:szCs w:val="26"/>
          <w:lang w:val="pt-BR"/>
        </w:rPr>
      </w:pP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ab/>
        <w:t>a) Tính độ dài cung BC theo R.</w:t>
      </w:r>
    </w:p>
    <w:p w14:paraId="65B82675" w14:textId="30DFC832" w:rsidR="00370994" w:rsidRPr="009D723A" w:rsidRDefault="00370994" w:rsidP="0061665E">
      <w:pPr>
        <w:spacing w:after="0"/>
        <w:ind w:firstLine="720"/>
        <w:rPr>
          <w:rFonts w:ascii="Times New Roman" w:eastAsia="MS Mincho" w:hAnsi="Times New Roman" w:cs="Times New Roman"/>
          <w:sz w:val="26"/>
          <w:szCs w:val="26"/>
          <w:lang w:val="pt-BR"/>
        </w:rPr>
      </w:pP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 xml:space="preserve">b) Chứng minh 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>C là tiếp  tuyến của nửa đường tròn (O; R).</w:t>
      </w:r>
    </w:p>
    <w:p w14:paraId="64A831FD" w14:textId="3C9B21DD" w:rsidR="00370994" w:rsidRPr="009D723A" w:rsidRDefault="00370994" w:rsidP="0061665E">
      <w:pPr>
        <w:spacing w:after="0"/>
        <w:ind w:firstLine="41"/>
        <w:rPr>
          <w:rFonts w:ascii="Times New Roman" w:eastAsia="MS Mincho" w:hAnsi="Times New Roman" w:cs="Times New Roman"/>
          <w:sz w:val="26"/>
          <w:szCs w:val="26"/>
          <w:lang w:val="pt-BR"/>
        </w:rPr>
      </w:pP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ab/>
        <w:t xml:space="preserve">c) Gọi E là giao điểm của 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 xml:space="preserve">B với nửa đường tròn, F là giao điểm của 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 xml:space="preserve">O với AC. Chứng minh:  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>F.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 xml:space="preserve">O = 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>E.</w:t>
      </w:r>
      <w:r w:rsidR="00965745">
        <w:rPr>
          <w:rFonts w:ascii="Times New Roman" w:eastAsia="MS Mincho" w:hAnsi="Times New Roman" w:cs="Times New Roman"/>
          <w:sz w:val="26"/>
          <w:szCs w:val="26"/>
          <w:lang w:val="pt-BR"/>
        </w:rPr>
        <w:t>D</w:t>
      </w:r>
      <w:r w:rsidRPr="009D723A">
        <w:rPr>
          <w:rFonts w:ascii="Times New Roman" w:eastAsia="MS Mincho" w:hAnsi="Times New Roman" w:cs="Times New Roman"/>
          <w:sz w:val="26"/>
          <w:szCs w:val="26"/>
          <w:lang w:val="pt-BR"/>
        </w:rPr>
        <w:t>B.</w:t>
      </w:r>
    </w:p>
    <w:p w14:paraId="238C9CD2" w14:textId="2392AECC" w:rsidR="00612766" w:rsidRPr="009D723A" w:rsidRDefault="00B17FB7" w:rsidP="0061665E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9D723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Câu</w:t>
      </w:r>
      <w:proofErr w:type="spellEnd"/>
      <w:r w:rsidRPr="009D723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1</w:t>
      </w:r>
      <w:r w:rsidR="00DF771C" w:rsidRPr="009D723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8</w:t>
      </w:r>
      <w:r w:rsidR="00C2131C" w:rsidRPr="009D723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.</w:t>
      </w:r>
      <w:r w:rsidRPr="009D72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US"/>
        </w:rPr>
        <w:t xml:space="preserve"> </w:t>
      </w:r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>(</w:t>
      </w:r>
      <w:r w:rsidR="005E2C12"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>0</w:t>
      </w:r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 xml:space="preserve">,5 </w:t>
      </w:r>
      <w:proofErr w:type="spellStart"/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>điểm</w:t>
      </w:r>
      <w:proofErr w:type="spellEnd"/>
      <w:r w:rsidRPr="009D723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n-US"/>
        </w:rPr>
        <w:t>)</w:t>
      </w:r>
      <w:r w:rsidRPr="009D723A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</w:t>
      </w:r>
    </w:p>
    <w:p w14:paraId="37DC1230" w14:textId="6ACBD117" w:rsidR="00ED524B" w:rsidRPr="0061665E" w:rsidRDefault="00B03F05" w:rsidP="0061665E">
      <w:pPr>
        <w:tabs>
          <w:tab w:val="left" w:pos="2268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</w:pPr>
      <w:r w:rsidRPr="0061665E">
        <w:rPr>
          <w:rFonts w:ascii="Times New Roman" w:hAnsi="Times New Roman" w:cs="Times New Roman"/>
          <w:spacing w:val="-2"/>
          <w:sz w:val="26"/>
          <w:szCs w:val="26"/>
          <w:lang w:val="pt-BR"/>
        </w:rPr>
        <w:t xml:space="preserve">           </w:t>
      </w:r>
      <w:r w:rsidR="00AB68FD" w:rsidRPr="0061665E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 xml:space="preserve">Một người gửi ngân tiền vào ngân hàng với lãi suất </w:t>
      </w:r>
      <w:r w:rsidR="00AB68FD" w:rsidRPr="0061665E">
        <w:rPr>
          <w:rFonts w:ascii="Times New Roman" w:hAnsi="Times New Roman" w:cs="Times New Roman"/>
          <w:bCs/>
          <w:spacing w:val="-2"/>
          <w:position w:val="-10"/>
          <w:sz w:val="26"/>
          <w:szCs w:val="26"/>
          <w:lang w:val="nl-NL"/>
        </w:rPr>
        <w:object w:dxaOrig="580" w:dyaOrig="320" w14:anchorId="6DE0AA48">
          <v:shape id="_x0000_i1098" type="#_x0000_t75" style="width:28.8pt;height:15.65pt" o:ole="">
            <v:imagedata r:id="rId151" o:title=""/>
          </v:shape>
          <o:OLEObject Type="Embed" ProgID="Equation.DSMT4" ShapeID="_x0000_i1098" DrawAspect="Content" ObjectID="_1828510398" r:id="rId152"/>
        </w:object>
      </w:r>
      <w:r w:rsidR="00AB68FD" w:rsidRPr="0061665E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>/tháng. Biết rằng, nếu không rút tiền khỏi ngân hàng thì cứ sau mỗi tháng, số tiề</w:t>
      </w:r>
      <w:r w:rsidR="002F0D59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>n</w:t>
      </w:r>
      <w:r w:rsidR="00AB68FD" w:rsidRPr="0061665E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 xml:space="preserve"> lãi được nhập vào vốn ban đầu. Người đó phải gửi số tiền ban </w:t>
      </w:r>
      <w:r w:rsidR="00D3037A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>đ</w:t>
      </w:r>
      <w:r w:rsidR="00AB68FD" w:rsidRPr="0061665E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 xml:space="preserve">ầu ít nhất là bao nhiêu triệu đồng để số tiền lãi sau tháng thứ hai không ít hơn </w:t>
      </w:r>
      <w:r w:rsidR="00AB68FD" w:rsidRPr="0061665E">
        <w:rPr>
          <w:rFonts w:ascii="Times New Roman" w:hAnsi="Times New Roman" w:cs="Times New Roman"/>
          <w:bCs/>
          <w:spacing w:val="-2"/>
          <w:position w:val="-10"/>
          <w:sz w:val="26"/>
          <w:szCs w:val="26"/>
          <w:lang w:val="nl-NL"/>
        </w:rPr>
        <w:object w:dxaOrig="840" w:dyaOrig="320" w14:anchorId="5EF1792D">
          <v:shape id="_x0000_i1099" type="#_x0000_t75" style="width:41.95pt;height:15.65pt" o:ole="">
            <v:imagedata r:id="rId153" o:title=""/>
          </v:shape>
          <o:OLEObject Type="Embed" ProgID="Equation.DSMT4" ShapeID="_x0000_i1099" DrawAspect="Content" ObjectID="_1828510399" r:id="rId154"/>
        </w:object>
      </w:r>
      <w:r w:rsidR="00AB68FD" w:rsidRPr="0061665E">
        <w:rPr>
          <w:rFonts w:ascii="Times New Roman" w:hAnsi="Times New Roman" w:cs="Times New Roman"/>
          <w:bCs/>
          <w:spacing w:val="-2"/>
          <w:sz w:val="26"/>
          <w:szCs w:val="26"/>
          <w:lang w:val="nl-NL"/>
        </w:rPr>
        <w:t xml:space="preserve"> đồng (tính kết quả theo đơn vị triệu đồng và làm tròn kết quả đến hàng đơn vị).</w:t>
      </w:r>
    </w:p>
    <w:p w14:paraId="35DF44C2" w14:textId="524AC62C" w:rsidR="002F0D59" w:rsidRPr="00280E41" w:rsidRDefault="00E732D0" w:rsidP="00280E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------------------------</w:t>
      </w: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25C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Hết</w:t>
      </w: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----------------------</w:t>
      </w:r>
    </w:p>
    <w:p w14:paraId="1D9EE5B9" w14:textId="77777777" w:rsidR="00C31D25" w:rsidRPr="002F0D59" w:rsidRDefault="00C31D25" w:rsidP="003143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4D5526" w:rsidRPr="009D723A" w14:paraId="3F2EAF52" w14:textId="77777777" w:rsidTr="0062126C">
        <w:tc>
          <w:tcPr>
            <w:tcW w:w="3402" w:type="dxa"/>
          </w:tcPr>
          <w:p w14:paraId="43E83642" w14:textId="6C88F29C" w:rsidR="00612766" w:rsidRPr="009D723A" w:rsidRDefault="00742959" w:rsidP="00E21DB5">
            <w:pPr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sz w:val="26"/>
                <w:szCs w:val="26"/>
                <w:lang w:eastAsia="ja-JP"/>
              </w:rPr>
              <w:lastRenderedPageBreak/>
              <w:t>UBND PHƯỜNG</w:t>
            </w:r>
            <w:r w:rsidR="00612766" w:rsidRPr="009D723A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HOA LƯ</w:t>
            </w:r>
          </w:p>
          <w:p w14:paraId="3E766B2D" w14:textId="2A9A7289" w:rsidR="00612766" w:rsidRPr="009D723A" w:rsidRDefault="00612766" w:rsidP="00E21DB5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9D723A">
              <w:rPr>
                <w:rFonts w:eastAsia="MS Mincho" w:cs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08ADC8" wp14:editId="6E39B1BE">
                      <wp:simplePos x="0" y="0"/>
                      <wp:positionH relativeFrom="column">
                        <wp:posOffset>300609</wp:posOffset>
                      </wp:positionH>
                      <wp:positionV relativeFrom="paragraph">
                        <wp:posOffset>219100</wp:posOffset>
                      </wp:positionV>
                      <wp:extent cx="14001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0047C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17.25pt" to="133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TRƯỜNG THCS NINH MỸ</w:t>
            </w:r>
          </w:p>
        </w:tc>
        <w:tc>
          <w:tcPr>
            <w:tcW w:w="6226" w:type="dxa"/>
          </w:tcPr>
          <w:p w14:paraId="5DF61C36" w14:textId="77777777" w:rsidR="00612766" w:rsidRPr="009D723A" w:rsidRDefault="00612766" w:rsidP="00A55C6A">
            <w:pPr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 xml:space="preserve">HƯỚNG DẪN CHẤM </w:t>
            </w:r>
          </w:p>
          <w:p w14:paraId="5FFA7816" w14:textId="136D2A22" w:rsidR="00612766" w:rsidRPr="009D723A" w:rsidRDefault="00612766" w:rsidP="00A55C6A">
            <w:pPr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ĐỀ KIỂM TRA CHẤT LƯỢNG HỌC KÌ I</w:t>
            </w:r>
          </w:p>
          <w:p w14:paraId="26DDBC8F" w14:textId="294B5631" w:rsidR="00612766" w:rsidRPr="009D723A" w:rsidRDefault="00AB2558" w:rsidP="00A55C6A">
            <w:pPr>
              <w:tabs>
                <w:tab w:val="left" w:pos="5055"/>
              </w:tabs>
              <w:spacing w:line="288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proofErr w:type="spellStart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Năm</w:t>
            </w:r>
            <w:proofErr w:type="spellEnd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học</w:t>
            </w:r>
            <w:proofErr w:type="spellEnd"/>
            <w:r w:rsidR="00612766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 xml:space="preserve"> 202</w:t>
            </w:r>
            <w:r w:rsidR="00742959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5</w:t>
            </w:r>
            <w:r w:rsidR="00612766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-202</w:t>
            </w:r>
            <w:r w:rsidR="00742959" w:rsidRPr="009D723A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6</w:t>
            </w:r>
          </w:p>
          <w:p w14:paraId="23978840" w14:textId="6968218D" w:rsidR="00612766" w:rsidRPr="009D723A" w:rsidRDefault="0062126C" w:rsidP="00A55C6A">
            <w:pPr>
              <w:spacing w:line="288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sz w:val="26"/>
                <w:szCs w:val="26"/>
                <w:lang w:eastAsia="ja-JP"/>
              </w:rPr>
              <w:t>MÔN</w:t>
            </w:r>
            <w:r w:rsidR="00612766" w:rsidRPr="009D723A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TOÁN 9</w:t>
            </w:r>
          </w:p>
          <w:p w14:paraId="0F4E0551" w14:textId="58808E25" w:rsidR="00612766" w:rsidRPr="00785DF9" w:rsidRDefault="00612766" w:rsidP="00785DF9">
            <w:pPr>
              <w:spacing w:line="288" w:lineRule="auto"/>
              <w:jc w:val="center"/>
              <w:rPr>
                <w:rFonts w:eastAsia="MS Mincho" w:cs="Times New Roman"/>
                <w:i/>
                <w:sz w:val="26"/>
                <w:szCs w:val="26"/>
                <w:lang w:eastAsia="ja-JP"/>
              </w:rPr>
            </w:pPr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(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Hướng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dẫn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chấm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gồm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r w:rsidR="004D5526"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04</w:t>
            </w:r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trang</w:t>
            </w:r>
            <w:proofErr w:type="spellEnd"/>
            <w:r w:rsidRPr="009D723A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)</w:t>
            </w:r>
          </w:p>
        </w:tc>
      </w:tr>
    </w:tbl>
    <w:p w14:paraId="4676FE79" w14:textId="77777777" w:rsidR="00E17718" w:rsidRPr="009D723A" w:rsidRDefault="00E17718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</w:pPr>
    </w:p>
    <w:p w14:paraId="346EEEEB" w14:textId="56DA156E" w:rsidR="00ED524B" w:rsidRDefault="00742959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</w:pP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Phần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I. </w:t>
      </w: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Trắc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nghiệm</w:t>
      </w:r>
      <w:proofErr w:type="spellEnd"/>
      <w:r w:rsidRPr="009D723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BA5074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 xml:space="preserve">(3,0 </w:t>
      </w:r>
      <w:proofErr w:type="spellStart"/>
      <w:r w:rsidR="00BA5074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điểm</w:t>
      </w:r>
      <w:proofErr w:type="spellEnd"/>
      <w:r w:rsidR="00BA5074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)</w:t>
      </w:r>
      <w:r w:rsidR="006852D2" w:rsidRPr="009D723A">
        <w:rPr>
          <w:rFonts w:asciiTheme="majorHAnsi" w:eastAsia="Times New Roman" w:hAnsiTheme="majorHAnsi" w:cstheme="majorHAnsi"/>
          <w:b/>
          <w:bCs/>
          <w:sz w:val="26"/>
          <w:szCs w:val="26"/>
          <w:lang w:eastAsia="en-US"/>
        </w:rPr>
        <w:t>.</w:t>
      </w:r>
      <w:r w:rsidR="006852D2" w:rsidRPr="009D723A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en-US"/>
        </w:rPr>
        <w:t xml:space="preserve"> </w:t>
      </w:r>
      <w:proofErr w:type="spellStart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>Mỗi</w:t>
      </w:r>
      <w:proofErr w:type="spellEnd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 xml:space="preserve"> </w:t>
      </w:r>
      <w:proofErr w:type="spellStart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>câu</w:t>
      </w:r>
      <w:proofErr w:type="spellEnd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 xml:space="preserve"> </w:t>
      </w:r>
      <w:proofErr w:type="spellStart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>đúng</w:t>
      </w:r>
      <w:proofErr w:type="spellEnd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 xml:space="preserve"> </w:t>
      </w:r>
      <w:proofErr w:type="spellStart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>được</w:t>
      </w:r>
      <w:proofErr w:type="spellEnd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 xml:space="preserve"> 0,25 </w:t>
      </w:r>
      <w:proofErr w:type="spellStart"/>
      <w:r w:rsidR="006852D2" w:rsidRPr="009D723A">
        <w:rPr>
          <w:rFonts w:asciiTheme="majorHAnsi" w:eastAsia="Times New Roman" w:hAnsiTheme="majorHAnsi" w:cstheme="majorHAnsi"/>
          <w:bCs/>
          <w:iCs/>
          <w:sz w:val="26"/>
          <w:szCs w:val="26"/>
          <w:lang w:eastAsia="en-US"/>
        </w:rPr>
        <w:t>điểm</w:t>
      </w:r>
      <w:proofErr w:type="spellEnd"/>
    </w:p>
    <w:p w14:paraId="65D2ABC9" w14:textId="77777777" w:rsidR="006272B6" w:rsidRPr="006272B6" w:rsidRDefault="006272B6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Cs/>
          <w:sz w:val="16"/>
          <w:szCs w:val="16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708"/>
        <w:gridCol w:w="708"/>
        <w:gridCol w:w="708"/>
        <w:gridCol w:w="709"/>
        <w:gridCol w:w="708"/>
        <w:gridCol w:w="708"/>
        <w:gridCol w:w="708"/>
        <w:gridCol w:w="709"/>
        <w:gridCol w:w="708"/>
        <w:gridCol w:w="708"/>
        <w:gridCol w:w="708"/>
        <w:gridCol w:w="709"/>
      </w:tblGrid>
      <w:tr w:rsidR="00164BF0" w:rsidRPr="009D723A" w14:paraId="21F72A49" w14:textId="081C1F1A" w:rsidTr="00A97EB1">
        <w:tc>
          <w:tcPr>
            <w:tcW w:w="1129" w:type="dxa"/>
          </w:tcPr>
          <w:p w14:paraId="78386F4B" w14:textId="77777777" w:rsidR="00164BF0" w:rsidRPr="009D723A" w:rsidRDefault="00164BF0" w:rsidP="003B3085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8" w:type="dxa"/>
          </w:tcPr>
          <w:p w14:paraId="28127B05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68064282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5332714F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131B5BF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7B163640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14:paraId="1E2C3B99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14:paraId="7082FC43" w14:textId="3A9125F5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14:paraId="6C1477E5" w14:textId="6D69F40E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14:paraId="68487936" w14:textId="10E41F41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08" w:type="dxa"/>
          </w:tcPr>
          <w:p w14:paraId="3F5EF18C" w14:textId="17C2D399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14:paraId="38655509" w14:textId="2BBC381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39E1CC1D" w14:textId="5E234B83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12</w:t>
            </w:r>
          </w:p>
        </w:tc>
      </w:tr>
      <w:tr w:rsidR="004D5526" w:rsidRPr="009D723A" w14:paraId="05C571C9" w14:textId="266039B2" w:rsidTr="00A97EB1">
        <w:tc>
          <w:tcPr>
            <w:tcW w:w="1129" w:type="dxa"/>
          </w:tcPr>
          <w:p w14:paraId="221DF3DC" w14:textId="77777777" w:rsidR="00164BF0" w:rsidRPr="009D723A" w:rsidRDefault="00164BF0" w:rsidP="003B3085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Đáp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08" w:type="dxa"/>
          </w:tcPr>
          <w:p w14:paraId="72210161" w14:textId="12062541" w:rsidR="00164BF0" w:rsidRPr="009D723A" w:rsidRDefault="00C53F61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14:paraId="773EEADC" w14:textId="0506C1EC" w:rsidR="00164BF0" w:rsidRPr="009D723A" w:rsidRDefault="00215588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08" w:type="dxa"/>
          </w:tcPr>
          <w:p w14:paraId="43C4E73E" w14:textId="165FF239" w:rsidR="00164BF0" w:rsidRPr="009D723A" w:rsidRDefault="00215588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14:paraId="73E80FF6" w14:textId="78C86FFB" w:rsidR="00164BF0" w:rsidRPr="009D723A" w:rsidRDefault="00B66B84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14:paraId="28B9336D" w14:textId="62C628E7" w:rsidR="00164BF0" w:rsidRPr="009D723A" w:rsidRDefault="00A56277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14:paraId="63F6952B" w14:textId="77777777" w:rsidR="00164BF0" w:rsidRPr="009D723A" w:rsidRDefault="00164BF0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14:paraId="0DA081E6" w14:textId="223EE114" w:rsidR="00164BF0" w:rsidRPr="009D723A" w:rsidRDefault="007542A6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14:paraId="61A409D4" w14:textId="656E57FB" w:rsidR="00164BF0" w:rsidRPr="009D723A" w:rsidRDefault="007542A6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14:paraId="6D19E979" w14:textId="72201DC3" w:rsidR="00164BF0" w:rsidRPr="009D723A" w:rsidRDefault="00E832FA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8" w:type="dxa"/>
          </w:tcPr>
          <w:p w14:paraId="161EB089" w14:textId="4C4F7587" w:rsidR="00164BF0" w:rsidRPr="009D723A" w:rsidRDefault="0095724F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14:paraId="326728B3" w14:textId="33190FD3" w:rsidR="00164BF0" w:rsidRPr="009D723A" w:rsidRDefault="00B370C6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14:paraId="54922E3D" w14:textId="56C6D558" w:rsidR="00164BF0" w:rsidRPr="009D723A" w:rsidRDefault="003F2F7A" w:rsidP="006103F2">
            <w:pPr>
              <w:jc w:val="center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</w:t>
            </w:r>
          </w:p>
        </w:tc>
      </w:tr>
    </w:tbl>
    <w:p w14:paraId="0C105F3A" w14:textId="77777777" w:rsidR="006272B6" w:rsidRPr="006272B6" w:rsidRDefault="006272B6" w:rsidP="00785D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n-US"/>
        </w:rPr>
      </w:pPr>
    </w:p>
    <w:p w14:paraId="75505C22" w14:textId="0D979A8A" w:rsidR="00ED524B" w:rsidRDefault="00742959" w:rsidP="00785D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Phần 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II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. </w:t>
      </w:r>
      <w:proofErr w:type="spellStart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Tự</w:t>
      </w:r>
      <w:proofErr w:type="spellEnd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luận</w:t>
      </w:r>
      <w:proofErr w:type="spellEnd"/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 (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7,0</w:t>
      </w:r>
      <w:r w:rsidRPr="009D7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 xml:space="preserve"> điểm)</w:t>
      </w:r>
    </w:p>
    <w:p w14:paraId="4F96B7E4" w14:textId="77777777" w:rsidR="006272B6" w:rsidRPr="006272B6" w:rsidRDefault="006272B6" w:rsidP="00785D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n-US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988"/>
        <w:gridCol w:w="7512"/>
        <w:gridCol w:w="1134"/>
      </w:tblGrid>
      <w:tr w:rsidR="00EE6B8F" w:rsidRPr="009D723A" w14:paraId="380BCD94" w14:textId="77777777" w:rsidTr="00E17718">
        <w:tc>
          <w:tcPr>
            <w:tcW w:w="988" w:type="dxa"/>
          </w:tcPr>
          <w:p w14:paraId="60C42C90" w14:textId="33AE9080" w:rsidR="00EE6B8F" w:rsidRPr="009D723A" w:rsidRDefault="00EE6B8F" w:rsidP="00E177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bookmarkStart w:id="4" w:name="_Hlk216791214"/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512" w:type="dxa"/>
          </w:tcPr>
          <w:p w14:paraId="35505966" w14:textId="2545A54E" w:rsidR="00EE6B8F" w:rsidRPr="009D723A" w:rsidRDefault="00EE6B8F" w:rsidP="00E177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34" w:type="dxa"/>
          </w:tcPr>
          <w:p w14:paraId="60EE7BAF" w14:textId="55B4EC36" w:rsidR="00EE6B8F" w:rsidRPr="009D723A" w:rsidRDefault="00EE6B8F" w:rsidP="00E1771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EE6B8F" w:rsidRPr="009D723A" w14:paraId="54DAACF9" w14:textId="77777777" w:rsidTr="00E17718">
        <w:tc>
          <w:tcPr>
            <w:tcW w:w="988" w:type="dxa"/>
            <w:vMerge w:val="restart"/>
          </w:tcPr>
          <w:p w14:paraId="045C2EC2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yellow"/>
              </w:rPr>
            </w:pPr>
          </w:p>
          <w:p w14:paraId="5F7A8D2F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yellow"/>
              </w:rPr>
            </w:pPr>
          </w:p>
          <w:p w14:paraId="7B873390" w14:textId="77777777" w:rsidR="00EE6B8F" w:rsidRPr="009D723A" w:rsidRDefault="00EE6B8F" w:rsidP="0054221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13.</w:t>
            </w:r>
          </w:p>
          <w:p w14:paraId="15529AF7" w14:textId="0CD2264F" w:rsidR="00EE6B8F" w:rsidRPr="009D723A" w:rsidRDefault="00EE6B8F" w:rsidP="0054221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yellow"/>
              </w:rPr>
            </w:pPr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(1,0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8646" w:type="dxa"/>
            <w:gridSpan w:val="2"/>
          </w:tcPr>
          <w:p w14:paraId="3F2DA333" w14:textId="61592725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a(0,5đ)</w:t>
            </w:r>
          </w:p>
        </w:tc>
      </w:tr>
      <w:tr w:rsidR="00EE6B8F" w:rsidRPr="009D723A" w14:paraId="0F772B79" w14:textId="77777777" w:rsidTr="00DB123A">
        <w:tc>
          <w:tcPr>
            <w:tcW w:w="988" w:type="dxa"/>
            <w:vMerge/>
          </w:tcPr>
          <w:p w14:paraId="38E1E283" w14:textId="556E5267" w:rsidR="00EE6B8F" w:rsidRPr="009D723A" w:rsidRDefault="00EE6B8F" w:rsidP="0054221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7512" w:type="dxa"/>
          </w:tcPr>
          <w:p w14:paraId="22ABA2DC" w14:textId="560E11A4" w:rsidR="00EE6B8F" w:rsidRPr="009D723A" w:rsidRDefault="00B6151D" w:rsidP="00E17718">
            <w:pPr>
              <w:spacing w:before="120" w:line="259" w:lineRule="auto"/>
              <w:ind w:firstLine="426"/>
              <w:rPr>
                <w:sz w:val="26"/>
                <w:szCs w:val="26"/>
              </w:rPr>
            </w:pPr>
            <w:r w:rsidRPr="009D723A">
              <w:rPr>
                <w:rFonts w:asciiTheme="minorHAnsi" w:eastAsia="Calibri" w:hAnsiTheme="minorHAnsi" w:cs="Calibri"/>
                <w:position w:val="-24"/>
                <w:sz w:val="26"/>
                <w:szCs w:val="26"/>
                <w:lang w:eastAsia="vi-VN"/>
              </w:rPr>
              <w:object w:dxaOrig="3519" w:dyaOrig="700" w14:anchorId="4B646EFF">
                <v:shape id="_x0000_i1100" type="#_x0000_t75" style="width:174.7pt;height:35.7pt" o:ole="">
                  <v:imagedata r:id="rId155" o:title=""/>
                </v:shape>
                <o:OLEObject Type="Embed" ProgID="Equation.DSMT4" ShapeID="_x0000_i1100" DrawAspect="Content" ObjectID="_1828510400" r:id="rId156"/>
              </w:object>
            </w:r>
          </w:p>
        </w:tc>
        <w:tc>
          <w:tcPr>
            <w:tcW w:w="1134" w:type="dxa"/>
            <w:vAlign w:val="center"/>
          </w:tcPr>
          <w:p w14:paraId="3930EFB4" w14:textId="46A7D51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D93858D" w14:textId="397D9618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</w:t>
            </w:r>
            <w:r w:rsidR="00B6151D"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5</w:t>
            </w:r>
          </w:p>
        </w:tc>
      </w:tr>
      <w:tr w:rsidR="00B6151D" w:rsidRPr="009D723A" w14:paraId="2D4E1571" w14:textId="77777777" w:rsidTr="00DB123A">
        <w:tc>
          <w:tcPr>
            <w:tcW w:w="988" w:type="dxa"/>
            <w:vMerge/>
          </w:tcPr>
          <w:p w14:paraId="66838E9C" w14:textId="77777777" w:rsidR="00B6151D" w:rsidRPr="009D723A" w:rsidRDefault="00B6151D" w:rsidP="0054221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7512" w:type="dxa"/>
          </w:tcPr>
          <w:p w14:paraId="6002E078" w14:textId="214550E3" w:rsidR="00B6151D" w:rsidRPr="009D723A" w:rsidRDefault="00B6151D" w:rsidP="00E17718">
            <w:pPr>
              <w:spacing w:before="120"/>
              <w:ind w:firstLine="426"/>
              <w:rPr>
                <w:rFonts w:asciiTheme="minorHAnsi" w:hAnsiTheme="minorHAnsi"/>
                <w:sz w:val="26"/>
                <w:szCs w:val="26"/>
              </w:rPr>
            </w:pPr>
            <w:r w:rsidRPr="009D723A">
              <w:rPr>
                <w:rFonts w:asciiTheme="minorHAnsi" w:eastAsia="Calibri" w:hAnsiTheme="minorHAnsi" w:cs="Calibri"/>
                <w:position w:val="-8"/>
                <w:sz w:val="26"/>
                <w:szCs w:val="26"/>
                <w:lang w:eastAsia="vi-VN"/>
              </w:rPr>
              <w:object w:dxaOrig="2100" w:dyaOrig="400" w14:anchorId="1410EDC7">
                <v:shape id="_x0000_i1101" type="#_x0000_t75" style="width:104.55pt;height:20.65pt" o:ole="">
                  <v:imagedata r:id="rId157" o:title=""/>
                </v:shape>
                <o:OLEObject Type="Embed" ProgID="Equation.DSMT4" ShapeID="_x0000_i1101" DrawAspect="Content" ObjectID="_1828510401" r:id="rId158"/>
              </w:object>
            </w:r>
          </w:p>
        </w:tc>
        <w:tc>
          <w:tcPr>
            <w:tcW w:w="1134" w:type="dxa"/>
            <w:vAlign w:val="center"/>
          </w:tcPr>
          <w:p w14:paraId="696A47B7" w14:textId="1779DF70" w:rsidR="00B6151D" w:rsidRPr="009D723A" w:rsidRDefault="00B6151D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55039A2D" w14:textId="77777777" w:rsidTr="00E17718">
        <w:trPr>
          <w:trHeight w:val="351"/>
        </w:trPr>
        <w:tc>
          <w:tcPr>
            <w:tcW w:w="988" w:type="dxa"/>
            <w:vMerge/>
          </w:tcPr>
          <w:p w14:paraId="2D75DD9F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gridSpan w:val="2"/>
          </w:tcPr>
          <w:p w14:paraId="3559E71A" w14:textId="500E34AD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b(0,5đ)</w:t>
            </w:r>
          </w:p>
        </w:tc>
      </w:tr>
      <w:tr w:rsidR="00EE6B8F" w:rsidRPr="009D723A" w14:paraId="58860B12" w14:textId="77777777" w:rsidTr="00DB123A">
        <w:trPr>
          <w:trHeight w:val="1301"/>
        </w:trPr>
        <w:tc>
          <w:tcPr>
            <w:tcW w:w="988" w:type="dxa"/>
            <w:vMerge/>
          </w:tcPr>
          <w:p w14:paraId="149E7A53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77D2BBA" w14:textId="749888BE" w:rsidR="00B6151D" w:rsidRPr="009D723A" w:rsidRDefault="00B6151D" w:rsidP="00B6151D">
            <w:pPr>
              <w:spacing w:before="120" w:after="120" w:line="276" w:lineRule="auto"/>
              <w:contextualSpacing/>
              <w:rPr>
                <w:rFonts w:eastAsia="Calibri"/>
                <w:sz w:val="26"/>
                <w:szCs w:val="26"/>
                <w:lang w:val="nl-NL"/>
              </w:rPr>
            </w:pPr>
          </w:p>
          <w:p w14:paraId="51FBB6B2" w14:textId="3421B266" w:rsidR="007C4833" w:rsidRPr="009D723A" w:rsidRDefault="00B6151D" w:rsidP="00B6151D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D723A">
              <w:rPr>
                <w:sz w:val="26"/>
                <w:szCs w:val="26"/>
                <w:lang w:val="nl-NL"/>
              </w:rPr>
              <w:t xml:space="preserve">       </w:t>
            </w:r>
            <w:r w:rsidR="007C4833" w:rsidRPr="009D723A">
              <w:rPr>
                <w:rFonts w:ascii="Calibri" w:eastAsia="Calibri" w:hAnsi="Calibri" w:cs="Calibri"/>
                <w:color w:val="000000"/>
                <w:position w:val="-84"/>
                <w:sz w:val="26"/>
                <w:szCs w:val="26"/>
                <w:lang w:eastAsia="vi-VN"/>
              </w:rPr>
              <w:object w:dxaOrig="4420" w:dyaOrig="1820" w14:anchorId="2DB4CFB5">
                <v:shape id="_x0000_i1102" type="#_x0000_t75" style="width:220.4pt;height:92.65pt" o:ole="">
                  <v:imagedata r:id="rId159" o:title=""/>
                </v:shape>
                <o:OLEObject Type="Embed" ProgID="Equation.DSMT4" ShapeID="_x0000_i1102" DrawAspect="Content" ObjectID="_1828510402" r:id="rId160"/>
              </w:object>
            </w:r>
          </w:p>
          <w:p w14:paraId="02CED22A" w14:textId="6C7A3AA6" w:rsidR="00EE6B8F" w:rsidRPr="009D723A" w:rsidRDefault="00B6151D" w:rsidP="00B6151D">
            <w:pPr>
              <w:rPr>
                <w:rFonts w:ascii="Calibri" w:eastAsia="Calibri" w:hAnsi="Calibri" w:cs="Calibri"/>
                <w:sz w:val="26"/>
                <w:szCs w:val="26"/>
                <w:lang w:eastAsia="vi-VN"/>
              </w:rPr>
            </w:pPr>
            <w:r w:rsidRPr="009D723A">
              <w:rPr>
                <w:sz w:val="26"/>
                <w:szCs w:val="26"/>
                <w:lang w:val="nl-NL"/>
              </w:rPr>
              <w:t xml:space="preserve">      </w:t>
            </w:r>
            <w:r w:rsidR="00DB123A">
              <w:rPr>
                <w:sz w:val="26"/>
                <w:szCs w:val="26"/>
                <w:lang w:val="nl-NL"/>
              </w:rPr>
              <w:t xml:space="preserve"> </w:t>
            </w:r>
            <w:r w:rsidR="007C4833" w:rsidRPr="009D723A">
              <w:rPr>
                <w:rFonts w:ascii="Calibri" w:eastAsia="Calibri" w:hAnsi="Calibri" w:cs="Calibri"/>
                <w:color w:val="000000"/>
                <w:position w:val="-48"/>
                <w:sz w:val="26"/>
                <w:szCs w:val="26"/>
                <w:lang w:eastAsia="vi-VN"/>
              </w:rPr>
              <w:object w:dxaOrig="3320" w:dyaOrig="1100" w14:anchorId="18C2A861">
                <v:shape id="_x0000_i1103" type="#_x0000_t75" style="width:165.3pt;height:54.45pt" o:ole="">
                  <v:imagedata r:id="rId161" o:title=""/>
                </v:shape>
                <o:OLEObject Type="Embed" ProgID="Equation.DSMT4" ShapeID="_x0000_i1103" DrawAspect="Content" ObjectID="_1828510403" r:id="rId162"/>
              </w:object>
            </w:r>
            <w:r w:rsidRPr="009D723A">
              <w:rPr>
                <w:sz w:val="26"/>
                <w:szCs w:val="26"/>
                <w:lang w:val="nl-NL"/>
              </w:rPr>
              <w:t xml:space="preserve"> </w:t>
            </w:r>
            <w:r w:rsidR="002B19CA" w:rsidRPr="009D723A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7DB703DA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3615851" w14:textId="3961F313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25A147F1" w14:textId="77777777" w:rsidTr="00DB123A">
        <w:tc>
          <w:tcPr>
            <w:tcW w:w="988" w:type="dxa"/>
            <w:vMerge/>
          </w:tcPr>
          <w:p w14:paraId="24666B91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2DA41B15" w14:textId="277C73FB" w:rsidR="007C4833" w:rsidRPr="009D723A" w:rsidRDefault="00B6151D" w:rsidP="00EE385E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D723A">
              <w:rPr>
                <w:rFonts w:asciiTheme="minorHAnsi" w:eastAsia="Calibri" w:hAnsiTheme="minorHAnsi"/>
                <w:sz w:val="26"/>
                <w:szCs w:val="26"/>
              </w:rPr>
              <w:t xml:space="preserve">       </w:t>
            </w:r>
            <w:r w:rsidR="007C4833" w:rsidRPr="009D723A">
              <w:rPr>
                <w:rFonts w:ascii="Calibri" w:eastAsia="Calibri" w:hAnsi="Calibri" w:cs="Calibri"/>
                <w:color w:val="000000"/>
                <w:position w:val="-80"/>
                <w:sz w:val="26"/>
                <w:szCs w:val="26"/>
                <w:lang w:eastAsia="vi-VN"/>
              </w:rPr>
              <w:object w:dxaOrig="2860" w:dyaOrig="1740" w14:anchorId="6B3758EB">
                <v:shape id="_x0000_i1104" type="#_x0000_t75" style="width:143.35pt;height:85.75pt" o:ole="">
                  <v:imagedata r:id="rId163" o:title=""/>
                </v:shape>
                <o:OLEObject Type="Embed" ProgID="Equation.DSMT4" ShapeID="_x0000_i1104" DrawAspect="Content" ObjectID="_1828510404" r:id="rId164"/>
              </w:object>
            </w:r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  <w:p w14:paraId="23B99F74" w14:textId="5FBA0D95" w:rsidR="00EE6B8F" w:rsidRPr="009D723A" w:rsidRDefault="001F7A54" w:rsidP="00EE385E">
            <w:pPr>
              <w:jc w:val="both"/>
              <w:rPr>
                <w:rFonts w:eastAsia="Calibri"/>
                <w:sz w:val="26"/>
                <w:szCs w:val="26"/>
                <w:lang w:val="fr-FR"/>
              </w:rPr>
            </w:pPr>
            <w:r w:rsidRPr="009D723A">
              <w:rPr>
                <w:rFonts w:eastAsia="Calibri"/>
                <w:color w:val="000000"/>
                <w:sz w:val="26"/>
                <w:szCs w:val="26"/>
              </w:rPr>
              <w:t xml:space="preserve">  </w:t>
            </w:r>
            <w:r w:rsidR="00DB123A">
              <w:rPr>
                <w:rFonts w:eastAsia="Calibri"/>
                <w:color w:val="000000"/>
                <w:sz w:val="26"/>
                <w:szCs w:val="26"/>
              </w:rPr>
              <w:t xml:space="preserve">           </w:t>
            </w:r>
            <w:r w:rsidRPr="009D723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>(</w:t>
            </w:r>
            <w:proofErr w:type="spellStart"/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>với</w:t>
            </w:r>
            <w:proofErr w:type="spellEnd"/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7C4833" w:rsidRPr="009D723A">
              <w:rPr>
                <w:rFonts w:ascii="Calibri" w:eastAsia="Calibri" w:hAnsi="Calibri" w:cs="Calibri"/>
                <w:color w:val="000000"/>
                <w:position w:val="-6"/>
                <w:sz w:val="26"/>
                <w:szCs w:val="26"/>
                <w:lang w:eastAsia="vi-VN"/>
              </w:rPr>
              <w:object w:dxaOrig="620" w:dyaOrig="300" w14:anchorId="455B1E7D">
                <v:shape id="_x0000_i1105" type="#_x0000_t75" style="width:30.05pt;height:14.4pt" o:ole="">
                  <v:imagedata r:id="rId133" o:title=""/>
                </v:shape>
                <o:OLEObject Type="Embed" ProgID="Equation.DSMT4" ShapeID="_x0000_i1105" DrawAspect="Content" ObjectID="_1828510405" r:id="rId165"/>
              </w:object>
            </w:r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r w:rsidR="007C4833" w:rsidRPr="009D723A">
              <w:rPr>
                <w:rFonts w:ascii="Calibri" w:eastAsia="Calibri" w:hAnsi="Calibri" w:cs="Calibri"/>
                <w:color w:val="000000"/>
                <w:position w:val="-6"/>
                <w:sz w:val="26"/>
                <w:szCs w:val="26"/>
                <w:lang w:eastAsia="vi-VN"/>
              </w:rPr>
              <w:object w:dxaOrig="639" w:dyaOrig="300" w14:anchorId="53AD89A2">
                <v:shape id="_x0000_i1106" type="#_x0000_t75" style="width:31.95pt;height:14.4pt" o:ole="">
                  <v:imagedata r:id="rId135" o:title=""/>
                </v:shape>
                <o:OLEObject Type="Embed" ProgID="Equation.DSMT4" ShapeID="_x0000_i1106" DrawAspect="Content" ObjectID="_1828510406" r:id="rId166"/>
              </w:object>
            </w:r>
            <w:r w:rsidR="007C4833" w:rsidRPr="009D723A">
              <w:rPr>
                <w:rFonts w:eastAsia="Calibri"/>
                <w:color w:val="000000"/>
                <w:sz w:val="26"/>
                <w:szCs w:val="26"/>
              </w:rPr>
              <w:t>).</w:t>
            </w:r>
          </w:p>
        </w:tc>
        <w:tc>
          <w:tcPr>
            <w:tcW w:w="1134" w:type="dxa"/>
            <w:vAlign w:val="center"/>
          </w:tcPr>
          <w:p w14:paraId="2326E163" w14:textId="711BCE3C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71A9E823" w14:textId="77777777" w:rsidTr="00E17718">
        <w:tc>
          <w:tcPr>
            <w:tcW w:w="988" w:type="dxa"/>
            <w:vMerge w:val="restart"/>
          </w:tcPr>
          <w:p w14:paraId="3BAB4C11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591F0A2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AC94321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56211F61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4FBDB6A3" w14:textId="36893B64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49B848C3" w14:textId="3DCC4E16" w:rsidR="00E17718" w:rsidRPr="009D723A" w:rsidRDefault="00E17718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1DC7563" w14:textId="77777777" w:rsidR="00E17718" w:rsidRPr="009D723A" w:rsidRDefault="00E17718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C14625B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750E2069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7BB28FD4" w14:textId="39FE56CE" w:rsidR="00EE6B8F" w:rsidRPr="009D723A" w:rsidRDefault="00EE6B8F" w:rsidP="002C23D0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14.</w:t>
            </w:r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(1,0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8646" w:type="dxa"/>
            <w:gridSpan w:val="2"/>
          </w:tcPr>
          <w:p w14:paraId="103F90FD" w14:textId="5C141469" w:rsidR="00EE6B8F" w:rsidRPr="009D723A" w:rsidRDefault="00EE6B8F" w:rsidP="006272B6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a(0,5đ)</w:t>
            </w:r>
          </w:p>
        </w:tc>
      </w:tr>
      <w:tr w:rsidR="00EE6B8F" w:rsidRPr="009D723A" w14:paraId="6C6788EB" w14:textId="77777777" w:rsidTr="00E17718">
        <w:trPr>
          <w:trHeight w:val="2034"/>
        </w:trPr>
        <w:tc>
          <w:tcPr>
            <w:tcW w:w="988" w:type="dxa"/>
            <w:vMerge/>
          </w:tcPr>
          <w:p w14:paraId="182A5BC5" w14:textId="4E12A0B0" w:rsidR="00EE6B8F" w:rsidRPr="009D723A" w:rsidRDefault="00EE6B8F" w:rsidP="002C23D0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B645D83" w14:textId="6430D3A2" w:rsidR="00EE6B8F" w:rsidRPr="009D723A" w:rsidRDefault="00EE6B8F" w:rsidP="00E17718">
            <w:pPr>
              <w:spacing w:before="120"/>
              <w:rPr>
                <w:bCs/>
                <w:sz w:val="26"/>
                <w:szCs w:val="26"/>
                <w:lang w:val="de-DE"/>
              </w:rPr>
            </w:pPr>
            <w:r w:rsidRPr="009D723A">
              <w:rPr>
                <w:bCs/>
                <w:sz w:val="26"/>
                <w:szCs w:val="26"/>
                <w:lang w:val="de-DE"/>
              </w:rPr>
              <w:t>Giải các phương trình sau:</w:t>
            </w:r>
          </w:p>
          <w:p w14:paraId="59A4795A" w14:textId="6B75C848" w:rsidR="00EE6B8F" w:rsidRPr="009D723A" w:rsidRDefault="00DB123A" w:rsidP="00E17718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EE6B8F" w:rsidRPr="009D723A">
              <w:rPr>
                <w:sz w:val="26"/>
                <w:szCs w:val="26"/>
                <w:lang w:val="pt-BR"/>
              </w:rPr>
              <w:t xml:space="preserve">a) </w:t>
            </w:r>
            <w:r w:rsidR="00BF0B66" w:rsidRPr="009D723A">
              <w:rPr>
                <w:rFonts w:ascii="Calibri" w:eastAsia="Calibri" w:hAnsi="Calibri" w:cs="Calibri"/>
                <w:position w:val="-14"/>
                <w:sz w:val="26"/>
                <w:szCs w:val="26"/>
                <w:lang w:eastAsia="vi-VN"/>
              </w:rPr>
              <w:object w:dxaOrig="2320" w:dyaOrig="400" w14:anchorId="33005AB1">
                <v:shape id="_x0000_i1107" type="#_x0000_t75" style="width:115.85pt;height:23.15pt" o:ole="">
                  <v:imagedata r:id="rId167" o:title=""/>
                </v:shape>
                <o:OLEObject Type="Embed" ProgID="Equation.DSMT4" ShapeID="_x0000_i1107" DrawAspect="Content" ObjectID="_1828510407" r:id="rId168"/>
              </w:object>
            </w:r>
            <w:r w:rsidR="00EE6B8F" w:rsidRPr="009D723A">
              <w:rPr>
                <w:sz w:val="26"/>
                <w:szCs w:val="26"/>
                <w:lang w:val="pt-BR"/>
              </w:rPr>
              <w:t xml:space="preserve"> </w:t>
            </w:r>
          </w:p>
          <w:p w14:paraId="75E8562B" w14:textId="4645B6D2" w:rsidR="00EE6B8F" w:rsidRPr="009D723A" w:rsidRDefault="00EE6B8F" w:rsidP="00E17718">
            <w:pPr>
              <w:spacing w:before="120"/>
              <w:rPr>
                <w:sz w:val="26"/>
                <w:szCs w:val="26"/>
                <w:lang w:val="pt-BR"/>
              </w:rPr>
            </w:pPr>
            <w:r w:rsidRPr="009D723A">
              <w:rPr>
                <w:sz w:val="26"/>
                <w:szCs w:val="26"/>
                <w:lang w:val="pt-BR"/>
              </w:rPr>
              <w:t>Để giải phương trình trên ta giải hai phương trình sau:</w:t>
            </w:r>
          </w:p>
          <w:p w14:paraId="3F768BB4" w14:textId="6957194E" w:rsidR="00E17718" w:rsidRPr="009D723A" w:rsidRDefault="00E17718" w:rsidP="00E17718">
            <w:pPr>
              <w:spacing w:before="120"/>
              <w:rPr>
                <w:sz w:val="26"/>
                <w:szCs w:val="26"/>
                <w:lang w:val="pt-BR"/>
              </w:rPr>
            </w:pPr>
          </w:p>
          <w:p w14:paraId="6E9688E5" w14:textId="7D98AF9E" w:rsidR="00EE6B8F" w:rsidRPr="009D723A" w:rsidRDefault="00DB123A" w:rsidP="00241FBC">
            <w:pPr>
              <w:rPr>
                <w:sz w:val="26"/>
                <w:szCs w:val="26"/>
                <w:lang w:val="pt-BR"/>
              </w:rPr>
            </w:pPr>
            <w:r>
              <w:rPr>
                <w:rFonts w:ascii="Calibri" w:eastAsia="Calibri" w:hAnsi="Calibri" w:cs="Calibri"/>
                <w:sz w:val="26"/>
                <w:szCs w:val="26"/>
                <w:lang w:eastAsia="vi-VN"/>
              </w:rPr>
              <w:t xml:space="preserve">      </w:t>
            </w:r>
            <w:r w:rsidR="00EE6B8F" w:rsidRPr="009D723A">
              <w:rPr>
                <w:rFonts w:ascii="Calibri" w:eastAsia="Calibri" w:hAnsi="Calibri" w:cs="Calibri"/>
                <w:position w:val="-30"/>
                <w:sz w:val="26"/>
                <w:szCs w:val="26"/>
                <w:lang w:eastAsia="vi-VN"/>
              </w:rPr>
              <w:object w:dxaOrig="1240" w:dyaOrig="740" w14:anchorId="15D05F65">
                <v:shape id="_x0000_i1108" type="#_x0000_t75" style="width:62pt;height:36.3pt" o:ole="">
                  <v:imagedata r:id="rId169" o:title=""/>
                </v:shape>
                <o:OLEObject Type="Embed" ProgID="Equation.DSMT4" ShapeID="_x0000_i1108" DrawAspect="Content" ObjectID="_1828510408" r:id="rId170"/>
              </w:object>
            </w:r>
            <w:r w:rsidR="00EE6B8F" w:rsidRPr="009D723A">
              <w:rPr>
                <w:rFonts w:eastAsia="Calibri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7ACF1B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93B81D5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811239F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7BD325C9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200EA1F2" w14:textId="14903879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6C4C026F" w14:textId="77777777" w:rsidTr="00E17718">
        <w:trPr>
          <w:trHeight w:val="2239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667F44D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389" w14:textId="1169F301" w:rsidR="00EE6B8F" w:rsidRPr="009D723A" w:rsidRDefault="00DB123A" w:rsidP="003B308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  <w:lang w:eastAsia="vi-VN"/>
              </w:rPr>
              <w:t xml:space="preserve">      </w:t>
            </w:r>
            <w:r w:rsidR="00EE6B8F" w:rsidRPr="009D723A">
              <w:rPr>
                <w:rFonts w:ascii="Calibri" w:eastAsia="Calibri" w:hAnsi="Calibri" w:cs="Calibri"/>
                <w:position w:val="-86"/>
                <w:sz w:val="26"/>
                <w:szCs w:val="26"/>
                <w:lang w:eastAsia="vi-VN"/>
              </w:rPr>
              <w:object w:dxaOrig="1460" w:dyaOrig="1520" w14:anchorId="0E211F58">
                <v:shape id="_x0000_i1109" type="#_x0000_t75" style="width:82pt;height:71.35pt" o:ole="">
                  <v:imagedata r:id="rId171" o:title=""/>
                </v:shape>
                <o:OLEObject Type="Embed" ProgID="Equation.DSMT4" ShapeID="_x0000_i1109" DrawAspect="Content" ObjectID="_1828510409" r:id="rId172"/>
              </w:object>
            </w:r>
          </w:p>
          <w:p w14:paraId="61E951F5" w14:textId="53EAF605" w:rsidR="00EE6B8F" w:rsidRPr="009D723A" w:rsidRDefault="00EE6B8F" w:rsidP="003B308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Vậy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có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nghiệm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780" w:dyaOrig="300" w14:anchorId="19E380AA">
                <v:shape id="_x0000_i1110" type="#_x0000_t75" style="width:38.2pt;height:14.4pt" o:ole="">
                  <v:imagedata r:id="rId173" o:title=""/>
                </v:shape>
                <o:OLEObject Type="Embed" ProgID="Equation.DSMT4" ShapeID="_x0000_i1110" DrawAspect="Content" ObjectID="_1828510410" r:id="rId174"/>
              </w:object>
            </w:r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bCs/>
                <w:sz w:val="26"/>
                <w:szCs w:val="26"/>
              </w:rPr>
              <w:t>và</w:t>
            </w:r>
            <w:proofErr w:type="spellEnd"/>
            <w:r w:rsidRPr="009D723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26"/>
                <w:sz w:val="26"/>
                <w:szCs w:val="26"/>
                <w:lang w:eastAsia="vi-VN"/>
              </w:rPr>
              <w:object w:dxaOrig="660" w:dyaOrig="700" w14:anchorId="47CBB0D4">
                <v:shape id="_x0000_i1111" type="#_x0000_t75" style="width:32.55pt;height:34.45pt" o:ole="">
                  <v:imagedata r:id="rId175" o:title=""/>
                </v:shape>
                <o:OLEObject Type="Embed" ProgID="Equation.DSMT4" ShapeID="_x0000_i1111" DrawAspect="Content" ObjectID="_1828510411" r:id="rId17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05C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8EDA9AB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75EDBA7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B3AB7B1" w14:textId="77777777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EFA1D89" w14:textId="4D1D61B8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6FA53788" w14:textId="77777777" w:rsidTr="00E17718">
        <w:tc>
          <w:tcPr>
            <w:tcW w:w="988" w:type="dxa"/>
            <w:vMerge/>
          </w:tcPr>
          <w:p w14:paraId="3431DFD7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</w:tcBorders>
          </w:tcPr>
          <w:p w14:paraId="2D27EC69" w14:textId="760A2394" w:rsidR="00EE6B8F" w:rsidRPr="009D723A" w:rsidRDefault="00EE6B8F" w:rsidP="003B30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b(0,5đ)</w:t>
            </w:r>
          </w:p>
        </w:tc>
      </w:tr>
      <w:tr w:rsidR="00EE6B8F" w:rsidRPr="009D723A" w14:paraId="613F74C5" w14:textId="77777777" w:rsidTr="00DB123A">
        <w:tc>
          <w:tcPr>
            <w:tcW w:w="988" w:type="dxa"/>
            <w:vMerge/>
          </w:tcPr>
          <w:p w14:paraId="613B3660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8F14F46" w14:textId="77777777" w:rsidR="00EE6B8F" w:rsidRPr="009D723A" w:rsidRDefault="00EE6B8F" w:rsidP="009C07C4">
            <w:pPr>
              <w:rPr>
                <w:sz w:val="26"/>
                <w:szCs w:val="26"/>
              </w:rPr>
            </w:pPr>
            <w:r w:rsidRPr="009D723A">
              <w:rPr>
                <w:sz w:val="26"/>
                <w:szCs w:val="26"/>
                <w:lang w:val="vi-VN"/>
              </w:rPr>
              <w:t xml:space="preserve">Giải hệ phương trình </w:t>
            </w:r>
            <w:r w:rsidRPr="009D723A">
              <w:rPr>
                <w:rFonts w:ascii="Calibri" w:eastAsia="Calibri" w:hAnsi="Calibri" w:cs="Calibri"/>
                <w:position w:val="-30"/>
                <w:sz w:val="26"/>
                <w:szCs w:val="26"/>
                <w:lang w:eastAsia="vi-VN"/>
              </w:rPr>
              <w:object w:dxaOrig="1620" w:dyaOrig="720" w14:anchorId="6719DCA7">
                <v:shape id="_x0000_i1112" type="#_x0000_t75" style="width:75.15pt;height:33.8pt" o:ole="">
                  <v:imagedata r:id="rId177" o:title=""/>
                </v:shape>
                <o:OLEObject Type="Embed" ProgID="Equation.DSMT4" ShapeID="_x0000_i1112" DrawAspect="Content" ObjectID="_1828510412" r:id="rId178"/>
              </w:object>
            </w:r>
          </w:p>
          <w:p w14:paraId="6C7B0A31" w14:textId="382533E9" w:rsidR="00EE6B8F" w:rsidRPr="009D723A" w:rsidRDefault="00EE6B8F" w:rsidP="009C07C4">
            <w:pPr>
              <w:rPr>
                <w:sz w:val="26"/>
                <w:szCs w:val="26"/>
              </w:rPr>
            </w:pPr>
            <w:proofErr w:type="spellStart"/>
            <w:r w:rsidRPr="009D723A">
              <w:rPr>
                <w:sz w:val="26"/>
                <w:szCs w:val="26"/>
              </w:rPr>
              <w:t>Cộng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vế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với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vế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của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eastAsia="Calibri"/>
                <w:sz w:val="26"/>
                <w:szCs w:val="26"/>
                <w:lang w:eastAsia="vi-VN"/>
              </w:rPr>
              <w:t>(1)</w:t>
            </w: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và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eastAsia="Calibri"/>
                <w:sz w:val="26"/>
                <w:szCs w:val="26"/>
                <w:lang w:eastAsia="vi-VN"/>
              </w:rPr>
              <w:t>(2)</w:t>
            </w:r>
            <w:r w:rsidRPr="009D723A">
              <w:rPr>
                <w:sz w:val="26"/>
                <w:szCs w:val="26"/>
              </w:rPr>
              <w:t xml:space="preserve">, ta </w:t>
            </w:r>
            <w:proofErr w:type="spellStart"/>
            <w:r w:rsidRPr="009D723A">
              <w:rPr>
                <w:sz w:val="26"/>
                <w:szCs w:val="26"/>
              </w:rPr>
              <w:t>được</w:t>
            </w:r>
            <w:proofErr w:type="spellEnd"/>
            <w:r w:rsidRPr="009D723A">
              <w:rPr>
                <w:sz w:val="26"/>
                <w:szCs w:val="26"/>
              </w:rPr>
              <w:t xml:space="preserve">: </w:t>
            </w:r>
          </w:p>
          <w:p w14:paraId="372C180C" w14:textId="692EFDF9" w:rsidR="00EE6B8F" w:rsidRPr="009D723A" w:rsidRDefault="00EE6B8F" w:rsidP="001F0672">
            <w:pPr>
              <w:rPr>
                <w:sz w:val="26"/>
                <w:szCs w:val="26"/>
              </w:rPr>
            </w:pPr>
            <w:r w:rsidRPr="009D723A">
              <w:rPr>
                <w:rFonts w:eastAsia="Calibri"/>
                <w:sz w:val="26"/>
                <w:szCs w:val="26"/>
              </w:rPr>
              <w:t xml:space="preserve">                                        </w:t>
            </w:r>
            <w:r w:rsidRPr="009D723A">
              <w:rPr>
                <w:rFonts w:ascii="Calibri" w:eastAsia="Calibri" w:hAnsi="Calibri" w:cs="Calibri"/>
                <w:position w:val="-32"/>
                <w:sz w:val="26"/>
                <w:szCs w:val="26"/>
                <w:lang w:eastAsia="vi-VN"/>
              </w:rPr>
              <w:object w:dxaOrig="999" w:dyaOrig="780" w14:anchorId="6E928776">
                <v:shape id="_x0000_i1113" type="#_x0000_t75" style="width:50.7pt;height:38.2pt" o:ole="">
                  <v:imagedata r:id="rId179" o:title=""/>
                </v:shape>
                <o:OLEObject Type="Embed" ProgID="Equation.DSMT4" ShapeID="_x0000_i1113" DrawAspect="Content" ObjectID="_1828510413" r:id="rId180"/>
              </w:object>
            </w:r>
          </w:p>
        </w:tc>
        <w:tc>
          <w:tcPr>
            <w:tcW w:w="1134" w:type="dxa"/>
            <w:vAlign w:val="center"/>
          </w:tcPr>
          <w:p w14:paraId="31A34FF7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65464D33" w14:textId="77777777" w:rsidTr="00DB123A">
        <w:trPr>
          <w:trHeight w:val="2340"/>
        </w:trPr>
        <w:tc>
          <w:tcPr>
            <w:tcW w:w="988" w:type="dxa"/>
            <w:vMerge/>
          </w:tcPr>
          <w:p w14:paraId="5A6F92B1" w14:textId="77777777" w:rsidR="00EE6B8F" w:rsidRPr="009D723A" w:rsidRDefault="00EE6B8F" w:rsidP="003B308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F7703E8" w14:textId="0F4187B3" w:rsidR="00EE6B8F" w:rsidRPr="009D723A" w:rsidRDefault="00EE6B8F" w:rsidP="009C07C4">
            <w:pPr>
              <w:rPr>
                <w:sz w:val="26"/>
                <w:szCs w:val="26"/>
              </w:rPr>
            </w:pPr>
            <w:r w:rsidRPr="009D723A">
              <w:rPr>
                <w:sz w:val="26"/>
                <w:szCs w:val="26"/>
              </w:rPr>
              <w:t xml:space="preserve">Thay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620" w:dyaOrig="300" w14:anchorId="422ADD7C">
                <v:shape id="_x0000_i1114" type="#_x0000_t75" style="width:30.7pt;height:14.4pt" o:ole="">
                  <v:imagedata r:id="rId181" o:title=""/>
                </v:shape>
                <o:OLEObject Type="Embed" ProgID="Equation.DSMT4" ShapeID="_x0000_i1114" DrawAspect="Content" ObjectID="_1828510414" r:id="rId182"/>
              </w:object>
            </w: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vào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phương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trình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eastAsia="Calibri"/>
                <w:sz w:val="26"/>
                <w:szCs w:val="26"/>
                <w:lang w:eastAsia="vi-VN"/>
              </w:rPr>
              <w:t>(1)</w:t>
            </w:r>
            <w:r w:rsidRPr="009D723A">
              <w:rPr>
                <w:sz w:val="26"/>
                <w:szCs w:val="26"/>
              </w:rPr>
              <w:t xml:space="preserve">, ta </w:t>
            </w:r>
            <w:proofErr w:type="spellStart"/>
            <w:r w:rsidRPr="009D723A">
              <w:rPr>
                <w:sz w:val="26"/>
                <w:szCs w:val="26"/>
              </w:rPr>
              <w:t>được</w:t>
            </w:r>
            <w:proofErr w:type="spellEnd"/>
            <w:r w:rsidRPr="009D723A">
              <w:rPr>
                <w:sz w:val="26"/>
                <w:szCs w:val="26"/>
              </w:rPr>
              <w:t xml:space="preserve">: </w:t>
            </w:r>
          </w:p>
          <w:p w14:paraId="23DDC2B9" w14:textId="219F96F2" w:rsidR="00EE6B8F" w:rsidRPr="009D723A" w:rsidRDefault="00EE6B8F" w:rsidP="009C07C4">
            <w:pPr>
              <w:rPr>
                <w:rFonts w:eastAsia="Calibri"/>
                <w:sz w:val="26"/>
                <w:szCs w:val="26"/>
              </w:rPr>
            </w:pPr>
            <w:r w:rsidRPr="009D723A">
              <w:rPr>
                <w:rFonts w:eastAsia="Calibri"/>
                <w:sz w:val="26"/>
                <w:szCs w:val="26"/>
              </w:rPr>
              <w:t xml:space="preserve">                                        </w:t>
            </w:r>
            <w:r w:rsidRPr="009D723A">
              <w:rPr>
                <w:rFonts w:ascii="Calibri" w:eastAsia="Calibri" w:hAnsi="Calibri" w:cs="Calibri"/>
                <w:position w:val="-86"/>
                <w:sz w:val="26"/>
                <w:szCs w:val="26"/>
                <w:lang w:eastAsia="vi-VN"/>
              </w:rPr>
              <w:object w:dxaOrig="1180" w:dyaOrig="1520" w14:anchorId="1D4DDF2A">
                <v:shape id="_x0000_i1115" type="#_x0000_t75" style="width:58.85pt;height:75.75pt" o:ole="">
                  <v:imagedata r:id="rId183" o:title=""/>
                </v:shape>
                <o:OLEObject Type="Embed" ProgID="Equation.DSMT4" ShapeID="_x0000_i1115" DrawAspect="Content" ObjectID="_1828510415" r:id="rId184"/>
              </w:object>
            </w:r>
          </w:p>
          <w:p w14:paraId="088BF600" w14:textId="2FE620F4" w:rsidR="00EE6B8F" w:rsidRPr="009D723A" w:rsidRDefault="00EE6B8F" w:rsidP="003B308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sz w:val="26"/>
                <w:szCs w:val="26"/>
              </w:rPr>
              <w:t>Vậy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hệ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phương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trình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đã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cho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có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nghiệm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là</w:t>
            </w:r>
            <w:proofErr w:type="spellEnd"/>
            <w:r w:rsidRPr="009D723A"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9D723A">
              <w:rPr>
                <w:sz w:val="26"/>
                <w:szCs w:val="26"/>
              </w:rPr>
              <w:t>x;y</w:t>
            </w:r>
            <w:proofErr w:type="spellEnd"/>
            <w:proofErr w:type="gramEnd"/>
            <w:r w:rsidRPr="009D723A">
              <w:rPr>
                <w:sz w:val="26"/>
                <w:szCs w:val="26"/>
              </w:rPr>
              <w:t xml:space="preserve">) = </w:t>
            </w:r>
            <w:r w:rsidRPr="009D723A">
              <w:rPr>
                <w:rFonts w:ascii="Calibri" w:eastAsia="Calibri" w:hAnsi="Calibri" w:cs="Calibri"/>
                <w:position w:val="-28"/>
                <w:sz w:val="26"/>
                <w:szCs w:val="26"/>
                <w:lang w:eastAsia="vi-VN"/>
              </w:rPr>
              <w:object w:dxaOrig="680" w:dyaOrig="680" w14:anchorId="62E2BFD4">
                <v:shape id="_x0000_i1116" type="#_x0000_t75" style="width:33.8pt;height:33.8pt" o:ole="">
                  <v:imagedata r:id="rId185" o:title=""/>
                </v:shape>
                <o:OLEObject Type="Embed" ProgID="Equation.DSMT4" ShapeID="_x0000_i1116" DrawAspect="Content" ObjectID="_1828510416" r:id="rId186"/>
              </w:object>
            </w:r>
          </w:p>
        </w:tc>
        <w:tc>
          <w:tcPr>
            <w:tcW w:w="1134" w:type="dxa"/>
            <w:vAlign w:val="center"/>
          </w:tcPr>
          <w:p w14:paraId="1023571F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18B93CC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7BAAB33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CE2F7F2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4056EFE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7C690DE0" w14:textId="5A4F01D0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6710CA" w:rsidRPr="009D723A" w14:paraId="5DEF0E4D" w14:textId="77777777" w:rsidTr="00DB123A">
        <w:tc>
          <w:tcPr>
            <w:tcW w:w="988" w:type="dxa"/>
            <w:vMerge w:val="restart"/>
          </w:tcPr>
          <w:p w14:paraId="1106333F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35E8A871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BC37CE7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15.</w:t>
            </w:r>
          </w:p>
          <w:p w14:paraId="28F41C2C" w14:textId="659B7239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(1,0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7512" w:type="dxa"/>
          </w:tcPr>
          <w:p w14:paraId="37F1DD54" w14:textId="37A9E77D" w:rsidR="006710CA" w:rsidRPr="009D723A" w:rsidRDefault="006710CA" w:rsidP="006710CA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9D723A">
              <w:rPr>
                <w:rFonts w:eastAsia="Calibri"/>
                <w:sz w:val="26"/>
                <w:szCs w:val="26"/>
              </w:rPr>
              <w:t>Gọi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12"/>
                <w:sz w:val="26"/>
                <w:szCs w:val="26"/>
                <w:lang w:eastAsia="vi-VN"/>
              </w:rPr>
              <w:object w:dxaOrig="560" w:dyaOrig="300" w14:anchorId="6731FF77">
                <v:shape id="_x0000_i1117" type="#_x0000_t75" style="width:28.15pt;height:15.05pt" o:ole="">
                  <v:imagedata r:id="rId187" o:title=""/>
                </v:shape>
                <o:OLEObject Type="Embed" ProgID="Equation.DSMT4" ShapeID="_x0000_i1117" DrawAspect="Content" ObjectID="_1828510417" r:id="rId188"/>
              </w:object>
            </w:r>
            <w:r w:rsidRPr="009D723A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nghìn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lần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lượt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niêm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yết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ấm</w:t>
            </w:r>
            <w:proofErr w:type="spellEnd"/>
            <w:r w:rsidR="003B058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quạt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. </w:t>
            </w:r>
          </w:p>
          <w:p w14:paraId="0FD9D13C" w14:textId="54C4A1AD" w:rsidR="006710CA" w:rsidRPr="009D723A" w:rsidRDefault="006710CA" w:rsidP="006710CA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723A">
              <w:rPr>
                <w:rFonts w:eastAsia="Calibri"/>
                <w:sz w:val="26"/>
                <w:szCs w:val="26"/>
              </w:rPr>
              <w:t xml:space="preserve">ĐK: </w:t>
            </w:r>
            <w:r w:rsidRPr="009D723A">
              <w:rPr>
                <w:rFonts w:ascii="Calibri" w:eastAsia="Calibri" w:hAnsi="Calibri" w:cs="Calibri"/>
                <w:position w:val="-12"/>
                <w:sz w:val="26"/>
                <w:szCs w:val="26"/>
                <w:lang w:eastAsia="vi-VN"/>
              </w:rPr>
              <w:object w:dxaOrig="980" w:dyaOrig="360" w14:anchorId="04226E65">
                <v:shape id="_x0000_i1118" type="#_x0000_t75" style="width:48.85pt;height:19.4pt" o:ole="">
                  <v:imagedata r:id="rId189" o:title=""/>
                </v:shape>
                <o:OLEObject Type="Embed" ProgID="Equation.DSMT4" ShapeID="_x0000_i1118" DrawAspect="Content" ObjectID="_1828510418" r:id="rId190"/>
              </w:object>
            </w:r>
          </w:p>
        </w:tc>
        <w:tc>
          <w:tcPr>
            <w:tcW w:w="1134" w:type="dxa"/>
            <w:vAlign w:val="center"/>
          </w:tcPr>
          <w:p w14:paraId="07D4CEF3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323CB4C1" w14:textId="6634076A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6710CA" w:rsidRPr="009D723A" w14:paraId="15204BBF" w14:textId="77777777" w:rsidTr="00DB123A">
        <w:trPr>
          <w:trHeight w:val="1104"/>
        </w:trPr>
        <w:tc>
          <w:tcPr>
            <w:tcW w:w="988" w:type="dxa"/>
            <w:vMerge/>
          </w:tcPr>
          <w:p w14:paraId="5B500C48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1D1F768B" w14:textId="55C10833" w:rsidR="006710CA" w:rsidRPr="009D723A" w:rsidRDefault="006710CA" w:rsidP="006710CA">
            <w:pPr>
              <w:ind w:left="720" w:hanging="720"/>
              <w:rPr>
                <w:rFonts w:eastAsia="Calibri"/>
                <w:sz w:val="26"/>
                <w:szCs w:val="26"/>
              </w:rPr>
            </w:pPr>
            <w:proofErr w:type="spellStart"/>
            <w:r w:rsidRPr="009D723A">
              <w:rPr>
                <w:rFonts w:eastAsia="Calibri"/>
                <w:sz w:val="26"/>
                <w:szCs w:val="26"/>
              </w:rPr>
              <w:t>Tổng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tiền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ấm</w:t>
            </w:r>
            <w:proofErr w:type="spellEnd"/>
            <w:r w:rsidR="003B058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="003B058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quạt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niêm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yết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6874FA">
              <w:rPr>
                <w:rFonts w:eastAsia="Calibri"/>
                <w:sz w:val="26"/>
                <w:szCs w:val="26"/>
              </w:rPr>
              <w:t>150</w:t>
            </w:r>
            <w:r w:rsidRPr="009D723A">
              <w:rPr>
                <w:rFonts w:eastAsia="Calibri"/>
                <w:sz w:val="26"/>
                <w:szCs w:val="26"/>
              </w:rPr>
              <w:t xml:space="preserve">0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nghìn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874F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6874F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nên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ta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6874FA" w:rsidRPr="009D723A">
              <w:rPr>
                <w:rFonts w:ascii="Calibri" w:eastAsia="Calibri" w:hAnsi="Calibri" w:cs="Calibri"/>
                <w:position w:val="-12"/>
                <w:sz w:val="26"/>
                <w:szCs w:val="26"/>
                <w:lang w:eastAsia="vi-VN"/>
              </w:rPr>
              <w:object w:dxaOrig="1440" w:dyaOrig="360" w14:anchorId="141C8EE0">
                <v:shape id="_x0000_i1119" type="#_x0000_t75" style="width:1in;height:19.4pt" o:ole="">
                  <v:imagedata r:id="rId191" o:title=""/>
                </v:shape>
                <o:OLEObject Type="Embed" ProgID="Equation.DSMT4" ShapeID="_x0000_i1119" DrawAspect="Content" ObjectID="_1828510419" r:id="rId192"/>
              </w:object>
            </w:r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14"/>
                <w:sz w:val="26"/>
                <w:szCs w:val="26"/>
                <w:lang w:eastAsia="vi-VN"/>
              </w:rPr>
              <w:object w:dxaOrig="380" w:dyaOrig="420" w14:anchorId="26A1F24E">
                <v:shape id="_x0000_i1120" type="#_x0000_t75" style="width:20.65pt;height:20.65pt" o:ole="">
                  <v:imagedata r:id="rId193" o:title=""/>
                </v:shape>
                <o:OLEObject Type="Embed" ProgID="Equation.DSMT4" ShapeID="_x0000_i1120" DrawAspect="Content" ObjectID="_1828510420" r:id="rId194"/>
              </w:object>
            </w:r>
          </w:p>
          <w:p w14:paraId="4622FFCC" w14:textId="7B6EBF4C" w:rsidR="006710CA" w:rsidRPr="009D723A" w:rsidRDefault="006710CA" w:rsidP="006710CA">
            <w:pPr>
              <w:spacing w:line="276" w:lineRule="auto"/>
              <w:ind w:left="720" w:hanging="720"/>
              <w:rPr>
                <w:rFonts w:eastAsia="Calibri"/>
                <w:sz w:val="26"/>
                <w:szCs w:val="26"/>
              </w:rPr>
            </w:pPr>
            <w:r w:rsidRPr="009D723A">
              <w:rPr>
                <w:rFonts w:eastAsia="Calibri"/>
                <w:sz w:val="26"/>
                <w:szCs w:val="26"/>
              </w:rPr>
              <w:t xml:space="preserve">Do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ấm</w:t>
            </w:r>
            <w:proofErr w:type="spellEnd"/>
            <w:r w:rsidR="003B058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khuyến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mại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560" w:dyaOrig="300" w14:anchorId="2DD96664">
                <v:shape id="_x0000_i1121" type="#_x0000_t75" style="width:28.15pt;height:14.4pt" o:ole="">
                  <v:imagedata r:id="rId195" o:title=""/>
                </v:shape>
                <o:OLEObject Type="Embed" ProgID="Equation.DSMT4" ShapeID="_x0000_i1121" DrawAspect="Content" ObjectID="_1828510421" r:id="rId196"/>
              </w:object>
            </w:r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quạt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580" w:dyaOrig="300" w14:anchorId="0839CBD2">
                <v:shape id="_x0000_i1122" type="#_x0000_t75" style="width:28.8pt;height:14.4pt" o:ole="">
                  <v:imagedata r:id="rId197" o:title=""/>
                </v:shape>
                <o:OLEObject Type="Embed" ProgID="Equation.DSMT4" ShapeID="_x0000_i1122" DrawAspect="Content" ObjectID="_1828510422" r:id="rId198"/>
              </w:object>
            </w:r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nên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phải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trả</w:t>
            </w:r>
            <w:proofErr w:type="spellEnd"/>
            <w:r w:rsidR="00DB123A">
              <w:rPr>
                <w:rFonts w:eastAsia="Calibri"/>
                <w:sz w:val="26"/>
                <w:szCs w:val="26"/>
              </w:rPr>
              <w:t xml:space="preserve"> </w:t>
            </w:r>
            <w:r w:rsidR="006874FA">
              <w:rPr>
                <w:rFonts w:eastAsia="Calibri"/>
                <w:sz w:val="26"/>
                <w:szCs w:val="26"/>
              </w:rPr>
              <w:t>1290</w:t>
            </w:r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nghìn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, ta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6874FA" w:rsidRPr="009D723A">
              <w:rPr>
                <w:rFonts w:ascii="Calibri" w:eastAsia="Calibri" w:hAnsi="Calibri" w:cs="Calibri"/>
                <w:position w:val="-28"/>
                <w:sz w:val="26"/>
                <w:szCs w:val="26"/>
                <w:lang w:eastAsia="vi-VN"/>
              </w:rPr>
              <w:object w:dxaOrig="1980" w:dyaOrig="720" w14:anchorId="2C4CE153">
                <v:shape id="_x0000_i1123" type="#_x0000_t75" style="width:98.3pt;height:35.7pt" o:ole="">
                  <v:imagedata r:id="rId199" o:title=""/>
                </v:shape>
                <o:OLEObject Type="Embed" ProgID="Equation.DSMT4" ShapeID="_x0000_i1123" DrawAspect="Content" ObjectID="_1828510423" r:id="rId200"/>
              </w:object>
            </w:r>
            <w:r w:rsidRPr="009D723A">
              <w:rPr>
                <w:rFonts w:eastAsia="Calibri"/>
                <w:sz w:val="26"/>
                <w:szCs w:val="26"/>
              </w:rPr>
              <w:tab/>
            </w:r>
            <w:r w:rsidRPr="009D723A">
              <w:rPr>
                <w:rFonts w:ascii="Calibri" w:eastAsia="Calibri" w:hAnsi="Calibri" w:cs="Calibri"/>
                <w:position w:val="-14"/>
                <w:sz w:val="26"/>
                <w:szCs w:val="26"/>
                <w:lang w:eastAsia="vi-VN"/>
              </w:rPr>
              <w:object w:dxaOrig="420" w:dyaOrig="420" w14:anchorId="1C6D032C">
                <v:shape id="_x0000_i1124" type="#_x0000_t75" style="width:21.3pt;height:20.65pt" o:ole="">
                  <v:imagedata r:id="rId201" o:title=""/>
                </v:shape>
                <o:OLEObject Type="Embed" ProgID="Equation.DSMT4" ShapeID="_x0000_i1124" DrawAspect="Content" ObjectID="_1828510424" r:id="rId202"/>
              </w:object>
            </w:r>
          </w:p>
        </w:tc>
        <w:tc>
          <w:tcPr>
            <w:tcW w:w="1134" w:type="dxa"/>
            <w:vAlign w:val="center"/>
          </w:tcPr>
          <w:p w14:paraId="1287DC79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067F7714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47BC128B" w14:textId="0121BDEA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0.25</w:t>
            </w:r>
          </w:p>
        </w:tc>
      </w:tr>
      <w:tr w:rsidR="006710CA" w:rsidRPr="009D723A" w14:paraId="135CF764" w14:textId="77777777" w:rsidTr="00DB123A">
        <w:trPr>
          <w:trHeight w:val="1125"/>
        </w:trPr>
        <w:tc>
          <w:tcPr>
            <w:tcW w:w="988" w:type="dxa"/>
            <w:vMerge/>
          </w:tcPr>
          <w:p w14:paraId="377DF6F1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2AB13A8A" w14:textId="6A43249A" w:rsidR="006710CA" w:rsidRPr="009D723A" w:rsidRDefault="006710CA" w:rsidP="006710CA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eastAsia="Calibri"/>
                <w:sz w:val="26"/>
                <w:szCs w:val="26"/>
              </w:rPr>
              <w:t>Từ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14"/>
                <w:sz w:val="26"/>
                <w:szCs w:val="26"/>
                <w:lang w:eastAsia="vi-VN"/>
              </w:rPr>
              <w:object w:dxaOrig="940" w:dyaOrig="420" w14:anchorId="0FDC4E40">
                <v:shape id="_x0000_i1125" type="#_x0000_t75" style="width:46.95pt;height:20.65pt" o:ole="">
                  <v:imagedata r:id="rId203" o:title=""/>
                </v:shape>
                <o:OLEObject Type="Embed" ProgID="Equation.DSMT4" ShapeID="_x0000_i1125" DrawAspect="Content" ObjectID="_1828510425" r:id="rId204"/>
              </w:object>
            </w:r>
            <w:r w:rsidRPr="009D723A">
              <w:rPr>
                <w:rFonts w:eastAsia="Calibri"/>
                <w:sz w:val="26"/>
                <w:szCs w:val="26"/>
              </w:rPr>
              <w:t xml:space="preserve"> ta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hệ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432620" w:rsidRPr="009D723A">
              <w:rPr>
                <w:rFonts w:ascii="Calibri" w:eastAsia="Calibri" w:hAnsi="Calibri" w:cs="Calibri"/>
                <w:i/>
                <w:iCs/>
                <w:position w:val="-52"/>
                <w:sz w:val="26"/>
                <w:szCs w:val="26"/>
                <w:lang w:eastAsia="vi-VN"/>
              </w:rPr>
              <w:object w:dxaOrig="3500" w:dyaOrig="1180" w14:anchorId="11B2A1EE">
                <v:shape id="_x0000_i1126" type="#_x0000_t75" style="width:175.95pt;height:60.1pt" o:ole="">
                  <v:imagedata r:id="rId205" o:title=""/>
                </v:shape>
                <o:OLEObject Type="Embed" ProgID="Equation.DSMT4" ShapeID="_x0000_i1126" DrawAspect="Content" ObjectID="_1828510426" r:id="rId206"/>
              </w:object>
            </w:r>
            <w:r w:rsidRPr="009D723A">
              <w:rPr>
                <w:rFonts w:eastAsia="Calibri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D723A">
              <w:rPr>
                <w:rFonts w:eastAsia="Calibri"/>
                <w:i/>
                <w:iCs/>
                <w:sz w:val="26"/>
                <w:szCs w:val="26"/>
              </w:rPr>
              <w:t>thỏa</w:t>
            </w:r>
            <w:proofErr w:type="spellEnd"/>
            <w:r w:rsidRPr="009D723A">
              <w:rPr>
                <w:rFonts w:eastAsia="Calibri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i/>
                <w:iCs/>
                <w:sz w:val="26"/>
                <w:szCs w:val="26"/>
              </w:rPr>
              <w:t>mãn</w:t>
            </w:r>
            <w:proofErr w:type="spellEnd"/>
            <w:r w:rsidRPr="009D723A">
              <w:rPr>
                <w:rFonts w:eastAsia="Calibri"/>
                <w:i/>
                <w:iCs/>
                <w:sz w:val="26"/>
                <w:szCs w:val="26"/>
              </w:rPr>
              <w:t>)</w:t>
            </w:r>
            <w:r w:rsidRPr="009D72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812A21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69B5408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C1F99D2" w14:textId="0E3A1DF1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6710CA" w:rsidRPr="009D723A" w14:paraId="7DC6B202" w14:textId="77777777" w:rsidTr="00DB123A">
        <w:tc>
          <w:tcPr>
            <w:tcW w:w="988" w:type="dxa"/>
            <w:vMerge/>
          </w:tcPr>
          <w:p w14:paraId="18060F53" w14:textId="77777777" w:rsidR="006710CA" w:rsidRPr="009D723A" w:rsidRDefault="006710CA" w:rsidP="006710CA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704EC77" w14:textId="2B0EFD28" w:rsidR="006710CA" w:rsidRPr="009D723A" w:rsidRDefault="006710CA" w:rsidP="006710C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D723A">
              <w:rPr>
                <w:rFonts w:eastAsia="Calibri"/>
                <w:sz w:val="26"/>
                <w:szCs w:val="26"/>
              </w:rPr>
              <w:t>Vậy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niêm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yết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thì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ấm</w:t>
            </w:r>
            <w:proofErr w:type="spellEnd"/>
            <w:r w:rsidR="003B058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3B0585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432620">
              <w:rPr>
                <w:rFonts w:eastAsia="Calibri"/>
                <w:sz w:val="26"/>
                <w:szCs w:val="26"/>
              </w:rPr>
              <w:t>9</w:t>
            </w:r>
            <w:r w:rsidR="00F54383">
              <w:rPr>
                <w:rFonts w:eastAsia="Calibri"/>
                <w:sz w:val="26"/>
                <w:szCs w:val="26"/>
              </w:rPr>
              <w:t>0</w:t>
            </w:r>
            <w:r w:rsidRPr="009D723A">
              <w:rPr>
                <w:rFonts w:eastAsia="Calibri"/>
                <w:sz w:val="26"/>
                <w:szCs w:val="26"/>
              </w:rPr>
              <w:t xml:space="preserve">0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nghìn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quạt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giá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r w:rsidR="00432620">
              <w:rPr>
                <w:rFonts w:eastAsia="Calibri"/>
                <w:sz w:val="26"/>
                <w:szCs w:val="26"/>
              </w:rPr>
              <w:t>6</w:t>
            </w:r>
            <w:r w:rsidRPr="009D723A">
              <w:rPr>
                <w:rFonts w:eastAsia="Calibri"/>
                <w:sz w:val="26"/>
                <w:szCs w:val="26"/>
              </w:rPr>
              <w:t xml:space="preserve">00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nghìn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9D723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2F07509" w14:textId="77777777" w:rsidR="006710CA" w:rsidRPr="009D723A" w:rsidRDefault="006710CA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EE6B8F" w:rsidRPr="009D723A" w14:paraId="14D2395E" w14:textId="77777777" w:rsidTr="00DB123A">
        <w:tc>
          <w:tcPr>
            <w:tcW w:w="988" w:type="dxa"/>
            <w:vMerge w:val="restart"/>
          </w:tcPr>
          <w:p w14:paraId="6BA5B51A" w14:textId="061F4506" w:rsidR="00EE6B8F" w:rsidRPr="009D723A" w:rsidRDefault="00EE6B8F" w:rsidP="00B61AD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16.</w:t>
            </w:r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(1,0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7512" w:type="dxa"/>
          </w:tcPr>
          <w:p w14:paraId="0D422448" w14:textId="55198BE1" w:rsidR="00EE6B8F" w:rsidRPr="009D723A" w:rsidRDefault="00CE38A5" w:rsidP="006272B6">
            <w:pPr>
              <w:spacing w:line="360" w:lineRule="atLeast"/>
              <w:ind w:right="45"/>
              <w:jc w:val="center"/>
              <w:rPr>
                <w:sz w:val="26"/>
                <w:szCs w:val="26"/>
              </w:rPr>
            </w:pPr>
            <w:r w:rsidRPr="009D723A">
              <w:rPr>
                <w:noProof/>
                <w:sz w:val="26"/>
                <w:szCs w:val="26"/>
              </w:rPr>
              <w:drawing>
                <wp:inline distT="0" distB="0" distL="0" distR="0" wp14:anchorId="1CE5A76A" wp14:editId="50182B40">
                  <wp:extent cx="207645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FD239" w14:textId="3E75C421" w:rsidR="00EE6B8F" w:rsidRPr="009D723A" w:rsidRDefault="00EE6B8F" w:rsidP="00645480">
            <w:pPr>
              <w:pStyle w:val="NormalWeb"/>
              <w:tabs>
                <w:tab w:val="left" w:pos="2552"/>
              </w:tabs>
              <w:spacing w:before="0" w:beforeAutospacing="0" w:after="0" w:afterAutospacing="0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63EC5F9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49C3314" w14:textId="77777777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FE08EC6" w14:textId="7C61F25F" w:rsidR="00EE6B8F" w:rsidRPr="009D723A" w:rsidRDefault="00EE6B8F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CE38A5" w:rsidRPr="009D723A" w14:paraId="3CEE2CB0" w14:textId="77777777" w:rsidTr="00DB123A">
        <w:tc>
          <w:tcPr>
            <w:tcW w:w="988" w:type="dxa"/>
            <w:vMerge/>
          </w:tcPr>
          <w:p w14:paraId="550D9331" w14:textId="77777777" w:rsidR="00CE38A5" w:rsidRPr="009D723A" w:rsidRDefault="00CE38A5" w:rsidP="00CE38A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4F2EE1B" w14:textId="467AABC1" w:rsidR="00CE38A5" w:rsidRPr="009D723A" w:rsidRDefault="00CE38A5" w:rsidP="00CE38A5">
            <w:pPr>
              <w:pStyle w:val="NormalWeb"/>
              <w:tabs>
                <w:tab w:val="left" w:pos="2552"/>
              </w:tabs>
              <w:spacing w:before="0" w:beforeAutospacing="0" w:after="0" w:afterAutospacing="0"/>
              <w:rPr>
                <w:rFonts w:eastAsia="Calibri"/>
                <w:sz w:val="26"/>
                <w:szCs w:val="26"/>
                <w:lang w:val="pt-BR"/>
              </w:rPr>
            </w:pPr>
            <w:proofErr w:type="spellStart"/>
            <w:r w:rsidRPr="009D723A">
              <w:rPr>
                <w:sz w:val="26"/>
                <w:szCs w:val="26"/>
              </w:rPr>
              <w:t>Quãng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đường</w:t>
            </w:r>
            <w:proofErr w:type="spellEnd"/>
            <w:r w:rsidRPr="009D723A">
              <w:rPr>
                <w:sz w:val="26"/>
                <w:szCs w:val="26"/>
              </w:rPr>
              <w:t xml:space="preserve"> bay AB </w:t>
            </w:r>
            <w:proofErr w:type="spellStart"/>
            <w:r w:rsidRPr="009D723A">
              <w:rPr>
                <w:sz w:val="26"/>
                <w:szCs w:val="26"/>
              </w:rPr>
              <w:t>của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máy</w:t>
            </w:r>
            <w:proofErr w:type="spellEnd"/>
            <w:r w:rsidRPr="009D723A">
              <w:rPr>
                <w:sz w:val="26"/>
                <w:szCs w:val="26"/>
              </w:rPr>
              <w:t xml:space="preserve"> bay </w:t>
            </w:r>
            <w:proofErr w:type="spellStart"/>
            <w:r w:rsidRPr="009D723A">
              <w:rPr>
                <w:sz w:val="26"/>
                <w:szCs w:val="26"/>
              </w:rPr>
              <w:t>trong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thời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gian</w:t>
            </w:r>
            <w:proofErr w:type="spellEnd"/>
            <w:r w:rsidRPr="009D723A">
              <w:rPr>
                <w:sz w:val="26"/>
                <w:szCs w:val="26"/>
              </w:rPr>
              <w:t xml:space="preserve"> 1,2 </w:t>
            </w:r>
            <w:proofErr w:type="spellStart"/>
            <w:r w:rsidRPr="009D723A">
              <w:rPr>
                <w:sz w:val="26"/>
                <w:szCs w:val="26"/>
              </w:rPr>
              <w:t>phút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là</w:t>
            </w:r>
            <w:proofErr w:type="spellEnd"/>
            <w:r w:rsidRPr="009D723A">
              <w:rPr>
                <w:sz w:val="26"/>
                <w:szCs w:val="26"/>
              </w:rPr>
              <w:t xml:space="preserve">: </w:t>
            </w:r>
            <w:r w:rsidRPr="009D723A">
              <w:rPr>
                <w:position w:val="-24"/>
                <w:sz w:val="26"/>
                <w:szCs w:val="26"/>
                <w:lang w:val="es-ES"/>
              </w:rPr>
              <w:object w:dxaOrig="1719" w:dyaOrig="620" w14:anchorId="30B61D03">
                <v:shape id="_x0000_i1127" type="#_x0000_t75" style="width:85.75pt;height:30.7pt" o:ole="">
                  <v:imagedata r:id="rId208" o:title=""/>
                </v:shape>
                <o:OLEObject Type="Embed" ProgID="Equation.DSMT4" ShapeID="_x0000_i1127" DrawAspect="Content" ObjectID="_1828510427" r:id="rId209"/>
              </w:object>
            </w:r>
          </w:p>
        </w:tc>
        <w:tc>
          <w:tcPr>
            <w:tcW w:w="1134" w:type="dxa"/>
            <w:vAlign w:val="center"/>
          </w:tcPr>
          <w:p w14:paraId="76A54252" w14:textId="311CB95B" w:rsidR="00CE38A5" w:rsidRPr="009D723A" w:rsidRDefault="00CE38A5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CE38A5" w:rsidRPr="009D723A" w14:paraId="7D8F5F4E" w14:textId="77777777" w:rsidTr="00DB123A">
        <w:tc>
          <w:tcPr>
            <w:tcW w:w="988" w:type="dxa"/>
            <w:vMerge/>
          </w:tcPr>
          <w:p w14:paraId="13C71EF9" w14:textId="77777777" w:rsidR="00CE38A5" w:rsidRPr="009D723A" w:rsidRDefault="00CE38A5" w:rsidP="00CE38A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F7139A0" w14:textId="77777777" w:rsidR="00CE38A5" w:rsidRPr="009D723A" w:rsidRDefault="00CE38A5" w:rsidP="00CE38A5">
            <w:pPr>
              <w:rPr>
                <w:sz w:val="26"/>
                <w:szCs w:val="26"/>
              </w:rPr>
            </w:pPr>
            <w:proofErr w:type="spellStart"/>
            <w:r w:rsidRPr="009D723A">
              <w:rPr>
                <w:sz w:val="26"/>
                <w:szCs w:val="26"/>
              </w:rPr>
              <w:t>Xét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320" w:dyaOrig="300" w14:anchorId="453F361D">
                <v:shape id="_x0000_i1128" type="#_x0000_t75" style="width:15.05pt;height:14.4pt" o:ole="">
                  <v:imagedata r:id="rId210" o:title=""/>
                </v:shape>
                <o:OLEObject Type="Embed" ProgID="Equation.DSMT4" ShapeID="_x0000_i1128" DrawAspect="Content" ObjectID="_1828510428" r:id="rId211"/>
              </w:object>
            </w:r>
            <w:r w:rsidRPr="009D723A">
              <w:rPr>
                <w:sz w:val="26"/>
                <w:szCs w:val="26"/>
              </w:rPr>
              <w:t xml:space="preserve">ABH </w:t>
            </w:r>
            <w:proofErr w:type="spellStart"/>
            <w:r w:rsidRPr="009D723A">
              <w:rPr>
                <w:sz w:val="26"/>
                <w:szCs w:val="26"/>
              </w:rPr>
              <w:t>vuông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tại</w:t>
            </w:r>
            <w:proofErr w:type="spellEnd"/>
            <w:r w:rsidRPr="009D723A">
              <w:rPr>
                <w:sz w:val="26"/>
                <w:szCs w:val="26"/>
              </w:rPr>
              <w:t xml:space="preserve"> H, ta </w:t>
            </w:r>
            <w:proofErr w:type="spellStart"/>
            <w:r w:rsidRPr="009D723A">
              <w:rPr>
                <w:sz w:val="26"/>
                <w:szCs w:val="26"/>
              </w:rPr>
              <w:t>có</w:t>
            </w:r>
            <w:proofErr w:type="spellEnd"/>
            <w:r w:rsidRPr="009D723A">
              <w:rPr>
                <w:sz w:val="26"/>
                <w:szCs w:val="26"/>
              </w:rPr>
              <w:t>:</w:t>
            </w:r>
          </w:p>
          <w:p w14:paraId="4E11D14F" w14:textId="45BC9C12" w:rsidR="00CE38A5" w:rsidRPr="009D723A" w:rsidRDefault="00CE38A5" w:rsidP="00CE38A5">
            <w:pPr>
              <w:rPr>
                <w:sz w:val="26"/>
                <w:szCs w:val="26"/>
              </w:rPr>
            </w:pPr>
            <w:proofErr w:type="spellStart"/>
            <w:r w:rsidRPr="009D723A">
              <w:rPr>
                <w:i/>
                <w:sz w:val="26"/>
                <w:szCs w:val="26"/>
              </w:rPr>
              <w:t>sin</w:t>
            </w:r>
            <w:r w:rsidRPr="009D723A">
              <w:rPr>
                <w:sz w:val="26"/>
                <w:szCs w:val="26"/>
              </w:rPr>
              <w:t>A</w:t>
            </w:r>
            <w:proofErr w:type="spellEnd"/>
            <w:r w:rsidRPr="009D723A">
              <w:rPr>
                <w:sz w:val="26"/>
                <w:szCs w:val="26"/>
              </w:rPr>
              <w:t>=</w:t>
            </w:r>
            <w:r w:rsidRPr="009D723A">
              <w:rPr>
                <w:rFonts w:ascii="Calibri" w:eastAsia="Calibri" w:hAnsi="Calibri" w:cs="Calibri"/>
                <w:position w:val="-24"/>
                <w:sz w:val="26"/>
                <w:szCs w:val="26"/>
                <w:lang w:val="es-ES" w:eastAsia="vi-VN"/>
              </w:rPr>
              <w:object w:dxaOrig="2420" w:dyaOrig="620" w14:anchorId="250BC42A">
                <v:shape id="_x0000_i1129" type="#_x0000_t75" style="width:118.95pt;height:30.7pt" o:ole="">
                  <v:imagedata r:id="rId212" o:title=""/>
                </v:shape>
                <o:OLEObject Type="Embed" ProgID="Equation.DSMT4" ShapeID="_x0000_i1129" DrawAspect="Content" ObjectID="_1828510429" r:id="rId213"/>
              </w:object>
            </w:r>
          </w:p>
        </w:tc>
        <w:tc>
          <w:tcPr>
            <w:tcW w:w="1134" w:type="dxa"/>
            <w:vAlign w:val="center"/>
          </w:tcPr>
          <w:p w14:paraId="1C979081" w14:textId="30144F37" w:rsidR="00CE38A5" w:rsidRPr="009D723A" w:rsidRDefault="00CE38A5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CE38A5" w:rsidRPr="009D723A" w14:paraId="03FB2453" w14:textId="77777777" w:rsidTr="00DB123A">
        <w:tc>
          <w:tcPr>
            <w:tcW w:w="988" w:type="dxa"/>
            <w:vMerge/>
          </w:tcPr>
          <w:p w14:paraId="1E199572" w14:textId="77777777" w:rsidR="00CE38A5" w:rsidRPr="009D723A" w:rsidRDefault="00CE38A5" w:rsidP="00CE38A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6B169C16" w14:textId="54FD8C7F" w:rsidR="00CE38A5" w:rsidRPr="009D723A" w:rsidRDefault="00CE38A5" w:rsidP="00CE38A5">
            <w:pPr>
              <w:spacing w:line="360" w:lineRule="atLeast"/>
              <w:ind w:right="45"/>
              <w:jc w:val="both"/>
              <w:rPr>
                <w:sz w:val="26"/>
                <w:szCs w:val="26"/>
              </w:rPr>
            </w:pPr>
            <w:proofErr w:type="spellStart"/>
            <w:r w:rsidRPr="009D723A">
              <w:rPr>
                <w:sz w:val="26"/>
                <w:szCs w:val="26"/>
              </w:rPr>
              <w:t>Vậy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bay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lên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máy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bay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nằm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ngang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góc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D723A">
              <w:rPr>
                <w:bCs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9D723A">
              <w:rPr>
                <w:bCs/>
                <w:sz w:val="26"/>
                <w:szCs w:val="26"/>
                <w:shd w:val="clear" w:color="auto" w:fill="FFFFFF"/>
              </w:rPr>
              <w:t xml:space="preserve"> 30</w:t>
            </w:r>
            <w:r w:rsidRPr="009D723A">
              <w:rPr>
                <w:bCs/>
                <w:sz w:val="26"/>
                <w:szCs w:val="26"/>
                <w:shd w:val="clear" w:color="auto" w:fill="FFFFFF"/>
                <w:vertAlign w:val="superscript"/>
              </w:rPr>
              <w:t>0</w:t>
            </w:r>
            <w:r w:rsidRPr="009D723A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center"/>
          </w:tcPr>
          <w:p w14:paraId="5D6EF007" w14:textId="78092880" w:rsidR="00CE38A5" w:rsidRPr="009D723A" w:rsidRDefault="00CE38A5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370994" w:rsidRPr="009D723A" w14:paraId="420C2075" w14:textId="77777777" w:rsidTr="00DB123A">
        <w:tc>
          <w:tcPr>
            <w:tcW w:w="988" w:type="dxa"/>
            <w:vMerge w:val="restart"/>
          </w:tcPr>
          <w:p w14:paraId="47825ABF" w14:textId="03C9813C" w:rsidR="00370994" w:rsidRPr="009D723A" w:rsidRDefault="00370994" w:rsidP="00B61AD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17</w:t>
            </w:r>
            <w:proofErr w:type="gram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(2,5)</w:t>
            </w:r>
          </w:p>
        </w:tc>
        <w:tc>
          <w:tcPr>
            <w:tcW w:w="7512" w:type="dxa"/>
          </w:tcPr>
          <w:p w14:paraId="060D609E" w14:textId="2A18D2B9" w:rsidR="00370994" w:rsidRPr="009D723A" w:rsidRDefault="00370994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6C88BB66" w14:textId="77777777" w:rsidR="00F74F3A" w:rsidRDefault="00F74F3A" w:rsidP="006272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8A37F5" wp14:editId="55918E3D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1300480</wp:posOffset>
                      </wp:positionV>
                      <wp:extent cx="2185670" cy="1087755"/>
                      <wp:effectExtent l="0" t="0" r="0" b="0"/>
                      <wp:wrapNone/>
                      <wp:docPr id="188336215" name="Freeform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85670" cy="1087755"/>
                              </a:xfrm>
                              <a:custGeom>
                                <a:avLst/>
                                <a:gdLst>
                                  <a:gd name="T0" fmla="*/ 0 w 3442"/>
                                  <a:gd name="T1" fmla="*/ 1713 h 1713"/>
                                  <a:gd name="T2" fmla="*/ 1730 w 3442"/>
                                  <a:gd name="T3" fmla="*/ 5 h 1713"/>
                                  <a:gd name="T4" fmla="*/ 3442 w 3442"/>
                                  <a:gd name="T5" fmla="*/ 1713 h 17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442" h="1713">
                                    <a:moveTo>
                                      <a:pt x="0" y="1713"/>
                                    </a:moveTo>
                                    <a:cubicBezTo>
                                      <a:pt x="5" y="765"/>
                                      <a:pt x="779" y="0"/>
                                      <a:pt x="1730" y="5"/>
                                    </a:cubicBezTo>
                                    <a:cubicBezTo>
                                      <a:pt x="2673" y="9"/>
                                      <a:pt x="3437" y="771"/>
                                      <a:pt x="3442" y="1713"/>
                                    </a:cubicBezTo>
                                  </a:path>
                                </a:pathLst>
                              </a:cu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4AF8D" id="Freeform 187" o:spid="_x0000_s1026" style="position:absolute;margin-left:11.15pt;margin-top:102.4pt;width:172.1pt;height:8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42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" path="m,1713c5,765,779,,1730,5v943,4,1707,766,1712,1708e" filled="f" strokecolor="green" strokeweight="1.4pt">
                      <v:stroke joinstyle="miter"/>
                      <v:path arrowok="t" o:connecttype="custom" o:connectlocs="0,1087755;1098550,3175;2185670,108775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0AAB00" wp14:editId="504F0DF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2388235</wp:posOffset>
                      </wp:positionV>
                      <wp:extent cx="2185670" cy="0"/>
                      <wp:effectExtent l="0" t="0" r="0" b="0"/>
                      <wp:wrapNone/>
                      <wp:docPr id="786516827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670" cy="0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CE7787" id="Line 18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188.05pt" to="183.2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D7BD50" wp14:editId="06864DDA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1449070</wp:posOffset>
                      </wp:positionV>
                      <wp:extent cx="1638300" cy="939165"/>
                      <wp:effectExtent l="0" t="0" r="0" b="0"/>
                      <wp:wrapNone/>
                      <wp:docPr id="1271195255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939165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D162BA" id="Line 18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114.1pt" to="140.1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6568FA" wp14:editId="72793547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1449070</wp:posOffset>
                      </wp:positionV>
                      <wp:extent cx="545465" cy="939165"/>
                      <wp:effectExtent l="0" t="0" r="0" b="0"/>
                      <wp:wrapNone/>
                      <wp:docPr id="1196584898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5465" cy="939165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7E278" id="Line 19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14.1pt" to="140.1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FDEBAA" wp14:editId="5E46B0CC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1449070</wp:posOffset>
                      </wp:positionV>
                      <wp:extent cx="547370" cy="939165"/>
                      <wp:effectExtent l="0" t="0" r="0" b="0"/>
                      <wp:wrapNone/>
                      <wp:docPr id="1056234475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47370" cy="939165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BD35A" id="Line 191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5pt,114.1pt" to="183.2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F96C5B" wp14:editId="73BECEA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6985</wp:posOffset>
                      </wp:positionV>
                      <wp:extent cx="53340" cy="2381250"/>
                      <wp:effectExtent l="0" t="0" r="0" b="0"/>
                      <wp:wrapNone/>
                      <wp:docPr id="1253309107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" cy="2381250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08566" id="Line 19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.55pt" to="15.3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09BBB8" wp14:editId="62737BC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633095</wp:posOffset>
                      </wp:positionV>
                      <wp:extent cx="1053465" cy="1755140"/>
                      <wp:effectExtent l="0" t="0" r="0" b="0"/>
                      <wp:wrapNone/>
                      <wp:docPr id="1936383503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53465" cy="1755140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180D80" id="Line 193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9.85pt" to="97.2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5F62F9" wp14:editId="7D64A55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633095</wp:posOffset>
                      </wp:positionV>
                      <wp:extent cx="1598930" cy="815975"/>
                      <wp:effectExtent l="0" t="0" r="0" b="0"/>
                      <wp:wrapNone/>
                      <wp:docPr id="517130313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8930" cy="815975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FA59D" id="Line 19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9.85pt" to="140.1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283EB2" wp14:editId="37F9F3C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633095</wp:posOffset>
                      </wp:positionV>
                      <wp:extent cx="2146300" cy="1755140"/>
                      <wp:effectExtent l="0" t="0" r="0" b="0"/>
                      <wp:wrapNone/>
                      <wp:docPr id="1274287065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0" cy="1755140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C30D7" id="Line 19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9.85pt" to="183.2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09ED37" wp14:editId="16DE1B3E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1323340</wp:posOffset>
                      </wp:positionV>
                      <wp:extent cx="883920" cy="1064895"/>
                      <wp:effectExtent l="0" t="0" r="0" b="0"/>
                      <wp:wrapNone/>
                      <wp:docPr id="1751360602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39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7780" cap="flat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DDC89" id="Line 196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104.2pt" to="80.7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" strokecolor="green" strokeweight="1.4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C7DF34" wp14:editId="4BCACB3F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1979295</wp:posOffset>
                      </wp:positionV>
                      <wp:extent cx="78105" cy="274955"/>
                      <wp:effectExtent l="0" t="0" r="0" b="0"/>
                      <wp:wrapNone/>
                      <wp:docPr id="1014910379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B7E5B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7DF34" id="Rectangle 197" o:spid="_x0000_s1026" style="position:absolute;margin-left:69.55pt;margin-top:155.85pt;width:6.15pt;height:21.6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" filled="f" stroked="f">
                      <v:textbox style="mso-fit-shape-to-text:t" inset="0,0,0,0">
                        <w:txbxContent>
                          <w:p w14:paraId="013B7E5B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E4054E" wp14:editId="1F6BFCBA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1100455</wp:posOffset>
                      </wp:positionV>
                      <wp:extent cx="85725" cy="274955"/>
                      <wp:effectExtent l="0" t="0" r="9525" b="10795"/>
                      <wp:wrapNone/>
                      <wp:docPr id="752434385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6B10C5" w14:textId="63183D03" w:rsidR="00F74F3A" w:rsidRDefault="00D42A4D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4054E" id="Rectangle 198" o:spid="_x0000_s1027" style="position:absolute;margin-left:77pt;margin-top:86.65pt;width:6.75pt;height:21.6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" filled="f" stroked="f">
                      <v:textbox style="mso-fit-shape-to-text:t" inset="0,0,0,0">
                        <w:txbxContent>
                          <w:p w14:paraId="626B10C5" w14:textId="63183D03" w:rsidR="00F74F3A" w:rsidRDefault="00D42A4D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9A1A5D" wp14:editId="2CF24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525780</wp:posOffset>
                      </wp:positionV>
                      <wp:extent cx="124460" cy="274955"/>
                      <wp:effectExtent l="0" t="0" r="0" b="0"/>
                      <wp:wrapNone/>
                      <wp:docPr id="1407048938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F39BF" w14:textId="77777777" w:rsidR="00F74F3A" w:rsidRDefault="00F74F3A" w:rsidP="00F74F3A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A1A5D" id="Rectangle 199" o:spid="_x0000_s1028" style="position:absolute;margin-left:0;margin-top:41.4pt;width:9.8pt;height:21.6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" filled="f" stroked="f">
                      <v:textbox style="mso-fit-shape-to-text:t" inset="0,0,0,0">
                        <w:txbxContent>
                          <w:p w14:paraId="406F39BF" w14:textId="77777777" w:rsidR="00F74F3A" w:rsidRDefault="00F74F3A" w:rsidP="00F74F3A">
                            <w: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9E3285" wp14:editId="2404F68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1264920</wp:posOffset>
                      </wp:positionV>
                      <wp:extent cx="93345" cy="274955"/>
                      <wp:effectExtent l="0" t="0" r="0" b="0"/>
                      <wp:wrapNone/>
                      <wp:docPr id="1083003895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073413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E3285" id="Rectangle 200" o:spid="_x0000_s1029" style="position:absolute;margin-left:140.85pt;margin-top:99.6pt;width:7.35pt;height:21.6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" filled="f" stroked="f">
                      <v:textbox style="mso-fit-shape-to-text:t" inset="0,0,0,0">
                        <w:txbxContent>
                          <w:p w14:paraId="06073413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7172B3" wp14:editId="344A33F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0</wp:posOffset>
                      </wp:positionV>
                      <wp:extent cx="70485" cy="274955"/>
                      <wp:effectExtent l="0" t="0" r="0" b="0"/>
                      <wp:wrapNone/>
                      <wp:docPr id="1296729873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656EA7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172B3" id="Rectangle 201" o:spid="_x0000_s1030" style="position:absolute;margin-left:7.05pt;margin-top:0;width:5.55pt;height:21.6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" filled="f" stroked="f">
                      <v:textbox style="mso-fit-shape-to-text:t" inset="0,0,0,0">
                        <w:txbxContent>
                          <w:p w14:paraId="5D656EA7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B76238" wp14:editId="1F3FC4A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2423795</wp:posOffset>
                      </wp:positionV>
                      <wp:extent cx="100965" cy="274955"/>
                      <wp:effectExtent l="0" t="0" r="0" b="0"/>
                      <wp:wrapNone/>
                      <wp:docPr id="1640308387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2EDE3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B76238" id="Rectangle 202" o:spid="_x0000_s1031" style="position:absolute;margin-left:93.7pt;margin-top:190.85pt;width:7.95pt;height:21.6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" filled="f" stroked="f">
                      <v:textbox style="mso-fit-shape-to-text:t" inset="0,0,0,0">
                        <w:txbxContent>
                          <w:p w14:paraId="1752EDE3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67167F" wp14:editId="49D70750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2423795</wp:posOffset>
                      </wp:positionV>
                      <wp:extent cx="93345" cy="274955"/>
                      <wp:effectExtent l="0" t="0" r="0" b="0"/>
                      <wp:wrapNone/>
                      <wp:docPr id="1633297161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CE28C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7167F" id="Rectangle 203" o:spid="_x0000_s1032" style="position:absolute;margin-left:180.1pt;margin-top:190.85pt;width:7.35pt;height:21.6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" filled="f" stroked="f">
                      <v:textbox style="mso-fit-shape-to-text:t" inset="0,0,0,0">
                        <w:txbxContent>
                          <w:p w14:paraId="637CE28C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406798" wp14:editId="16D322C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2435225</wp:posOffset>
                      </wp:positionV>
                      <wp:extent cx="100965" cy="274955"/>
                      <wp:effectExtent l="0" t="0" r="0" b="0"/>
                      <wp:wrapNone/>
                      <wp:docPr id="544712347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C00D5" w14:textId="77777777" w:rsidR="00F74F3A" w:rsidRDefault="00F74F3A" w:rsidP="00F74F3A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06798" id="Rectangle 204" o:spid="_x0000_s1033" style="position:absolute;margin-left:7.5pt;margin-top:191.75pt;width:7.95pt;height:21.6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" filled="f" stroked="f">
                      <v:textbox style="mso-fit-shape-to-text:t" inset="0,0,0,0">
                        <w:txbxContent>
                          <w:p w14:paraId="490C00D5" w14:textId="77777777" w:rsidR="00F74F3A" w:rsidRDefault="00F74F3A" w:rsidP="00F74F3A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CE965F0" wp14:editId="60F86C85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1898015</wp:posOffset>
                      </wp:positionV>
                      <wp:extent cx="47625" cy="47625"/>
                      <wp:effectExtent l="0" t="0" r="0" b="0"/>
                      <wp:wrapNone/>
                      <wp:docPr id="1176085595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7625"/>
                                <a:chOff x="1597" y="3099"/>
                                <a:chExt cx="75" cy="75"/>
                              </a:xfrm>
                            </wpg:grpSpPr>
                            <wps:wsp>
                              <wps:cNvPr id="863883910" name="Oval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7" y="3099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5480223" name="Oval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7" y="3099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46143" id="Group 207" o:spid="_x0000_s1026" style="position:absolute;margin-left:73.3pt;margin-top:149.45pt;width:3.75pt;height:3.75pt;z-index:251686912" coordorigin="1597,3099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">
                      <v:oval id="Oval 205" o:spid="_x0000_s1027" style="position:absolute;left:1597;top:3099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" fillcolor="red" strokeweight="0"/>
                      <v:oval id="Oval 206" o:spid="_x0000_s1028" style="position:absolute;left:1597;top:3099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5681D55" wp14:editId="763A18BF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1299845</wp:posOffset>
                      </wp:positionV>
                      <wp:extent cx="47625" cy="47625"/>
                      <wp:effectExtent l="0" t="0" r="0" b="0"/>
                      <wp:wrapNone/>
                      <wp:docPr id="989023707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7625"/>
                                <a:chOff x="1708" y="2157"/>
                                <a:chExt cx="75" cy="75"/>
                              </a:xfrm>
                            </wpg:grpSpPr>
                            <wps:wsp>
                              <wps:cNvPr id="2128706257" name="Oval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9" y="2157"/>
                                  <a:ext cx="74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180606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8" y="2157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CDAAC" id="Group 210" o:spid="_x0000_s1026" style="position:absolute;margin-left:78.85pt;margin-top:102.35pt;width:3.75pt;height:3.75pt;z-index:251687936" coordorigin="1708,2157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">
                      <v:oval id="Oval 208" o:spid="_x0000_s1027" style="position:absolute;left:1709;top:2157;width:7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" fillcolor="red" strokeweight="0"/>
                      <v:oval id="Oval 209" o:spid="_x0000_s1028" style="position:absolute;left:1708;top:2157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DD4538B" wp14:editId="4595D496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2364105</wp:posOffset>
                      </wp:positionV>
                      <wp:extent cx="46990" cy="47625"/>
                      <wp:effectExtent l="0" t="0" r="0" b="0"/>
                      <wp:wrapNone/>
                      <wp:docPr id="45011968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" cy="47625"/>
                                <a:chOff x="2038" y="3833"/>
                                <a:chExt cx="74" cy="75"/>
                              </a:xfrm>
                            </wpg:grpSpPr>
                            <wps:wsp>
                              <wps:cNvPr id="109500199" name="Oval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38" y="3833"/>
                                  <a:ext cx="74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888984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38" y="3833"/>
                                  <a:ext cx="74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3A3D5" id="Group 213" o:spid="_x0000_s1026" style="position:absolute;margin-left:95.35pt;margin-top:186.15pt;width:3.7pt;height:3.75pt;z-index:251688960" coordorigin="2038,3833" coordsize="7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">
                      <v:oval id="Oval 211" o:spid="_x0000_s1027" style="position:absolute;left:2038;top:3833;width:7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" fillcolor="red" strokeweight="0"/>
                      <v:oval id="Oval 212" o:spid="_x0000_s1028" style="position:absolute;left:2038;top:3833;width:7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0095736" wp14:editId="2163687E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2364105</wp:posOffset>
                      </wp:positionV>
                      <wp:extent cx="47625" cy="47625"/>
                      <wp:effectExtent l="0" t="0" r="0" b="0"/>
                      <wp:wrapNone/>
                      <wp:docPr id="1141512727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7625"/>
                                <a:chOff x="3758" y="3833"/>
                                <a:chExt cx="75" cy="75"/>
                              </a:xfrm>
                            </wpg:grpSpPr>
                            <wps:wsp>
                              <wps:cNvPr id="796230570" name="Oval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8" y="3833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0033875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8" y="3833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26F33" id="Group 216" o:spid="_x0000_s1026" style="position:absolute;margin-left:181.35pt;margin-top:186.15pt;width:3.75pt;height:3.75pt;z-index:251689984" coordorigin="3758,3833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">
                      <v:oval id="Oval 214" o:spid="_x0000_s1027" style="position:absolute;left:3758;top:3833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" fillcolor="red" strokeweight="0"/>
                      <v:oval id="Oval 215" o:spid="_x0000_s1028" style="position:absolute;left:3758;top:3833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7DAC7440" wp14:editId="5BF4AA3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2364105</wp:posOffset>
                      </wp:positionV>
                      <wp:extent cx="47625" cy="47625"/>
                      <wp:effectExtent l="0" t="0" r="0" b="0"/>
                      <wp:wrapNone/>
                      <wp:docPr id="2111346907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7625"/>
                                <a:chOff x="317" y="3833"/>
                                <a:chExt cx="75" cy="75"/>
                              </a:xfrm>
                            </wpg:grpSpPr>
                            <wps:wsp>
                              <wps:cNvPr id="1216549734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" y="3833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073400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" y="3833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12B84" id="Group 219" o:spid="_x0000_s1026" style="position:absolute;margin-left:9.3pt;margin-top:186.15pt;width:3.75pt;height:3.75pt;z-index:251691008" coordorigin="317,3833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">
                      <v:oval id="Oval 217" o:spid="_x0000_s1027" style="position:absolute;left:317;top:3833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" fillcolor="red" strokeweight="0"/>
                      <v:oval id="Oval 218" o:spid="_x0000_s1028" style="position:absolute;left:317;top:3833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43300A2" wp14:editId="43AC1BF8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1424940</wp:posOffset>
                      </wp:positionV>
                      <wp:extent cx="47625" cy="47625"/>
                      <wp:effectExtent l="0" t="0" r="0" b="0"/>
                      <wp:wrapNone/>
                      <wp:docPr id="822692427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7625"/>
                                <a:chOff x="2896" y="2354"/>
                                <a:chExt cx="75" cy="75"/>
                              </a:xfrm>
                            </wpg:grpSpPr>
                            <wps:wsp>
                              <wps:cNvPr id="894308017" name="Oval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6" y="2354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786281" name="Oval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6" y="2354"/>
                                  <a:ext cx="75" cy="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7F4E8" id="Group 222" o:spid="_x0000_s1026" style="position:absolute;margin-left:138.25pt;margin-top:112.2pt;width:3.75pt;height:3.75pt;z-index:251692032" coordorigin="2896,2354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">
                      <v:oval id="Oval 220" o:spid="_x0000_s1027" style="position:absolute;left:2896;top:2354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" fillcolor="red" strokeweight="0"/>
                      <v:oval id="Oval 221" o:spid="_x0000_s1028" style="position:absolute;left:2896;top:2354;width:7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CB9E01F" wp14:editId="41D7D5B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609600</wp:posOffset>
                      </wp:positionV>
                      <wp:extent cx="47625" cy="46990"/>
                      <wp:effectExtent l="0" t="0" r="0" b="0"/>
                      <wp:wrapNone/>
                      <wp:docPr id="756126222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46990"/>
                                <a:chOff x="379" y="1070"/>
                                <a:chExt cx="75" cy="74"/>
                              </a:xfrm>
                            </wpg:grpSpPr>
                            <wps:wsp>
                              <wps:cNvPr id="737291458" name="Oval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" y="1070"/>
                                  <a:ext cx="75" cy="7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633872" name="Oval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" y="1070"/>
                                  <a:ext cx="75" cy="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620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85D30" id="Group 225" o:spid="_x0000_s1026" style="position:absolute;margin-left:12.4pt;margin-top:48pt;width:3.75pt;height:3.7pt;z-index:251693056" coordorigin="379,1070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">
                      <v:oval id="Oval 223" o:spid="_x0000_s1027" style="position:absolute;left:379;top:1070;width:75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" fillcolor="red" strokeweight="0"/>
                      <v:oval id="Oval 224" o:spid="_x0000_s1028" style="position:absolute;left:379;top:1070;width:75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" filled="f" strokeweight=".6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6AC8E3A8" w14:textId="3583C7AB" w:rsidR="00370994" w:rsidRDefault="00370994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4DA0BE8C" w14:textId="7BDD6E76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5F563754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453B889C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1D9B5DD1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5CBBA634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37172842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03D17900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3C0A39CA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160B30AD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181C6F2B" w14:textId="77777777" w:rsidR="00F74F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06EE5B91" w14:textId="77777777" w:rsidR="00F74F3A" w:rsidRPr="009D723A" w:rsidRDefault="00F74F3A" w:rsidP="006272B6">
            <w:pPr>
              <w:jc w:val="center"/>
              <w:rPr>
                <w:noProof/>
                <w:sz w:val="26"/>
                <w:szCs w:val="26"/>
              </w:rPr>
            </w:pPr>
          </w:p>
          <w:p w14:paraId="7F1FF71F" w14:textId="2E2F7334" w:rsidR="00370994" w:rsidRPr="009D723A" w:rsidRDefault="00370994" w:rsidP="006272B6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858644A" w14:textId="77777777" w:rsidR="00370994" w:rsidRPr="009D723A" w:rsidRDefault="00370994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370994" w:rsidRPr="009D723A" w14:paraId="63D96B52" w14:textId="77777777" w:rsidTr="00E17718">
        <w:tc>
          <w:tcPr>
            <w:tcW w:w="988" w:type="dxa"/>
            <w:vMerge/>
          </w:tcPr>
          <w:p w14:paraId="048D920C" w14:textId="77777777" w:rsidR="00370994" w:rsidRPr="009D723A" w:rsidRDefault="00370994" w:rsidP="00B61AD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gridSpan w:val="2"/>
          </w:tcPr>
          <w:p w14:paraId="4AB383F0" w14:textId="1935BF6C" w:rsidR="00370994" w:rsidRPr="009D723A" w:rsidRDefault="00370994" w:rsidP="00B61AD4">
            <w:pPr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a(1,</w:t>
            </w:r>
            <w:r w:rsidR="005710F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đ)</w:t>
            </w:r>
          </w:p>
        </w:tc>
      </w:tr>
      <w:tr w:rsidR="00370994" w:rsidRPr="009D723A" w14:paraId="0C179BAA" w14:textId="77777777" w:rsidTr="00DB123A">
        <w:tc>
          <w:tcPr>
            <w:tcW w:w="988" w:type="dxa"/>
            <w:vMerge/>
          </w:tcPr>
          <w:p w14:paraId="6645FD78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3BDC38F" w14:textId="5C1D682C" w:rsidR="00370994" w:rsidRPr="009D723A" w:rsidRDefault="00370994" w:rsidP="00370994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723A">
              <w:rPr>
                <w:noProof/>
                <w:sz w:val="26"/>
                <w:szCs w:val="26"/>
              </w:rPr>
              <w:t xml:space="preserve">Xét (O) có 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600" w:dyaOrig="380" w14:anchorId="68CD527B">
                <v:shape id="_x0000_i1130" type="#_x0000_t75" style="width:30.05pt;height:20.65pt" o:ole="">
                  <v:imagedata r:id="rId214" o:title=""/>
                </v:shape>
                <o:OLEObject Type="Embed" ProgID="Equation.DSMT4" ShapeID="_x0000_i1130" DrawAspect="Content" ObjectID="_1828510430" r:id="rId215"/>
              </w:object>
            </w: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là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góc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nội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tiếp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và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600" w:dyaOrig="380" w14:anchorId="27E2270E">
                <v:shape id="_x0000_i1131" type="#_x0000_t75" style="width:30.05pt;height:20.65pt" o:ole="">
                  <v:imagedata r:id="rId216" o:title=""/>
                </v:shape>
                <o:OLEObject Type="Embed" ProgID="Equation.DSMT4" ShapeID="_x0000_i1131" DrawAspect="Content" ObjectID="_1828510431" r:id="rId217"/>
              </w:object>
            </w: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là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góc</w:t>
            </w:r>
            <w:proofErr w:type="spellEnd"/>
            <w:r w:rsidRPr="009D723A">
              <w:rPr>
                <w:sz w:val="26"/>
                <w:szCs w:val="26"/>
              </w:rPr>
              <w:t xml:space="preserve"> ở </w:t>
            </w:r>
            <w:proofErr w:type="spellStart"/>
            <w:r w:rsidRPr="009D723A">
              <w:rPr>
                <w:sz w:val="26"/>
                <w:szCs w:val="26"/>
              </w:rPr>
              <w:t>tâm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cùng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chắn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cung</w:t>
            </w:r>
            <w:proofErr w:type="spellEnd"/>
            <w:r w:rsidRPr="009D723A">
              <w:rPr>
                <w:sz w:val="26"/>
                <w:szCs w:val="26"/>
              </w:rPr>
              <w:t xml:space="preserve"> BC </w:t>
            </w:r>
            <w:proofErr w:type="spellStart"/>
            <w:r w:rsidRPr="009D723A">
              <w:rPr>
                <w:sz w:val="26"/>
                <w:szCs w:val="26"/>
              </w:rPr>
              <w:t>nên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019" w:dyaOrig="380" w14:anchorId="2A010CEB">
                <v:shape id="_x0000_i1132" type="#_x0000_t75" style="width:149pt;height:20.65pt" o:ole="">
                  <v:imagedata r:id="rId218" o:title=""/>
                </v:shape>
                <o:OLEObject Type="Embed" ProgID="Equation.DSMT4" ShapeID="_x0000_i1132" DrawAspect="Content" ObjectID="_1828510432" r:id="rId219"/>
              </w:object>
            </w:r>
          </w:p>
        </w:tc>
        <w:tc>
          <w:tcPr>
            <w:tcW w:w="1134" w:type="dxa"/>
            <w:vAlign w:val="center"/>
          </w:tcPr>
          <w:p w14:paraId="0D0927A9" w14:textId="77777777" w:rsidR="00370994" w:rsidRPr="005710F4" w:rsidRDefault="0037099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14:paraId="368E4C73" w14:textId="3DFD5825" w:rsidR="00370994" w:rsidRPr="005710F4" w:rsidRDefault="00370994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710F4">
              <w:rPr>
                <w:bCs/>
                <w:sz w:val="26"/>
                <w:szCs w:val="26"/>
                <w:lang w:val="nl-NL"/>
              </w:rPr>
              <w:t>0,5</w:t>
            </w:r>
          </w:p>
        </w:tc>
      </w:tr>
      <w:tr w:rsidR="00370994" w:rsidRPr="009D723A" w14:paraId="56433E1B" w14:textId="77777777" w:rsidTr="00DB123A">
        <w:tc>
          <w:tcPr>
            <w:tcW w:w="988" w:type="dxa"/>
            <w:vMerge/>
          </w:tcPr>
          <w:p w14:paraId="00BB91F8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1CCA4E7" w14:textId="72FA2153" w:rsidR="00370994" w:rsidRPr="009D723A" w:rsidRDefault="00370994" w:rsidP="00370994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723A">
              <w:rPr>
                <w:noProof/>
                <w:sz w:val="26"/>
                <w:szCs w:val="26"/>
              </w:rPr>
              <w:t>Suy ra sđ</w:t>
            </w:r>
            <w:r w:rsidRPr="009D723A">
              <w:rPr>
                <w:rFonts w:ascii="Calibri" w:eastAsia="Calibri" w:hAnsi="Calibri" w:cs="Calibri"/>
                <w:noProof/>
                <w:position w:val="-6"/>
                <w:sz w:val="26"/>
                <w:szCs w:val="26"/>
                <w:lang w:eastAsia="vi-VN"/>
              </w:rPr>
              <w:object w:dxaOrig="400" w:dyaOrig="360" w14:anchorId="613FDB33">
                <v:shape id="_x0000_i1133" type="#_x0000_t75" style="width:20.65pt;height:18.15pt" o:ole="">
                  <v:imagedata r:id="rId220" o:title=""/>
                </v:shape>
                <o:OLEObject Type="Embed" ProgID="Equation.DSMT4" ShapeID="_x0000_i1133" DrawAspect="Content" ObjectID="_1828510433" r:id="rId221"/>
              </w:object>
            </w:r>
            <w:r w:rsidRPr="009D723A">
              <w:rPr>
                <w:noProof/>
                <w:sz w:val="26"/>
                <w:szCs w:val="26"/>
              </w:rPr>
              <w:t xml:space="preserve"> =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600" w:dyaOrig="380" w14:anchorId="69C91F6C">
                <v:shape id="_x0000_i1134" type="#_x0000_t75" style="width:30.05pt;height:20.65pt" o:ole="">
                  <v:imagedata r:id="rId222" o:title=""/>
                </v:shape>
                <o:OLEObject Type="Embed" ProgID="Equation.DSMT4" ShapeID="_x0000_i1134" DrawAspect="Content" ObjectID="_1828510434" r:id="rId223"/>
              </w:object>
            </w:r>
            <w:r w:rsidRPr="009D723A">
              <w:rPr>
                <w:sz w:val="26"/>
                <w:szCs w:val="26"/>
              </w:rPr>
              <w:t xml:space="preserve"> =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420" w:dyaOrig="340" w14:anchorId="63C761A7">
                <v:shape id="_x0000_i1135" type="#_x0000_t75" style="width:21.3pt;height:18.15pt" o:ole="">
                  <v:imagedata r:id="rId224" o:title=""/>
                </v:shape>
                <o:OLEObject Type="Embed" ProgID="Equation.DSMT4" ShapeID="_x0000_i1135" DrawAspect="Content" ObjectID="_1828510435" r:id="rId225"/>
              </w:object>
            </w:r>
          </w:p>
        </w:tc>
        <w:tc>
          <w:tcPr>
            <w:tcW w:w="1134" w:type="dxa"/>
            <w:vAlign w:val="center"/>
          </w:tcPr>
          <w:p w14:paraId="5A6681FB" w14:textId="77777777" w:rsidR="00370994" w:rsidRPr="005710F4" w:rsidRDefault="0037099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14:paraId="7C8D5D5A" w14:textId="069B67E1" w:rsidR="00370994" w:rsidRPr="005710F4" w:rsidRDefault="00370994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710F4">
              <w:rPr>
                <w:bCs/>
                <w:sz w:val="26"/>
                <w:szCs w:val="26"/>
                <w:lang w:val="nl-NL"/>
              </w:rPr>
              <w:t>0,</w:t>
            </w:r>
            <w:r w:rsidR="005710F4" w:rsidRPr="005710F4">
              <w:rPr>
                <w:bCs/>
                <w:sz w:val="26"/>
                <w:szCs w:val="26"/>
                <w:lang w:val="nl-NL"/>
              </w:rPr>
              <w:t>2</w:t>
            </w:r>
            <w:r w:rsidRPr="005710F4">
              <w:rPr>
                <w:bCs/>
                <w:sz w:val="26"/>
                <w:szCs w:val="26"/>
                <w:lang w:val="nl-NL"/>
              </w:rPr>
              <w:t>5</w:t>
            </w:r>
          </w:p>
        </w:tc>
      </w:tr>
      <w:tr w:rsidR="00370994" w:rsidRPr="009D723A" w14:paraId="0FB4594C" w14:textId="77777777" w:rsidTr="00DB123A">
        <w:tc>
          <w:tcPr>
            <w:tcW w:w="988" w:type="dxa"/>
            <w:vMerge/>
          </w:tcPr>
          <w:p w14:paraId="6CB267C0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E7A395B" w14:textId="77777777" w:rsidR="00370994" w:rsidRPr="009D723A" w:rsidRDefault="00370994" w:rsidP="00370994">
            <w:pPr>
              <w:rPr>
                <w:noProof/>
                <w:sz w:val="26"/>
                <w:szCs w:val="26"/>
              </w:rPr>
            </w:pPr>
            <w:r w:rsidRPr="009D723A">
              <w:rPr>
                <w:noProof/>
                <w:sz w:val="26"/>
                <w:szCs w:val="26"/>
              </w:rPr>
              <w:t>Độ dài cung BC là:</w:t>
            </w:r>
          </w:p>
          <w:p w14:paraId="0E68B8D7" w14:textId="01F71102" w:rsidR="00370994" w:rsidRPr="009D723A" w:rsidRDefault="0037099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noProof/>
                <w:sz w:val="26"/>
                <w:szCs w:val="26"/>
              </w:rPr>
              <w:t xml:space="preserve">              </w:t>
            </w:r>
            <w:r w:rsidRPr="009D723A">
              <w:rPr>
                <w:rFonts w:ascii="Calibri" w:eastAsia="Calibri" w:hAnsi="Calibri" w:cs="Calibri"/>
                <w:noProof/>
                <w:position w:val="-24"/>
                <w:sz w:val="26"/>
                <w:szCs w:val="26"/>
                <w:lang w:eastAsia="vi-VN"/>
              </w:rPr>
              <w:object w:dxaOrig="1340" w:dyaOrig="620" w14:anchorId="4A03CA71">
                <v:shape id="_x0000_i1136" type="#_x0000_t75" style="width:67.6pt;height:30.7pt" o:ole="">
                  <v:imagedata r:id="rId226" o:title=""/>
                </v:shape>
                <o:OLEObject Type="Embed" ProgID="Equation.DSMT4" ShapeID="_x0000_i1136" DrawAspect="Content" ObjectID="_1828510436" r:id="rId227"/>
              </w:object>
            </w:r>
          </w:p>
        </w:tc>
        <w:tc>
          <w:tcPr>
            <w:tcW w:w="1134" w:type="dxa"/>
            <w:vAlign w:val="center"/>
          </w:tcPr>
          <w:p w14:paraId="05B7636C" w14:textId="17AF0597" w:rsidR="00370994" w:rsidRPr="005710F4" w:rsidRDefault="0037099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5710F4">
              <w:rPr>
                <w:bCs/>
                <w:sz w:val="26"/>
                <w:szCs w:val="26"/>
                <w:lang w:val="nl-NL"/>
              </w:rPr>
              <w:t>0.25</w:t>
            </w:r>
          </w:p>
          <w:p w14:paraId="6287D2F1" w14:textId="4E0843FE" w:rsidR="00370994" w:rsidRPr="005710F4" w:rsidRDefault="00370994" w:rsidP="00DB123A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370994" w:rsidRPr="009D723A" w14:paraId="4D3729F7" w14:textId="77777777" w:rsidTr="00E17718">
        <w:tc>
          <w:tcPr>
            <w:tcW w:w="988" w:type="dxa"/>
            <w:vMerge/>
          </w:tcPr>
          <w:p w14:paraId="5A47B9E2" w14:textId="77777777" w:rsidR="00370994" w:rsidRPr="009D723A" w:rsidRDefault="00370994" w:rsidP="00B61AD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AAC" w14:textId="5E9A617B" w:rsidR="00370994" w:rsidRPr="009D723A" w:rsidRDefault="00370994" w:rsidP="004E70E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 (</w:t>
            </w:r>
            <w:r w:rsidR="005710F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0,75</w:t>
            </w:r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đ)</w:t>
            </w:r>
          </w:p>
        </w:tc>
      </w:tr>
      <w:tr w:rsidR="005710F4" w:rsidRPr="009D723A" w14:paraId="010BBE42" w14:textId="77777777" w:rsidTr="00DB123A">
        <w:trPr>
          <w:trHeight w:val="1814"/>
        </w:trPr>
        <w:tc>
          <w:tcPr>
            <w:tcW w:w="988" w:type="dxa"/>
            <w:vMerge/>
          </w:tcPr>
          <w:p w14:paraId="60E0A5A3" w14:textId="77777777" w:rsidR="005710F4" w:rsidRPr="009D723A" w:rsidRDefault="005710F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3B72E9D" w14:textId="4482522F" w:rsidR="005710F4" w:rsidRPr="009D723A" w:rsidRDefault="005710F4" w:rsidP="00370994">
            <w:pPr>
              <w:spacing w:line="276" w:lineRule="auto"/>
              <w:rPr>
                <w:sz w:val="26"/>
                <w:szCs w:val="26"/>
              </w:rPr>
            </w:pP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Vì</w:t>
            </w:r>
            <w:proofErr w:type="spellEnd"/>
            <w:r w:rsidRPr="009D723A">
              <w:rPr>
                <w:sz w:val="26"/>
                <w:szCs w:val="26"/>
              </w:rPr>
              <w:t xml:space="preserve"> C </w:t>
            </w:r>
            <w:r w:rsidRPr="009D723A">
              <w:rPr>
                <w:sz w:val="26"/>
                <w:szCs w:val="26"/>
              </w:rPr>
              <w:sym w:font="Symbol" w:char="F0CE"/>
            </w:r>
            <w:r w:rsidRPr="009D723A">
              <w:rPr>
                <w:sz w:val="26"/>
                <w:szCs w:val="26"/>
              </w:rPr>
              <w:t xml:space="preserve"> (O; R), </w:t>
            </w:r>
            <w:proofErr w:type="spellStart"/>
            <w:r w:rsidRPr="009D723A">
              <w:rPr>
                <w:sz w:val="26"/>
                <w:szCs w:val="26"/>
              </w:rPr>
              <w:t>đường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kính</w:t>
            </w:r>
            <w:proofErr w:type="spellEnd"/>
            <w:r w:rsidRPr="009D723A">
              <w:rPr>
                <w:sz w:val="26"/>
                <w:szCs w:val="26"/>
              </w:rPr>
              <w:t xml:space="preserve"> AB </w:t>
            </w:r>
            <w:proofErr w:type="spellStart"/>
            <w:r w:rsidRPr="009D723A">
              <w:rPr>
                <w:sz w:val="26"/>
                <w:szCs w:val="26"/>
              </w:rPr>
              <w:t>nên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sz w:val="26"/>
                <w:szCs w:val="26"/>
              </w:rPr>
              <w:sym w:font="Symbol" w:char="F044"/>
            </w:r>
            <w:r w:rsidRPr="009D723A">
              <w:rPr>
                <w:sz w:val="26"/>
                <w:szCs w:val="26"/>
              </w:rPr>
              <w:t xml:space="preserve">ABC </w:t>
            </w:r>
            <w:proofErr w:type="spellStart"/>
            <w:r w:rsidRPr="009D723A">
              <w:rPr>
                <w:sz w:val="26"/>
                <w:szCs w:val="26"/>
              </w:rPr>
              <w:t>vuông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tại</w:t>
            </w:r>
            <w:proofErr w:type="spellEnd"/>
            <w:r w:rsidRPr="009D723A">
              <w:rPr>
                <w:sz w:val="26"/>
                <w:szCs w:val="26"/>
              </w:rPr>
              <w:t xml:space="preserve"> C</w:t>
            </w:r>
          </w:p>
          <w:p w14:paraId="41AD1AF0" w14:textId="77777777" w:rsidR="005710F4" w:rsidRPr="009D723A" w:rsidRDefault="005710F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sz w:val="26"/>
                <w:szCs w:val="26"/>
              </w:rPr>
              <w:t xml:space="preserve">Suy </w:t>
            </w:r>
            <w:proofErr w:type="spellStart"/>
            <w:r w:rsidRPr="009D723A">
              <w:rPr>
                <w:sz w:val="26"/>
                <w:szCs w:val="26"/>
              </w:rPr>
              <w:t>ra</w:t>
            </w:r>
            <w:proofErr w:type="spellEnd"/>
            <w:r w:rsidRPr="009D723A">
              <w:rPr>
                <w:sz w:val="26"/>
                <w:szCs w:val="26"/>
              </w:rPr>
              <w:t xml:space="preserve"> AC </w:t>
            </w:r>
            <w:r w:rsidRPr="009D723A">
              <w:rPr>
                <w:sz w:val="26"/>
                <w:szCs w:val="26"/>
              </w:rPr>
              <w:sym w:font="Symbol" w:char="F05E"/>
            </w:r>
            <w:r w:rsidRPr="009D723A">
              <w:rPr>
                <w:sz w:val="26"/>
                <w:szCs w:val="26"/>
              </w:rPr>
              <w:t xml:space="preserve"> BC, </w:t>
            </w:r>
            <w:proofErr w:type="spellStart"/>
            <w:r w:rsidRPr="009D723A">
              <w:rPr>
                <w:sz w:val="26"/>
                <w:szCs w:val="26"/>
              </w:rPr>
              <w:t>mà</w:t>
            </w:r>
            <w:proofErr w:type="spellEnd"/>
            <w:r w:rsidRPr="009D723A">
              <w:rPr>
                <w:sz w:val="26"/>
                <w:szCs w:val="26"/>
              </w:rPr>
              <w:t xml:space="preserve"> O</w:t>
            </w:r>
            <w:r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</w:rPr>
              <w:t xml:space="preserve"> // BC (</w:t>
            </w:r>
            <w:proofErr w:type="spellStart"/>
            <w:r w:rsidRPr="009D723A">
              <w:rPr>
                <w:sz w:val="26"/>
                <w:szCs w:val="26"/>
              </w:rPr>
              <w:t>gt</w:t>
            </w:r>
            <w:proofErr w:type="spellEnd"/>
            <w:r w:rsidRPr="009D723A">
              <w:rPr>
                <w:sz w:val="26"/>
                <w:szCs w:val="26"/>
              </w:rPr>
              <w:t xml:space="preserve">) </w:t>
            </w:r>
            <w:proofErr w:type="spellStart"/>
            <w:r w:rsidRPr="009D723A">
              <w:rPr>
                <w:sz w:val="26"/>
                <w:szCs w:val="26"/>
              </w:rPr>
              <w:t>nên</w:t>
            </w:r>
            <w:proofErr w:type="spellEnd"/>
            <w:r w:rsidRPr="009D723A">
              <w:rPr>
                <w:sz w:val="26"/>
                <w:szCs w:val="26"/>
              </w:rPr>
              <w:t xml:space="preserve"> O</w:t>
            </w:r>
            <w:r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</w:rPr>
              <w:t xml:space="preserve"> </w:t>
            </w:r>
            <w:r w:rsidRPr="009D723A">
              <w:rPr>
                <w:sz w:val="26"/>
                <w:szCs w:val="26"/>
              </w:rPr>
              <w:sym w:font="Symbol" w:char="F05E"/>
            </w:r>
            <w:r w:rsidRPr="009D723A">
              <w:rPr>
                <w:sz w:val="26"/>
                <w:szCs w:val="26"/>
              </w:rPr>
              <w:t xml:space="preserve"> AC.</w:t>
            </w:r>
          </w:p>
          <w:p w14:paraId="2C50DFB4" w14:textId="77777777" w:rsidR="005710F4" w:rsidRPr="009D723A" w:rsidRDefault="005710F4" w:rsidP="00370994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D723A">
              <w:rPr>
                <w:sz w:val="26"/>
                <w:szCs w:val="26"/>
                <w:lang w:val="vi-VN"/>
              </w:rPr>
              <w:t xml:space="preserve">Xét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28EF4DE5">
                <v:shape id="_x0000_i1137" type="#_x0000_t75" style="width:11.25pt;height:11.9pt" o:ole="">
                  <v:imagedata r:id="rId228" o:title=""/>
                </v:shape>
                <o:OLEObject Type="Embed" ProgID="Equation.DSMT4" ShapeID="_x0000_i1137" DrawAspect="Content" ObjectID="_1828510437" r:id="rId229"/>
              </w:object>
            </w:r>
            <w:r w:rsidRPr="009D723A">
              <w:rPr>
                <w:sz w:val="26"/>
                <w:szCs w:val="26"/>
                <w:lang w:val="vi-VN"/>
              </w:rPr>
              <w:t>OC</w:t>
            </w:r>
            <w:r w:rsidRPr="009D723A">
              <w:rPr>
                <w:sz w:val="26"/>
                <w:szCs w:val="26"/>
                <w:lang w:val="es-ES"/>
              </w:rPr>
              <w:t>A</w:t>
            </w:r>
            <w:r w:rsidRPr="009D723A">
              <w:rPr>
                <w:sz w:val="26"/>
                <w:szCs w:val="26"/>
                <w:lang w:val="vi-VN"/>
              </w:rPr>
              <w:t xml:space="preserve"> có: OC = O</w:t>
            </w:r>
            <w:r w:rsidRPr="009D723A">
              <w:rPr>
                <w:sz w:val="26"/>
                <w:szCs w:val="26"/>
                <w:lang w:val="es-ES"/>
              </w:rPr>
              <w:t>A</w:t>
            </w:r>
            <w:r w:rsidRPr="009D723A">
              <w:rPr>
                <w:sz w:val="26"/>
                <w:szCs w:val="26"/>
                <w:lang w:val="vi-VN"/>
              </w:rPr>
              <w:t xml:space="preserve"> = R nên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20" w:dyaOrig="260" w14:anchorId="7F8C0276">
                <v:shape id="_x0000_i1138" type="#_x0000_t75" style="width:10.65pt;height:11.9pt" o:ole="">
                  <v:imagedata r:id="rId230" o:title=""/>
                </v:shape>
                <o:OLEObject Type="Embed" ProgID="Equation.DSMT4" ShapeID="_x0000_i1138" DrawAspect="Content" ObjectID="_1828510438" r:id="rId231"/>
              </w:object>
            </w:r>
            <w:r w:rsidRPr="009D723A">
              <w:rPr>
                <w:sz w:val="26"/>
                <w:szCs w:val="26"/>
                <w:lang w:val="vi-VN"/>
              </w:rPr>
              <w:t>OC</w:t>
            </w:r>
            <w:r w:rsidRPr="009D723A">
              <w:rPr>
                <w:sz w:val="26"/>
                <w:szCs w:val="26"/>
                <w:lang w:val="es-ES"/>
              </w:rPr>
              <w:t>A</w:t>
            </w:r>
            <w:r w:rsidRPr="009D723A">
              <w:rPr>
                <w:sz w:val="26"/>
                <w:szCs w:val="26"/>
                <w:lang w:val="vi-VN"/>
              </w:rPr>
              <w:t xml:space="preserve"> cân tại O.</w:t>
            </w:r>
          </w:p>
          <w:p w14:paraId="35A2C91E" w14:textId="77777777" w:rsidR="005710F4" w:rsidRPr="009D723A" w:rsidRDefault="005710F4" w:rsidP="00370994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D723A">
              <w:rPr>
                <w:sz w:val="26"/>
                <w:szCs w:val="26"/>
                <w:lang w:val="vi-VN"/>
              </w:rPr>
              <w:t>Mà O</w:t>
            </w:r>
            <w:r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 là đường cao của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39475284">
                <v:shape id="_x0000_i1139" type="#_x0000_t75" style="width:11.25pt;height:11.9pt" o:ole="">
                  <v:imagedata r:id="rId232" o:title=""/>
                </v:shape>
                <o:OLEObject Type="Embed" ProgID="Equation.DSMT4" ShapeID="_x0000_i1139" DrawAspect="Content" ObjectID="_1828510439" r:id="rId233"/>
              </w:object>
            </w:r>
            <w:r w:rsidRPr="009D723A">
              <w:rPr>
                <w:sz w:val="26"/>
                <w:szCs w:val="26"/>
                <w:lang w:val="vi-VN"/>
              </w:rPr>
              <w:t>OCA ( vì O</w:t>
            </w:r>
            <w:r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 </w:t>
            </w:r>
            <w:r w:rsidRPr="009D723A">
              <w:rPr>
                <w:sz w:val="26"/>
                <w:szCs w:val="26"/>
              </w:rPr>
              <w:sym w:font="Symbol" w:char="F05E"/>
            </w:r>
            <w:r w:rsidRPr="009D723A">
              <w:rPr>
                <w:sz w:val="26"/>
                <w:szCs w:val="26"/>
                <w:lang w:val="vi-VN"/>
              </w:rPr>
              <w:t xml:space="preserve"> AC) </w:t>
            </w:r>
          </w:p>
          <w:p w14:paraId="07AF07BC" w14:textId="410A5DBD" w:rsidR="005710F4" w:rsidRPr="009D723A" w:rsidRDefault="005710F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sz w:val="26"/>
                <w:szCs w:val="26"/>
                <w:lang w:val="vi-VN"/>
              </w:rPr>
              <w:t>nên O</w:t>
            </w:r>
            <w:r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 là tia phân giác của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val="vi-VN" w:eastAsia="vi-VN"/>
              </w:rPr>
              <w:object w:dxaOrig="680" w:dyaOrig="360" w14:anchorId="0035704B">
                <v:shape id="_x0000_i1140" type="#_x0000_t75" style="width:33.8pt;height:18.15pt" o:ole="">
                  <v:imagedata r:id="rId234" o:title=""/>
                </v:shape>
                <o:OLEObject Type="Embed" ProgID="Equation.DSMT4" ShapeID="_x0000_i1140" DrawAspect="Content" ObjectID="_1828510440" r:id="rId235"/>
              </w:objec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760" w:dyaOrig="380" w14:anchorId="1D2194A9">
                <v:shape id="_x0000_i1141" type="#_x0000_t75" style="width:87.65pt;height:20.65pt" o:ole="">
                  <v:imagedata r:id="rId236" o:title=""/>
                </v:shape>
                <o:OLEObject Type="Embed" ProgID="Equation.DSMT4" ShapeID="_x0000_i1141" DrawAspect="Content" ObjectID="_1828510441" r:id="rId23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85903" w14:textId="0C74EFBF" w:rsidR="005710F4" w:rsidRPr="009D723A" w:rsidRDefault="005710F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tr w:rsidR="00370994" w:rsidRPr="009D723A" w14:paraId="69E333A7" w14:textId="77777777" w:rsidTr="00DB123A">
        <w:tc>
          <w:tcPr>
            <w:tcW w:w="988" w:type="dxa"/>
            <w:vMerge/>
          </w:tcPr>
          <w:p w14:paraId="3413C7FB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144DFB8F" w14:textId="11D1DBF0" w:rsidR="00370994" w:rsidRPr="009D723A" w:rsidRDefault="00370994" w:rsidP="00370994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D723A">
              <w:rPr>
                <w:sz w:val="26"/>
                <w:szCs w:val="26"/>
                <w:lang w:val="vi-VN"/>
              </w:rPr>
              <w:t xml:space="preserve">C/minh được: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2DD20973">
                <v:shape id="_x0000_i1142" type="#_x0000_t75" style="width:11.25pt;height:11.9pt" o:ole="">
                  <v:imagedata r:id="rId232" o:title=""/>
                </v:shape>
                <o:OLEObject Type="Embed" ProgID="Equation.DSMT4" ShapeID="_x0000_i1142" DrawAspect="Content" ObjectID="_1828510442" r:id="rId238"/>
              </w:object>
            </w:r>
            <w:r w:rsidRPr="009D723A">
              <w:rPr>
                <w:sz w:val="26"/>
                <w:szCs w:val="26"/>
                <w:lang w:val="vi-VN"/>
              </w:rPr>
              <w:t>AO</w:t>
            </w:r>
            <w:r w:rsidR="00AE6ACE"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 = 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6DC149C1">
                <v:shape id="_x0000_i1143" type="#_x0000_t75" style="width:11.25pt;height:11.9pt" o:ole="">
                  <v:imagedata r:id="rId239" o:title=""/>
                </v:shape>
                <o:OLEObject Type="Embed" ProgID="Equation.DSMT4" ShapeID="_x0000_i1143" DrawAspect="Content" ObjectID="_1828510443" r:id="rId240"/>
              </w:object>
            </w:r>
            <w:r w:rsidRPr="009D723A">
              <w:rPr>
                <w:sz w:val="26"/>
                <w:szCs w:val="26"/>
                <w:lang w:val="vi-VN"/>
              </w:rPr>
              <w:t>CO</w:t>
            </w:r>
            <w:r w:rsidR="00AE6ACE"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 (c.g.c)</w:t>
            </w:r>
            <w:r w:rsidR="00AE6ACE"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760" w:dyaOrig="380" w14:anchorId="2B376E2C">
                <v:shape id="_x0000_i1144" type="#_x0000_t75" style="width:87.65pt;height:20.65pt" o:ole="">
                  <v:imagedata r:id="rId241" o:title=""/>
                </v:shape>
                <o:OLEObject Type="Embed" ProgID="Equation.DSMT4" ShapeID="_x0000_i1144" DrawAspect="Content" ObjectID="_1828510444" r:id="rId242"/>
              </w:object>
            </w:r>
            <w:r w:rsidRPr="009D723A">
              <w:rPr>
                <w:sz w:val="26"/>
                <w:szCs w:val="26"/>
                <w:lang w:val="vi-VN"/>
              </w:rPr>
              <w:t xml:space="preserve"> (tương ứng)(1)</w:t>
            </w:r>
          </w:p>
          <w:p w14:paraId="0EB86389" w14:textId="0314851B" w:rsidR="00370994" w:rsidRPr="009D723A" w:rsidRDefault="00370994" w:rsidP="00370994">
            <w:pPr>
              <w:rPr>
                <w:sz w:val="26"/>
                <w:szCs w:val="26"/>
                <w:lang w:val="vi-VN"/>
              </w:rPr>
            </w:pPr>
            <w:r w:rsidRPr="009D723A">
              <w:rPr>
                <w:sz w:val="26"/>
                <w:szCs w:val="26"/>
                <w:lang w:val="vi-VN"/>
              </w:rPr>
              <w:t xml:space="preserve">Vì </w:t>
            </w:r>
            <w:r w:rsidR="00AE6ACE"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 xml:space="preserve">A là tiếp tuyến tại A của (O), đường kính AB nên </w:t>
            </w:r>
            <w:r w:rsidR="00AE6ACE"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  <w:lang w:val="vi-VN"/>
              </w:rPr>
              <w:t>A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088A479C">
                <v:shape id="_x0000_i1145" type="#_x0000_t75" style="width:11.25pt;height:11.9pt" o:ole="">
                  <v:imagedata r:id="rId243" o:title=""/>
                </v:shape>
                <o:OLEObject Type="Embed" ProgID="Equation.DSMT4" ShapeID="_x0000_i1145" DrawAspect="Content" ObjectID="_1828510445" r:id="rId244"/>
              </w:object>
            </w:r>
            <w:r w:rsidRPr="009D723A">
              <w:rPr>
                <w:sz w:val="26"/>
                <w:szCs w:val="26"/>
                <w:lang w:val="vi-VN"/>
              </w:rPr>
              <w:t>AO</w:t>
            </w:r>
          </w:p>
          <w:p w14:paraId="714588ED" w14:textId="0E0597C3" w:rsidR="00370994" w:rsidRPr="009D723A" w:rsidRDefault="0037099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sz w:val="26"/>
                <w:szCs w:val="26"/>
              </w:rPr>
              <w:t xml:space="preserve">Suy </w:t>
            </w:r>
            <w:proofErr w:type="spellStart"/>
            <w:r w:rsidRPr="009D723A">
              <w:rPr>
                <w:sz w:val="26"/>
                <w:szCs w:val="26"/>
              </w:rPr>
              <w:t>ra</w:t>
            </w:r>
            <w:proofErr w:type="spellEnd"/>
            <w:r w:rsidRPr="009D723A">
              <w:rPr>
                <w:sz w:val="26"/>
                <w:szCs w:val="26"/>
              </w:rPr>
              <w:t xml:space="preserve"> </w:t>
            </w:r>
            <w:r w:rsidR="00AE6ACE"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240" w:dyaOrig="380" w14:anchorId="3BE9D2EF">
                <v:shape id="_x0000_i1146" type="#_x0000_t75" style="width:62pt;height:20.65pt" o:ole="">
                  <v:imagedata r:id="rId245" o:title=""/>
                </v:shape>
                <o:OLEObject Type="Embed" ProgID="Equation.DSMT4" ShapeID="_x0000_i1146" DrawAspect="Content" ObjectID="_1828510446" r:id="rId246"/>
              </w:object>
            </w:r>
            <w:r w:rsidRPr="009D723A">
              <w:rPr>
                <w:sz w:val="26"/>
                <w:szCs w:val="26"/>
              </w:rPr>
              <w:t xml:space="preserve">(2)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C1E" w14:textId="4D2E6126" w:rsidR="00370994" w:rsidRPr="009D723A" w:rsidRDefault="0037099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tr w:rsidR="00370994" w:rsidRPr="009D723A" w14:paraId="7A0400A4" w14:textId="77777777" w:rsidTr="00DB123A">
        <w:tc>
          <w:tcPr>
            <w:tcW w:w="988" w:type="dxa"/>
            <w:vMerge/>
          </w:tcPr>
          <w:p w14:paraId="059FCD50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6349F8F1" w14:textId="7446BCE0" w:rsidR="00370994" w:rsidRPr="009D723A" w:rsidRDefault="00370994" w:rsidP="00370994">
            <w:pPr>
              <w:rPr>
                <w:sz w:val="26"/>
                <w:szCs w:val="26"/>
              </w:rPr>
            </w:pPr>
            <w:proofErr w:type="spellStart"/>
            <w:r w:rsidRPr="009D723A">
              <w:rPr>
                <w:sz w:val="26"/>
                <w:szCs w:val="26"/>
              </w:rPr>
              <w:t>Từ</w:t>
            </w:r>
            <w:proofErr w:type="spellEnd"/>
            <w:r w:rsidRPr="009D723A">
              <w:rPr>
                <w:sz w:val="26"/>
                <w:szCs w:val="26"/>
              </w:rPr>
              <w:t xml:space="preserve"> (1) </w:t>
            </w:r>
            <w:proofErr w:type="spellStart"/>
            <w:r w:rsidRPr="009D723A">
              <w:rPr>
                <w:sz w:val="26"/>
                <w:szCs w:val="26"/>
              </w:rPr>
              <w:t>và</w:t>
            </w:r>
            <w:proofErr w:type="spellEnd"/>
            <w:r w:rsidRPr="009D723A">
              <w:rPr>
                <w:sz w:val="26"/>
                <w:szCs w:val="26"/>
              </w:rPr>
              <w:t xml:space="preserve"> (2) </w: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4D76D96F">
                <v:shape id="_x0000_i1147" type="#_x0000_t75" style="width:16.9pt;height:11.25pt" o:ole="">
                  <v:imagedata r:id="rId247" o:title=""/>
                </v:shape>
                <o:OLEObject Type="Embed" ProgID="Equation.DSMT4" ShapeID="_x0000_i1147" DrawAspect="Content" ObjectID="_1828510447" r:id="rId248"/>
              </w:object>
            </w:r>
            <w:r w:rsidR="00AE6ACE"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219" w:dyaOrig="380" w14:anchorId="638059DA">
                <v:shape id="_x0000_i1148" type="#_x0000_t75" style="width:60.75pt;height:20.65pt" o:ole="">
                  <v:imagedata r:id="rId249" o:title=""/>
                </v:shape>
                <o:OLEObject Type="Embed" ProgID="Equation.DSMT4" ShapeID="_x0000_i1148" DrawAspect="Content" ObjectID="_1828510448" r:id="rId250"/>
              </w:objec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4E03FAED">
                <v:shape id="_x0000_i1149" type="#_x0000_t75" style="width:16.9pt;height:11.25pt" o:ole="">
                  <v:imagedata r:id="rId247" o:title=""/>
                </v:shape>
                <o:OLEObject Type="Embed" ProgID="Equation.DSMT4" ShapeID="_x0000_i1149" DrawAspect="Content" ObjectID="_1828510449" r:id="rId251"/>
              </w:object>
            </w:r>
            <w:r w:rsidRPr="009D723A">
              <w:rPr>
                <w:sz w:val="26"/>
                <w:szCs w:val="26"/>
                <w:lang w:val="vi-VN"/>
              </w:rPr>
              <w:t xml:space="preserve"> </w:t>
            </w:r>
            <w:r w:rsidR="00AE6ACE">
              <w:rPr>
                <w:sz w:val="26"/>
                <w:szCs w:val="26"/>
              </w:rPr>
              <w:t>D</w:t>
            </w:r>
            <w:r w:rsidRPr="009D723A">
              <w:rPr>
                <w:sz w:val="26"/>
                <w:szCs w:val="26"/>
              </w:rPr>
              <w:t>C</w:t>
            </w:r>
            <w:r w:rsidRPr="009D723A">
              <w:rPr>
                <w:rFonts w:ascii="Calibri" w:eastAsia="Calibri" w:hAnsi="Calibri" w:cs="Calibri"/>
                <w:position w:val="-4"/>
                <w:sz w:val="26"/>
                <w:szCs w:val="26"/>
                <w:lang w:eastAsia="vi-VN"/>
              </w:rPr>
              <w:object w:dxaOrig="240" w:dyaOrig="260" w14:anchorId="09BE442C">
                <v:shape id="_x0000_i1150" type="#_x0000_t75" style="width:11.25pt;height:11.9pt" o:ole="">
                  <v:imagedata r:id="rId243" o:title=""/>
                </v:shape>
                <o:OLEObject Type="Embed" ProgID="Equation.DSMT4" ShapeID="_x0000_i1150" DrawAspect="Content" ObjectID="_1828510450" r:id="rId252"/>
              </w:object>
            </w:r>
            <w:r w:rsidRPr="009D723A">
              <w:rPr>
                <w:sz w:val="26"/>
                <w:szCs w:val="26"/>
              </w:rPr>
              <w:t>C</w:t>
            </w:r>
            <w:r w:rsidRPr="009D723A">
              <w:rPr>
                <w:sz w:val="26"/>
                <w:szCs w:val="26"/>
                <w:lang w:val="vi-VN"/>
              </w:rPr>
              <w:t>O</w:t>
            </w:r>
            <w:r w:rsidRPr="009D723A">
              <w:rPr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</w:rPr>
              <w:t>tại</w:t>
            </w:r>
            <w:proofErr w:type="spellEnd"/>
            <w:r w:rsidRPr="009D723A">
              <w:rPr>
                <w:sz w:val="26"/>
                <w:szCs w:val="26"/>
              </w:rPr>
              <w:t xml:space="preserve"> C</w:t>
            </w:r>
          </w:p>
          <w:p w14:paraId="75552170" w14:textId="2D1D0630" w:rsidR="00370994" w:rsidRPr="009D723A" w:rsidRDefault="00370994" w:rsidP="00370994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9D723A">
              <w:rPr>
                <w:sz w:val="26"/>
                <w:szCs w:val="26"/>
                <w:lang w:val="es-ES"/>
              </w:rPr>
              <w:t>Mà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C </w:t>
            </w:r>
            <w:r w:rsidRPr="009D723A">
              <w:rPr>
                <w:sz w:val="26"/>
                <w:szCs w:val="26"/>
              </w:rPr>
              <w:sym w:font="Symbol" w:char="F0CE"/>
            </w:r>
            <w:r w:rsidRPr="009D723A">
              <w:rPr>
                <w:sz w:val="26"/>
                <w:szCs w:val="26"/>
                <w:lang w:val="es-ES"/>
              </w:rPr>
              <w:t xml:space="preserve"> (O), </w:t>
            </w:r>
            <w:proofErr w:type="spellStart"/>
            <w:r w:rsidRPr="009D723A">
              <w:rPr>
                <w:sz w:val="26"/>
                <w:szCs w:val="26"/>
                <w:lang w:val="es-ES"/>
              </w:rPr>
              <w:t>nên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</w:t>
            </w:r>
            <w:r w:rsidR="00AE6ACE">
              <w:rPr>
                <w:sz w:val="26"/>
                <w:szCs w:val="26"/>
                <w:lang w:val="es-ES"/>
              </w:rPr>
              <w:t>D</w:t>
            </w:r>
            <w:r w:rsidRPr="009D723A">
              <w:rPr>
                <w:sz w:val="26"/>
                <w:szCs w:val="26"/>
                <w:lang w:val="es-ES"/>
              </w:rPr>
              <w:t xml:space="preserve">C </w:t>
            </w:r>
            <w:proofErr w:type="spellStart"/>
            <w:r w:rsidRPr="009D723A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  <w:lang w:val="es-ES"/>
              </w:rPr>
              <w:t>tiếp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  <w:lang w:val="es-ES"/>
              </w:rPr>
              <w:t>tuyến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D723A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9D723A">
              <w:rPr>
                <w:sz w:val="26"/>
                <w:szCs w:val="26"/>
                <w:lang w:val="es-ES"/>
              </w:rPr>
              <w:t xml:space="preserve"> (O)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D62" w14:textId="74893020" w:rsidR="00370994" w:rsidRPr="009D723A" w:rsidRDefault="0037099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tr w:rsidR="00370994" w:rsidRPr="009D723A" w14:paraId="598B23E2" w14:textId="77777777" w:rsidTr="00DA4519">
        <w:tc>
          <w:tcPr>
            <w:tcW w:w="988" w:type="dxa"/>
            <w:vMerge/>
          </w:tcPr>
          <w:p w14:paraId="159B9ABA" w14:textId="77777777" w:rsidR="00370994" w:rsidRPr="009D723A" w:rsidRDefault="00370994" w:rsidP="00B61AD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C3E" w14:textId="491EFCD0" w:rsidR="00370994" w:rsidRPr="005710F4" w:rsidRDefault="00370994" w:rsidP="00B61AD4">
            <w:pPr>
              <w:rPr>
                <w:b/>
                <w:sz w:val="26"/>
                <w:szCs w:val="26"/>
                <w:lang w:val="nl-NL"/>
              </w:rPr>
            </w:pPr>
            <w:r w:rsidRPr="005710F4">
              <w:rPr>
                <w:b/>
                <w:sz w:val="26"/>
                <w:szCs w:val="26"/>
                <w:lang w:val="nl-NL"/>
              </w:rPr>
              <w:t>c. (</w:t>
            </w:r>
            <w:r w:rsidR="005710F4" w:rsidRPr="005710F4">
              <w:rPr>
                <w:b/>
                <w:sz w:val="26"/>
                <w:szCs w:val="26"/>
                <w:lang w:val="nl-NL"/>
              </w:rPr>
              <w:t>0,5 đ)</w:t>
            </w:r>
            <w:r w:rsidRPr="005710F4">
              <w:rPr>
                <w:b/>
                <w:sz w:val="26"/>
                <w:szCs w:val="26"/>
                <w:lang w:val="nl-NL"/>
              </w:rPr>
              <w:t xml:space="preserve">    </w:t>
            </w:r>
          </w:p>
        </w:tc>
      </w:tr>
      <w:tr w:rsidR="00370994" w:rsidRPr="009D723A" w14:paraId="59441B33" w14:textId="77777777" w:rsidTr="00DB123A">
        <w:tc>
          <w:tcPr>
            <w:tcW w:w="988" w:type="dxa"/>
            <w:vMerge/>
          </w:tcPr>
          <w:p w14:paraId="5E96AFF7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2978E46" w14:textId="77777777" w:rsidR="00370994" w:rsidRPr="009D723A" w:rsidRDefault="00370994" w:rsidP="00370994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9D723A">
              <w:rPr>
                <w:sz w:val="26"/>
                <w:szCs w:val="26"/>
                <w:lang w:val="pt-BR"/>
              </w:rPr>
              <w:t xml:space="preserve">Vì E </w:t>
            </w:r>
            <w:r w:rsidRPr="009D723A">
              <w:rPr>
                <w:sz w:val="26"/>
                <w:szCs w:val="26"/>
              </w:rPr>
              <w:sym w:font="Symbol" w:char="F0CE"/>
            </w:r>
            <w:r w:rsidRPr="009D723A">
              <w:rPr>
                <w:sz w:val="26"/>
                <w:szCs w:val="26"/>
                <w:lang w:val="pt-BR"/>
              </w:rPr>
              <w:t xml:space="preserve"> (O; R), đường kính AB nên </w:t>
            </w:r>
            <w:r w:rsidRPr="009D723A">
              <w:rPr>
                <w:sz w:val="26"/>
                <w:szCs w:val="26"/>
              </w:rPr>
              <w:sym w:font="Symbol" w:char="F044"/>
            </w:r>
            <w:r w:rsidRPr="009D723A">
              <w:rPr>
                <w:sz w:val="26"/>
                <w:szCs w:val="26"/>
                <w:lang w:val="pt-BR"/>
              </w:rPr>
              <w:t>ABE vuông tại E</w:t>
            </w:r>
          </w:p>
          <w:p w14:paraId="40405E99" w14:textId="4AEE2785" w:rsidR="00370994" w:rsidRPr="009D723A" w:rsidRDefault="00370994" w:rsidP="00370994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9D723A">
              <w:rPr>
                <w:sz w:val="26"/>
                <w:szCs w:val="26"/>
                <w:lang w:val="pt-BR"/>
              </w:rPr>
              <w:t xml:space="preserve">Chứng minh được </w:t>
            </w:r>
            <w:r w:rsidRPr="009D723A">
              <w:rPr>
                <w:sz w:val="26"/>
                <w:szCs w:val="26"/>
                <w:lang w:val="pt-BR"/>
              </w:rPr>
              <w:sym w:font="Symbol" w:char="F044"/>
            </w:r>
            <w:r w:rsidR="00AE6ACE">
              <w:rPr>
                <w:sz w:val="26"/>
                <w:szCs w:val="26"/>
                <w:lang w:val="pt-BR"/>
              </w:rPr>
              <w:t>D</w:t>
            </w:r>
            <w:r w:rsidRPr="009D723A">
              <w:rPr>
                <w:sz w:val="26"/>
                <w:szCs w:val="26"/>
                <w:lang w:val="pt-BR"/>
              </w:rPr>
              <w:t xml:space="preserve">AE đồng dạng với </w:t>
            </w:r>
            <w:r w:rsidRPr="009D723A">
              <w:rPr>
                <w:sz w:val="26"/>
                <w:szCs w:val="26"/>
                <w:lang w:val="pt-BR"/>
              </w:rPr>
              <w:sym w:font="Symbol" w:char="F044"/>
            </w:r>
            <w:r w:rsidR="00EB0459">
              <w:rPr>
                <w:sz w:val="26"/>
                <w:szCs w:val="26"/>
                <w:lang w:val="pt-BR"/>
              </w:rPr>
              <w:t>DBA</w:t>
            </w:r>
            <w:r w:rsidRPr="009D723A">
              <w:rPr>
                <w:sz w:val="26"/>
                <w:szCs w:val="26"/>
                <w:lang w:val="pt-BR"/>
              </w:rPr>
              <w:t xml:space="preserve"> (g-g)</w:t>
            </w:r>
          </w:p>
          <w:p w14:paraId="55E97FDB" w14:textId="4ADCFE5F" w:rsidR="00370994" w:rsidRPr="009D723A" w:rsidRDefault="0037099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420C2A6B">
                <v:shape id="_x0000_i1151" type="#_x0000_t75" style="width:16.9pt;height:11.25pt" o:ole="">
                  <v:imagedata r:id="rId247" o:title=""/>
                </v:shape>
                <o:OLEObject Type="Embed" ProgID="Equation.DSMT4" ShapeID="_x0000_i1151" DrawAspect="Content" ObjectID="_1828510451" r:id="rId253"/>
              </w:object>
            </w:r>
            <w:r w:rsidR="00AE6ACE" w:rsidRPr="009D723A">
              <w:rPr>
                <w:rFonts w:ascii="Calibri" w:eastAsia="Calibri" w:hAnsi="Calibri" w:cs="Calibri"/>
                <w:position w:val="-26"/>
                <w:sz w:val="26"/>
                <w:szCs w:val="26"/>
                <w:lang w:eastAsia="vi-VN"/>
              </w:rPr>
              <w:object w:dxaOrig="1480" w:dyaOrig="680" w14:anchorId="67C42CA7">
                <v:shape id="_x0000_i1152" type="#_x0000_t75" style="width:74.5pt;height:34.45pt" o:ole="">
                  <v:imagedata r:id="rId254" o:title=""/>
                </v:shape>
                <o:OLEObject Type="Embed" ProgID="Equation.DSMT4" ShapeID="_x0000_i1152" DrawAspect="Content" ObjectID="_1828510452" r:id="rId255"/>
              </w:objec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6BF1DE14">
                <v:shape id="_x0000_i1153" type="#_x0000_t75" style="width:16.9pt;height:11.25pt" o:ole="">
                  <v:imagedata r:id="rId247" o:title=""/>
                </v:shape>
                <o:OLEObject Type="Embed" ProgID="Equation.DSMT4" ShapeID="_x0000_i1153" DrawAspect="Content" ObjectID="_1828510453" r:id="rId256"/>
              </w:object>
            </w:r>
            <w:r w:rsidR="00AE6ACE"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800" w:dyaOrig="340" w14:anchorId="38E1962F">
                <v:shape id="_x0000_i1154" type="#_x0000_t75" style="width:90.8pt;height:18.8pt" o:ole="">
                  <v:imagedata r:id="rId257" o:title=""/>
                </v:shape>
                <o:OLEObject Type="Embed" ProgID="Equation.DSMT4" ShapeID="_x0000_i1154" DrawAspect="Content" ObjectID="_1828510454" r:id="rId25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853" w14:textId="543174BB" w:rsidR="00370994" w:rsidRPr="009D723A" w:rsidRDefault="005710F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>0,25</w:t>
            </w:r>
          </w:p>
        </w:tc>
      </w:tr>
      <w:tr w:rsidR="00370994" w:rsidRPr="009D723A" w14:paraId="0FF2AD1B" w14:textId="77777777" w:rsidTr="00DB123A">
        <w:tc>
          <w:tcPr>
            <w:tcW w:w="988" w:type="dxa"/>
            <w:vMerge/>
          </w:tcPr>
          <w:p w14:paraId="26C51638" w14:textId="77777777" w:rsidR="00370994" w:rsidRPr="009D723A" w:rsidRDefault="00370994" w:rsidP="00370994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2911364E" w14:textId="46956717" w:rsidR="00370994" w:rsidRPr="009D723A" w:rsidRDefault="00370994" w:rsidP="00370994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9D723A">
              <w:rPr>
                <w:sz w:val="26"/>
                <w:szCs w:val="26"/>
                <w:lang w:val="pt-BR"/>
              </w:rPr>
              <w:t xml:space="preserve">Chứng minh được </w:t>
            </w:r>
            <w:r w:rsidRPr="009D723A">
              <w:rPr>
                <w:sz w:val="26"/>
                <w:szCs w:val="26"/>
                <w:lang w:val="pt-BR"/>
              </w:rPr>
              <w:sym w:font="Symbol" w:char="F044"/>
            </w:r>
            <w:r w:rsidR="00AE6ACE">
              <w:rPr>
                <w:sz w:val="26"/>
                <w:szCs w:val="26"/>
                <w:lang w:val="pt-BR"/>
              </w:rPr>
              <w:t>D</w:t>
            </w:r>
            <w:r w:rsidRPr="009D723A">
              <w:rPr>
                <w:sz w:val="26"/>
                <w:szCs w:val="26"/>
                <w:lang w:val="pt-BR"/>
              </w:rPr>
              <w:t xml:space="preserve">AF đồng dạng với </w:t>
            </w:r>
            <w:r w:rsidRPr="009D723A">
              <w:rPr>
                <w:sz w:val="26"/>
                <w:szCs w:val="26"/>
                <w:lang w:val="pt-BR"/>
              </w:rPr>
              <w:sym w:font="Symbol" w:char="F044"/>
            </w:r>
            <w:r w:rsidR="00AE6ACE">
              <w:rPr>
                <w:sz w:val="26"/>
                <w:szCs w:val="26"/>
                <w:lang w:val="pt-BR"/>
              </w:rPr>
              <w:t>D</w:t>
            </w:r>
            <w:r w:rsidRPr="009D723A">
              <w:rPr>
                <w:sz w:val="26"/>
                <w:szCs w:val="26"/>
                <w:lang w:val="pt-BR"/>
              </w:rPr>
              <w:t>OA (g-g)</w:t>
            </w:r>
          </w:p>
          <w:p w14:paraId="145D1F7C" w14:textId="538FACB1" w:rsidR="00370994" w:rsidRPr="009D723A" w:rsidRDefault="00370994" w:rsidP="0037099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5EF4F0A5">
                <v:shape id="_x0000_i1155" type="#_x0000_t75" style="width:16.9pt;height:11.25pt" o:ole="">
                  <v:imagedata r:id="rId247" o:title=""/>
                </v:shape>
                <o:OLEObject Type="Embed" ProgID="Equation.DSMT4" ShapeID="_x0000_i1155" DrawAspect="Content" ObjectID="_1828510455" r:id="rId259"/>
              </w:object>
            </w:r>
            <w:r w:rsidR="00AE6ACE" w:rsidRPr="009D723A">
              <w:rPr>
                <w:rFonts w:ascii="Calibri" w:eastAsia="Calibri" w:hAnsi="Calibri" w:cs="Calibri"/>
                <w:position w:val="-26"/>
                <w:sz w:val="26"/>
                <w:szCs w:val="26"/>
                <w:lang w:eastAsia="vi-VN"/>
              </w:rPr>
              <w:object w:dxaOrig="1480" w:dyaOrig="680" w14:anchorId="75C0D756">
                <v:shape id="_x0000_i1156" type="#_x0000_t75" style="width:74.5pt;height:34.45pt" o:ole="">
                  <v:imagedata r:id="rId260" o:title=""/>
                </v:shape>
                <o:OLEObject Type="Embed" ProgID="Equation.DSMT4" ShapeID="_x0000_i1156" DrawAspect="Content" ObjectID="_1828510456" r:id="rId261"/>
              </w:object>
            </w: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0211EB0B">
                <v:shape id="_x0000_i1157" type="#_x0000_t75" style="width:16.9pt;height:11.25pt" o:ole="">
                  <v:imagedata r:id="rId247" o:title=""/>
                </v:shape>
                <o:OLEObject Type="Embed" ProgID="Equation.DSMT4" ShapeID="_x0000_i1157" DrawAspect="Content" ObjectID="_1828510457" r:id="rId262"/>
              </w:object>
            </w:r>
            <w:r w:rsidR="00AE6ACE"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1800" w:dyaOrig="340" w14:anchorId="0472AE96">
                <v:shape id="_x0000_i1158" type="#_x0000_t75" style="width:90.8pt;height:18.8pt" o:ole="">
                  <v:imagedata r:id="rId263" o:title=""/>
                </v:shape>
                <o:OLEObject Type="Embed" ProgID="Equation.DSMT4" ShapeID="_x0000_i1158" DrawAspect="Content" ObjectID="_1828510458" r:id="rId264"/>
              </w:object>
            </w:r>
          </w:p>
          <w:p w14:paraId="71F21B10" w14:textId="23283372" w:rsidR="00370994" w:rsidRPr="009D723A" w:rsidRDefault="00370994" w:rsidP="00370994">
            <w:pPr>
              <w:jc w:val="both"/>
              <w:rPr>
                <w:sz w:val="26"/>
                <w:szCs w:val="26"/>
                <w:lang w:val="nl-NL"/>
              </w:rPr>
            </w:pPr>
            <w:r w:rsidRPr="009D723A">
              <w:rPr>
                <w:rFonts w:ascii="Calibri" w:eastAsia="Calibri" w:hAnsi="Calibri" w:cs="Calibri"/>
                <w:position w:val="-6"/>
                <w:sz w:val="26"/>
                <w:szCs w:val="26"/>
                <w:lang w:eastAsia="vi-VN"/>
              </w:rPr>
              <w:object w:dxaOrig="320" w:dyaOrig="240" w14:anchorId="3EA05CB4">
                <v:shape id="_x0000_i1159" type="#_x0000_t75" style="width:16.9pt;height:11.25pt" o:ole="">
                  <v:imagedata r:id="rId247" o:title=""/>
                </v:shape>
                <o:OLEObject Type="Embed" ProgID="Equation.DSMT4" ShapeID="_x0000_i1159" DrawAspect="Content" ObjectID="_1828510459" r:id="rId265"/>
              </w:object>
            </w:r>
            <w:r w:rsidRPr="009D723A">
              <w:rPr>
                <w:rFonts w:eastAsia="MS Mincho"/>
                <w:sz w:val="26"/>
                <w:szCs w:val="26"/>
                <w:lang w:val="pt-BR"/>
              </w:rPr>
              <w:t xml:space="preserve"> </w:t>
            </w:r>
            <w:r w:rsidR="00AE6ACE">
              <w:rPr>
                <w:rFonts w:eastAsia="MS Mincho"/>
                <w:sz w:val="26"/>
                <w:szCs w:val="26"/>
                <w:lang w:val="pt-BR"/>
              </w:rPr>
              <w:t>D</w:t>
            </w:r>
            <w:r w:rsidRPr="009D723A">
              <w:rPr>
                <w:rFonts w:eastAsia="MS Mincho"/>
                <w:sz w:val="26"/>
                <w:szCs w:val="26"/>
                <w:lang w:val="pt-BR"/>
              </w:rPr>
              <w:t>F.</w:t>
            </w:r>
            <w:r w:rsidR="00AE6ACE">
              <w:rPr>
                <w:rFonts w:eastAsia="MS Mincho"/>
                <w:sz w:val="26"/>
                <w:szCs w:val="26"/>
                <w:lang w:val="pt-BR"/>
              </w:rPr>
              <w:t>D</w:t>
            </w:r>
            <w:r w:rsidRPr="009D723A">
              <w:rPr>
                <w:rFonts w:eastAsia="MS Mincho"/>
                <w:sz w:val="26"/>
                <w:szCs w:val="26"/>
                <w:lang w:val="pt-BR"/>
              </w:rPr>
              <w:t xml:space="preserve">O = </w:t>
            </w:r>
            <w:r w:rsidR="00AE6ACE">
              <w:rPr>
                <w:rFonts w:eastAsia="MS Mincho"/>
                <w:sz w:val="26"/>
                <w:szCs w:val="26"/>
                <w:lang w:val="pt-BR"/>
              </w:rPr>
              <w:t>D</w:t>
            </w:r>
            <w:r w:rsidRPr="009D723A">
              <w:rPr>
                <w:rFonts w:eastAsia="MS Mincho"/>
                <w:sz w:val="26"/>
                <w:szCs w:val="26"/>
                <w:lang w:val="pt-BR"/>
              </w:rPr>
              <w:t>E.</w:t>
            </w:r>
            <w:r w:rsidR="00AE6ACE">
              <w:rPr>
                <w:rFonts w:eastAsia="MS Mincho"/>
                <w:sz w:val="26"/>
                <w:szCs w:val="26"/>
                <w:lang w:val="pt-BR"/>
              </w:rPr>
              <w:t>D</w:t>
            </w:r>
            <w:r w:rsidRPr="009D723A">
              <w:rPr>
                <w:rFonts w:eastAsia="MS Mincho"/>
                <w:sz w:val="26"/>
                <w:szCs w:val="26"/>
                <w:lang w:val="pt-BR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1E8" w14:textId="190D4D16" w:rsidR="00370994" w:rsidRPr="009D723A" w:rsidRDefault="005710F4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tr w:rsidR="00AB68FD" w:rsidRPr="009D723A" w14:paraId="6E5788DF" w14:textId="77777777" w:rsidTr="00DB123A">
        <w:trPr>
          <w:trHeight w:val="1337"/>
        </w:trPr>
        <w:tc>
          <w:tcPr>
            <w:tcW w:w="988" w:type="dxa"/>
            <w:vMerge w:val="restart"/>
          </w:tcPr>
          <w:p w14:paraId="18F78F1D" w14:textId="019B5569" w:rsidR="00AB68FD" w:rsidRPr="009D723A" w:rsidRDefault="00AB68FD" w:rsidP="00AB68F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18.</w:t>
            </w:r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(0,5 </w:t>
            </w:r>
            <w:proofErr w:type="spellStart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9D723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FEB6" w14:textId="77777777" w:rsidR="00AB68FD" w:rsidRPr="009D723A" w:rsidRDefault="00AB68FD" w:rsidP="00AB68FD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 xml:space="preserve">Gọi số tiền ban đầu người đó gửi vào ngân hàng là x (triệu đồng) </w:t>
            </w:r>
            <w:r w:rsidRPr="009D723A">
              <w:rPr>
                <w:bCs/>
                <w:position w:val="-14"/>
                <w:sz w:val="26"/>
                <w:szCs w:val="26"/>
                <w:lang w:val="nl-NL"/>
              </w:rPr>
              <w:object w:dxaOrig="740" w:dyaOrig="400" w14:anchorId="5B5491A8">
                <v:shape id="_x0000_i1160" type="#_x0000_t75" style="width:36.3pt;height:20.65pt" o:ole="">
                  <v:imagedata r:id="rId266" o:title=""/>
                </v:shape>
                <o:OLEObject Type="Embed" ProgID="Equation.DSMT4" ShapeID="_x0000_i1160" DrawAspect="Content" ObjectID="_1828510460" r:id="rId267"/>
              </w:object>
            </w:r>
          </w:p>
          <w:p w14:paraId="1EE5832E" w14:textId="77777777" w:rsidR="00AB68FD" w:rsidRPr="009D723A" w:rsidRDefault="00AB68FD" w:rsidP="00AB68FD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 xml:space="preserve">Số tiền người đó có được sau tháng thứ nhất là </w:t>
            </w:r>
            <w:r w:rsidRPr="009D723A">
              <w:rPr>
                <w:bCs/>
                <w:position w:val="-28"/>
                <w:sz w:val="26"/>
                <w:szCs w:val="26"/>
                <w:lang w:val="nl-NL"/>
              </w:rPr>
              <w:object w:dxaOrig="2260" w:dyaOrig="680" w14:anchorId="5664C255">
                <v:shape id="_x0000_i1161" type="#_x0000_t75" style="width:113.3pt;height:33.8pt" o:ole="">
                  <v:imagedata r:id="rId268" o:title=""/>
                </v:shape>
                <o:OLEObject Type="Embed" ProgID="Equation.DSMT4" ShapeID="_x0000_i1161" DrawAspect="Content" ObjectID="_1828510461" r:id="rId269"/>
              </w:object>
            </w:r>
            <w:r w:rsidRPr="009D723A">
              <w:rPr>
                <w:bCs/>
                <w:sz w:val="26"/>
                <w:szCs w:val="26"/>
                <w:lang w:val="nl-NL"/>
              </w:rPr>
              <w:t xml:space="preserve"> (triệu đồng).</w:t>
            </w:r>
          </w:p>
          <w:p w14:paraId="65E64750" w14:textId="77777777" w:rsidR="00AB68FD" w:rsidRPr="009D723A" w:rsidRDefault="00AB68FD" w:rsidP="00AB68FD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 xml:space="preserve">Số tiền lãi người đó có được sau tháng thứ hai là </w:t>
            </w:r>
            <w:r w:rsidRPr="009D723A">
              <w:rPr>
                <w:bCs/>
                <w:position w:val="-28"/>
                <w:sz w:val="26"/>
                <w:szCs w:val="26"/>
                <w:lang w:val="nl-NL"/>
              </w:rPr>
              <w:object w:dxaOrig="1520" w:dyaOrig="680" w14:anchorId="72800AB9">
                <v:shape id="_x0000_i1162" type="#_x0000_t75" style="width:76.4pt;height:33.8pt" o:ole="">
                  <v:imagedata r:id="rId270" o:title=""/>
                </v:shape>
                <o:OLEObject Type="Embed" ProgID="Equation.DSMT4" ShapeID="_x0000_i1162" DrawAspect="Content" ObjectID="_1828510462" r:id="rId271"/>
              </w:object>
            </w:r>
            <w:r w:rsidRPr="009D723A">
              <w:rPr>
                <w:bCs/>
                <w:sz w:val="26"/>
                <w:szCs w:val="26"/>
                <w:lang w:val="nl-NL"/>
              </w:rPr>
              <w:t xml:space="preserve"> (triệu đồng)</w:t>
            </w:r>
          </w:p>
          <w:p w14:paraId="4E4AAC77" w14:textId="77777777" w:rsidR="00AB68FD" w:rsidRPr="009D723A" w:rsidRDefault="00AB68FD" w:rsidP="00AB68FD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 xml:space="preserve">Theo yêu cầu của bài toán ta cần </w:t>
            </w:r>
            <w:r w:rsidRPr="009D723A">
              <w:rPr>
                <w:bCs/>
                <w:position w:val="-28"/>
                <w:sz w:val="26"/>
                <w:szCs w:val="26"/>
                <w:lang w:val="nl-NL"/>
              </w:rPr>
              <w:object w:dxaOrig="2079" w:dyaOrig="680" w14:anchorId="35283EDD">
                <v:shape id="_x0000_i1163" type="#_x0000_t75" style="width:103.95pt;height:33.8pt" o:ole="">
                  <v:imagedata r:id="rId272" o:title=""/>
                </v:shape>
                <o:OLEObject Type="Embed" ProgID="Equation.DSMT4" ShapeID="_x0000_i1163" DrawAspect="Content" ObjectID="_1828510463" r:id="rId273"/>
              </w:object>
            </w:r>
          </w:p>
          <w:p w14:paraId="5FF2C787" w14:textId="19BA2BDA" w:rsidR="00AB68FD" w:rsidRPr="009D723A" w:rsidRDefault="00AB68FD" w:rsidP="00AB68FD">
            <w:pPr>
              <w:pStyle w:val="NormalWeb"/>
              <w:spacing w:before="0" w:beforeAutospacing="0" w:after="0" w:afterAutospacing="0"/>
              <w:ind w:firstLine="567"/>
              <w:rPr>
                <w:bCs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7828" w14:textId="37578B94" w:rsidR="00AB68FD" w:rsidRPr="009D723A" w:rsidRDefault="00AB68FD" w:rsidP="00DB123A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tr w:rsidR="00AB68FD" w:rsidRPr="009D723A" w14:paraId="0144D8D7" w14:textId="77777777" w:rsidTr="00DB123A">
        <w:trPr>
          <w:trHeight w:val="1335"/>
        </w:trPr>
        <w:tc>
          <w:tcPr>
            <w:tcW w:w="988" w:type="dxa"/>
            <w:vMerge/>
          </w:tcPr>
          <w:p w14:paraId="5A7A2729" w14:textId="77777777" w:rsidR="00AB68FD" w:rsidRPr="009D723A" w:rsidRDefault="00AB68FD" w:rsidP="00AB68F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5B50" w14:textId="77777777" w:rsidR="00AB68FD" w:rsidRPr="009D723A" w:rsidRDefault="00AB68FD" w:rsidP="00AB68FD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 xml:space="preserve">Suy ra </w:t>
            </w:r>
            <w:r w:rsidRPr="009D723A">
              <w:rPr>
                <w:bCs/>
                <w:position w:val="-30"/>
                <w:sz w:val="26"/>
                <w:szCs w:val="26"/>
                <w:lang w:val="nl-NL"/>
              </w:rPr>
              <w:object w:dxaOrig="1820" w:dyaOrig="680" w14:anchorId="70DF5CE3">
                <v:shape id="_x0000_i1164" type="#_x0000_t75" style="width:91.4pt;height:33.8pt" o:ole="">
                  <v:imagedata r:id="rId274" o:title=""/>
                </v:shape>
                <o:OLEObject Type="Embed" ProgID="Equation.DSMT4" ShapeID="_x0000_i1164" DrawAspect="Content" ObjectID="_1828510464" r:id="rId275"/>
              </w:object>
            </w:r>
            <w:r w:rsidRPr="009D723A">
              <w:rPr>
                <w:bCs/>
                <w:sz w:val="26"/>
                <w:szCs w:val="26"/>
                <w:lang w:val="nl-NL"/>
              </w:rPr>
              <w:t xml:space="preserve"> (triệu đồng).</w:t>
            </w:r>
          </w:p>
          <w:p w14:paraId="4D4FF427" w14:textId="04FFDA2D" w:rsidR="00AB68FD" w:rsidRPr="009D723A" w:rsidRDefault="00AB68FD" w:rsidP="00AB68FD">
            <w:pPr>
              <w:pStyle w:val="NormalWeb"/>
              <w:spacing w:before="0" w:beforeAutospacing="0" w:after="0" w:afterAutospacing="0"/>
              <w:rPr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Vậy người đó gửi ban đầu ít nhất là 100 triệu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6A9E" w14:textId="127DE36A" w:rsidR="00AB68FD" w:rsidRPr="009D723A" w:rsidRDefault="00AB68FD" w:rsidP="00DB123A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9D723A">
              <w:rPr>
                <w:bCs/>
                <w:sz w:val="26"/>
                <w:szCs w:val="26"/>
                <w:lang w:val="nl-NL"/>
              </w:rPr>
              <w:t>0,25</w:t>
            </w:r>
          </w:p>
        </w:tc>
      </w:tr>
      <w:bookmarkEnd w:id="4"/>
    </w:tbl>
    <w:p w14:paraId="5870D9BC" w14:textId="77777777" w:rsidR="00947B44" w:rsidRPr="009D723A" w:rsidRDefault="00947B44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eastAsia="en-US"/>
        </w:rPr>
      </w:pPr>
    </w:p>
    <w:p w14:paraId="2BB09773" w14:textId="64602B7A" w:rsidR="006852D2" w:rsidRPr="009D723A" w:rsidRDefault="006852D2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</w:pPr>
      <w:r w:rsidRPr="009D723A">
        <w:rPr>
          <w:rFonts w:asciiTheme="majorHAnsi" w:eastAsia="Times New Roman" w:hAnsiTheme="majorHAnsi" w:cstheme="majorHAnsi"/>
          <w:bCs/>
          <w:sz w:val="26"/>
          <w:szCs w:val="26"/>
          <w:lang w:eastAsia="en-US"/>
        </w:rPr>
        <w:t xml:space="preserve">*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Chú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ý: Học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sinh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làm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theo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cách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khác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đúng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vẫn</w:t>
      </w:r>
      <w:proofErr w:type="spellEnd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c</w:t>
      </w:r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ho</w:t>
      </w:r>
      <w:proofErr w:type="spellEnd"/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điểm</w:t>
      </w:r>
      <w:proofErr w:type="spellEnd"/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</w:t>
      </w:r>
      <w:proofErr w:type="spellStart"/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>tối</w:t>
      </w:r>
      <w:proofErr w:type="spellEnd"/>
      <w:r w:rsidR="00EE725E" w:rsidRPr="009D723A"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  <w:t xml:space="preserve"> đa.</w:t>
      </w:r>
    </w:p>
    <w:p w14:paraId="73BE3E12" w14:textId="77777777" w:rsidR="00947B44" w:rsidRPr="009D723A" w:rsidRDefault="00947B44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/>
          <w:sz w:val="26"/>
          <w:szCs w:val="26"/>
          <w:lang w:eastAsia="en-US"/>
        </w:rPr>
      </w:pPr>
    </w:p>
    <w:p w14:paraId="099DAA9A" w14:textId="69142462" w:rsidR="00E732D0" w:rsidRPr="009D723A" w:rsidRDefault="00E732D0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------------------------</w:t>
      </w: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D72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Hết----------------------</w:t>
      </w:r>
    </w:p>
    <w:p w14:paraId="44C4B32B" w14:textId="491A6438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14838BE4" w14:textId="159A719D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610547F5" w14:textId="22A67D7D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6828E512" w14:textId="03E8DA61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170E71DD" w14:textId="2032EEB9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CFCF4F7" w14:textId="6F4E85B0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326BA899" w14:textId="672FD291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30ADEE7A" w14:textId="1BA28415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44B1D13A" w14:textId="74B46F5D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4921460F" w14:textId="1C899048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6470E409" w14:textId="59E90ADB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C524860" w14:textId="5BAF7C64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7643E948" w14:textId="26597102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0512B53" w14:textId="54F7E193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449596C0" w14:textId="39C50F21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7E2347C" w14:textId="1C046E89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7111506A" w14:textId="4046D9C2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4CB6148D" w14:textId="77777777" w:rsidR="00590207" w:rsidRDefault="00590207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AA0843" w14:textId="77777777" w:rsidR="00785DF9" w:rsidRPr="00785DF9" w:rsidRDefault="00785DF9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372D19" w14:textId="77777777" w:rsidR="0063445C" w:rsidRPr="009D723A" w:rsidRDefault="0063445C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6EA55D92" w14:textId="77777777" w:rsidR="0063445C" w:rsidRPr="009D723A" w:rsidRDefault="0063445C" w:rsidP="0063445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23A">
        <w:rPr>
          <w:rFonts w:ascii="Times New Roman" w:hAnsi="Times New Roman" w:cs="Times New Roman"/>
          <w:b/>
          <w:sz w:val="26"/>
          <w:szCs w:val="26"/>
        </w:rPr>
        <w:lastRenderedPageBreak/>
        <w:t>PHẦN KÝ XÁC NHẬN:</w:t>
      </w:r>
    </w:p>
    <w:p w14:paraId="5903A6CB" w14:textId="51DBC413" w:rsidR="0063445C" w:rsidRPr="009D723A" w:rsidRDefault="0063445C" w:rsidP="0063445C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723A">
        <w:rPr>
          <w:rFonts w:ascii="Times New Roman" w:hAnsi="Times New Roman" w:cs="Times New Roman"/>
          <w:b/>
          <w:sz w:val="26"/>
          <w:szCs w:val="26"/>
        </w:rPr>
        <w:t xml:space="preserve">TÊN ĐỀ </w:t>
      </w:r>
      <w:r w:rsidRPr="009D723A">
        <w:rPr>
          <w:rFonts w:ascii="Times New Roman" w:hAnsi="Times New Roman" w:cs="Times New Roman"/>
          <w:b/>
          <w:color w:val="000000"/>
          <w:sz w:val="26"/>
          <w:szCs w:val="26"/>
        </w:rPr>
        <w:t>KIỂM TRA</w:t>
      </w:r>
      <w:r w:rsidRPr="009D723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D723A">
        <w:rPr>
          <w:rFonts w:ascii="Times New Roman" w:hAnsi="Times New Roman" w:cs="Times New Roman"/>
          <w:sz w:val="26"/>
          <w:szCs w:val="26"/>
        </w:rPr>
        <w:t>TO-9-HKI-N.My-Nhung-2</w:t>
      </w:r>
      <w:r w:rsidR="00540DCB" w:rsidRPr="009D723A">
        <w:rPr>
          <w:rFonts w:ascii="Times New Roman" w:hAnsi="Times New Roman" w:cs="Times New Roman"/>
          <w:sz w:val="26"/>
          <w:szCs w:val="26"/>
        </w:rPr>
        <w:t>5</w:t>
      </w:r>
      <w:r w:rsidRPr="009D723A">
        <w:rPr>
          <w:rFonts w:ascii="Times New Roman" w:hAnsi="Times New Roman" w:cs="Times New Roman"/>
          <w:sz w:val="26"/>
          <w:szCs w:val="26"/>
        </w:rPr>
        <w:t>-2</w:t>
      </w:r>
      <w:r w:rsidR="00540DCB" w:rsidRPr="009D723A">
        <w:rPr>
          <w:rFonts w:ascii="Times New Roman" w:hAnsi="Times New Roman" w:cs="Times New Roman"/>
          <w:sz w:val="26"/>
          <w:szCs w:val="26"/>
        </w:rPr>
        <w:t>6</w:t>
      </w:r>
      <w:r w:rsidRPr="009D723A">
        <w:rPr>
          <w:rFonts w:ascii="Times New Roman" w:hAnsi="Times New Roman" w:cs="Times New Roman"/>
          <w:sz w:val="26"/>
          <w:szCs w:val="26"/>
        </w:rPr>
        <w:t>.docx.</w:t>
      </w:r>
    </w:p>
    <w:p w14:paraId="7C22A437" w14:textId="5819A424" w:rsidR="0063445C" w:rsidRPr="009D723A" w:rsidRDefault="0063445C" w:rsidP="006344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D723A">
        <w:rPr>
          <w:rFonts w:ascii="Times New Roman" w:hAnsi="Times New Roman" w:cs="Times New Roman"/>
          <w:b/>
          <w:sz w:val="26"/>
          <w:szCs w:val="26"/>
        </w:rPr>
        <w:t xml:space="preserve">TỔNG SỐ TRANG (GỒM ĐỀ </w:t>
      </w:r>
      <w:r w:rsidRPr="009D723A">
        <w:rPr>
          <w:rFonts w:ascii="Times New Roman" w:hAnsi="Times New Roman" w:cs="Times New Roman"/>
          <w:b/>
          <w:color w:val="000000"/>
          <w:sz w:val="26"/>
          <w:szCs w:val="26"/>
        </w:rPr>
        <w:t>KIỂM TRA</w:t>
      </w:r>
      <w:r w:rsidRPr="009D723A">
        <w:rPr>
          <w:rFonts w:ascii="Times New Roman" w:hAnsi="Times New Roman" w:cs="Times New Roman"/>
          <w:b/>
          <w:sz w:val="26"/>
          <w:szCs w:val="26"/>
        </w:rPr>
        <w:t xml:space="preserve"> VÀ HƯỚNG DẪN CHẤM) LÀ: 06 TRANG</w:t>
      </w:r>
    </w:p>
    <w:p w14:paraId="5802D674" w14:textId="77777777" w:rsidR="0063445C" w:rsidRPr="009D723A" w:rsidRDefault="0063445C" w:rsidP="0063445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FE9FF5F" w14:textId="77777777" w:rsidR="0063445C" w:rsidRPr="009D723A" w:rsidRDefault="0063445C" w:rsidP="0063445C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011"/>
        <w:gridCol w:w="283"/>
        <w:gridCol w:w="3119"/>
        <w:gridCol w:w="3544"/>
      </w:tblGrid>
      <w:tr w:rsidR="0063445C" w:rsidRPr="009D723A" w14:paraId="668928A3" w14:textId="77777777" w:rsidTr="00B66B84">
        <w:tc>
          <w:tcPr>
            <w:tcW w:w="3011" w:type="dxa"/>
          </w:tcPr>
          <w:p w14:paraId="4EF6DA8B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RA ĐỀ </w:t>
            </w:r>
          </w:p>
          <w:p w14:paraId="6F2AEA39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D723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</w:t>
            </w:r>
          </w:p>
          <w:p w14:paraId="5C6883D7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096C81E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87E7CA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D3EF66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93ECAD" w14:textId="77777777" w:rsidR="0063445C" w:rsidRPr="009D723A" w:rsidRDefault="0063445C" w:rsidP="0063445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EB93C4" w14:textId="77777777" w:rsidR="0063445C" w:rsidRPr="009D723A" w:rsidRDefault="0063445C" w:rsidP="0063445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90CE32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>Phạm Thị Tuyết Nhung</w:t>
            </w:r>
          </w:p>
          <w:p w14:paraId="73434813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310107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2E015AC3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0503B001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7983BC93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4DE645AB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  <w:p w14:paraId="160B8B1D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53E490C8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9319CF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1C2CF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AB6A46" w14:textId="77777777" w:rsidR="0063445C" w:rsidRPr="009D723A" w:rsidRDefault="0063445C" w:rsidP="0063445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18DF90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>Phạm Thị Tuyết Mai</w:t>
            </w:r>
          </w:p>
          <w:p w14:paraId="674572DF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E54D3DD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4750B2FB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2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9D723A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7DEF1E06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5FBA06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705D1C" w14:textId="77777777" w:rsidR="0063445C" w:rsidRPr="009D723A" w:rsidRDefault="0063445C" w:rsidP="0063445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B0C85A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02DB9F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B01BB5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23CA65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9D72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49183DC9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073198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066B70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546BA5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B28F7B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3722F3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447FC4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E68AF3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6D52C9" w14:textId="77777777" w:rsidR="0063445C" w:rsidRPr="009D723A" w:rsidRDefault="0063445C" w:rsidP="0063445C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0DBFEF" w14:textId="77777777" w:rsidR="0063445C" w:rsidRPr="009D723A" w:rsidRDefault="0063445C" w:rsidP="006344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043BF05" w14:textId="02040BCC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69EA0411" w14:textId="287C77F0" w:rsidR="00EE6B8F" w:rsidRPr="009D723A" w:rsidRDefault="00EE6B8F" w:rsidP="00E732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781229" w14:textId="77777777" w:rsidR="00660F4D" w:rsidRPr="009D723A" w:rsidRDefault="00660F4D" w:rsidP="00660F4D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30AEEB4C" w14:textId="77777777" w:rsidR="006852D2" w:rsidRPr="009D723A" w:rsidRDefault="006852D2" w:rsidP="003B308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  <w:lang w:eastAsia="en-US"/>
        </w:rPr>
      </w:pPr>
    </w:p>
    <w:p w14:paraId="151F7824" w14:textId="77777777" w:rsidR="006852D2" w:rsidRPr="009D723A" w:rsidRDefault="006852D2" w:rsidP="003B3085">
      <w:pPr>
        <w:pStyle w:val="ListParagraph"/>
        <w:spacing w:line="360" w:lineRule="auto"/>
        <w:ind w:left="720" w:firstLine="0"/>
        <w:rPr>
          <w:rFonts w:asciiTheme="majorHAnsi" w:hAnsiTheme="majorHAnsi" w:cstheme="majorHAnsi"/>
          <w:b/>
          <w:i/>
          <w:sz w:val="26"/>
          <w:szCs w:val="26"/>
        </w:rPr>
      </w:pPr>
    </w:p>
    <w:sectPr w:rsidR="006852D2" w:rsidRPr="009D723A" w:rsidSect="00785DF9">
      <w:footerReference w:type="default" r:id="rId276"/>
      <w:pgSz w:w="11907" w:h="16840" w:code="9"/>
      <w:pgMar w:top="1134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7061" w14:textId="77777777" w:rsidR="009B0098" w:rsidRDefault="009B0098">
      <w:pPr>
        <w:spacing w:after="0" w:line="240" w:lineRule="auto"/>
      </w:pPr>
      <w:r>
        <w:separator/>
      </w:r>
    </w:p>
  </w:endnote>
  <w:endnote w:type="continuationSeparator" w:id="0">
    <w:p w14:paraId="694726DD" w14:textId="77777777" w:rsidR="009B0098" w:rsidRDefault="009B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BB9B" w14:textId="4E7C3F71" w:rsidR="00C85BDA" w:rsidRDefault="00C85BD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0F3E" w14:textId="77777777" w:rsidR="009B0098" w:rsidRDefault="009B0098">
      <w:pPr>
        <w:spacing w:after="0" w:line="240" w:lineRule="auto"/>
      </w:pPr>
      <w:r>
        <w:separator/>
      </w:r>
    </w:p>
  </w:footnote>
  <w:footnote w:type="continuationSeparator" w:id="0">
    <w:p w14:paraId="600E0B86" w14:textId="77777777" w:rsidR="009B0098" w:rsidRDefault="009B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E14"/>
    <w:multiLevelType w:val="hybridMultilevel"/>
    <w:tmpl w:val="23001012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E91C89"/>
    <w:multiLevelType w:val="hybridMultilevel"/>
    <w:tmpl w:val="641E3EF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644"/>
    <w:multiLevelType w:val="multilevel"/>
    <w:tmpl w:val="CEBE03CC"/>
    <w:lvl w:ilvl="0">
      <w:start w:val="1"/>
      <w:numFmt w:val="lowerLetter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82428"/>
    <w:multiLevelType w:val="hybridMultilevel"/>
    <w:tmpl w:val="67FEF7EC"/>
    <w:lvl w:ilvl="0" w:tplc="391A08D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CF9"/>
    <w:multiLevelType w:val="hybridMultilevel"/>
    <w:tmpl w:val="B1244284"/>
    <w:lvl w:ilvl="0" w:tplc="240AFE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0D0B"/>
    <w:multiLevelType w:val="hybridMultilevel"/>
    <w:tmpl w:val="5E3A73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552B"/>
    <w:multiLevelType w:val="multilevel"/>
    <w:tmpl w:val="5868096A"/>
    <w:lvl w:ilvl="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943" w:hanging="262"/>
      </w:pPr>
    </w:lvl>
    <w:lvl w:ilvl="2">
      <w:numFmt w:val="bullet"/>
      <w:lvlText w:val="•"/>
      <w:lvlJc w:val="left"/>
      <w:pPr>
        <w:ind w:left="1787" w:hanging="262"/>
      </w:pPr>
    </w:lvl>
    <w:lvl w:ilvl="3">
      <w:numFmt w:val="bullet"/>
      <w:lvlText w:val="•"/>
      <w:lvlJc w:val="left"/>
      <w:pPr>
        <w:ind w:left="2631" w:hanging="261"/>
      </w:pPr>
    </w:lvl>
    <w:lvl w:ilvl="4">
      <w:numFmt w:val="bullet"/>
      <w:lvlText w:val="•"/>
      <w:lvlJc w:val="left"/>
      <w:pPr>
        <w:ind w:left="3474" w:hanging="262"/>
      </w:pPr>
    </w:lvl>
    <w:lvl w:ilvl="5">
      <w:numFmt w:val="bullet"/>
      <w:lvlText w:val="•"/>
      <w:lvlJc w:val="left"/>
      <w:pPr>
        <w:ind w:left="4318" w:hanging="262"/>
      </w:pPr>
    </w:lvl>
    <w:lvl w:ilvl="6">
      <w:numFmt w:val="bullet"/>
      <w:lvlText w:val="•"/>
      <w:lvlJc w:val="left"/>
      <w:pPr>
        <w:ind w:left="5162" w:hanging="261"/>
      </w:pPr>
    </w:lvl>
    <w:lvl w:ilvl="7">
      <w:numFmt w:val="bullet"/>
      <w:lvlText w:val="•"/>
      <w:lvlJc w:val="left"/>
      <w:pPr>
        <w:ind w:left="6005" w:hanging="262"/>
      </w:pPr>
    </w:lvl>
    <w:lvl w:ilvl="8">
      <w:numFmt w:val="bullet"/>
      <w:lvlText w:val="•"/>
      <w:lvlJc w:val="left"/>
      <w:pPr>
        <w:ind w:left="6849" w:hanging="262"/>
      </w:pPr>
    </w:lvl>
  </w:abstractNum>
  <w:abstractNum w:abstractNumId="7" w15:restartNumberingAfterBreak="0">
    <w:nsid w:val="49480866"/>
    <w:multiLevelType w:val="hybridMultilevel"/>
    <w:tmpl w:val="009EE9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22BB5"/>
    <w:multiLevelType w:val="hybridMultilevel"/>
    <w:tmpl w:val="449C989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6439"/>
    <w:multiLevelType w:val="hybridMultilevel"/>
    <w:tmpl w:val="541083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0739"/>
    <w:multiLevelType w:val="hybridMultilevel"/>
    <w:tmpl w:val="32403216"/>
    <w:lvl w:ilvl="0" w:tplc="1B3AD9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79340B"/>
    <w:multiLevelType w:val="multilevel"/>
    <w:tmpl w:val="94003A60"/>
    <w:lvl w:ilvl="0">
      <w:start w:val="1"/>
      <w:numFmt w:val="upperLetter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59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FE900BA"/>
    <w:multiLevelType w:val="hybridMultilevel"/>
    <w:tmpl w:val="23001012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BED13FA"/>
    <w:multiLevelType w:val="hybridMultilevel"/>
    <w:tmpl w:val="417A4F54"/>
    <w:lvl w:ilvl="0" w:tplc="0D56E0D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436321"/>
    <w:multiLevelType w:val="multilevel"/>
    <w:tmpl w:val="4EFA531A"/>
    <w:lvl w:ilvl="0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943" w:hanging="228"/>
      </w:pPr>
    </w:lvl>
    <w:lvl w:ilvl="2">
      <w:numFmt w:val="bullet"/>
      <w:lvlText w:val="•"/>
      <w:lvlJc w:val="left"/>
      <w:pPr>
        <w:ind w:left="1787" w:hanging="228"/>
      </w:pPr>
    </w:lvl>
    <w:lvl w:ilvl="3">
      <w:numFmt w:val="bullet"/>
      <w:lvlText w:val="•"/>
      <w:lvlJc w:val="left"/>
      <w:pPr>
        <w:ind w:left="2631" w:hanging="228"/>
      </w:pPr>
    </w:lvl>
    <w:lvl w:ilvl="4">
      <w:numFmt w:val="bullet"/>
      <w:lvlText w:val="•"/>
      <w:lvlJc w:val="left"/>
      <w:pPr>
        <w:ind w:left="3474" w:hanging="228"/>
      </w:pPr>
    </w:lvl>
    <w:lvl w:ilvl="5">
      <w:numFmt w:val="bullet"/>
      <w:lvlText w:val="•"/>
      <w:lvlJc w:val="left"/>
      <w:pPr>
        <w:ind w:left="4318" w:hanging="228"/>
      </w:pPr>
    </w:lvl>
    <w:lvl w:ilvl="6">
      <w:numFmt w:val="bullet"/>
      <w:lvlText w:val="•"/>
      <w:lvlJc w:val="left"/>
      <w:pPr>
        <w:ind w:left="5162" w:hanging="228"/>
      </w:pPr>
    </w:lvl>
    <w:lvl w:ilvl="7">
      <w:numFmt w:val="bullet"/>
      <w:lvlText w:val="•"/>
      <w:lvlJc w:val="left"/>
      <w:pPr>
        <w:ind w:left="6005" w:hanging="228"/>
      </w:pPr>
    </w:lvl>
    <w:lvl w:ilvl="8">
      <w:numFmt w:val="bullet"/>
      <w:lvlText w:val="•"/>
      <w:lvlJc w:val="left"/>
      <w:pPr>
        <w:ind w:left="6849" w:hanging="228"/>
      </w:pPr>
    </w:lvl>
  </w:abstractNum>
  <w:abstractNum w:abstractNumId="15" w15:restartNumberingAfterBreak="0">
    <w:nsid w:val="7D5866D9"/>
    <w:multiLevelType w:val="hybridMultilevel"/>
    <w:tmpl w:val="CB7840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3463">
    <w:abstractNumId w:val="6"/>
  </w:num>
  <w:num w:numId="2" w16cid:durableId="1138645214">
    <w:abstractNumId w:val="14"/>
  </w:num>
  <w:num w:numId="3" w16cid:durableId="1310405411">
    <w:abstractNumId w:val="2"/>
  </w:num>
  <w:num w:numId="4" w16cid:durableId="2073502030">
    <w:abstractNumId w:val="11"/>
  </w:num>
  <w:num w:numId="5" w16cid:durableId="472675551">
    <w:abstractNumId w:val="8"/>
  </w:num>
  <w:num w:numId="6" w16cid:durableId="1125274800">
    <w:abstractNumId w:val="0"/>
  </w:num>
  <w:num w:numId="7" w16cid:durableId="1112628244">
    <w:abstractNumId w:val="12"/>
  </w:num>
  <w:num w:numId="8" w16cid:durableId="168100214">
    <w:abstractNumId w:val="3"/>
  </w:num>
  <w:num w:numId="9" w16cid:durableId="1478839435">
    <w:abstractNumId w:val="5"/>
  </w:num>
  <w:num w:numId="10" w16cid:durableId="189729681">
    <w:abstractNumId w:val="4"/>
  </w:num>
  <w:num w:numId="11" w16cid:durableId="1341271885">
    <w:abstractNumId w:val="7"/>
  </w:num>
  <w:num w:numId="12" w16cid:durableId="1447237664">
    <w:abstractNumId w:val="1"/>
  </w:num>
  <w:num w:numId="13" w16cid:durableId="1805535882">
    <w:abstractNumId w:val="9"/>
  </w:num>
  <w:num w:numId="14" w16cid:durableId="1242717687">
    <w:abstractNumId w:val="15"/>
  </w:num>
  <w:num w:numId="15" w16cid:durableId="819032032">
    <w:abstractNumId w:val="13"/>
  </w:num>
  <w:num w:numId="16" w16cid:durableId="475411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71"/>
    <w:rsid w:val="00000481"/>
    <w:rsid w:val="0000159D"/>
    <w:rsid w:val="0000545A"/>
    <w:rsid w:val="00027496"/>
    <w:rsid w:val="00053A20"/>
    <w:rsid w:val="00054264"/>
    <w:rsid w:val="000810AC"/>
    <w:rsid w:val="000912A0"/>
    <w:rsid w:val="00092FAE"/>
    <w:rsid w:val="00094785"/>
    <w:rsid w:val="000A54AC"/>
    <w:rsid w:val="000B2F49"/>
    <w:rsid w:val="000C5F5B"/>
    <w:rsid w:val="000C7101"/>
    <w:rsid w:val="000C7BB6"/>
    <w:rsid w:val="000E06C4"/>
    <w:rsid w:val="001067B9"/>
    <w:rsid w:val="00130B96"/>
    <w:rsid w:val="00134646"/>
    <w:rsid w:val="00134CEF"/>
    <w:rsid w:val="00141C72"/>
    <w:rsid w:val="001516E3"/>
    <w:rsid w:val="00155CE4"/>
    <w:rsid w:val="00156083"/>
    <w:rsid w:val="0016155E"/>
    <w:rsid w:val="0016226F"/>
    <w:rsid w:val="00164BF0"/>
    <w:rsid w:val="00167854"/>
    <w:rsid w:val="001754D4"/>
    <w:rsid w:val="00176E22"/>
    <w:rsid w:val="001944CF"/>
    <w:rsid w:val="001A3251"/>
    <w:rsid w:val="001B6083"/>
    <w:rsid w:val="001B634C"/>
    <w:rsid w:val="001B719A"/>
    <w:rsid w:val="001B7B6D"/>
    <w:rsid w:val="001D1622"/>
    <w:rsid w:val="001E24A2"/>
    <w:rsid w:val="001E5CE1"/>
    <w:rsid w:val="001F0672"/>
    <w:rsid w:val="001F7A54"/>
    <w:rsid w:val="00204BEF"/>
    <w:rsid w:val="00215588"/>
    <w:rsid w:val="0022652C"/>
    <w:rsid w:val="00234294"/>
    <w:rsid w:val="00241FBC"/>
    <w:rsid w:val="00250599"/>
    <w:rsid w:val="002517D7"/>
    <w:rsid w:val="002564BF"/>
    <w:rsid w:val="002637DF"/>
    <w:rsid w:val="00264AB3"/>
    <w:rsid w:val="00270090"/>
    <w:rsid w:val="00274D06"/>
    <w:rsid w:val="00280E41"/>
    <w:rsid w:val="00296CCA"/>
    <w:rsid w:val="002A3548"/>
    <w:rsid w:val="002B19CA"/>
    <w:rsid w:val="002B78CD"/>
    <w:rsid w:val="002B7F11"/>
    <w:rsid w:val="002C13CF"/>
    <w:rsid w:val="002C23D0"/>
    <w:rsid w:val="002C4514"/>
    <w:rsid w:val="002C7B79"/>
    <w:rsid w:val="002E05F0"/>
    <w:rsid w:val="002E3D98"/>
    <w:rsid w:val="002F0D59"/>
    <w:rsid w:val="00306281"/>
    <w:rsid w:val="00314381"/>
    <w:rsid w:val="00315C47"/>
    <w:rsid w:val="0032275C"/>
    <w:rsid w:val="003304E8"/>
    <w:rsid w:val="0033168C"/>
    <w:rsid w:val="00346FDB"/>
    <w:rsid w:val="0035579F"/>
    <w:rsid w:val="00370994"/>
    <w:rsid w:val="00370B35"/>
    <w:rsid w:val="00383D15"/>
    <w:rsid w:val="00391642"/>
    <w:rsid w:val="003B0585"/>
    <w:rsid w:val="003B3085"/>
    <w:rsid w:val="003E23BC"/>
    <w:rsid w:val="003F2F7A"/>
    <w:rsid w:val="00400847"/>
    <w:rsid w:val="004055A6"/>
    <w:rsid w:val="004223F7"/>
    <w:rsid w:val="0042259B"/>
    <w:rsid w:val="00432620"/>
    <w:rsid w:val="00436224"/>
    <w:rsid w:val="00440FEB"/>
    <w:rsid w:val="0044345F"/>
    <w:rsid w:val="0045215C"/>
    <w:rsid w:val="004553F5"/>
    <w:rsid w:val="00467882"/>
    <w:rsid w:val="00471B86"/>
    <w:rsid w:val="004802AA"/>
    <w:rsid w:val="00485BC0"/>
    <w:rsid w:val="004936A3"/>
    <w:rsid w:val="0049711D"/>
    <w:rsid w:val="004A3D20"/>
    <w:rsid w:val="004B480A"/>
    <w:rsid w:val="004B7A84"/>
    <w:rsid w:val="004D5526"/>
    <w:rsid w:val="004D5E41"/>
    <w:rsid w:val="004E70E8"/>
    <w:rsid w:val="004E7F30"/>
    <w:rsid w:val="0051009F"/>
    <w:rsid w:val="005209B9"/>
    <w:rsid w:val="00520A07"/>
    <w:rsid w:val="00524D87"/>
    <w:rsid w:val="00527C76"/>
    <w:rsid w:val="00540DCB"/>
    <w:rsid w:val="0054221C"/>
    <w:rsid w:val="005568B9"/>
    <w:rsid w:val="005710F4"/>
    <w:rsid w:val="005814CB"/>
    <w:rsid w:val="00590207"/>
    <w:rsid w:val="00597880"/>
    <w:rsid w:val="005A1BA3"/>
    <w:rsid w:val="005A3A47"/>
    <w:rsid w:val="005A5BAE"/>
    <w:rsid w:val="005C0FB4"/>
    <w:rsid w:val="005D3FDB"/>
    <w:rsid w:val="005D4EF5"/>
    <w:rsid w:val="005E2C12"/>
    <w:rsid w:val="005F4828"/>
    <w:rsid w:val="005F6937"/>
    <w:rsid w:val="00601241"/>
    <w:rsid w:val="006062C8"/>
    <w:rsid w:val="00607361"/>
    <w:rsid w:val="006103F2"/>
    <w:rsid w:val="00612766"/>
    <w:rsid w:val="0061665E"/>
    <w:rsid w:val="00616AF4"/>
    <w:rsid w:val="0062126C"/>
    <w:rsid w:val="006272B6"/>
    <w:rsid w:val="0063445C"/>
    <w:rsid w:val="006432C3"/>
    <w:rsid w:val="00643663"/>
    <w:rsid w:val="00644265"/>
    <w:rsid w:val="00645480"/>
    <w:rsid w:val="0065076C"/>
    <w:rsid w:val="006539A9"/>
    <w:rsid w:val="00654138"/>
    <w:rsid w:val="00657F9B"/>
    <w:rsid w:val="00660F4D"/>
    <w:rsid w:val="00662670"/>
    <w:rsid w:val="00665755"/>
    <w:rsid w:val="00666876"/>
    <w:rsid w:val="006710CA"/>
    <w:rsid w:val="00683854"/>
    <w:rsid w:val="006852D2"/>
    <w:rsid w:val="006874FA"/>
    <w:rsid w:val="00691322"/>
    <w:rsid w:val="006B4127"/>
    <w:rsid w:val="006B486B"/>
    <w:rsid w:val="006B645E"/>
    <w:rsid w:val="006C4325"/>
    <w:rsid w:val="006D2820"/>
    <w:rsid w:val="006E12C7"/>
    <w:rsid w:val="006E61BA"/>
    <w:rsid w:val="006E695C"/>
    <w:rsid w:val="006F162B"/>
    <w:rsid w:val="006F7C74"/>
    <w:rsid w:val="00704640"/>
    <w:rsid w:val="00707538"/>
    <w:rsid w:val="0072460C"/>
    <w:rsid w:val="00726471"/>
    <w:rsid w:val="00727E6C"/>
    <w:rsid w:val="00734742"/>
    <w:rsid w:val="0073668F"/>
    <w:rsid w:val="00737883"/>
    <w:rsid w:val="00741393"/>
    <w:rsid w:val="00742959"/>
    <w:rsid w:val="00745620"/>
    <w:rsid w:val="007529DB"/>
    <w:rsid w:val="007542A6"/>
    <w:rsid w:val="00764957"/>
    <w:rsid w:val="00773303"/>
    <w:rsid w:val="00782485"/>
    <w:rsid w:val="007852C6"/>
    <w:rsid w:val="00785DF9"/>
    <w:rsid w:val="007904C9"/>
    <w:rsid w:val="007937D7"/>
    <w:rsid w:val="007955CE"/>
    <w:rsid w:val="007A3BD1"/>
    <w:rsid w:val="007A425E"/>
    <w:rsid w:val="007B061A"/>
    <w:rsid w:val="007C4833"/>
    <w:rsid w:val="007C7591"/>
    <w:rsid w:val="007C7E6A"/>
    <w:rsid w:val="007D140F"/>
    <w:rsid w:val="007D755E"/>
    <w:rsid w:val="00811FF2"/>
    <w:rsid w:val="008224EE"/>
    <w:rsid w:val="0082451F"/>
    <w:rsid w:val="00824A94"/>
    <w:rsid w:val="008317EF"/>
    <w:rsid w:val="00835AF2"/>
    <w:rsid w:val="0086411D"/>
    <w:rsid w:val="008A1B99"/>
    <w:rsid w:val="008C1A3E"/>
    <w:rsid w:val="008C7C49"/>
    <w:rsid w:val="008D0563"/>
    <w:rsid w:val="008D250A"/>
    <w:rsid w:val="008D26F0"/>
    <w:rsid w:val="008D3045"/>
    <w:rsid w:val="008D4B1F"/>
    <w:rsid w:val="008D6CAF"/>
    <w:rsid w:val="008E1C28"/>
    <w:rsid w:val="008F1AB2"/>
    <w:rsid w:val="008F2EDC"/>
    <w:rsid w:val="008F4460"/>
    <w:rsid w:val="00900CD6"/>
    <w:rsid w:val="00913836"/>
    <w:rsid w:val="00916359"/>
    <w:rsid w:val="0091653E"/>
    <w:rsid w:val="009166CC"/>
    <w:rsid w:val="00916A38"/>
    <w:rsid w:val="0093278C"/>
    <w:rsid w:val="00933FA1"/>
    <w:rsid w:val="00940793"/>
    <w:rsid w:val="00942B0C"/>
    <w:rsid w:val="00944D61"/>
    <w:rsid w:val="00947B44"/>
    <w:rsid w:val="00952FC6"/>
    <w:rsid w:val="0095724F"/>
    <w:rsid w:val="00965745"/>
    <w:rsid w:val="00974167"/>
    <w:rsid w:val="009864B1"/>
    <w:rsid w:val="009B0098"/>
    <w:rsid w:val="009B70E3"/>
    <w:rsid w:val="009C07C4"/>
    <w:rsid w:val="009D3A34"/>
    <w:rsid w:val="009D723A"/>
    <w:rsid w:val="009D75B6"/>
    <w:rsid w:val="009E0C48"/>
    <w:rsid w:val="009E0E75"/>
    <w:rsid w:val="00A0728A"/>
    <w:rsid w:val="00A12D29"/>
    <w:rsid w:val="00A17144"/>
    <w:rsid w:val="00A21660"/>
    <w:rsid w:val="00A21A4D"/>
    <w:rsid w:val="00A2268C"/>
    <w:rsid w:val="00A31083"/>
    <w:rsid w:val="00A41AF3"/>
    <w:rsid w:val="00A42BA0"/>
    <w:rsid w:val="00A47DC9"/>
    <w:rsid w:val="00A47F09"/>
    <w:rsid w:val="00A5317E"/>
    <w:rsid w:val="00A55C6A"/>
    <w:rsid w:val="00A56277"/>
    <w:rsid w:val="00A767BB"/>
    <w:rsid w:val="00A80391"/>
    <w:rsid w:val="00A826DE"/>
    <w:rsid w:val="00A869A4"/>
    <w:rsid w:val="00A86B88"/>
    <w:rsid w:val="00A93359"/>
    <w:rsid w:val="00A945BB"/>
    <w:rsid w:val="00A96620"/>
    <w:rsid w:val="00A97EB1"/>
    <w:rsid w:val="00AA0CAA"/>
    <w:rsid w:val="00AA1275"/>
    <w:rsid w:val="00AA4229"/>
    <w:rsid w:val="00AB0CD4"/>
    <w:rsid w:val="00AB2558"/>
    <w:rsid w:val="00AB311E"/>
    <w:rsid w:val="00AB68FD"/>
    <w:rsid w:val="00AD289F"/>
    <w:rsid w:val="00AD3415"/>
    <w:rsid w:val="00AD346C"/>
    <w:rsid w:val="00AD590E"/>
    <w:rsid w:val="00AE6076"/>
    <w:rsid w:val="00AE6ACE"/>
    <w:rsid w:val="00B01483"/>
    <w:rsid w:val="00B03F05"/>
    <w:rsid w:val="00B043DD"/>
    <w:rsid w:val="00B17FB7"/>
    <w:rsid w:val="00B370C6"/>
    <w:rsid w:val="00B4002B"/>
    <w:rsid w:val="00B52646"/>
    <w:rsid w:val="00B53664"/>
    <w:rsid w:val="00B57E23"/>
    <w:rsid w:val="00B60235"/>
    <w:rsid w:val="00B6151D"/>
    <w:rsid w:val="00B61AD4"/>
    <w:rsid w:val="00B63148"/>
    <w:rsid w:val="00B64893"/>
    <w:rsid w:val="00B65C9E"/>
    <w:rsid w:val="00B66B84"/>
    <w:rsid w:val="00B70B95"/>
    <w:rsid w:val="00B737FC"/>
    <w:rsid w:val="00B76503"/>
    <w:rsid w:val="00BA5074"/>
    <w:rsid w:val="00BA6EBA"/>
    <w:rsid w:val="00BD0BE7"/>
    <w:rsid w:val="00BD10AF"/>
    <w:rsid w:val="00BF0B66"/>
    <w:rsid w:val="00C03B28"/>
    <w:rsid w:val="00C12653"/>
    <w:rsid w:val="00C2131C"/>
    <w:rsid w:val="00C31D25"/>
    <w:rsid w:val="00C42118"/>
    <w:rsid w:val="00C53F61"/>
    <w:rsid w:val="00C629C2"/>
    <w:rsid w:val="00C6333F"/>
    <w:rsid w:val="00C658E4"/>
    <w:rsid w:val="00C66204"/>
    <w:rsid w:val="00C7146C"/>
    <w:rsid w:val="00C85BDA"/>
    <w:rsid w:val="00CA333C"/>
    <w:rsid w:val="00CA334F"/>
    <w:rsid w:val="00CC3083"/>
    <w:rsid w:val="00CE1753"/>
    <w:rsid w:val="00CE38A5"/>
    <w:rsid w:val="00CF3588"/>
    <w:rsid w:val="00D01CFF"/>
    <w:rsid w:val="00D06324"/>
    <w:rsid w:val="00D1038E"/>
    <w:rsid w:val="00D11A45"/>
    <w:rsid w:val="00D207B5"/>
    <w:rsid w:val="00D25B72"/>
    <w:rsid w:val="00D3037A"/>
    <w:rsid w:val="00D36DFC"/>
    <w:rsid w:val="00D4062A"/>
    <w:rsid w:val="00D42A4D"/>
    <w:rsid w:val="00D46A2B"/>
    <w:rsid w:val="00D46D7C"/>
    <w:rsid w:val="00D57CFC"/>
    <w:rsid w:val="00D6109B"/>
    <w:rsid w:val="00D7308E"/>
    <w:rsid w:val="00D83DC9"/>
    <w:rsid w:val="00D91044"/>
    <w:rsid w:val="00D9412C"/>
    <w:rsid w:val="00D97243"/>
    <w:rsid w:val="00DA626C"/>
    <w:rsid w:val="00DB123A"/>
    <w:rsid w:val="00DB53AD"/>
    <w:rsid w:val="00DB7437"/>
    <w:rsid w:val="00DB7B6B"/>
    <w:rsid w:val="00DC2D4C"/>
    <w:rsid w:val="00DC4B3C"/>
    <w:rsid w:val="00DC5DFD"/>
    <w:rsid w:val="00DC75CC"/>
    <w:rsid w:val="00DD5AC8"/>
    <w:rsid w:val="00DE345A"/>
    <w:rsid w:val="00DE622D"/>
    <w:rsid w:val="00DE72B1"/>
    <w:rsid w:val="00DE7931"/>
    <w:rsid w:val="00DF771C"/>
    <w:rsid w:val="00E02B62"/>
    <w:rsid w:val="00E045B3"/>
    <w:rsid w:val="00E04CB1"/>
    <w:rsid w:val="00E17718"/>
    <w:rsid w:val="00E21DB5"/>
    <w:rsid w:val="00E36C88"/>
    <w:rsid w:val="00E36DF5"/>
    <w:rsid w:val="00E445FC"/>
    <w:rsid w:val="00E452E7"/>
    <w:rsid w:val="00E60BBC"/>
    <w:rsid w:val="00E725C0"/>
    <w:rsid w:val="00E732D0"/>
    <w:rsid w:val="00E813AE"/>
    <w:rsid w:val="00E832FA"/>
    <w:rsid w:val="00E93D01"/>
    <w:rsid w:val="00EB0459"/>
    <w:rsid w:val="00EB1712"/>
    <w:rsid w:val="00EB6B8B"/>
    <w:rsid w:val="00EC3C89"/>
    <w:rsid w:val="00ED1ECA"/>
    <w:rsid w:val="00ED524B"/>
    <w:rsid w:val="00EE25C6"/>
    <w:rsid w:val="00EE385E"/>
    <w:rsid w:val="00EE562F"/>
    <w:rsid w:val="00EE6A7E"/>
    <w:rsid w:val="00EE6B8F"/>
    <w:rsid w:val="00EE725E"/>
    <w:rsid w:val="00EF709D"/>
    <w:rsid w:val="00F1092A"/>
    <w:rsid w:val="00F11EC7"/>
    <w:rsid w:val="00F12B2B"/>
    <w:rsid w:val="00F17A61"/>
    <w:rsid w:val="00F25C23"/>
    <w:rsid w:val="00F3286F"/>
    <w:rsid w:val="00F3363D"/>
    <w:rsid w:val="00F33B41"/>
    <w:rsid w:val="00F3753C"/>
    <w:rsid w:val="00F433EE"/>
    <w:rsid w:val="00F45A2D"/>
    <w:rsid w:val="00F46C4E"/>
    <w:rsid w:val="00F54383"/>
    <w:rsid w:val="00F62BC2"/>
    <w:rsid w:val="00F665AB"/>
    <w:rsid w:val="00F7022F"/>
    <w:rsid w:val="00F74F3A"/>
    <w:rsid w:val="00F77274"/>
    <w:rsid w:val="00F827D5"/>
    <w:rsid w:val="00F84D4A"/>
    <w:rsid w:val="00F85361"/>
    <w:rsid w:val="00F97C96"/>
    <w:rsid w:val="00FC546F"/>
    <w:rsid w:val="00FC7190"/>
    <w:rsid w:val="00FD40CD"/>
    <w:rsid w:val="00FD6860"/>
    <w:rsid w:val="00FE2103"/>
    <w:rsid w:val="00FE2BCE"/>
    <w:rsid w:val="00FE39AB"/>
    <w:rsid w:val="00FE6934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81B8"/>
  <w15:docId w15:val="{CF59E020-D925-407B-A457-293BA97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3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054B7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57"/>
  </w:style>
  <w:style w:type="paragraph" w:styleId="Footer">
    <w:name w:val="footer"/>
    <w:basedOn w:val="Normal"/>
    <w:link w:val="FooterChar"/>
    <w:uiPriority w:val="99"/>
    <w:unhideWhenUsed/>
    <w:rsid w:val="00151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57"/>
  </w:style>
  <w:style w:type="paragraph" w:customStyle="1" w:styleId="TableParagraph">
    <w:name w:val="Table Paragraph"/>
    <w:basedOn w:val="Normal"/>
    <w:uiPriority w:val="1"/>
    <w:qFormat/>
    <w:rsid w:val="00C62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-VN"/>
    </w:rPr>
  </w:style>
  <w:style w:type="paragraph" w:styleId="BodyText">
    <w:name w:val="Body Text"/>
    <w:basedOn w:val="Normal"/>
    <w:link w:val="BodyTextChar"/>
    <w:uiPriority w:val="1"/>
    <w:qFormat/>
    <w:rsid w:val="003154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315471"/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15471"/>
    <w:pPr>
      <w:widowControl w:val="0"/>
      <w:autoSpaceDE w:val="0"/>
      <w:autoSpaceDN w:val="0"/>
      <w:spacing w:after="0" w:line="240" w:lineRule="auto"/>
      <w:ind w:left="1114" w:hanging="493"/>
    </w:pPr>
    <w:rPr>
      <w:rFonts w:ascii="Times New Roman" w:eastAsia="Times New Roman" w:hAnsi="Times New Roman" w:cs="Times New Roman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15471"/>
    <w:rPr>
      <w:rFonts w:ascii="Times New Roman" w:eastAsia="Times New Roman" w:hAnsi="Times New Roman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71"/>
    <w:rPr>
      <w:rFonts w:ascii="Tahoma" w:hAnsi="Tahoma" w:cs="Tahoma"/>
      <w:sz w:val="16"/>
      <w:szCs w:val="16"/>
    </w:rPr>
  </w:style>
  <w:style w:type="paragraph" w:customStyle="1" w:styleId="td2">
    <w:name w:val="td2"/>
    <w:basedOn w:val="Normal"/>
    <w:rsid w:val="003D71DF"/>
    <w:pPr>
      <w:tabs>
        <w:tab w:val="left" w:pos="720"/>
      </w:tabs>
      <w:spacing w:after="80" w:line="240" w:lineRule="auto"/>
      <w:ind w:firstLine="454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td1">
    <w:name w:val="td1"/>
    <w:basedOn w:val="Normal"/>
    <w:rsid w:val="003D71DF"/>
    <w:pPr>
      <w:tabs>
        <w:tab w:val="left" w:pos="720"/>
      </w:tabs>
      <w:spacing w:after="80" w:line="249" w:lineRule="auto"/>
      <w:ind w:firstLine="454"/>
      <w:jc w:val="both"/>
    </w:pPr>
    <w:rPr>
      <w:rFonts w:ascii=".VnTime" w:eastAsia="Times New Roman" w:hAnsi=".VnTime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261186"/>
    <w:rPr>
      <w:color w:val="0563C1" w:themeColor="hyperlink"/>
      <w:u w:val="single"/>
    </w:rPr>
  </w:style>
  <w:style w:type="paragraph" w:customStyle="1" w:styleId="Char">
    <w:name w:val="Char"/>
    <w:basedOn w:val="Normal"/>
    <w:rsid w:val="00643D69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5F7E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0">
    <w:name w:val="Normal_0"/>
    <w:qFormat/>
    <w:rsid w:val="00AE778D"/>
    <w:pPr>
      <w:widowControl w:val="0"/>
      <w:spacing w:after="0" w:line="312" w:lineRule="auto"/>
    </w:pPr>
    <w:rPr>
      <w:rFonts w:cs="Times New Roman"/>
    </w:rPr>
  </w:style>
  <w:style w:type="table" w:customStyle="1" w:styleId="TableGrid31">
    <w:name w:val="Table Grid31"/>
    <w:basedOn w:val="TableNormal"/>
    <w:next w:val="TableGrid"/>
    <w:uiPriority w:val="39"/>
    <w:rsid w:val="00FF59D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rsid w:val="00F30C09"/>
  </w:style>
  <w:style w:type="character" w:styleId="Strong">
    <w:name w:val="Strong"/>
    <w:uiPriority w:val="22"/>
    <w:qFormat/>
    <w:rsid w:val="00F30C09"/>
    <w:rPr>
      <w:b/>
      <w:bCs/>
    </w:rPr>
  </w:style>
  <w:style w:type="paragraph" w:styleId="NormalWeb">
    <w:name w:val="Normal (Web)"/>
    <w:basedOn w:val="Normal0"/>
    <w:link w:val="NormalWebChar"/>
    <w:uiPriority w:val="99"/>
    <w:unhideWhenUsed/>
    <w:rsid w:val="00687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68738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rsid w:val="0068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37FC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6454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uiPriority w:val="1"/>
    <w:locked/>
    <w:rsid w:val="008D250A"/>
    <w:rPr>
      <w:rFonts w:ascii="Times New Roman" w:eastAsia="Times New Roman" w:hAnsi="Times New Roman" w:cs="Times New Roman"/>
      <w:sz w:val="28"/>
      <w:szCs w:val="28"/>
    </w:rPr>
  </w:style>
  <w:style w:type="character" w:customStyle="1" w:styleId="YoungMixChar">
    <w:name w:val="YoungMix_Char"/>
    <w:rsid w:val="009572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image" Target="media/image107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49.bin"/><Relationship Id="rId268" Type="http://schemas.openxmlformats.org/officeDocument/2006/relationships/image" Target="media/image124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8.emf"/><Relationship Id="rId149" Type="http://schemas.openxmlformats.org/officeDocument/2006/relationships/image" Target="media/image69.wmf"/><Relationship Id="rId5" Type="http://schemas.openxmlformats.org/officeDocument/2006/relationships/settings" Target="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4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3.wmf"/><Relationship Id="rId139" Type="http://schemas.openxmlformats.org/officeDocument/2006/relationships/image" Target="media/image64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51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7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5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7.emf"/><Relationship Id="rId223" Type="http://schemas.openxmlformats.org/officeDocument/2006/relationships/oleObject" Target="embeddings/oleObject110.bin"/><Relationship Id="rId228" Type="http://schemas.openxmlformats.org/officeDocument/2006/relationships/image" Target="media/image108.wmf"/><Relationship Id="rId244" Type="http://schemas.openxmlformats.org/officeDocument/2006/relationships/oleObject" Target="embeddings/oleObject121.bin"/><Relationship Id="rId249" Type="http://schemas.openxmlformats.org/officeDocument/2006/relationships/image" Target="media/image118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1.wmf"/><Relationship Id="rId265" Type="http://schemas.openxmlformats.org/officeDocument/2006/relationships/oleObject" Target="embeddings/oleObject13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5.wmf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image" Target="media/image113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4.bin"/><Relationship Id="rId255" Type="http://schemas.openxmlformats.org/officeDocument/2006/relationships/oleObject" Target="embeddings/oleObject128.bin"/><Relationship Id="rId271" Type="http://schemas.openxmlformats.org/officeDocument/2006/relationships/oleObject" Target="embeddings/oleObject138.bin"/><Relationship Id="rId276" Type="http://schemas.openxmlformats.org/officeDocument/2006/relationships/footer" Target="footer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6.wmf"/><Relationship Id="rId224" Type="http://schemas.openxmlformats.org/officeDocument/2006/relationships/image" Target="media/image106.wmf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6.wmf"/><Relationship Id="rId261" Type="http://schemas.openxmlformats.org/officeDocument/2006/relationships/oleObject" Target="embeddings/oleObject132.bin"/><Relationship Id="rId266" Type="http://schemas.openxmlformats.org/officeDocument/2006/relationships/image" Target="media/image123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7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3" Type="http://schemas.openxmlformats.org/officeDocument/2006/relationships/numbering" Target="numbering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9.bin"/><Relationship Id="rId277" Type="http://schemas.openxmlformats.org/officeDocument/2006/relationships/fontTable" Target="fontTable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2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1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6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5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99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2.wmf"/><Relationship Id="rId257" Type="http://schemas.openxmlformats.org/officeDocument/2006/relationships/image" Target="media/image120.wmf"/><Relationship Id="rId278" Type="http://schemas.openxmlformats.org/officeDocument/2006/relationships/theme" Target="theme/theme1.xml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2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27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4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0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e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wDnf8Z35+ioPfXaikNp1UNASw==">CgMxLjAyCGguZ2pkZ3hzMgloLjMwajB6bGwyCWguMWZvYjl0ZTgAciExS1BBREZfVXBlQXlXVHVJbjhiOUpmVlJ2TzE4UWZHRW4=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2DC072-31FC-45EE-9044-3C5B6B7E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1117</TotalTime>
  <Pages>13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MDC</cp:lastModifiedBy>
  <cp:revision>175</cp:revision>
  <cp:lastPrinted>2024-12-18T03:31:00Z</cp:lastPrinted>
  <dcterms:created xsi:type="dcterms:W3CDTF">2024-08-03T07:45:00Z</dcterms:created>
  <dcterms:modified xsi:type="dcterms:W3CDTF">2025-12-29T03:16:00Z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