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36025" w14:textId="696FD4AD" w:rsidR="001A110E" w:rsidRPr="001A110E" w:rsidRDefault="00325191" w:rsidP="00454B5F">
      <w:pPr>
        <w:spacing w:line="288" w:lineRule="auto"/>
        <w:ind w:hanging="720"/>
        <w:jc w:val="center"/>
        <w:rPr>
          <w:rFonts w:eastAsia="Times New Roman"/>
          <w:b/>
          <w:szCs w:val="28"/>
          <w:lang w:val="nl-NL"/>
        </w:rPr>
      </w:pPr>
      <w:r>
        <w:rPr>
          <w:rFonts w:eastAsia="Times New Roman"/>
          <w:b/>
          <w:bCs/>
          <w:szCs w:val="28"/>
          <w:u w:val="single"/>
          <w:lang w:val="nl-NL"/>
        </w:rPr>
        <w:t>TUẦN 1</w:t>
      </w:r>
      <w:r w:rsidR="00F54B82">
        <w:rPr>
          <w:rFonts w:eastAsia="Times New Roman"/>
          <w:b/>
          <w:bCs/>
          <w:szCs w:val="28"/>
          <w:u w:val="single"/>
          <w:lang w:val="nl-NL"/>
        </w:rPr>
        <w:t>7</w:t>
      </w:r>
      <w:r w:rsidR="00454B5F" w:rsidRPr="00454B5F">
        <w:rPr>
          <w:rFonts w:eastAsia="Times New Roman"/>
          <w:b/>
          <w:bCs/>
          <w:szCs w:val="28"/>
          <w:lang w:val="nl-NL"/>
        </w:rPr>
        <w:t xml:space="preserve">: </w:t>
      </w:r>
      <w:r w:rsidR="001A110E" w:rsidRPr="001A110E">
        <w:rPr>
          <w:rFonts w:eastAsia="Times New Roman"/>
          <w:b/>
          <w:szCs w:val="28"/>
          <w:lang w:val="nl-NL"/>
        </w:rPr>
        <w:t>THỰC HÀNH KĨ NĂNG CUỐI HỌC KỲ 1</w:t>
      </w:r>
    </w:p>
    <w:p w14:paraId="3A236026" w14:textId="77777777" w:rsidR="00B07282" w:rsidRPr="004D3CAA" w:rsidRDefault="00B07282" w:rsidP="00E63B10">
      <w:pPr>
        <w:spacing w:line="288" w:lineRule="auto"/>
        <w:ind w:hanging="720"/>
        <w:jc w:val="center"/>
        <w:rPr>
          <w:rFonts w:eastAsia="Times New Roman"/>
          <w:b/>
          <w:bCs/>
          <w:szCs w:val="28"/>
          <w:lang w:val="nl-NL"/>
        </w:rPr>
      </w:pPr>
    </w:p>
    <w:p w14:paraId="3A236027" w14:textId="77777777" w:rsidR="00B07282" w:rsidRPr="004D3CAA" w:rsidRDefault="00B07282" w:rsidP="00E63B10">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3A236028" w14:textId="77777777" w:rsidR="00B07282" w:rsidRPr="004D3CAA" w:rsidRDefault="00B07282" w:rsidP="00E63B10">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3A236029" w14:textId="77777777" w:rsidR="001A110E" w:rsidRPr="001A110E" w:rsidRDefault="001A110E" w:rsidP="00E63B10">
      <w:pPr>
        <w:spacing w:line="288" w:lineRule="auto"/>
        <w:ind w:firstLine="360"/>
        <w:jc w:val="both"/>
        <w:rPr>
          <w:rFonts w:eastAsia="Times New Roman"/>
          <w:szCs w:val="28"/>
          <w:lang w:val="nl-NL"/>
        </w:rPr>
      </w:pPr>
      <w:r w:rsidRPr="001A110E">
        <w:rPr>
          <w:rFonts w:eastAsia="Times New Roman"/>
          <w:szCs w:val="28"/>
          <w:lang w:val="nl-NL"/>
        </w:rPr>
        <w:t>- Học sinh củng cố các chuẩn mực hành vi đạo đức đã học trong học kì I.</w:t>
      </w:r>
    </w:p>
    <w:p w14:paraId="3A23602A" w14:textId="77777777" w:rsidR="001A110E" w:rsidRPr="001A110E" w:rsidRDefault="001A110E" w:rsidP="00E63B10">
      <w:pPr>
        <w:spacing w:line="288" w:lineRule="auto"/>
        <w:ind w:firstLine="360"/>
        <w:jc w:val="both"/>
        <w:rPr>
          <w:rFonts w:eastAsia="Times New Roman"/>
          <w:szCs w:val="28"/>
          <w:lang w:val="nl-NL"/>
        </w:rPr>
      </w:pPr>
      <w:r w:rsidRPr="001A110E">
        <w:rPr>
          <w:rFonts w:eastAsia="Times New Roman"/>
          <w:szCs w:val="28"/>
          <w:lang w:val="vi-VN"/>
        </w:rPr>
        <w:t>-</w:t>
      </w:r>
      <w:r w:rsidRPr="001A110E">
        <w:rPr>
          <w:rFonts w:eastAsia="Times New Roman"/>
          <w:b/>
          <w:szCs w:val="28"/>
          <w:lang w:val="vi-VN"/>
        </w:rPr>
        <w:t xml:space="preserve"> </w:t>
      </w:r>
      <w:r w:rsidRPr="001A110E">
        <w:rPr>
          <w:rFonts w:eastAsia="Times New Roman"/>
          <w:szCs w:val="28"/>
          <w:lang w:val="nl-NL"/>
        </w:rPr>
        <w:t>Có kĩ năng lựa chọn và thực hiện các hành vi ứng xử phù hợp chuẩn mực trong các tình huống đơn giản trong tực tế cuộc sống.</w:t>
      </w:r>
    </w:p>
    <w:p w14:paraId="3A23602B" w14:textId="77777777" w:rsidR="00B07282" w:rsidRPr="00F54B82" w:rsidRDefault="00B07282" w:rsidP="00E63B10">
      <w:pPr>
        <w:spacing w:line="288" w:lineRule="auto"/>
        <w:ind w:firstLine="360"/>
        <w:jc w:val="both"/>
        <w:rPr>
          <w:rFonts w:eastAsia="Times New Roman"/>
          <w:b/>
          <w:szCs w:val="28"/>
          <w:lang w:val="nl-NL"/>
        </w:rPr>
      </w:pPr>
      <w:r w:rsidRPr="00F54B82">
        <w:rPr>
          <w:rFonts w:eastAsia="Times New Roman"/>
          <w:b/>
          <w:szCs w:val="28"/>
          <w:lang w:val="nl-NL"/>
        </w:rPr>
        <w:t>2. Năng lực chung.</w:t>
      </w:r>
    </w:p>
    <w:p w14:paraId="3A23602C" w14:textId="77777777" w:rsidR="001A110E" w:rsidRPr="001A110E" w:rsidRDefault="001A110E" w:rsidP="00E63B10">
      <w:pPr>
        <w:spacing w:line="288" w:lineRule="auto"/>
        <w:ind w:firstLine="360"/>
        <w:jc w:val="both"/>
        <w:rPr>
          <w:rFonts w:eastAsia="Times New Roman"/>
          <w:szCs w:val="28"/>
          <w:lang w:val="nl-NL"/>
        </w:rPr>
      </w:pPr>
      <w:r w:rsidRPr="001A110E">
        <w:rPr>
          <w:rFonts w:eastAsia="Times New Roman"/>
          <w:bCs/>
          <w:szCs w:val="28"/>
          <w:lang w:val="vi-VN"/>
        </w:rPr>
        <w:t>-</w:t>
      </w:r>
      <w:r w:rsidRPr="001A110E">
        <w:rPr>
          <w:rFonts w:eastAsia="Times New Roman"/>
          <w:b/>
          <w:szCs w:val="28"/>
          <w:lang w:val="nl-NL"/>
        </w:rPr>
        <w:t xml:space="preserve"> </w:t>
      </w:r>
      <w:r w:rsidRPr="001A110E">
        <w:rPr>
          <w:rFonts w:eastAsia="Times New Roman"/>
          <w:szCs w:val="28"/>
          <w:lang w:val="nl-NL"/>
        </w:rPr>
        <w:t>N</w:t>
      </w:r>
      <w:r w:rsidRPr="001A110E">
        <w:rPr>
          <w:rFonts w:eastAsia="Times New Roman"/>
          <w:szCs w:val="28"/>
          <w:lang w:val="vi-VN"/>
        </w:rPr>
        <w:t>ăng lực:</w:t>
      </w:r>
      <w:r>
        <w:rPr>
          <w:rFonts w:eastAsia="Times New Roman"/>
          <w:szCs w:val="28"/>
          <w:lang w:val="nl-NL"/>
        </w:rPr>
        <w:t xml:space="preserve"> tự chủ và tự học</w:t>
      </w:r>
      <w:r w:rsidRPr="001A110E">
        <w:rPr>
          <w:rFonts w:eastAsia="Times New Roman"/>
          <w:szCs w:val="28"/>
          <w:lang w:val="nl-NL"/>
        </w:rPr>
        <w:t>, giải quyết vấn đề, phát triển bản thân, điều chỉnh hành vi đạo đức.</w:t>
      </w:r>
    </w:p>
    <w:p w14:paraId="3A23602D" w14:textId="77777777" w:rsidR="00B07282" w:rsidRPr="00F54B82" w:rsidRDefault="00B07282" w:rsidP="00E63B10">
      <w:pPr>
        <w:spacing w:line="288" w:lineRule="auto"/>
        <w:ind w:firstLine="360"/>
        <w:jc w:val="both"/>
        <w:rPr>
          <w:rFonts w:eastAsia="Times New Roman"/>
          <w:szCs w:val="28"/>
          <w:lang w:val="nl-NL"/>
        </w:rPr>
      </w:pPr>
      <w:r w:rsidRPr="00F54B82">
        <w:rPr>
          <w:rFonts w:eastAsia="Times New Roman"/>
          <w:szCs w:val="28"/>
          <w:lang w:val="nl-NL"/>
        </w:rPr>
        <w:t xml:space="preserve">- Năng lực giao tiếp và hợp tác: Biết </w:t>
      </w:r>
      <w:r w:rsidR="001D7BB7" w:rsidRPr="00F54B82">
        <w:rPr>
          <w:rFonts w:eastAsia="Times New Roman"/>
          <w:szCs w:val="28"/>
          <w:lang w:val="nl-NL"/>
        </w:rPr>
        <w:t xml:space="preserve">trao đổi, góp ý cùng bạn trong </w:t>
      </w:r>
      <w:r w:rsidR="00E62BFB" w:rsidRPr="00F54B82">
        <w:rPr>
          <w:rFonts w:eastAsia="Times New Roman"/>
          <w:szCs w:val="28"/>
          <w:lang w:val="nl-NL"/>
        </w:rPr>
        <w:t>hoạt động nhóm</w:t>
      </w:r>
      <w:r w:rsidRPr="00F54B82">
        <w:rPr>
          <w:rFonts w:eastAsia="Times New Roman"/>
          <w:szCs w:val="28"/>
          <w:lang w:val="nl-NL"/>
        </w:rPr>
        <w:t>.</w:t>
      </w:r>
    </w:p>
    <w:p w14:paraId="3A23602E" w14:textId="77777777" w:rsidR="00B07282" w:rsidRPr="00F54B82" w:rsidRDefault="00B07282" w:rsidP="00E63B10">
      <w:pPr>
        <w:spacing w:line="288" w:lineRule="auto"/>
        <w:ind w:firstLine="360"/>
        <w:jc w:val="both"/>
        <w:rPr>
          <w:rFonts w:eastAsia="Times New Roman"/>
          <w:b/>
          <w:szCs w:val="28"/>
          <w:lang w:val="nl-NL"/>
        </w:rPr>
      </w:pPr>
      <w:r w:rsidRPr="00F54B82">
        <w:rPr>
          <w:rFonts w:eastAsia="Times New Roman"/>
          <w:b/>
          <w:szCs w:val="28"/>
          <w:lang w:val="nl-NL"/>
        </w:rPr>
        <w:t>3. Phẩm chất.</w:t>
      </w:r>
    </w:p>
    <w:p w14:paraId="3A23602F" w14:textId="32A26CE9" w:rsidR="00B07282" w:rsidRPr="00F54B82" w:rsidRDefault="00B07282" w:rsidP="00E63B10">
      <w:pPr>
        <w:spacing w:line="288" w:lineRule="auto"/>
        <w:ind w:firstLine="360"/>
        <w:jc w:val="both"/>
        <w:rPr>
          <w:rFonts w:eastAsia="Times New Roman"/>
          <w:szCs w:val="28"/>
          <w:lang w:val="nl-NL"/>
        </w:rPr>
      </w:pPr>
      <w:r w:rsidRPr="00F54B82">
        <w:rPr>
          <w:rFonts w:eastAsia="Times New Roman"/>
          <w:szCs w:val="28"/>
          <w:lang w:val="nl-NL"/>
        </w:rPr>
        <w:t xml:space="preserve">- Phẩm chất nhân ái: </w:t>
      </w:r>
      <w:r w:rsidR="00177999" w:rsidRPr="00F54B82">
        <w:rPr>
          <w:rFonts w:eastAsia="Times New Roman"/>
          <w:szCs w:val="28"/>
          <w:lang w:val="nl-NL"/>
        </w:rPr>
        <w:t xml:space="preserve">Yêu mến, </w:t>
      </w:r>
      <w:r w:rsidR="00E70D90" w:rsidRPr="00F54B82">
        <w:rPr>
          <w:rFonts w:eastAsia="Times New Roman"/>
          <w:szCs w:val="28"/>
          <w:lang w:val="nl-NL"/>
        </w:rPr>
        <w:t>tôn</w:t>
      </w:r>
      <w:r w:rsidR="00177999" w:rsidRPr="00F54B82">
        <w:rPr>
          <w:rFonts w:eastAsia="Times New Roman"/>
          <w:szCs w:val="28"/>
          <w:lang w:val="nl-NL"/>
        </w:rPr>
        <w:t xml:space="preserve"> trọng,</w:t>
      </w:r>
      <w:r w:rsidR="00E70D90" w:rsidRPr="00F54B82">
        <w:rPr>
          <w:rFonts w:eastAsia="Times New Roman"/>
          <w:szCs w:val="28"/>
          <w:lang w:val="nl-NL"/>
        </w:rPr>
        <w:t xml:space="preserve"> giúp đỡ,</w:t>
      </w:r>
      <w:r w:rsidR="00177999" w:rsidRPr="00F54B82">
        <w:rPr>
          <w:rFonts w:eastAsia="Times New Roman"/>
          <w:szCs w:val="28"/>
          <w:lang w:val="nl-NL"/>
        </w:rPr>
        <w:t xml:space="preserve"> biết ơn người </w:t>
      </w:r>
      <w:r w:rsidR="0093236A" w:rsidRPr="00F54B82">
        <w:rPr>
          <w:rFonts w:eastAsia="Times New Roman"/>
          <w:szCs w:val="28"/>
          <w:lang w:val="nl-NL"/>
        </w:rPr>
        <w:t>có công với quê hương</w:t>
      </w:r>
      <w:r w:rsidR="00E70D90" w:rsidRPr="00F54B82">
        <w:rPr>
          <w:rFonts w:eastAsia="Times New Roman"/>
          <w:szCs w:val="28"/>
          <w:lang w:val="nl-NL"/>
        </w:rPr>
        <w:t xml:space="preserve"> đất nước</w:t>
      </w:r>
      <w:r w:rsidR="001D7BB7" w:rsidRPr="00F54B82">
        <w:rPr>
          <w:rFonts w:eastAsia="Times New Roman"/>
          <w:szCs w:val="28"/>
          <w:lang w:val="nl-NL"/>
        </w:rPr>
        <w:t>.</w:t>
      </w:r>
    </w:p>
    <w:p w14:paraId="3A236030" w14:textId="77777777" w:rsidR="00B07282" w:rsidRPr="00F54B82" w:rsidRDefault="00B07282" w:rsidP="00E63B10">
      <w:pPr>
        <w:spacing w:line="288" w:lineRule="auto"/>
        <w:ind w:firstLine="360"/>
        <w:jc w:val="both"/>
        <w:rPr>
          <w:rFonts w:eastAsia="Times New Roman"/>
          <w:szCs w:val="28"/>
          <w:lang w:val="nl-NL"/>
        </w:rPr>
      </w:pPr>
      <w:r w:rsidRPr="00F54B82">
        <w:rPr>
          <w:rFonts w:eastAsia="Times New Roman"/>
          <w:szCs w:val="28"/>
          <w:lang w:val="nl-NL"/>
        </w:rPr>
        <w:t xml:space="preserve">- Phẩm chất chăm chỉ: Có tinh thần chăm chỉ rèn luyện để </w:t>
      </w:r>
      <w:r w:rsidR="00E62BFB" w:rsidRPr="00F54B82">
        <w:rPr>
          <w:rFonts w:eastAsia="Times New Roman"/>
          <w:szCs w:val="28"/>
          <w:lang w:val="nl-NL"/>
        </w:rPr>
        <w:t>n</w:t>
      </w:r>
      <w:r w:rsidR="00177999" w:rsidRPr="00F54B82">
        <w:rPr>
          <w:rFonts w:eastAsia="Times New Roman"/>
          <w:szCs w:val="28"/>
          <w:lang w:val="nl-NL"/>
        </w:rPr>
        <w:t>ắ</w:t>
      </w:r>
      <w:r w:rsidR="00E62BFB" w:rsidRPr="00F54B82">
        <w:rPr>
          <w:rFonts w:eastAsia="Times New Roman"/>
          <w:szCs w:val="28"/>
          <w:lang w:val="nl-NL"/>
        </w:rPr>
        <w:t>m vững nội dung yêu cầu cần đạt của bài học</w:t>
      </w:r>
      <w:r w:rsidRPr="00F54B82">
        <w:rPr>
          <w:rFonts w:eastAsia="Times New Roman"/>
          <w:szCs w:val="28"/>
          <w:lang w:val="nl-NL"/>
        </w:rPr>
        <w:t>.</w:t>
      </w:r>
    </w:p>
    <w:p w14:paraId="3A236031" w14:textId="77777777" w:rsidR="00B07282" w:rsidRPr="00F54B82" w:rsidRDefault="00B07282" w:rsidP="00E63B10">
      <w:pPr>
        <w:spacing w:line="288" w:lineRule="auto"/>
        <w:ind w:firstLine="360"/>
        <w:jc w:val="both"/>
        <w:rPr>
          <w:rFonts w:eastAsia="Times New Roman"/>
          <w:szCs w:val="28"/>
          <w:lang w:val="nl-NL"/>
        </w:rPr>
      </w:pPr>
      <w:r w:rsidRPr="00F54B82">
        <w:rPr>
          <w:rFonts w:eastAsia="Times New Roman"/>
          <w:szCs w:val="28"/>
          <w:lang w:val="nl-NL"/>
        </w:rPr>
        <w:t xml:space="preserve">- Phẩm chất trách nhiệm: Có ý thức </w:t>
      </w:r>
      <w:r w:rsidR="00083D51" w:rsidRPr="00F54B82">
        <w:rPr>
          <w:rFonts w:eastAsia="Times New Roman"/>
          <w:szCs w:val="28"/>
          <w:lang w:val="nl-NL"/>
        </w:rPr>
        <w:t>trách nhiệm với lớp, tôn trọng tập thể</w:t>
      </w:r>
      <w:r w:rsidRPr="00F54B82">
        <w:rPr>
          <w:rFonts w:eastAsia="Times New Roman"/>
          <w:szCs w:val="28"/>
          <w:lang w:val="nl-NL"/>
        </w:rPr>
        <w:t>.</w:t>
      </w:r>
    </w:p>
    <w:p w14:paraId="3A236032" w14:textId="77777777" w:rsidR="00B07282" w:rsidRPr="00F54B82" w:rsidRDefault="00B07282" w:rsidP="00E63B10">
      <w:pPr>
        <w:spacing w:line="288" w:lineRule="auto"/>
        <w:ind w:firstLine="360"/>
        <w:jc w:val="both"/>
        <w:rPr>
          <w:rFonts w:eastAsia="Times New Roman"/>
          <w:b/>
          <w:szCs w:val="28"/>
          <w:lang w:val="nl-NL"/>
        </w:rPr>
      </w:pPr>
      <w:r w:rsidRPr="00F54B82">
        <w:rPr>
          <w:rFonts w:eastAsia="Times New Roman"/>
          <w:b/>
          <w:szCs w:val="28"/>
          <w:lang w:val="nl-NL"/>
        </w:rPr>
        <w:t xml:space="preserve">II. ĐỒ DÙNG DẠY HỌC </w:t>
      </w:r>
    </w:p>
    <w:p w14:paraId="3A236033" w14:textId="77777777" w:rsidR="00B07282" w:rsidRPr="00F54B82" w:rsidRDefault="00B07282" w:rsidP="00E63B10">
      <w:pPr>
        <w:spacing w:line="288" w:lineRule="auto"/>
        <w:ind w:firstLine="360"/>
        <w:jc w:val="both"/>
        <w:rPr>
          <w:rFonts w:eastAsia="Times New Roman"/>
          <w:szCs w:val="28"/>
          <w:lang w:val="nl-NL"/>
        </w:rPr>
      </w:pPr>
      <w:r w:rsidRPr="00F54B82">
        <w:rPr>
          <w:rFonts w:eastAsia="Times New Roman"/>
          <w:szCs w:val="28"/>
          <w:lang w:val="nl-NL"/>
        </w:rPr>
        <w:t>- Kế hoạch bài dạy, bài giảng Power point.</w:t>
      </w:r>
    </w:p>
    <w:p w14:paraId="3A236034" w14:textId="77777777" w:rsidR="00B07282" w:rsidRPr="00F54B82" w:rsidRDefault="00B07282" w:rsidP="00E63B10">
      <w:pPr>
        <w:spacing w:line="288" w:lineRule="auto"/>
        <w:ind w:firstLine="360"/>
        <w:jc w:val="both"/>
        <w:rPr>
          <w:rFonts w:eastAsia="Times New Roman"/>
          <w:szCs w:val="28"/>
          <w:lang w:val="nl-NL"/>
        </w:rPr>
      </w:pPr>
      <w:r w:rsidRPr="00F54B82">
        <w:rPr>
          <w:rFonts w:eastAsia="Times New Roman"/>
          <w:szCs w:val="28"/>
          <w:lang w:val="nl-NL"/>
        </w:rPr>
        <w:t>- SGK và các thiết bị, học liệu phục vụ cho tiết dạy.</w:t>
      </w:r>
    </w:p>
    <w:p w14:paraId="3A236035" w14:textId="77777777" w:rsidR="00B07282" w:rsidRPr="004D3CAA" w:rsidRDefault="00B07282" w:rsidP="00E63B10">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2"/>
        <w:gridCol w:w="5052"/>
      </w:tblGrid>
      <w:tr w:rsidR="004D3CAA" w:rsidRPr="00F54B82" w14:paraId="3A236038" w14:textId="77777777" w:rsidTr="007A0669">
        <w:tc>
          <w:tcPr>
            <w:tcW w:w="5052" w:type="dxa"/>
            <w:tcBorders>
              <w:bottom w:val="dashed" w:sz="4" w:space="0" w:color="auto"/>
            </w:tcBorders>
          </w:tcPr>
          <w:p w14:paraId="3A236036" w14:textId="77777777" w:rsidR="00B07282" w:rsidRPr="004D3CAA" w:rsidRDefault="00B07282" w:rsidP="00E63B10">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052" w:type="dxa"/>
            <w:tcBorders>
              <w:bottom w:val="dashed" w:sz="4" w:space="0" w:color="auto"/>
            </w:tcBorders>
          </w:tcPr>
          <w:p w14:paraId="3A236037" w14:textId="77777777" w:rsidR="00B07282" w:rsidRPr="004D3CAA" w:rsidRDefault="00B07282" w:rsidP="00E63B10">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3A23603E" w14:textId="77777777" w:rsidTr="007A0669">
        <w:tc>
          <w:tcPr>
            <w:tcW w:w="10104" w:type="dxa"/>
            <w:gridSpan w:val="2"/>
            <w:tcBorders>
              <w:bottom w:val="dashed" w:sz="4" w:space="0" w:color="auto"/>
            </w:tcBorders>
          </w:tcPr>
          <w:p w14:paraId="3A236039" w14:textId="77777777" w:rsidR="00B07282" w:rsidRPr="004D3CAA" w:rsidRDefault="00B07282" w:rsidP="00E63B10">
            <w:pPr>
              <w:spacing w:line="288" w:lineRule="auto"/>
              <w:jc w:val="both"/>
              <w:rPr>
                <w:rFonts w:eastAsia="Times New Roman"/>
                <w:bCs/>
                <w:i/>
                <w:szCs w:val="28"/>
                <w:lang w:val="nl-NL"/>
              </w:rPr>
            </w:pPr>
            <w:r w:rsidRPr="004D3CAA">
              <w:rPr>
                <w:rFonts w:eastAsia="Times New Roman"/>
                <w:b/>
                <w:bCs/>
                <w:szCs w:val="28"/>
                <w:lang w:val="nl-NL"/>
              </w:rPr>
              <w:t>1. Khởi động:</w:t>
            </w:r>
          </w:p>
          <w:p w14:paraId="3A23603A" w14:textId="77777777" w:rsidR="00B07282" w:rsidRPr="004D3CAA" w:rsidRDefault="00B07282" w:rsidP="00E63B10">
            <w:pPr>
              <w:spacing w:line="288" w:lineRule="auto"/>
              <w:jc w:val="both"/>
              <w:rPr>
                <w:rFonts w:eastAsia="Times New Roman"/>
                <w:szCs w:val="28"/>
                <w:lang w:val="nl-NL"/>
              </w:rPr>
            </w:pPr>
            <w:r w:rsidRPr="004D3CAA">
              <w:rPr>
                <w:rFonts w:eastAsia="Times New Roman"/>
                <w:szCs w:val="28"/>
                <w:lang w:val="nl-NL"/>
              </w:rPr>
              <w:t xml:space="preserve">- Mục tiêu: </w:t>
            </w:r>
          </w:p>
          <w:p w14:paraId="3A23603B" w14:textId="77777777" w:rsidR="00B07282" w:rsidRPr="004D3CAA" w:rsidRDefault="00B07282" w:rsidP="00E63B10">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14:paraId="3A23603C" w14:textId="77777777" w:rsidR="00B07282" w:rsidRPr="004D3CAA" w:rsidRDefault="00B07282" w:rsidP="00E63B10">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3A23603D" w14:textId="77777777" w:rsidR="00B07282" w:rsidRPr="004D3CAA" w:rsidRDefault="00B07282" w:rsidP="00E63B10">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3A23604A" w14:textId="77777777" w:rsidTr="007A0669">
        <w:tc>
          <w:tcPr>
            <w:tcW w:w="5052" w:type="dxa"/>
            <w:tcBorders>
              <w:bottom w:val="dashed" w:sz="4" w:space="0" w:color="auto"/>
            </w:tcBorders>
          </w:tcPr>
          <w:p w14:paraId="3A23603F" w14:textId="650F86BB" w:rsidR="00B07282" w:rsidRDefault="00CA7238" w:rsidP="00E63B10">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D32F6A">
              <w:rPr>
                <w:rFonts w:eastAsia="Times New Roman"/>
                <w:bCs/>
                <w:szCs w:val="28"/>
                <w:lang w:val="nl-NL"/>
              </w:rPr>
              <w:t>Em yêu cây xanh</w:t>
            </w:r>
            <w:r w:rsidR="007551AE">
              <w:rPr>
                <w:rFonts w:eastAsia="Times New Roman"/>
                <w:bCs/>
                <w:szCs w:val="28"/>
                <w:lang w:val="nl-NL"/>
              </w:rPr>
              <w:t xml:space="preserve">” – Nhạc </w:t>
            </w:r>
            <w:r w:rsidR="00AE42B1">
              <w:rPr>
                <w:rFonts w:eastAsia="Times New Roman"/>
                <w:bCs/>
                <w:szCs w:val="28"/>
                <w:lang w:val="nl-NL"/>
              </w:rPr>
              <w:t>Hoàng Văn Yến</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14:paraId="6A2B9459" w14:textId="26E28E3D" w:rsidR="009E74AD" w:rsidRPr="00F54B82" w:rsidRDefault="009E74AD" w:rsidP="00E63B10">
            <w:pPr>
              <w:spacing w:line="288" w:lineRule="auto"/>
              <w:jc w:val="both"/>
              <w:outlineLvl w:val="0"/>
              <w:rPr>
                <w:lang w:val="nl-NL"/>
              </w:rPr>
            </w:pPr>
            <w:hyperlink r:id="rId7" w:history="1">
              <w:r w:rsidRPr="00F54B82">
                <w:rPr>
                  <w:rStyle w:val="Hyperlink"/>
                  <w:lang w:val="nl-NL"/>
                </w:rPr>
                <w:t>https://youtu.be/IpSFUbhPThQ?si=LRxxGlwdvy0tj4Rd</w:t>
              </w:r>
            </w:hyperlink>
          </w:p>
          <w:p w14:paraId="3A236041" w14:textId="02C211A5" w:rsidR="007551AE" w:rsidRDefault="00A369FB" w:rsidP="00E63B10">
            <w:pPr>
              <w:spacing w:line="288" w:lineRule="auto"/>
              <w:jc w:val="both"/>
              <w:outlineLvl w:val="0"/>
              <w:rPr>
                <w:rFonts w:eastAsia="Times New Roman"/>
                <w:bCs/>
                <w:szCs w:val="28"/>
                <w:lang w:val="nl-NL"/>
              </w:rPr>
            </w:pPr>
            <w:r>
              <w:rPr>
                <w:rFonts w:eastAsia="Times New Roman"/>
                <w:bCs/>
                <w:szCs w:val="28"/>
                <w:lang w:val="nl-NL"/>
              </w:rPr>
              <w:lastRenderedPageBreak/>
              <w:t>+</w:t>
            </w:r>
            <w:r w:rsidR="007551AE">
              <w:rPr>
                <w:rFonts w:eastAsia="Times New Roman"/>
                <w:bCs/>
                <w:szCs w:val="28"/>
                <w:lang w:val="nl-NL"/>
              </w:rPr>
              <w:t xml:space="preserve"> GV Cùng trao đổi với HS về nội dung bài hát </w:t>
            </w:r>
            <w:r w:rsidR="00F81214">
              <w:rPr>
                <w:rFonts w:eastAsia="Times New Roman"/>
                <w:bCs/>
                <w:szCs w:val="28"/>
                <w:lang w:val="nl-NL"/>
              </w:rPr>
              <w:t xml:space="preserve">: </w:t>
            </w:r>
            <w:r w:rsidR="001A110E">
              <w:rPr>
                <w:rFonts w:eastAsia="Times New Roman"/>
                <w:bCs/>
                <w:szCs w:val="28"/>
                <w:lang w:val="nl-NL"/>
              </w:rPr>
              <w:t>Bài hát nói về điều gì</w:t>
            </w:r>
            <w:r w:rsidR="00E63B10">
              <w:rPr>
                <w:rFonts w:eastAsia="Times New Roman"/>
                <w:bCs/>
                <w:szCs w:val="28"/>
                <w:lang w:val="nl-NL"/>
              </w:rPr>
              <w:t>?</w:t>
            </w:r>
          </w:p>
          <w:p w14:paraId="3A236042" w14:textId="00E29597" w:rsidR="00A369FB" w:rsidRDefault="00A369FB" w:rsidP="00E63B10">
            <w:pPr>
              <w:spacing w:line="288" w:lineRule="auto"/>
              <w:jc w:val="both"/>
              <w:outlineLvl w:val="0"/>
              <w:rPr>
                <w:rFonts w:eastAsia="Times New Roman"/>
                <w:bCs/>
                <w:szCs w:val="28"/>
                <w:lang w:val="nl-NL"/>
              </w:rPr>
            </w:pPr>
            <w:r>
              <w:rPr>
                <w:rFonts w:eastAsia="Times New Roman"/>
                <w:bCs/>
                <w:szCs w:val="28"/>
                <w:lang w:val="nl-NL"/>
              </w:rPr>
              <w:t xml:space="preserve">+ GV hỏi thêm: </w:t>
            </w:r>
            <w:r w:rsidR="008227B4">
              <w:rPr>
                <w:rFonts w:eastAsia="Times New Roman"/>
                <w:bCs/>
                <w:szCs w:val="28"/>
                <w:lang w:val="nl-NL"/>
              </w:rPr>
              <w:t xml:space="preserve">bạn nhỏ trong bài hát </w:t>
            </w:r>
          </w:p>
          <w:p w14:paraId="3A236043" w14:textId="77777777" w:rsidR="007551AE" w:rsidRPr="004D3CAA" w:rsidRDefault="007551AE" w:rsidP="00E63B10">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5052" w:type="dxa"/>
            <w:tcBorders>
              <w:bottom w:val="dashed" w:sz="4" w:space="0" w:color="auto"/>
            </w:tcBorders>
          </w:tcPr>
          <w:p w14:paraId="3A236044" w14:textId="77777777" w:rsidR="00B07282" w:rsidRDefault="008A0289" w:rsidP="00E63B10">
            <w:pPr>
              <w:spacing w:line="288" w:lineRule="auto"/>
              <w:jc w:val="both"/>
              <w:rPr>
                <w:rFonts w:eastAsia="Times New Roman"/>
                <w:szCs w:val="28"/>
                <w:lang w:val="nl-NL"/>
              </w:rPr>
            </w:pPr>
            <w:r>
              <w:rPr>
                <w:rFonts w:eastAsia="Times New Roman"/>
                <w:szCs w:val="28"/>
                <w:lang w:val="nl-NL"/>
              </w:rPr>
              <w:lastRenderedPageBreak/>
              <w:t>- Một số HS lên trước lớp thực hiện. Cả lớp cùng múa hát theo nhịp điều bài hát.</w:t>
            </w:r>
          </w:p>
          <w:p w14:paraId="3A236045" w14:textId="77777777" w:rsidR="001A110E" w:rsidRDefault="001A110E" w:rsidP="00E63B10">
            <w:pPr>
              <w:spacing w:line="288" w:lineRule="auto"/>
              <w:jc w:val="both"/>
              <w:rPr>
                <w:rFonts w:eastAsia="Times New Roman"/>
                <w:szCs w:val="28"/>
                <w:lang w:val="nl-NL"/>
              </w:rPr>
            </w:pPr>
          </w:p>
          <w:p w14:paraId="3A236046" w14:textId="77777777" w:rsidR="008A0289" w:rsidRDefault="008A0289" w:rsidP="00E63B10">
            <w:pPr>
              <w:spacing w:line="288" w:lineRule="auto"/>
              <w:jc w:val="both"/>
              <w:rPr>
                <w:rFonts w:eastAsia="Times New Roman"/>
                <w:szCs w:val="28"/>
                <w:lang w:val="nl-NL"/>
              </w:rPr>
            </w:pPr>
            <w:r>
              <w:rPr>
                <w:rFonts w:eastAsia="Times New Roman"/>
                <w:szCs w:val="28"/>
                <w:lang w:val="nl-NL"/>
              </w:rPr>
              <w:t xml:space="preserve">- HS chia sẻ </w:t>
            </w:r>
            <w:r w:rsidR="00E63B10">
              <w:rPr>
                <w:rFonts w:eastAsia="Times New Roman"/>
                <w:szCs w:val="28"/>
                <w:lang w:val="nl-NL"/>
              </w:rPr>
              <w:t>nội dung bài hát</w:t>
            </w:r>
            <w:r>
              <w:rPr>
                <w:rFonts w:eastAsia="Times New Roman"/>
                <w:szCs w:val="28"/>
                <w:lang w:val="nl-NL"/>
              </w:rPr>
              <w:t>.</w:t>
            </w:r>
          </w:p>
          <w:p w14:paraId="3A236047" w14:textId="77777777" w:rsidR="008A0289" w:rsidRDefault="008A0289" w:rsidP="00E63B10">
            <w:pPr>
              <w:spacing w:line="288" w:lineRule="auto"/>
              <w:jc w:val="both"/>
              <w:rPr>
                <w:rFonts w:eastAsia="Times New Roman"/>
                <w:szCs w:val="28"/>
                <w:lang w:val="nl-NL"/>
              </w:rPr>
            </w:pPr>
          </w:p>
          <w:p w14:paraId="3A236048" w14:textId="77777777" w:rsidR="00A369FB" w:rsidRDefault="00A369FB" w:rsidP="00E63B10">
            <w:pPr>
              <w:spacing w:line="288" w:lineRule="auto"/>
              <w:jc w:val="both"/>
              <w:rPr>
                <w:rFonts w:eastAsia="Times New Roman"/>
                <w:szCs w:val="28"/>
                <w:lang w:val="nl-NL"/>
              </w:rPr>
            </w:pPr>
            <w:r>
              <w:rPr>
                <w:rFonts w:eastAsia="Times New Roman"/>
                <w:szCs w:val="28"/>
                <w:lang w:val="nl-NL"/>
              </w:rPr>
              <w:lastRenderedPageBreak/>
              <w:t>- HS trả lời theo suy nghĩ và ước mơ của mình.</w:t>
            </w:r>
          </w:p>
          <w:p w14:paraId="3A236049" w14:textId="77777777" w:rsidR="008A0289" w:rsidRPr="008A0289" w:rsidRDefault="008A0289" w:rsidP="00E63B10">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3A23604E" w14:textId="77777777" w:rsidTr="007A0669">
        <w:tc>
          <w:tcPr>
            <w:tcW w:w="10104" w:type="dxa"/>
            <w:gridSpan w:val="2"/>
            <w:tcBorders>
              <w:top w:val="dashed" w:sz="4" w:space="0" w:color="auto"/>
              <w:bottom w:val="dashed" w:sz="4" w:space="0" w:color="auto"/>
            </w:tcBorders>
          </w:tcPr>
          <w:p w14:paraId="3A23604B" w14:textId="77777777" w:rsidR="00B07282" w:rsidRPr="0018788A" w:rsidRDefault="00B07282" w:rsidP="00E63B10">
            <w:pPr>
              <w:spacing w:line="288" w:lineRule="auto"/>
              <w:jc w:val="both"/>
              <w:rPr>
                <w:rFonts w:eastAsia="Times New Roman"/>
                <w:b/>
                <w:bCs/>
                <w:iCs/>
                <w:szCs w:val="28"/>
                <w:lang w:val="nl-NL"/>
              </w:rPr>
            </w:pPr>
            <w:r w:rsidRPr="0018788A">
              <w:rPr>
                <w:rFonts w:eastAsia="Times New Roman"/>
                <w:b/>
                <w:bCs/>
                <w:iCs/>
                <w:szCs w:val="28"/>
                <w:lang w:val="nl-NL"/>
              </w:rPr>
              <w:lastRenderedPageBreak/>
              <w:t xml:space="preserve">2. </w:t>
            </w:r>
            <w:r w:rsidR="008E3DF9" w:rsidRPr="0018788A">
              <w:rPr>
                <w:rFonts w:eastAsia="Times New Roman"/>
                <w:b/>
                <w:bCs/>
                <w:iCs/>
                <w:szCs w:val="28"/>
                <w:lang w:val="nl-NL"/>
              </w:rPr>
              <w:t>Hoạt động</w:t>
            </w:r>
            <w:r w:rsidRPr="0018788A">
              <w:rPr>
                <w:rFonts w:eastAsia="Times New Roman"/>
                <w:bCs/>
                <w:i/>
                <w:iCs/>
                <w:szCs w:val="28"/>
                <w:lang w:val="nl-NL"/>
              </w:rPr>
              <w:t>:</w:t>
            </w:r>
          </w:p>
          <w:p w14:paraId="63834158" w14:textId="4596366B" w:rsidR="00CF762E" w:rsidRPr="0018788A" w:rsidRDefault="00B07282" w:rsidP="00E63B10">
            <w:pPr>
              <w:spacing w:line="288" w:lineRule="auto"/>
              <w:jc w:val="both"/>
            </w:pPr>
            <w:r w:rsidRPr="0018788A">
              <w:rPr>
                <w:rFonts w:eastAsia="Times New Roman"/>
                <w:b/>
                <w:bCs/>
                <w:iCs/>
                <w:szCs w:val="28"/>
                <w:lang w:val="nl-NL"/>
              </w:rPr>
              <w:t xml:space="preserve">- </w:t>
            </w:r>
            <w:r w:rsidRPr="0018788A">
              <w:rPr>
                <w:rFonts w:eastAsia="Times New Roman"/>
                <w:bCs/>
                <w:szCs w:val="28"/>
                <w:lang w:val="nl-NL"/>
              </w:rPr>
              <w:t>Mục tiêu:</w:t>
            </w:r>
            <w:r w:rsidRPr="0018788A">
              <w:rPr>
                <w:rFonts w:eastAsia="Times New Roman"/>
                <w:szCs w:val="28"/>
                <w:lang w:val="nl-NL"/>
              </w:rPr>
              <w:t xml:space="preserve"> </w:t>
            </w:r>
            <w:r w:rsidR="00CF762E">
              <w:t>Biết bảo vệ cái đúng, cái tốt, bảo vệ môi trường</w:t>
            </w:r>
          </w:p>
          <w:p w14:paraId="3A23604D" w14:textId="77777777" w:rsidR="00B07282" w:rsidRPr="00431B51" w:rsidRDefault="00B07282" w:rsidP="00E63B10">
            <w:pPr>
              <w:spacing w:line="288" w:lineRule="auto"/>
              <w:jc w:val="both"/>
              <w:rPr>
                <w:rFonts w:eastAsia="Times New Roman"/>
                <w:szCs w:val="28"/>
                <w:highlight w:val="yellow"/>
                <w:lang w:val="nl-NL"/>
              </w:rPr>
            </w:pPr>
            <w:r w:rsidRPr="0018788A">
              <w:rPr>
                <w:rFonts w:eastAsia="Times New Roman"/>
                <w:b/>
                <w:bCs/>
                <w:iCs/>
                <w:szCs w:val="28"/>
                <w:lang w:val="nl-NL"/>
              </w:rPr>
              <w:t xml:space="preserve">- </w:t>
            </w:r>
            <w:r w:rsidRPr="0018788A">
              <w:rPr>
                <w:rFonts w:eastAsia="Times New Roman"/>
                <w:bCs/>
                <w:iCs/>
                <w:szCs w:val="28"/>
                <w:lang w:val="nl-NL"/>
              </w:rPr>
              <w:t>Cách tiến hành:</w:t>
            </w:r>
          </w:p>
        </w:tc>
      </w:tr>
      <w:tr w:rsidR="00E63B10" w:rsidRPr="004D3CAA" w14:paraId="3A23608D" w14:textId="77777777" w:rsidTr="007A0669">
        <w:tc>
          <w:tcPr>
            <w:tcW w:w="5052" w:type="dxa"/>
            <w:tcBorders>
              <w:top w:val="dashed" w:sz="4" w:space="0" w:color="auto"/>
              <w:left w:val="single" w:sz="4" w:space="0" w:color="auto"/>
              <w:bottom w:val="dashed" w:sz="4" w:space="0" w:color="auto"/>
              <w:right w:val="single" w:sz="4" w:space="0" w:color="auto"/>
            </w:tcBorders>
          </w:tcPr>
          <w:p w14:paraId="3A23604F" w14:textId="53A740E3" w:rsidR="00E63B10" w:rsidRPr="00942508" w:rsidRDefault="00E63B10" w:rsidP="00E63B10">
            <w:pPr>
              <w:spacing w:line="288" w:lineRule="auto"/>
              <w:jc w:val="both"/>
              <w:rPr>
                <w:rFonts w:eastAsia="Times New Roman"/>
                <w:b/>
                <w:iCs/>
                <w:szCs w:val="28"/>
                <w:lang w:val="nl-NL"/>
              </w:rPr>
            </w:pPr>
            <w:r w:rsidRPr="00942508">
              <w:rPr>
                <w:rFonts w:eastAsia="Times New Roman"/>
                <w:b/>
                <w:iCs/>
                <w:szCs w:val="28"/>
                <w:lang w:val="nl-NL"/>
              </w:rPr>
              <w:t xml:space="preserve">Hoạt Động 1: Tìm hiểu truyện: </w:t>
            </w:r>
            <w:r w:rsidRPr="00942508">
              <w:rPr>
                <w:rFonts w:eastAsia="Times New Roman"/>
                <w:b/>
                <w:i/>
                <w:szCs w:val="28"/>
                <w:lang w:val="nl-NL"/>
              </w:rPr>
              <w:t>“</w:t>
            </w:r>
            <w:r w:rsidR="00F90E78">
              <w:rPr>
                <w:rFonts w:eastAsia="Times New Roman"/>
                <w:b/>
                <w:i/>
                <w:szCs w:val="28"/>
                <w:lang w:val="nl-NL"/>
              </w:rPr>
              <w:t>Bảo vệ như thế là rất tốt</w:t>
            </w:r>
            <w:r w:rsidRPr="00942508">
              <w:rPr>
                <w:rFonts w:eastAsia="Times New Roman"/>
                <w:b/>
                <w:i/>
                <w:szCs w:val="28"/>
                <w:lang w:val="nl-NL"/>
              </w:rPr>
              <w:t>” (12’).</w:t>
            </w:r>
          </w:p>
          <w:p w14:paraId="3A236050" w14:textId="33864001" w:rsidR="00E63B10" w:rsidRPr="00F54B82" w:rsidRDefault="00E63B10" w:rsidP="00E63B10">
            <w:pPr>
              <w:spacing w:line="288" w:lineRule="auto"/>
              <w:jc w:val="both"/>
              <w:rPr>
                <w:lang w:val="nl-NL"/>
              </w:rPr>
            </w:pPr>
            <w:r w:rsidRPr="00942508">
              <w:rPr>
                <w:rFonts w:eastAsia="Times New Roman"/>
                <w:bCs/>
                <w:iCs/>
                <w:szCs w:val="28"/>
                <w:lang w:val="nl-NL"/>
              </w:rPr>
              <w:t xml:space="preserve">- GV chiếu trên màn hình video câu chuyện với link: </w:t>
            </w:r>
            <w:hyperlink r:id="rId8" w:history="1">
              <w:r w:rsidR="00942508" w:rsidRPr="00F54B82">
                <w:rPr>
                  <w:rStyle w:val="Hyperlink"/>
                  <w:lang w:val="nl-NL"/>
                </w:rPr>
                <w:t>https://youtu.be/F0Jupzbunjs?si=reJHSTEw6D0lIarb</w:t>
              </w:r>
            </w:hyperlink>
          </w:p>
          <w:p w14:paraId="2F9A893A" w14:textId="7FC5C9C2" w:rsidR="00BF4B3D" w:rsidRPr="007A0669" w:rsidRDefault="00E63B10" w:rsidP="00E63B10">
            <w:pPr>
              <w:spacing w:line="288" w:lineRule="auto"/>
              <w:jc w:val="both"/>
              <w:rPr>
                <w:rFonts w:eastAsia="Times New Roman"/>
                <w:bCs/>
                <w:iCs/>
                <w:szCs w:val="28"/>
                <w:lang w:val="nl-NL"/>
              </w:rPr>
            </w:pPr>
            <w:r w:rsidRPr="00F90E78">
              <w:rPr>
                <w:rFonts w:eastAsia="Times New Roman"/>
                <w:bCs/>
                <w:iCs/>
                <w:szCs w:val="28"/>
                <w:lang w:val="nl-NL"/>
              </w:rPr>
              <w:t xml:space="preserve">- Yêu cầu lớp tạo nhóm 2, thảo luận trả lời các câu hỏi về nội dung truyện trên màn hình: </w:t>
            </w:r>
          </w:p>
          <w:p w14:paraId="4F9B161D" w14:textId="779D1EE6" w:rsidR="00BF4B3D" w:rsidRPr="00F90E78" w:rsidRDefault="00E63B10" w:rsidP="00E63B10">
            <w:pPr>
              <w:spacing w:line="288" w:lineRule="auto"/>
              <w:jc w:val="both"/>
              <w:rPr>
                <w:rFonts w:eastAsia="Times New Roman"/>
                <w:bCs/>
                <w:i/>
                <w:iCs/>
                <w:szCs w:val="28"/>
                <w:lang w:val="nl-NL"/>
              </w:rPr>
            </w:pPr>
            <w:r w:rsidRPr="00F54B82">
              <w:rPr>
                <w:rFonts w:eastAsia="Times New Roman"/>
                <w:bCs/>
                <w:i/>
                <w:iCs/>
                <w:szCs w:val="28"/>
                <w:lang w:val="nl-NL"/>
              </w:rPr>
              <w:t>+</w:t>
            </w:r>
            <w:r w:rsidRPr="00F90E78">
              <w:rPr>
                <w:rFonts w:eastAsia="Times New Roman"/>
                <w:bCs/>
                <w:i/>
                <w:iCs/>
                <w:szCs w:val="28"/>
                <w:lang w:val="nl-NL"/>
              </w:rPr>
              <w:t xml:space="preserve"> Video câu chuyện nói về nhân vật nào? </w:t>
            </w:r>
          </w:p>
          <w:p w14:paraId="24C5ED5B" w14:textId="5B341A3E" w:rsidR="00E0581C" w:rsidRPr="00F54B82" w:rsidRDefault="00E0581C" w:rsidP="00E0581C">
            <w:pPr>
              <w:spacing w:line="288" w:lineRule="auto"/>
              <w:jc w:val="both"/>
              <w:rPr>
                <w:rFonts w:eastAsia="Times New Roman"/>
                <w:bCs/>
                <w:i/>
                <w:iCs/>
                <w:szCs w:val="28"/>
                <w:lang w:val="nl-NL"/>
              </w:rPr>
            </w:pPr>
            <w:r w:rsidRPr="00F54B82">
              <w:rPr>
                <w:rFonts w:eastAsia="Times New Roman"/>
                <w:bCs/>
                <w:i/>
                <w:iCs/>
                <w:szCs w:val="28"/>
                <w:lang w:val="nl-NL"/>
              </w:rPr>
              <w:t>+ Cái đúng, cái tốt cần phải bảo vệ trong câu chuyện trên là gì? Lời nói của Bác thể hiện điều gì?</w:t>
            </w:r>
          </w:p>
          <w:p w14:paraId="51EDF4B9" w14:textId="77777777" w:rsidR="007A0669" w:rsidRPr="00F54B82" w:rsidRDefault="007A0669" w:rsidP="00E0581C">
            <w:pPr>
              <w:spacing w:line="288" w:lineRule="auto"/>
              <w:jc w:val="both"/>
              <w:rPr>
                <w:rFonts w:eastAsia="Times New Roman"/>
                <w:bCs/>
                <w:i/>
                <w:iCs/>
                <w:szCs w:val="28"/>
                <w:lang w:val="nl-NL"/>
              </w:rPr>
            </w:pPr>
          </w:p>
          <w:p w14:paraId="0DE3DE86" w14:textId="77777777" w:rsidR="007A0669" w:rsidRPr="00F54B82" w:rsidRDefault="007A0669" w:rsidP="00E0581C">
            <w:pPr>
              <w:spacing w:line="288" w:lineRule="auto"/>
              <w:jc w:val="both"/>
              <w:rPr>
                <w:rFonts w:eastAsia="Times New Roman"/>
                <w:bCs/>
                <w:i/>
                <w:iCs/>
                <w:szCs w:val="28"/>
                <w:lang w:val="nl-NL"/>
              </w:rPr>
            </w:pPr>
          </w:p>
          <w:p w14:paraId="1849E868" w14:textId="77777777" w:rsidR="007A0669" w:rsidRPr="00F54B82" w:rsidRDefault="007A0669" w:rsidP="00E0581C">
            <w:pPr>
              <w:spacing w:line="288" w:lineRule="auto"/>
              <w:jc w:val="both"/>
              <w:rPr>
                <w:rFonts w:eastAsia="Times New Roman"/>
                <w:bCs/>
                <w:i/>
                <w:iCs/>
                <w:szCs w:val="28"/>
                <w:lang w:val="nl-NL"/>
              </w:rPr>
            </w:pPr>
          </w:p>
          <w:p w14:paraId="6AC558A4" w14:textId="77777777" w:rsidR="00E0581C" w:rsidRPr="00F54B82" w:rsidRDefault="00E0581C" w:rsidP="00E0581C">
            <w:pPr>
              <w:spacing w:line="288" w:lineRule="auto"/>
              <w:jc w:val="both"/>
              <w:rPr>
                <w:rFonts w:eastAsia="Times New Roman"/>
                <w:bCs/>
                <w:i/>
                <w:iCs/>
                <w:szCs w:val="28"/>
                <w:lang w:val="nl-NL"/>
              </w:rPr>
            </w:pPr>
            <w:r w:rsidRPr="00F54B82">
              <w:rPr>
                <w:rFonts w:eastAsia="Times New Roman"/>
                <w:bCs/>
                <w:i/>
                <w:iCs/>
                <w:szCs w:val="28"/>
                <w:lang w:val="nl-NL"/>
              </w:rPr>
              <w:t>+ Theo em, vì sao chúng ta cần bảo vệ cái đúng, cái tốt?</w:t>
            </w:r>
          </w:p>
          <w:p w14:paraId="6A4A99FD" w14:textId="77777777" w:rsidR="00755661" w:rsidRPr="00F54B82" w:rsidRDefault="00755661" w:rsidP="00E0581C">
            <w:pPr>
              <w:spacing w:line="288" w:lineRule="auto"/>
              <w:jc w:val="both"/>
              <w:rPr>
                <w:rFonts w:eastAsia="Times New Roman"/>
                <w:bCs/>
                <w:i/>
                <w:iCs/>
                <w:szCs w:val="28"/>
                <w:lang w:val="nl-NL"/>
              </w:rPr>
            </w:pPr>
          </w:p>
          <w:p w14:paraId="363896B9" w14:textId="77777777" w:rsidR="00755661" w:rsidRPr="00F54B82" w:rsidRDefault="00755661" w:rsidP="00E0581C">
            <w:pPr>
              <w:spacing w:line="288" w:lineRule="auto"/>
              <w:jc w:val="both"/>
              <w:rPr>
                <w:rFonts w:eastAsia="Times New Roman"/>
                <w:bCs/>
                <w:i/>
                <w:iCs/>
                <w:szCs w:val="28"/>
                <w:lang w:val="nl-NL"/>
              </w:rPr>
            </w:pPr>
          </w:p>
          <w:p w14:paraId="3EBECE14" w14:textId="77777777" w:rsidR="00755661" w:rsidRPr="00F54B82" w:rsidRDefault="00755661" w:rsidP="00E0581C">
            <w:pPr>
              <w:spacing w:line="288" w:lineRule="auto"/>
              <w:jc w:val="both"/>
              <w:rPr>
                <w:rFonts w:eastAsia="Times New Roman"/>
                <w:bCs/>
                <w:i/>
                <w:iCs/>
                <w:szCs w:val="28"/>
                <w:lang w:val="nl-NL"/>
              </w:rPr>
            </w:pPr>
          </w:p>
          <w:p w14:paraId="1E8109E3" w14:textId="77777777" w:rsidR="00755661" w:rsidRPr="00F54B82" w:rsidRDefault="00755661" w:rsidP="00E0581C">
            <w:pPr>
              <w:spacing w:line="288" w:lineRule="auto"/>
              <w:jc w:val="both"/>
              <w:rPr>
                <w:rFonts w:eastAsia="Times New Roman"/>
                <w:bCs/>
                <w:i/>
                <w:iCs/>
                <w:szCs w:val="28"/>
                <w:lang w:val="nl-NL"/>
              </w:rPr>
            </w:pPr>
          </w:p>
          <w:p w14:paraId="5B36B978" w14:textId="77777777" w:rsidR="00755661" w:rsidRPr="00F54B82" w:rsidRDefault="00755661" w:rsidP="00E0581C">
            <w:pPr>
              <w:spacing w:line="288" w:lineRule="auto"/>
              <w:jc w:val="both"/>
              <w:rPr>
                <w:rFonts w:eastAsia="Times New Roman"/>
                <w:bCs/>
                <w:i/>
                <w:iCs/>
                <w:szCs w:val="28"/>
                <w:lang w:val="nl-NL"/>
              </w:rPr>
            </w:pPr>
          </w:p>
          <w:p w14:paraId="3A236055" w14:textId="5765107F" w:rsidR="00E63B10" w:rsidRPr="00F90E78" w:rsidRDefault="00E63B10" w:rsidP="00E0581C">
            <w:pPr>
              <w:spacing w:line="288" w:lineRule="auto"/>
              <w:jc w:val="both"/>
              <w:rPr>
                <w:rFonts w:eastAsia="Times New Roman"/>
                <w:bCs/>
                <w:i/>
                <w:iCs/>
                <w:szCs w:val="28"/>
                <w:lang w:val="nl-NL"/>
              </w:rPr>
            </w:pPr>
            <w:r w:rsidRPr="00F54B82">
              <w:rPr>
                <w:rFonts w:eastAsia="Times New Roman"/>
                <w:bCs/>
                <w:i/>
                <w:iCs/>
                <w:szCs w:val="28"/>
                <w:lang w:val="nl-NL"/>
              </w:rPr>
              <w:t>+</w:t>
            </w:r>
            <w:r w:rsidRPr="00F90E78">
              <w:rPr>
                <w:rFonts w:eastAsia="Times New Roman"/>
                <w:bCs/>
                <w:i/>
                <w:iCs/>
                <w:szCs w:val="28"/>
                <w:lang w:val="nl-NL"/>
              </w:rPr>
              <w:t xml:space="preserve"> Qua câu chuyện trên, em có thể rút ra điều gì?</w:t>
            </w:r>
          </w:p>
          <w:p w14:paraId="3A236056" w14:textId="44F64B04" w:rsidR="00E63B10" w:rsidRPr="00F90E78" w:rsidRDefault="00E63B10" w:rsidP="00E63B10">
            <w:pPr>
              <w:spacing w:line="288" w:lineRule="auto"/>
              <w:jc w:val="both"/>
              <w:rPr>
                <w:rFonts w:eastAsia="Times New Roman"/>
                <w:bCs/>
                <w:iCs/>
                <w:szCs w:val="28"/>
                <w:lang w:val="nl-NL"/>
              </w:rPr>
            </w:pPr>
            <w:r w:rsidRPr="00F90E78">
              <w:rPr>
                <w:rFonts w:eastAsia="Times New Roman"/>
                <w:bCs/>
                <w:iCs/>
                <w:szCs w:val="28"/>
                <w:lang w:val="nl-NL"/>
              </w:rPr>
              <w:lastRenderedPageBreak/>
              <w:t>* GV nhận xét, kết luận về việc bảo vệ</w:t>
            </w:r>
            <w:r w:rsidR="008F4BF5">
              <w:rPr>
                <w:rFonts w:eastAsia="Times New Roman"/>
                <w:bCs/>
                <w:iCs/>
                <w:szCs w:val="28"/>
                <w:lang w:val="nl-NL"/>
              </w:rPr>
              <w:t xml:space="preserve"> cái đúng, cái tốt</w:t>
            </w:r>
          </w:p>
          <w:p w14:paraId="3A236057" w14:textId="3C5007B5" w:rsidR="00E63B10" w:rsidRPr="00F90E78" w:rsidRDefault="00E63B10" w:rsidP="00E63B10">
            <w:pPr>
              <w:spacing w:line="288" w:lineRule="auto"/>
              <w:jc w:val="both"/>
              <w:rPr>
                <w:rFonts w:eastAsia="Times New Roman"/>
                <w:b/>
                <w:i/>
                <w:szCs w:val="28"/>
                <w:lang w:val="nl-NL"/>
              </w:rPr>
            </w:pPr>
            <w:r w:rsidRPr="00F90E78">
              <w:rPr>
                <w:rFonts w:eastAsia="Times New Roman"/>
                <w:b/>
                <w:iCs/>
                <w:szCs w:val="28"/>
                <w:lang w:val="nl-NL"/>
              </w:rPr>
              <w:t xml:space="preserve">Hoạt động 2: </w:t>
            </w:r>
            <w:r w:rsidRPr="00F54B82">
              <w:rPr>
                <w:rFonts w:eastAsia="Times New Roman"/>
                <w:b/>
                <w:i/>
                <w:szCs w:val="28"/>
                <w:lang w:val="nl-NL"/>
              </w:rPr>
              <w:t xml:space="preserve">Bài tập 1: Em hãy cùng các bạn trong nhóm </w:t>
            </w:r>
            <w:r w:rsidR="005C3596" w:rsidRPr="00F54B82">
              <w:rPr>
                <w:rFonts w:eastAsia="Times New Roman"/>
                <w:b/>
                <w:i/>
                <w:szCs w:val="28"/>
                <w:lang w:val="nl-NL"/>
              </w:rPr>
              <w:t xml:space="preserve">về </w:t>
            </w:r>
            <w:r w:rsidR="00BD3E8E" w:rsidRPr="00F54B82">
              <w:rPr>
                <w:rFonts w:eastAsia="Times New Roman"/>
                <w:b/>
                <w:i/>
                <w:szCs w:val="28"/>
                <w:lang w:val="nl-NL"/>
              </w:rPr>
              <w:t xml:space="preserve">cách làm đúng để bảo vệ cái đúng, cáic tốt </w:t>
            </w:r>
            <w:r w:rsidRPr="00F54B82">
              <w:rPr>
                <w:rFonts w:eastAsia="Times New Roman"/>
                <w:b/>
                <w:i/>
                <w:szCs w:val="28"/>
                <w:lang w:val="nl-NL"/>
              </w:rPr>
              <w:t>ghi vào phiếu học tập theo hai cột</w:t>
            </w:r>
            <w:r w:rsidRPr="00F90E78">
              <w:rPr>
                <w:rFonts w:eastAsia="Times New Roman"/>
                <w:b/>
                <w:i/>
                <w:szCs w:val="28"/>
                <w:lang w:val="nl-NL"/>
              </w:rPr>
              <w:t>.</w:t>
            </w:r>
          </w:p>
          <w:p w14:paraId="3A236058" w14:textId="77777777" w:rsidR="00E63B10" w:rsidRPr="00F90E78" w:rsidRDefault="00E63B10" w:rsidP="00E63B10">
            <w:pPr>
              <w:spacing w:line="288" w:lineRule="auto"/>
              <w:jc w:val="both"/>
              <w:rPr>
                <w:rFonts w:eastAsia="Times New Roman"/>
                <w:bCs/>
                <w:iCs/>
                <w:szCs w:val="28"/>
                <w:lang w:val="nl-NL"/>
              </w:rPr>
            </w:pPr>
            <w:r w:rsidRPr="00F90E78">
              <w:rPr>
                <w:rFonts w:eastAsia="Times New Roman"/>
                <w:bCs/>
                <w:iCs/>
                <w:szCs w:val="28"/>
                <w:lang w:val="nl-NL"/>
              </w:rPr>
              <w:t>- GV chụp bài làm của một số HS, chiếu trên màn hình.</w:t>
            </w:r>
          </w:p>
          <w:p w14:paraId="3A236059" w14:textId="77777777" w:rsidR="00E63B10" w:rsidRPr="00F90E78" w:rsidRDefault="00E63B10" w:rsidP="00E63B10">
            <w:pPr>
              <w:spacing w:line="288" w:lineRule="auto"/>
              <w:jc w:val="both"/>
              <w:rPr>
                <w:rFonts w:eastAsia="Times New Roman"/>
                <w:bCs/>
                <w:iCs/>
                <w:szCs w:val="28"/>
                <w:lang w:val="nl-NL"/>
              </w:rPr>
            </w:pPr>
            <w:r w:rsidRPr="00F90E78">
              <w:rPr>
                <w:rFonts w:eastAsia="Times New Roman"/>
                <w:bCs/>
                <w:iCs/>
                <w:szCs w:val="28"/>
                <w:lang w:val="nl-NL"/>
              </w:rPr>
              <w:t>- GV cùng lớp nhận xét, bổ sung.</w:t>
            </w:r>
          </w:p>
          <w:p w14:paraId="3A23605A" w14:textId="77777777" w:rsidR="00E63B10" w:rsidRPr="00F54B82" w:rsidRDefault="00E63B10" w:rsidP="00E63B10">
            <w:pPr>
              <w:spacing w:line="288" w:lineRule="auto"/>
              <w:jc w:val="both"/>
              <w:rPr>
                <w:rFonts w:eastAsia="Times New Roman"/>
                <w:b/>
                <w:i/>
                <w:szCs w:val="28"/>
                <w:lang w:val="nl-NL"/>
              </w:rPr>
            </w:pPr>
            <w:r w:rsidRPr="00F90E78">
              <w:rPr>
                <w:rFonts w:eastAsia="Times New Roman"/>
                <w:b/>
                <w:i/>
                <w:szCs w:val="28"/>
                <w:lang w:val="nl-NL"/>
              </w:rPr>
              <w:t xml:space="preserve">HĐ3: </w:t>
            </w:r>
            <w:r w:rsidRPr="00F54B82">
              <w:rPr>
                <w:rFonts w:eastAsia="Times New Roman"/>
                <w:b/>
                <w:i/>
                <w:szCs w:val="28"/>
                <w:lang w:val="nl-NL"/>
              </w:rPr>
              <w:t>Bài tập 2: Xử lý tình huống</w:t>
            </w:r>
          </w:p>
          <w:p w14:paraId="3A23605B" w14:textId="77777777" w:rsidR="00E63B10" w:rsidRPr="00F54B82" w:rsidRDefault="00E63B10" w:rsidP="00E63B10">
            <w:pPr>
              <w:spacing w:line="288" w:lineRule="auto"/>
              <w:jc w:val="both"/>
              <w:rPr>
                <w:rFonts w:eastAsia="Times New Roman"/>
                <w:bCs/>
                <w:iCs/>
                <w:szCs w:val="28"/>
                <w:lang w:val="nl-NL"/>
              </w:rPr>
            </w:pPr>
            <w:r w:rsidRPr="00F54B82">
              <w:rPr>
                <w:rFonts w:eastAsia="Times New Roman"/>
                <w:bCs/>
                <w:iCs/>
                <w:szCs w:val="28"/>
                <w:lang w:val="nl-NL"/>
              </w:rPr>
              <w:t>Hãy thảo luận và đóng vai theo các tình huống sau:</w:t>
            </w:r>
          </w:p>
          <w:p w14:paraId="02EB9816" w14:textId="3F88493C" w:rsidR="00FE6A56" w:rsidRPr="00F54B82" w:rsidRDefault="00E63B10" w:rsidP="00FE6A56">
            <w:pPr>
              <w:spacing w:line="288" w:lineRule="auto"/>
              <w:jc w:val="both"/>
              <w:rPr>
                <w:rFonts w:eastAsia="Times New Roman"/>
                <w:bCs/>
                <w:iCs/>
                <w:szCs w:val="28"/>
                <w:lang w:val="nl-NL"/>
              </w:rPr>
            </w:pPr>
            <w:r w:rsidRPr="00F54B82">
              <w:rPr>
                <w:rFonts w:eastAsia="Times New Roman"/>
                <w:bCs/>
                <w:iCs/>
                <w:szCs w:val="28"/>
                <w:lang w:val="nl-NL"/>
              </w:rPr>
              <w:t xml:space="preserve">a/ </w:t>
            </w:r>
            <w:r w:rsidR="00FE6A56" w:rsidRPr="00F54B82">
              <w:rPr>
                <w:rFonts w:eastAsia="Times New Roman"/>
                <w:bCs/>
                <w:iCs/>
                <w:szCs w:val="28"/>
                <w:lang w:val="nl-NL"/>
              </w:rPr>
              <w:t xml:space="preserve"> Trên đường đi học về, Dũng và Phong thấy một số bạn đang chui qua lỗ hổng hàng rào để hái ổi của một nhà dân bên đường. Dũng nói với Phong: “Mình phải ngăn các bạn kia lại!". Phong kéo tay Dũng và nói: "Thôi, mặc kệ đi!".</w:t>
            </w:r>
          </w:p>
          <w:p w14:paraId="3A23605E" w14:textId="233630BA" w:rsidR="00E63B10" w:rsidRPr="00F54B82" w:rsidRDefault="00FE6A56" w:rsidP="00FE6A56">
            <w:pPr>
              <w:spacing w:line="288" w:lineRule="auto"/>
              <w:jc w:val="both"/>
              <w:rPr>
                <w:rFonts w:eastAsia="Times New Roman"/>
                <w:bCs/>
                <w:iCs/>
                <w:szCs w:val="28"/>
                <w:highlight w:val="yellow"/>
                <w:lang w:val="nl-NL"/>
              </w:rPr>
            </w:pPr>
            <w:r w:rsidRPr="00F54B82">
              <w:rPr>
                <w:rFonts w:eastAsia="Times New Roman"/>
                <w:bCs/>
                <w:iCs/>
                <w:szCs w:val="28"/>
                <w:lang w:val="nl-NL"/>
              </w:rPr>
              <w:t>Nếu có mặt ở đó, em sẽ làm gì?</w:t>
            </w:r>
          </w:p>
          <w:p w14:paraId="3A236060" w14:textId="77777777" w:rsidR="00E63B10" w:rsidRPr="00F54B82" w:rsidRDefault="00E63B10" w:rsidP="00E63B10">
            <w:pPr>
              <w:spacing w:line="288" w:lineRule="auto"/>
              <w:jc w:val="both"/>
              <w:rPr>
                <w:rFonts w:eastAsia="Times New Roman"/>
                <w:bCs/>
                <w:iCs/>
                <w:szCs w:val="28"/>
                <w:highlight w:val="yellow"/>
                <w:lang w:val="nl-NL"/>
              </w:rPr>
            </w:pPr>
          </w:p>
          <w:p w14:paraId="07845275" w14:textId="4D4C37C8" w:rsidR="0079656A" w:rsidRPr="00F54B82" w:rsidRDefault="00E63B10" w:rsidP="0079656A">
            <w:pPr>
              <w:spacing w:line="288" w:lineRule="auto"/>
              <w:jc w:val="both"/>
              <w:rPr>
                <w:rFonts w:eastAsia="Times New Roman"/>
                <w:bCs/>
                <w:iCs/>
                <w:szCs w:val="28"/>
                <w:lang w:val="nl-NL"/>
              </w:rPr>
            </w:pPr>
            <w:r w:rsidRPr="00F54B82">
              <w:rPr>
                <w:rFonts w:eastAsia="Times New Roman"/>
                <w:bCs/>
                <w:iCs/>
                <w:szCs w:val="28"/>
                <w:lang w:val="nl-NL"/>
              </w:rPr>
              <w:t xml:space="preserve">b/ </w:t>
            </w:r>
            <w:r w:rsidR="0079656A" w:rsidRPr="00F54B82">
              <w:rPr>
                <w:rFonts w:eastAsia="Times New Roman"/>
                <w:bCs/>
                <w:iCs/>
                <w:szCs w:val="28"/>
                <w:lang w:val="nl-NL"/>
              </w:rPr>
              <w:t xml:space="preserve"> Nhung có sở thích làm đồ tái chế nên thường thu thập chai nhựa, hộp giấy bỏ đi. Một số bạn chế giễu, trêu chọc và gọi bạn là “Nhung nhặt rác”.</w:t>
            </w:r>
          </w:p>
          <w:p w14:paraId="3A236063" w14:textId="7A5C0707" w:rsidR="00E63B10" w:rsidRPr="00F54B82" w:rsidRDefault="0079656A" w:rsidP="0079656A">
            <w:pPr>
              <w:spacing w:line="288" w:lineRule="auto"/>
              <w:jc w:val="both"/>
              <w:rPr>
                <w:rFonts w:eastAsia="Times New Roman"/>
                <w:bCs/>
                <w:iCs/>
                <w:szCs w:val="28"/>
                <w:highlight w:val="yellow"/>
                <w:lang w:val="nl-NL"/>
              </w:rPr>
            </w:pPr>
            <w:r w:rsidRPr="00F54B82">
              <w:rPr>
                <w:rFonts w:eastAsia="Times New Roman"/>
                <w:bCs/>
                <w:iCs/>
                <w:szCs w:val="28"/>
                <w:lang w:val="nl-NL"/>
              </w:rPr>
              <w:t>Nếu chứng kiến việc làm đó của các bạn, em sẽ làm gì?</w:t>
            </w:r>
          </w:p>
          <w:p w14:paraId="3A236065" w14:textId="77777777" w:rsidR="00E63B10" w:rsidRPr="00F54B82" w:rsidRDefault="00E63B10" w:rsidP="00E63B10">
            <w:pPr>
              <w:spacing w:line="288" w:lineRule="auto"/>
              <w:jc w:val="both"/>
              <w:rPr>
                <w:rFonts w:eastAsia="Times New Roman"/>
                <w:bCs/>
                <w:iCs/>
                <w:szCs w:val="28"/>
                <w:highlight w:val="yellow"/>
                <w:lang w:val="nl-NL"/>
              </w:rPr>
            </w:pPr>
          </w:p>
          <w:p w14:paraId="3A236066" w14:textId="77777777" w:rsidR="00E63B10" w:rsidRPr="00C1546B" w:rsidRDefault="00E63B10" w:rsidP="00E63B10">
            <w:pPr>
              <w:spacing w:line="288" w:lineRule="auto"/>
              <w:jc w:val="both"/>
              <w:rPr>
                <w:rFonts w:eastAsia="Times New Roman"/>
                <w:bCs/>
                <w:iCs/>
                <w:szCs w:val="28"/>
                <w:lang w:val="nl-NL"/>
              </w:rPr>
            </w:pPr>
            <w:r w:rsidRPr="00C1546B">
              <w:rPr>
                <w:rFonts w:eastAsia="Times New Roman"/>
                <w:bCs/>
                <w:iCs/>
                <w:szCs w:val="28"/>
                <w:lang w:val="nl-NL"/>
              </w:rPr>
              <w:t>- GV yêu cầu HS thảo luận.</w:t>
            </w:r>
          </w:p>
          <w:p w14:paraId="3A236067" w14:textId="77777777" w:rsidR="00E63B10" w:rsidRPr="00C1546B" w:rsidRDefault="00E63B10" w:rsidP="00E63B10">
            <w:pPr>
              <w:spacing w:line="288" w:lineRule="auto"/>
              <w:jc w:val="both"/>
              <w:rPr>
                <w:rFonts w:eastAsia="Times New Roman"/>
                <w:bCs/>
                <w:iCs/>
                <w:szCs w:val="28"/>
                <w:lang w:val="nl-NL"/>
              </w:rPr>
            </w:pPr>
            <w:r w:rsidRPr="00C1546B">
              <w:rPr>
                <w:rFonts w:eastAsia="Times New Roman"/>
                <w:bCs/>
                <w:iCs/>
                <w:szCs w:val="28"/>
                <w:lang w:val="nl-NL"/>
              </w:rPr>
              <w:t>- GV mời đại diện nhóm báo cáo kết quả</w:t>
            </w:r>
          </w:p>
          <w:p w14:paraId="3A236068" w14:textId="77777777" w:rsidR="00E63B10" w:rsidRPr="00C1546B" w:rsidRDefault="00E63B10" w:rsidP="00E63B10">
            <w:pPr>
              <w:spacing w:line="288" w:lineRule="auto"/>
              <w:jc w:val="both"/>
              <w:rPr>
                <w:rFonts w:eastAsia="Times New Roman"/>
                <w:bCs/>
                <w:iCs/>
                <w:szCs w:val="28"/>
                <w:lang w:val="nl-NL"/>
              </w:rPr>
            </w:pPr>
            <w:r w:rsidRPr="00C1546B">
              <w:rPr>
                <w:rFonts w:eastAsia="Times New Roman"/>
                <w:bCs/>
                <w:iCs/>
                <w:szCs w:val="28"/>
                <w:lang w:val="nl-NL"/>
              </w:rPr>
              <w:t>- GV mời HS nhận xét nhóm bạn</w:t>
            </w:r>
          </w:p>
          <w:p w14:paraId="3A236069" w14:textId="63556568" w:rsidR="00E63B10" w:rsidRPr="00E9485E" w:rsidRDefault="00E63B10" w:rsidP="00917AFD">
            <w:pPr>
              <w:spacing w:line="288" w:lineRule="auto"/>
              <w:jc w:val="both"/>
              <w:rPr>
                <w:rFonts w:eastAsia="Times New Roman"/>
                <w:bCs/>
                <w:iCs/>
                <w:szCs w:val="28"/>
              </w:rPr>
            </w:pPr>
            <w:r w:rsidRPr="00C1546B">
              <w:rPr>
                <w:rFonts w:eastAsia="Times New Roman"/>
                <w:bCs/>
                <w:iCs/>
                <w:szCs w:val="28"/>
                <w:lang w:val="nl-NL"/>
              </w:rPr>
              <w:t xml:space="preserve">- GV nhận xét, kết luận: </w:t>
            </w:r>
            <w:r w:rsidR="00917AFD" w:rsidRPr="00F54B82">
              <w:rPr>
                <w:rFonts w:eastAsia="Times New Roman"/>
                <w:bCs/>
                <w:iCs/>
                <w:szCs w:val="28"/>
                <w:lang w:val="nl-NL"/>
              </w:rPr>
              <w:t>Học hành, rèn luyện, vui chung</w:t>
            </w:r>
            <w:r w:rsidR="00E9485E" w:rsidRPr="00F54B82">
              <w:rPr>
                <w:rFonts w:eastAsia="Times New Roman"/>
                <w:bCs/>
                <w:iCs/>
                <w:szCs w:val="28"/>
                <w:lang w:val="nl-NL"/>
              </w:rPr>
              <w:t xml:space="preserve">. </w:t>
            </w:r>
            <w:r w:rsidR="00917AFD" w:rsidRPr="00917AFD">
              <w:rPr>
                <w:rFonts w:eastAsia="Times New Roman"/>
                <w:bCs/>
                <w:iCs/>
                <w:szCs w:val="28"/>
              </w:rPr>
              <w:t xml:space="preserve">Bảo vệ cái đúng ta cùng </w:t>
            </w:r>
            <w:r w:rsidR="00917AFD" w:rsidRPr="00917AFD">
              <w:rPr>
                <w:rFonts w:eastAsia="Times New Roman"/>
                <w:bCs/>
                <w:iCs/>
                <w:szCs w:val="28"/>
              </w:rPr>
              <w:lastRenderedPageBreak/>
              <w:t>tham gia</w:t>
            </w:r>
            <w:r w:rsidR="00C1546B">
              <w:rPr>
                <w:rFonts w:eastAsia="Times New Roman"/>
                <w:bCs/>
                <w:iCs/>
                <w:szCs w:val="28"/>
              </w:rPr>
              <w:t xml:space="preserve">. </w:t>
            </w:r>
            <w:r w:rsidR="00917AFD" w:rsidRPr="00917AFD">
              <w:rPr>
                <w:rFonts w:eastAsia="Times New Roman"/>
                <w:bCs/>
                <w:iCs/>
                <w:szCs w:val="28"/>
              </w:rPr>
              <w:t>Việc sai, em nhớ tránh xa</w:t>
            </w:r>
            <w:r w:rsidR="00E9485E">
              <w:rPr>
                <w:rFonts w:eastAsia="Times New Roman"/>
                <w:bCs/>
                <w:iCs/>
                <w:szCs w:val="28"/>
              </w:rPr>
              <w:t xml:space="preserve">. </w:t>
            </w:r>
            <w:r w:rsidR="00917AFD" w:rsidRPr="00917AFD">
              <w:rPr>
                <w:rFonts w:eastAsia="Times New Roman"/>
                <w:bCs/>
                <w:iCs/>
                <w:szCs w:val="28"/>
              </w:rPr>
              <w:t>Thầy yêu, bạn mến, mẹ cha vui lòng.</w:t>
            </w:r>
          </w:p>
        </w:tc>
        <w:tc>
          <w:tcPr>
            <w:tcW w:w="5052" w:type="dxa"/>
            <w:tcBorders>
              <w:top w:val="dashed" w:sz="4" w:space="0" w:color="auto"/>
              <w:left w:val="single" w:sz="4" w:space="0" w:color="auto"/>
              <w:bottom w:val="dashed" w:sz="4" w:space="0" w:color="auto"/>
              <w:right w:val="single" w:sz="4" w:space="0" w:color="auto"/>
            </w:tcBorders>
          </w:tcPr>
          <w:p w14:paraId="3A23606A" w14:textId="77777777" w:rsidR="00E63B10" w:rsidRDefault="00E63B10" w:rsidP="00E63B10">
            <w:pPr>
              <w:spacing w:line="288" w:lineRule="auto"/>
              <w:jc w:val="both"/>
              <w:rPr>
                <w:rFonts w:eastAsia="Times New Roman"/>
                <w:szCs w:val="28"/>
                <w:lang w:val="nl-NL"/>
              </w:rPr>
            </w:pPr>
          </w:p>
          <w:p w14:paraId="3A23606B" w14:textId="77777777" w:rsidR="00E63B10" w:rsidRDefault="00E63B10" w:rsidP="00E63B10">
            <w:pPr>
              <w:spacing w:line="288" w:lineRule="auto"/>
              <w:jc w:val="both"/>
              <w:rPr>
                <w:rFonts w:eastAsia="Times New Roman"/>
                <w:szCs w:val="28"/>
                <w:lang w:val="nl-NL"/>
              </w:rPr>
            </w:pPr>
          </w:p>
          <w:p w14:paraId="3A23606C" w14:textId="77777777" w:rsidR="00E63B10" w:rsidRDefault="00E63B10" w:rsidP="00E63B10">
            <w:pPr>
              <w:spacing w:line="288" w:lineRule="auto"/>
              <w:jc w:val="both"/>
              <w:rPr>
                <w:rFonts w:eastAsia="Times New Roman"/>
                <w:szCs w:val="28"/>
                <w:lang w:val="nl-NL"/>
              </w:rPr>
            </w:pPr>
            <w:r>
              <w:rPr>
                <w:rFonts w:eastAsia="Times New Roman"/>
                <w:szCs w:val="28"/>
                <w:lang w:val="nl-NL"/>
              </w:rPr>
              <w:t xml:space="preserve">- HS theo dõi video. </w:t>
            </w:r>
          </w:p>
          <w:p w14:paraId="3A23606D" w14:textId="77777777" w:rsidR="00E63B10" w:rsidRDefault="00E63B10" w:rsidP="00E63B10">
            <w:pPr>
              <w:spacing w:line="288" w:lineRule="auto"/>
              <w:jc w:val="both"/>
              <w:rPr>
                <w:rFonts w:eastAsia="Times New Roman"/>
                <w:szCs w:val="28"/>
                <w:lang w:val="nl-NL"/>
              </w:rPr>
            </w:pPr>
          </w:p>
          <w:p w14:paraId="3A23606E" w14:textId="77777777" w:rsidR="00E63B10" w:rsidRDefault="00E63B10" w:rsidP="00E63B10">
            <w:pPr>
              <w:spacing w:line="288" w:lineRule="auto"/>
              <w:jc w:val="both"/>
              <w:rPr>
                <w:rFonts w:eastAsia="Times New Roman"/>
                <w:szCs w:val="28"/>
                <w:lang w:val="nl-NL"/>
              </w:rPr>
            </w:pPr>
          </w:p>
          <w:p w14:paraId="396D95C5" w14:textId="77777777" w:rsidR="007A0669" w:rsidRDefault="007A0669" w:rsidP="00E63B10">
            <w:pPr>
              <w:spacing w:line="288" w:lineRule="auto"/>
              <w:jc w:val="both"/>
              <w:rPr>
                <w:rFonts w:eastAsia="Times New Roman"/>
                <w:szCs w:val="28"/>
                <w:lang w:val="nl-NL"/>
              </w:rPr>
            </w:pPr>
          </w:p>
          <w:p w14:paraId="698C8B25" w14:textId="77777777" w:rsidR="007A0669" w:rsidRDefault="007A0669" w:rsidP="00E63B10">
            <w:pPr>
              <w:spacing w:line="288" w:lineRule="auto"/>
              <w:jc w:val="both"/>
              <w:rPr>
                <w:rFonts w:eastAsia="Times New Roman"/>
                <w:szCs w:val="28"/>
                <w:lang w:val="nl-NL"/>
              </w:rPr>
            </w:pPr>
          </w:p>
          <w:p w14:paraId="3A23606F" w14:textId="77777777" w:rsidR="00E63B10" w:rsidRDefault="00E63B10" w:rsidP="00E63B10">
            <w:pPr>
              <w:spacing w:line="288" w:lineRule="auto"/>
              <w:jc w:val="both"/>
              <w:rPr>
                <w:rFonts w:eastAsia="Times New Roman"/>
                <w:szCs w:val="28"/>
                <w:lang w:val="nl-NL"/>
              </w:rPr>
            </w:pPr>
            <w:r>
              <w:rPr>
                <w:rFonts w:eastAsia="Times New Roman"/>
                <w:szCs w:val="28"/>
                <w:lang w:val="nl-NL"/>
              </w:rPr>
              <w:t>- HS tạo nhóm, bầu nhóm trưởng.</w:t>
            </w:r>
          </w:p>
          <w:p w14:paraId="0225F28C" w14:textId="39F81E92" w:rsidR="00AF58D8" w:rsidRDefault="00AF58D8" w:rsidP="00E63B10">
            <w:pPr>
              <w:spacing w:line="288" w:lineRule="auto"/>
              <w:jc w:val="both"/>
              <w:rPr>
                <w:rFonts w:eastAsia="Times New Roman"/>
                <w:i/>
                <w:iCs/>
                <w:szCs w:val="28"/>
                <w:lang w:val="nl-NL"/>
              </w:rPr>
            </w:pPr>
            <w:r w:rsidRPr="00BF4B3D">
              <w:rPr>
                <w:rFonts w:eastAsia="Times New Roman"/>
                <w:i/>
                <w:iCs/>
                <w:szCs w:val="28"/>
                <w:lang w:val="nl-NL"/>
              </w:rPr>
              <w:t xml:space="preserve">+ Bác Hồ và </w:t>
            </w:r>
            <w:r w:rsidR="00BF4B3D" w:rsidRPr="00BF4B3D">
              <w:rPr>
                <w:rFonts w:eastAsia="Times New Roman"/>
                <w:i/>
                <w:iCs/>
                <w:szCs w:val="28"/>
                <w:lang w:val="nl-NL"/>
              </w:rPr>
              <w:t>đồng chí đơn vị bảo vệ Bác Hồ.</w:t>
            </w:r>
          </w:p>
          <w:p w14:paraId="529FC625" w14:textId="1B07BA6C" w:rsidR="007A0669" w:rsidRPr="00F54B82" w:rsidRDefault="007A0669" w:rsidP="00E63B10">
            <w:pPr>
              <w:spacing w:line="288" w:lineRule="auto"/>
              <w:jc w:val="both"/>
              <w:rPr>
                <w:rFonts w:eastAsia="Times New Roman"/>
                <w:i/>
                <w:iCs/>
                <w:szCs w:val="28"/>
                <w:lang w:val="nl-NL"/>
              </w:rPr>
            </w:pPr>
            <w:r>
              <w:rPr>
                <w:rFonts w:eastAsia="Times New Roman"/>
                <w:i/>
                <w:iCs/>
                <w:szCs w:val="28"/>
                <w:lang w:val="nl-NL"/>
              </w:rPr>
              <w:t xml:space="preserve">+ </w:t>
            </w:r>
            <w:r w:rsidRPr="00F54B82">
              <w:rPr>
                <w:rFonts w:eastAsia="Times New Roman"/>
                <w:i/>
                <w:iCs/>
                <w:szCs w:val="28"/>
                <w:lang w:val="nl-NL"/>
              </w:rPr>
              <w:t>Cái đúng cái tốt cần bảo vệ trong câu chuyện trên là tính cảnh giác, bảo vệ an toàn, trách nhiệm và không làm trái luật của anh chiến sĩ Nha. Lời nói của Bác thể hiện rằng việc làm của anh Nha là một việc làm đúng và cần phải được bảo vệ.</w:t>
            </w:r>
          </w:p>
          <w:p w14:paraId="2F75D007" w14:textId="4CE7B354" w:rsidR="000805C1" w:rsidRPr="00BF4B3D" w:rsidRDefault="000805C1" w:rsidP="00E63B10">
            <w:pPr>
              <w:spacing w:line="288" w:lineRule="auto"/>
              <w:jc w:val="both"/>
              <w:rPr>
                <w:rFonts w:eastAsia="Times New Roman"/>
                <w:i/>
                <w:iCs/>
                <w:szCs w:val="28"/>
                <w:lang w:val="nl-NL"/>
              </w:rPr>
            </w:pPr>
            <w:r w:rsidRPr="00F54B82">
              <w:rPr>
                <w:rFonts w:eastAsia="Times New Roman"/>
                <w:i/>
                <w:iCs/>
                <w:szCs w:val="28"/>
                <w:lang w:val="nl-NL"/>
              </w:rPr>
              <w:t>+ Theo em cần phải bảo vệ cái đúng cái tốt vì: Cái đúng cái tốt thường liên quan đến đạo đức và giá trị của mỗi con người, nên bảo vệ được cái đúng cái tốt là bảo vẹ được sự công bằng, tử tế và trách nhiệm, giúp chúng ta duy trì một xã hội công bằng minh bạch.</w:t>
            </w:r>
          </w:p>
          <w:p w14:paraId="1433393B" w14:textId="44785049" w:rsidR="00755661" w:rsidRDefault="00755661" w:rsidP="00E63B10">
            <w:pPr>
              <w:spacing w:line="288" w:lineRule="auto"/>
              <w:jc w:val="both"/>
              <w:rPr>
                <w:rFonts w:eastAsia="Times New Roman"/>
                <w:szCs w:val="28"/>
                <w:lang w:val="nl-NL"/>
              </w:rPr>
            </w:pPr>
            <w:r>
              <w:rPr>
                <w:rFonts w:eastAsia="Times New Roman"/>
                <w:szCs w:val="28"/>
                <w:lang w:val="nl-NL"/>
              </w:rPr>
              <w:t>+ HS trả lời theo suy nghĩ</w:t>
            </w:r>
          </w:p>
          <w:p w14:paraId="3A236070" w14:textId="5D76088F" w:rsidR="00E63B10" w:rsidRDefault="00E63B10" w:rsidP="00E63B10">
            <w:pPr>
              <w:spacing w:line="288" w:lineRule="auto"/>
              <w:jc w:val="both"/>
              <w:rPr>
                <w:rFonts w:eastAsia="Times New Roman"/>
                <w:szCs w:val="28"/>
                <w:lang w:val="nl-NL"/>
              </w:rPr>
            </w:pPr>
            <w:r>
              <w:rPr>
                <w:rFonts w:eastAsia="Times New Roman"/>
                <w:szCs w:val="28"/>
                <w:lang w:val="nl-NL"/>
              </w:rPr>
              <w:lastRenderedPageBreak/>
              <w:t>- Các nhóm thảo luận, trình bày trong nhóm, thống nhất đáp án.</w:t>
            </w:r>
          </w:p>
          <w:p w14:paraId="3ECF6268" w14:textId="77777777" w:rsidR="00EA330C" w:rsidRDefault="00EA330C" w:rsidP="00E63B10">
            <w:pPr>
              <w:spacing w:line="288" w:lineRule="auto"/>
              <w:jc w:val="both"/>
              <w:rPr>
                <w:rFonts w:eastAsia="Times New Roman"/>
                <w:szCs w:val="28"/>
                <w:lang w:val="nl-NL"/>
              </w:rPr>
            </w:pPr>
          </w:p>
          <w:p w14:paraId="3A236071" w14:textId="77777777" w:rsidR="00E63B10" w:rsidRDefault="00E63B10" w:rsidP="00E63B10">
            <w:pPr>
              <w:spacing w:line="288" w:lineRule="auto"/>
              <w:jc w:val="both"/>
              <w:rPr>
                <w:rFonts w:eastAsia="Times New Roman"/>
                <w:szCs w:val="28"/>
                <w:lang w:val="nl-NL"/>
              </w:rPr>
            </w:pPr>
            <w:r>
              <w:rPr>
                <w:rFonts w:eastAsia="Times New Roman"/>
                <w:szCs w:val="28"/>
                <w:lang w:val="nl-NL"/>
              </w:rPr>
              <w:t>- Một số nhóm báo cáo kết quả, nhóm khác nhận xét, bổ sung.</w:t>
            </w:r>
          </w:p>
          <w:p w14:paraId="3A236072" w14:textId="77777777" w:rsidR="00E63B10" w:rsidRDefault="00E63B10" w:rsidP="00E63B10">
            <w:pPr>
              <w:spacing w:line="288" w:lineRule="auto"/>
              <w:jc w:val="both"/>
              <w:rPr>
                <w:rFonts w:eastAsia="Times New Roman"/>
                <w:szCs w:val="28"/>
                <w:lang w:val="nl-NL"/>
              </w:rPr>
            </w:pPr>
          </w:p>
          <w:p w14:paraId="3A236073" w14:textId="77777777" w:rsidR="00E63B10" w:rsidRDefault="00E63B10" w:rsidP="00E63B10">
            <w:pPr>
              <w:spacing w:line="288" w:lineRule="auto"/>
              <w:jc w:val="both"/>
              <w:rPr>
                <w:rFonts w:eastAsia="Times New Roman"/>
                <w:szCs w:val="28"/>
                <w:lang w:val="nl-NL"/>
              </w:rPr>
            </w:pPr>
          </w:p>
          <w:p w14:paraId="3A236074" w14:textId="77777777" w:rsidR="00E63B10" w:rsidRDefault="00E63B10" w:rsidP="00E63B10">
            <w:pPr>
              <w:spacing w:line="288" w:lineRule="auto"/>
              <w:jc w:val="both"/>
              <w:rPr>
                <w:rFonts w:eastAsia="Times New Roman"/>
                <w:szCs w:val="28"/>
                <w:lang w:val="nl-NL"/>
              </w:rPr>
            </w:pPr>
          </w:p>
          <w:p w14:paraId="3A236075" w14:textId="77777777" w:rsidR="00E63B10" w:rsidRDefault="00E63B10" w:rsidP="00E63B10">
            <w:pPr>
              <w:spacing w:line="288" w:lineRule="auto"/>
              <w:jc w:val="both"/>
              <w:rPr>
                <w:rFonts w:eastAsia="Times New Roman"/>
                <w:szCs w:val="28"/>
                <w:lang w:val="nl-NL"/>
              </w:rPr>
            </w:pPr>
          </w:p>
          <w:p w14:paraId="3A236076" w14:textId="77777777" w:rsidR="00E63B10" w:rsidRDefault="00E63B10" w:rsidP="00E63B10">
            <w:pPr>
              <w:spacing w:line="288" w:lineRule="auto"/>
              <w:jc w:val="both"/>
              <w:rPr>
                <w:rFonts w:eastAsia="Times New Roman"/>
                <w:szCs w:val="28"/>
                <w:lang w:val="nl-NL"/>
              </w:rPr>
            </w:pPr>
          </w:p>
          <w:p w14:paraId="3A236077" w14:textId="77777777" w:rsidR="00E63B10" w:rsidRDefault="00E63B10" w:rsidP="00E63B10">
            <w:pPr>
              <w:spacing w:line="288" w:lineRule="auto"/>
              <w:jc w:val="both"/>
              <w:rPr>
                <w:rFonts w:eastAsia="Times New Roman"/>
                <w:szCs w:val="28"/>
                <w:lang w:val="nl-NL"/>
              </w:rPr>
            </w:pPr>
          </w:p>
          <w:p w14:paraId="3A236079" w14:textId="77777777" w:rsidR="00E63B10" w:rsidRDefault="00E63B10" w:rsidP="00E63B10">
            <w:pPr>
              <w:spacing w:line="288" w:lineRule="auto"/>
              <w:jc w:val="both"/>
              <w:rPr>
                <w:rFonts w:eastAsia="Times New Roman"/>
                <w:szCs w:val="28"/>
                <w:lang w:val="nl-NL"/>
              </w:rPr>
            </w:pPr>
          </w:p>
          <w:p w14:paraId="3A23607A" w14:textId="77777777" w:rsidR="00E63B10" w:rsidRDefault="00E63B10" w:rsidP="00E63B10">
            <w:pPr>
              <w:spacing w:line="288" w:lineRule="auto"/>
              <w:jc w:val="both"/>
              <w:rPr>
                <w:rFonts w:eastAsia="Times New Roman"/>
                <w:szCs w:val="28"/>
                <w:lang w:val="nl-NL"/>
              </w:rPr>
            </w:pPr>
          </w:p>
          <w:p w14:paraId="3A23607B" w14:textId="77777777" w:rsidR="00E63B10" w:rsidRDefault="00E63B10" w:rsidP="00E63B10">
            <w:pPr>
              <w:spacing w:line="288" w:lineRule="auto"/>
              <w:jc w:val="both"/>
              <w:rPr>
                <w:rFonts w:eastAsia="Times New Roman"/>
                <w:szCs w:val="28"/>
                <w:lang w:val="nl-NL"/>
              </w:rPr>
            </w:pPr>
            <w:r>
              <w:rPr>
                <w:rFonts w:eastAsia="Times New Roman"/>
                <w:szCs w:val="28"/>
                <w:lang w:val="nl-NL"/>
              </w:rPr>
              <w:t>- Học sinh suy nghĩ, làm việc cá nhân vào phiếu học tập.</w:t>
            </w:r>
          </w:p>
          <w:p w14:paraId="3A23607C" w14:textId="77777777" w:rsidR="00E63B10" w:rsidRDefault="00E63B10" w:rsidP="00E63B10">
            <w:pPr>
              <w:spacing w:line="288" w:lineRule="auto"/>
              <w:jc w:val="both"/>
              <w:rPr>
                <w:rFonts w:eastAsia="Times New Roman"/>
                <w:szCs w:val="28"/>
                <w:lang w:val="nl-NL"/>
              </w:rPr>
            </w:pPr>
            <w:r>
              <w:rPr>
                <w:rFonts w:eastAsia="Times New Roman"/>
                <w:szCs w:val="28"/>
                <w:lang w:val="nl-NL"/>
              </w:rPr>
              <w:t>- HS quan sát, nhận xét.</w:t>
            </w:r>
          </w:p>
          <w:p w14:paraId="3A23607D" w14:textId="77777777" w:rsidR="00E63B10" w:rsidRDefault="00E63B10" w:rsidP="00E63B10">
            <w:pPr>
              <w:spacing w:line="288" w:lineRule="auto"/>
              <w:jc w:val="both"/>
              <w:rPr>
                <w:rFonts w:eastAsia="Times New Roman"/>
                <w:szCs w:val="28"/>
                <w:lang w:val="nl-NL"/>
              </w:rPr>
            </w:pPr>
          </w:p>
          <w:p w14:paraId="3A23607E" w14:textId="77777777" w:rsidR="00E63B10" w:rsidRDefault="00E63B10" w:rsidP="00E63B10">
            <w:pPr>
              <w:spacing w:line="288" w:lineRule="auto"/>
              <w:jc w:val="both"/>
              <w:rPr>
                <w:rFonts w:eastAsia="Times New Roman"/>
                <w:szCs w:val="28"/>
                <w:lang w:val="nl-NL"/>
              </w:rPr>
            </w:pPr>
            <w:r>
              <w:rPr>
                <w:rFonts w:eastAsia="Times New Roman"/>
                <w:szCs w:val="28"/>
                <w:lang w:val="nl-NL"/>
              </w:rPr>
              <w:t>- HS làm việc nhóm 4.</w:t>
            </w:r>
          </w:p>
          <w:p w14:paraId="3A236082" w14:textId="77777777" w:rsidR="00E63B10" w:rsidRDefault="00E63B10" w:rsidP="00E63B10">
            <w:pPr>
              <w:spacing w:line="288" w:lineRule="auto"/>
              <w:jc w:val="both"/>
              <w:rPr>
                <w:rFonts w:eastAsia="Times New Roman"/>
                <w:szCs w:val="28"/>
                <w:lang w:val="nl-NL"/>
              </w:rPr>
            </w:pPr>
          </w:p>
          <w:p w14:paraId="3A236086" w14:textId="63317D6F" w:rsidR="00E63B10" w:rsidRDefault="00E63B10" w:rsidP="00E63B10">
            <w:pPr>
              <w:spacing w:line="288" w:lineRule="auto"/>
              <w:jc w:val="both"/>
              <w:rPr>
                <w:rFonts w:eastAsia="Times New Roman"/>
                <w:szCs w:val="28"/>
                <w:lang w:val="nl-NL"/>
              </w:rPr>
            </w:pPr>
            <w:r w:rsidRPr="00A22186">
              <w:rPr>
                <w:rFonts w:eastAsia="Times New Roman"/>
                <w:szCs w:val="28"/>
                <w:lang w:val="nl-NL"/>
              </w:rPr>
              <w:t xml:space="preserve">- Tình huống </w:t>
            </w:r>
            <w:r w:rsidR="00B6441B">
              <w:rPr>
                <w:rFonts w:eastAsia="Times New Roman"/>
                <w:szCs w:val="28"/>
                <w:lang w:val="nl-NL"/>
              </w:rPr>
              <w:t>a</w:t>
            </w:r>
            <w:r w:rsidRPr="00A22186">
              <w:rPr>
                <w:rFonts w:eastAsia="Times New Roman"/>
                <w:szCs w:val="28"/>
                <w:lang w:val="nl-NL"/>
              </w:rPr>
              <w:t xml:space="preserve">: </w:t>
            </w:r>
            <w:r w:rsidR="00B6441B" w:rsidRPr="00F54B82">
              <w:rPr>
                <w:rFonts w:eastAsia="Times New Roman"/>
                <w:szCs w:val="28"/>
                <w:lang w:val="nl-NL"/>
              </w:rPr>
              <w:t>Nếu em có mặt ở đó, em sẽ ủng hộ việc làm của Phong và giúp Phong các bạn đó lại và khuyên các bạn rằng đó là một viêc làm không tốt.</w:t>
            </w:r>
          </w:p>
          <w:p w14:paraId="3A236087" w14:textId="77777777" w:rsidR="00E63B10" w:rsidRDefault="00E63B10" w:rsidP="00E63B10">
            <w:pPr>
              <w:spacing w:line="288" w:lineRule="auto"/>
              <w:jc w:val="both"/>
              <w:rPr>
                <w:rFonts w:eastAsia="Times New Roman"/>
                <w:szCs w:val="28"/>
                <w:lang w:val="nl-NL"/>
              </w:rPr>
            </w:pPr>
          </w:p>
          <w:p w14:paraId="3A236088" w14:textId="28357850" w:rsidR="00E63B10" w:rsidRDefault="00E63B10" w:rsidP="00E63B10">
            <w:pPr>
              <w:spacing w:line="288" w:lineRule="auto"/>
              <w:jc w:val="both"/>
              <w:rPr>
                <w:rFonts w:eastAsia="Times New Roman"/>
                <w:szCs w:val="28"/>
                <w:lang w:val="nl-NL"/>
              </w:rPr>
            </w:pPr>
            <w:r w:rsidRPr="00A22186">
              <w:rPr>
                <w:rFonts w:eastAsia="Times New Roman"/>
                <w:szCs w:val="28"/>
                <w:lang w:val="nl-NL"/>
              </w:rPr>
              <w:t xml:space="preserve">- Tình huống </w:t>
            </w:r>
            <w:r w:rsidR="00B737BA">
              <w:rPr>
                <w:rFonts w:eastAsia="Times New Roman"/>
                <w:szCs w:val="28"/>
                <w:lang w:val="nl-NL"/>
              </w:rPr>
              <w:t>b</w:t>
            </w:r>
            <w:r w:rsidRPr="00A22186">
              <w:rPr>
                <w:rFonts w:eastAsia="Times New Roman"/>
                <w:szCs w:val="28"/>
                <w:lang w:val="nl-NL"/>
              </w:rPr>
              <w:t xml:space="preserve">: </w:t>
            </w:r>
            <w:r w:rsidR="00B737BA" w:rsidRPr="00F54B82">
              <w:rPr>
                <w:rFonts w:eastAsia="Times New Roman"/>
                <w:szCs w:val="28"/>
                <w:lang w:val="nl-NL"/>
              </w:rPr>
              <w:t>Nếu chứng kiến việc làm đó em sẽ bênh vực bạn Nhung và khuyên các bạn rằng việc làm của bạn Nhung là một việc làm tốt, bạn ấy đang sử dụng những chai nhựa hộp giấy đó để tái chế thành những món đồ có ích hơn mà lại còn bảo vệ được môi trường.</w:t>
            </w:r>
          </w:p>
          <w:p w14:paraId="3A236089" w14:textId="77777777" w:rsidR="00E63B10" w:rsidRDefault="00E63B10" w:rsidP="00E63B10">
            <w:pPr>
              <w:spacing w:line="288" w:lineRule="auto"/>
              <w:jc w:val="both"/>
              <w:rPr>
                <w:rFonts w:eastAsia="Times New Roman"/>
                <w:szCs w:val="28"/>
                <w:lang w:val="nl-NL"/>
              </w:rPr>
            </w:pPr>
          </w:p>
          <w:p w14:paraId="3A23608A" w14:textId="77777777" w:rsidR="00E63B10" w:rsidRDefault="00E63B10" w:rsidP="00E63B10">
            <w:pPr>
              <w:spacing w:line="288" w:lineRule="auto"/>
              <w:jc w:val="both"/>
              <w:rPr>
                <w:rFonts w:eastAsia="Times New Roman"/>
                <w:szCs w:val="28"/>
                <w:lang w:val="nl-NL"/>
              </w:rPr>
            </w:pPr>
          </w:p>
          <w:p w14:paraId="3A23608B" w14:textId="77777777" w:rsidR="00E63B10" w:rsidRDefault="00E63B10" w:rsidP="00E63B10">
            <w:pPr>
              <w:spacing w:line="288" w:lineRule="auto"/>
              <w:jc w:val="both"/>
              <w:rPr>
                <w:rFonts w:eastAsia="Times New Roman"/>
                <w:szCs w:val="28"/>
                <w:lang w:val="nl-NL"/>
              </w:rPr>
            </w:pPr>
          </w:p>
          <w:p w14:paraId="3A23608C" w14:textId="77777777" w:rsidR="00E63B10" w:rsidRDefault="00E63B10" w:rsidP="00E63B10">
            <w:pPr>
              <w:spacing w:line="288" w:lineRule="auto"/>
              <w:jc w:val="both"/>
              <w:rPr>
                <w:rFonts w:eastAsia="Times New Roman"/>
                <w:szCs w:val="28"/>
                <w:lang w:val="nl-NL"/>
              </w:rPr>
            </w:pPr>
            <w:r>
              <w:rPr>
                <w:rFonts w:eastAsia="Times New Roman"/>
                <w:szCs w:val="28"/>
                <w:lang w:val="nl-NL"/>
              </w:rPr>
              <w:t>- Lắng nghe.</w:t>
            </w:r>
          </w:p>
        </w:tc>
      </w:tr>
      <w:tr w:rsidR="00EA3840" w:rsidRPr="004D3CAA" w14:paraId="3A236094" w14:textId="77777777" w:rsidTr="007A0669">
        <w:tc>
          <w:tcPr>
            <w:tcW w:w="10104" w:type="dxa"/>
            <w:gridSpan w:val="2"/>
            <w:tcBorders>
              <w:top w:val="dashed" w:sz="4" w:space="0" w:color="auto"/>
              <w:bottom w:val="dashed" w:sz="4" w:space="0" w:color="auto"/>
            </w:tcBorders>
          </w:tcPr>
          <w:p w14:paraId="3A23608E" w14:textId="583704BD" w:rsidR="00EA3840" w:rsidRPr="004D3CAA" w:rsidRDefault="00BE4308" w:rsidP="00E63B10">
            <w:pPr>
              <w:spacing w:line="288" w:lineRule="auto"/>
              <w:jc w:val="both"/>
              <w:rPr>
                <w:rFonts w:eastAsia="Times New Roman"/>
                <w:b/>
                <w:szCs w:val="28"/>
                <w:lang w:val="nl-NL"/>
              </w:rPr>
            </w:pPr>
            <w:r>
              <w:rPr>
                <w:rFonts w:eastAsia="Times New Roman"/>
                <w:b/>
                <w:szCs w:val="28"/>
                <w:lang w:val="nl-NL"/>
              </w:rPr>
              <w:lastRenderedPageBreak/>
              <w:t>3</w:t>
            </w:r>
            <w:r w:rsidR="00EA3840" w:rsidRPr="004D3CAA">
              <w:rPr>
                <w:rFonts w:eastAsia="Times New Roman"/>
                <w:b/>
                <w:szCs w:val="28"/>
                <w:lang w:val="nl-NL"/>
              </w:rPr>
              <w:t>. Vận dụng trải nghiệm.</w:t>
            </w:r>
          </w:p>
          <w:p w14:paraId="3A23608F" w14:textId="77777777" w:rsidR="00EA3840" w:rsidRPr="004D3CAA" w:rsidRDefault="00EA3840" w:rsidP="00E63B10">
            <w:pPr>
              <w:spacing w:line="288" w:lineRule="auto"/>
              <w:rPr>
                <w:rFonts w:eastAsia="Times New Roman"/>
                <w:szCs w:val="28"/>
                <w:lang w:val="nl-NL"/>
              </w:rPr>
            </w:pPr>
            <w:r w:rsidRPr="004D3CAA">
              <w:rPr>
                <w:rFonts w:eastAsia="Times New Roman"/>
                <w:szCs w:val="28"/>
                <w:lang w:val="nl-NL"/>
              </w:rPr>
              <w:t>- Mục tiêu:</w:t>
            </w:r>
          </w:p>
          <w:p w14:paraId="3A236090" w14:textId="77777777" w:rsidR="00EA3840" w:rsidRPr="00F54B82" w:rsidRDefault="00EA3840" w:rsidP="00E63B10">
            <w:pPr>
              <w:spacing w:line="288" w:lineRule="auto"/>
              <w:jc w:val="both"/>
              <w:rPr>
                <w:rFonts w:eastAsia="Times New Roman"/>
                <w:szCs w:val="28"/>
                <w:lang w:val="nl-NL"/>
              </w:rPr>
            </w:pPr>
            <w:r w:rsidRPr="00F54B82">
              <w:rPr>
                <w:rFonts w:eastAsia="Times New Roman"/>
                <w:szCs w:val="28"/>
                <w:lang w:val="nl-NL"/>
              </w:rPr>
              <w:t>+ Củng cố những kiến thức đã học trong tiết học để học sinh khắc sâu nội dung.</w:t>
            </w:r>
          </w:p>
          <w:p w14:paraId="3A236091" w14:textId="77777777" w:rsidR="00EA3840" w:rsidRPr="00F54B82" w:rsidRDefault="00EA3840" w:rsidP="00E63B10">
            <w:pPr>
              <w:spacing w:line="288" w:lineRule="auto"/>
              <w:jc w:val="both"/>
              <w:rPr>
                <w:rFonts w:eastAsia="Times New Roman"/>
                <w:szCs w:val="28"/>
                <w:lang w:val="nl-NL"/>
              </w:rPr>
            </w:pPr>
            <w:r w:rsidRPr="00F54B82">
              <w:rPr>
                <w:rFonts w:eastAsia="Times New Roman"/>
                <w:szCs w:val="28"/>
                <w:lang w:val="nl-NL"/>
              </w:rPr>
              <w:t>+ Vận dụng kiến thức đã học vào thực tiễn.</w:t>
            </w:r>
          </w:p>
          <w:p w14:paraId="3A236092" w14:textId="77777777" w:rsidR="00EA3840" w:rsidRPr="00F54B82" w:rsidRDefault="00EA3840" w:rsidP="00E63B10">
            <w:pPr>
              <w:spacing w:line="288" w:lineRule="auto"/>
              <w:jc w:val="both"/>
              <w:rPr>
                <w:rFonts w:eastAsia="Times New Roman"/>
                <w:szCs w:val="28"/>
                <w:lang w:val="nl-NL"/>
              </w:rPr>
            </w:pPr>
            <w:r w:rsidRPr="00F54B82">
              <w:rPr>
                <w:rFonts w:eastAsia="Times New Roman"/>
                <w:szCs w:val="28"/>
                <w:lang w:val="nl-NL"/>
              </w:rPr>
              <w:t>+ Tạo không khí vui vẻ, hào hứng, lưu luyến sau khi học sinh bài học.</w:t>
            </w:r>
          </w:p>
          <w:p w14:paraId="3A236093" w14:textId="77777777" w:rsidR="00EA3840" w:rsidRPr="004D3CAA" w:rsidRDefault="00EA3840" w:rsidP="00E63B10">
            <w:pPr>
              <w:spacing w:line="288" w:lineRule="auto"/>
              <w:rPr>
                <w:rFonts w:eastAsia="Times New Roman"/>
                <w:szCs w:val="28"/>
                <w:lang w:val="nl-NL"/>
              </w:rPr>
            </w:pPr>
            <w:r w:rsidRPr="004D3CAA">
              <w:rPr>
                <w:rFonts w:eastAsia="Times New Roman"/>
                <w:szCs w:val="28"/>
              </w:rPr>
              <w:t>- Cách tiến hành:</w:t>
            </w:r>
          </w:p>
        </w:tc>
      </w:tr>
      <w:tr w:rsidR="0048279F" w:rsidRPr="004D3CAA" w14:paraId="3A2360A0" w14:textId="77777777" w:rsidTr="007A0669">
        <w:tc>
          <w:tcPr>
            <w:tcW w:w="5052" w:type="dxa"/>
            <w:tcBorders>
              <w:top w:val="dashed" w:sz="4" w:space="0" w:color="auto"/>
              <w:bottom w:val="dashed" w:sz="4" w:space="0" w:color="auto"/>
            </w:tcBorders>
          </w:tcPr>
          <w:p w14:paraId="3A236095" w14:textId="1B7A096B" w:rsidR="00E63B10" w:rsidRDefault="00E63B10" w:rsidP="00E63B10">
            <w:pPr>
              <w:spacing w:line="288" w:lineRule="auto"/>
              <w:jc w:val="both"/>
              <w:rPr>
                <w:rFonts w:eastAsia="Times New Roman"/>
                <w:bCs/>
                <w:iCs/>
                <w:szCs w:val="28"/>
                <w:lang w:val="nl-NL"/>
              </w:rPr>
            </w:pPr>
            <w:r>
              <w:rPr>
                <w:rFonts w:eastAsia="Times New Roman"/>
                <w:bCs/>
                <w:iCs/>
                <w:szCs w:val="28"/>
                <w:lang w:val="nl-NL"/>
              </w:rPr>
              <w:t xml:space="preserve">- Tổ chức cho HS thi tìm các câu ca dao tục ngữ nói </w:t>
            </w:r>
            <w:r w:rsidR="004E314A">
              <w:rPr>
                <w:rFonts w:eastAsia="Times New Roman"/>
                <w:bCs/>
                <w:iCs/>
                <w:szCs w:val="28"/>
                <w:lang w:val="nl-NL"/>
              </w:rPr>
              <w:t>thể hiện lòng biết ơn</w:t>
            </w:r>
            <w:r w:rsidR="00A26E8F">
              <w:rPr>
                <w:rFonts w:eastAsia="Times New Roman"/>
                <w:bCs/>
                <w:iCs/>
                <w:szCs w:val="28"/>
                <w:lang w:val="nl-NL"/>
              </w:rPr>
              <w:t xml:space="preserve"> với người có công với quê hương đất nước</w:t>
            </w:r>
            <w:r w:rsidR="003951BE">
              <w:rPr>
                <w:rFonts w:eastAsia="Times New Roman"/>
                <w:bCs/>
                <w:iCs/>
                <w:szCs w:val="28"/>
                <w:lang w:val="nl-NL"/>
              </w:rPr>
              <w:t>, tôn trọng người khác, vượt qua khó khăn</w:t>
            </w:r>
            <w:r>
              <w:rPr>
                <w:rFonts w:eastAsia="Times New Roman"/>
                <w:bCs/>
                <w:iCs/>
                <w:szCs w:val="28"/>
                <w:lang w:val="nl-NL"/>
              </w:rPr>
              <w:t xml:space="preserve">, ý thức bảo vệ </w:t>
            </w:r>
            <w:r w:rsidR="006134A9">
              <w:rPr>
                <w:rFonts w:eastAsia="Times New Roman"/>
                <w:bCs/>
                <w:iCs/>
                <w:szCs w:val="28"/>
                <w:lang w:val="nl-NL"/>
              </w:rPr>
              <w:t>môi trường sống</w:t>
            </w:r>
            <w:r>
              <w:rPr>
                <w:rFonts w:eastAsia="Times New Roman"/>
                <w:bCs/>
                <w:iCs/>
                <w:szCs w:val="28"/>
                <w:lang w:val="nl-NL"/>
              </w:rPr>
              <w:t xml:space="preserve">, bảo vệ </w:t>
            </w:r>
            <w:r w:rsidR="00B70A6F">
              <w:rPr>
                <w:rFonts w:eastAsia="Times New Roman"/>
                <w:bCs/>
                <w:iCs/>
                <w:szCs w:val="28"/>
                <w:lang w:val="nl-NL"/>
              </w:rPr>
              <w:t>cái đúng cái tốt</w:t>
            </w:r>
            <w:r>
              <w:rPr>
                <w:rFonts w:eastAsia="Times New Roman"/>
                <w:bCs/>
                <w:iCs/>
                <w:szCs w:val="28"/>
                <w:lang w:val="nl-NL"/>
              </w:rPr>
              <w:t>.</w:t>
            </w:r>
          </w:p>
          <w:p w14:paraId="3A236096" w14:textId="77777777" w:rsidR="00E63B10" w:rsidRPr="00FC6015" w:rsidRDefault="00E63B10" w:rsidP="00E63B10">
            <w:pPr>
              <w:spacing w:line="288" w:lineRule="auto"/>
              <w:jc w:val="both"/>
              <w:rPr>
                <w:rFonts w:eastAsia="Times New Roman"/>
                <w:bCs/>
                <w:szCs w:val="28"/>
                <w:lang w:val="nl-NL"/>
              </w:rPr>
            </w:pPr>
            <w:r w:rsidRPr="00FC6015">
              <w:rPr>
                <w:rFonts w:eastAsia="Times New Roman"/>
                <w:bCs/>
                <w:szCs w:val="28"/>
                <w:lang w:val="nl-NL"/>
              </w:rPr>
              <w:t>- Gọi HS trình bày trước lớp.</w:t>
            </w:r>
          </w:p>
          <w:p w14:paraId="3A236097" w14:textId="77777777" w:rsidR="00E63B10" w:rsidRDefault="00E63B10" w:rsidP="00E63B10">
            <w:pPr>
              <w:spacing w:line="288" w:lineRule="auto"/>
              <w:jc w:val="both"/>
              <w:rPr>
                <w:rFonts w:eastAsia="Times New Roman"/>
                <w:szCs w:val="28"/>
                <w:lang w:val="nl-NL"/>
              </w:rPr>
            </w:pPr>
            <w:r>
              <w:rPr>
                <w:rFonts w:eastAsia="Times New Roman"/>
                <w:bCs/>
                <w:iCs/>
                <w:szCs w:val="28"/>
                <w:lang w:val="nl-NL"/>
              </w:rPr>
              <w:t>- GV nhận xét, tuyên dương những HS xuất sắc nhất.</w:t>
            </w:r>
            <w:r>
              <w:rPr>
                <w:rFonts w:eastAsia="Times New Roman"/>
                <w:szCs w:val="28"/>
                <w:lang w:val="nl-NL"/>
              </w:rPr>
              <w:t xml:space="preserve"> </w:t>
            </w:r>
          </w:p>
          <w:p w14:paraId="3A236098" w14:textId="77777777" w:rsidR="00E63B10" w:rsidRDefault="00E63B10" w:rsidP="00E63B10">
            <w:pPr>
              <w:spacing w:line="288" w:lineRule="auto"/>
              <w:jc w:val="both"/>
              <w:rPr>
                <w:rFonts w:eastAsia="Times New Roman"/>
                <w:szCs w:val="28"/>
                <w:lang w:val="nl-NL"/>
              </w:rPr>
            </w:pPr>
            <w:r>
              <w:rPr>
                <w:rFonts w:eastAsia="Times New Roman"/>
                <w:szCs w:val="28"/>
                <w:lang w:val="nl-NL"/>
              </w:rPr>
              <w:t>- Dặn HS về xem lại bài, chuẩn bị bài 5 (tiết 2).</w:t>
            </w:r>
          </w:p>
          <w:p w14:paraId="3A236099" w14:textId="77777777" w:rsidR="0048279F" w:rsidRPr="00B21457" w:rsidRDefault="0048279F" w:rsidP="00E63B10">
            <w:pPr>
              <w:spacing w:line="288" w:lineRule="auto"/>
              <w:jc w:val="both"/>
              <w:rPr>
                <w:b/>
                <w:szCs w:val="28"/>
              </w:rPr>
            </w:pPr>
            <w:r>
              <w:rPr>
                <w:szCs w:val="28"/>
              </w:rPr>
              <w:t xml:space="preserve">- </w:t>
            </w:r>
            <w:r w:rsidR="00120DCC">
              <w:rPr>
                <w:szCs w:val="28"/>
              </w:rPr>
              <w:t>Dặn dò về nhà.</w:t>
            </w:r>
          </w:p>
        </w:tc>
        <w:tc>
          <w:tcPr>
            <w:tcW w:w="5052" w:type="dxa"/>
            <w:tcBorders>
              <w:top w:val="dashed" w:sz="4" w:space="0" w:color="auto"/>
              <w:bottom w:val="dashed" w:sz="4" w:space="0" w:color="auto"/>
            </w:tcBorders>
          </w:tcPr>
          <w:p w14:paraId="3A23609A" w14:textId="77777777" w:rsidR="0048279F" w:rsidRDefault="0048279F" w:rsidP="00E63B10">
            <w:pPr>
              <w:spacing w:line="288" w:lineRule="auto"/>
              <w:rPr>
                <w:szCs w:val="28"/>
              </w:rPr>
            </w:pPr>
            <w:r>
              <w:rPr>
                <w:szCs w:val="28"/>
              </w:rPr>
              <w:t xml:space="preserve">- HS tham gia chơi. </w:t>
            </w:r>
          </w:p>
          <w:p w14:paraId="3A23609B" w14:textId="77777777" w:rsidR="0048279F" w:rsidRDefault="0048279F" w:rsidP="00E63B10">
            <w:pPr>
              <w:spacing w:line="288" w:lineRule="auto"/>
              <w:rPr>
                <w:szCs w:val="28"/>
              </w:rPr>
            </w:pPr>
          </w:p>
          <w:p w14:paraId="3A23609C" w14:textId="77777777" w:rsidR="0048279F" w:rsidRDefault="0048279F" w:rsidP="00E63B10">
            <w:pPr>
              <w:spacing w:line="288" w:lineRule="auto"/>
              <w:rPr>
                <w:szCs w:val="28"/>
              </w:rPr>
            </w:pPr>
          </w:p>
          <w:p w14:paraId="3A23609D" w14:textId="77777777" w:rsidR="00120DCC" w:rsidRDefault="00120DCC" w:rsidP="00E63B10">
            <w:pPr>
              <w:spacing w:line="288" w:lineRule="auto"/>
              <w:rPr>
                <w:szCs w:val="28"/>
              </w:rPr>
            </w:pPr>
          </w:p>
          <w:p w14:paraId="3A23609E" w14:textId="77777777" w:rsidR="00120DCC" w:rsidRDefault="0048279F" w:rsidP="00E63B10">
            <w:pPr>
              <w:spacing w:line="288" w:lineRule="auto"/>
              <w:rPr>
                <w:szCs w:val="28"/>
              </w:rPr>
            </w:pPr>
            <w:r>
              <w:rPr>
                <w:szCs w:val="28"/>
              </w:rPr>
              <w:t xml:space="preserve">- 1HS </w:t>
            </w:r>
            <w:r w:rsidR="00E63B10">
              <w:rPr>
                <w:szCs w:val="28"/>
              </w:rPr>
              <w:t xml:space="preserve">nêu </w:t>
            </w:r>
            <w:r>
              <w:rPr>
                <w:szCs w:val="28"/>
              </w:rPr>
              <w:t>.</w:t>
            </w:r>
          </w:p>
          <w:p w14:paraId="3A23609F" w14:textId="77777777" w:rsidR="0048279F" w:rsidRPr="00B21457" w:rsidRDefault="0048279F" w:rsidP="00E63B10">
            <w:pPr>
              <w:spacing w:line="288" w:lineRule="auto"/>
              <w:rPr>
                <w:szCs w:val="28"/>
              </w:rPr>
            </w:pPr>
            <w:r>
              <w:rPr>
                <w:szCs w:val="28"/>
              </w:rPr>
              <w:t>- 3-5 HS trả lời theo suy nghĩ của bản thân</w:t>
            </w:r>
          </w:p>
        </w:tc>
      </w:tr>
      <w:tr w:rsidR="00EA3840" w:rsidRPr="004D3CAA" w14:paraId="3A2360A5" w14:textId="77777777" w:rsidTr="007A0669">
        <w:tc>
          <w:tcPr>
            <w:tcW w:w="10104" w:type="dxa"/>
            <w:gridSpan w:val="2"/>
            <w:tcBorders>
              <w:top w:val="dashed" w:sz="4" w:space="0" w:color="auto"/>
            </w:tcBorders>
          </w:tcPr>
          <w:p w14:paraId="3A2360A1" w14:textId="77777777" w:rsidR="00EA3840" w:rsidRPr="004D3CAA" w:rsidRDefault="00EA3840" w:rsidP="00E63B10">
            <w:pPr>
              <w:spacing w:line="288" w:lineRule="auto"/>
              <w:rPr>
                <w:rFonts w:eastAsia="Times New Roman"/>
                <w:b/>
                <w:szCs w:val="28"/>
                <w:lang w:val="nl-NL"/>
              </w:rPr>
            </w:pPr>
            <w:r w:rsidRPr="004D3CAA">
              <w:rPr>
                <w:rFonts w:eastAsia="Times New Roman"/>
                <w:b/>
                <w:szCs w:val="28"/>
                <w:lang w:val="nl-NL"/>
              </w:rPr>
              <w:t>IV. ĐIỀU CHỈNH SAU BÀI DẠY:</w:t>
            </w:r>
          </w:p>
          <w:p w14:paraId="3A2360A2" w14:textId="77777777" w:rsidR="00EA3840" w:rsidRPr="004D3CAA" w:rsidRDefault="00EA3840" w:rsidP="00E63B10">
            <w:pPr>
              <w:spacing w:line="288" w:lineRule="auto"/>
              <w:rPr>
                <w:rFonts w:eastAsia="Times New Roman"/>
                <w:szCs w:val="28"/>
                <w:lang w:val="nl-NL"/>
              </w:rPr>
            </w:pPr>
            <w:r w:rsidRPr="004D3CAA">
              <w:rPr>
                <w:rFonts w:eastAsia="Times New Roman"/>
                <w:szCs w:val="28"/>
                <w:lang w:val="nl-NL"/>
              </w:rPr>
              <w:t>..............................................................................................................................</w:t>
            </w:r>
          </w:p>
          <w:p w14:paraId="3A2360A3" w14:textId="77777777" w:rsidR="00EA3840" w:rsidRPr="004D3CAA" w:rsidRDefault="00EA3840" w:rsidP="00E63B10">
            <w:pPr>
              <w:spacing w:line="288" w:lineRule="auto"/>
              <w:rPr>
                <w:rFonts w:eastAsia="Times New Roman"/>
                <w:szCs w:val="28"/>
                <w:lang w:val="nl-NL"/>
              </w:rPr>
            </w:pPr>
            <w:r w:rsidRPr="004D3CAA">
              <w:rPr>
                <w:rFonts w:eastAsia="Times New Roman"/>
                <w:szCs w:val="28"/>
                <w:lang w:val="nl-NL"/>
              </w:rPr>
              <w:t>..............................................................................................................................</w:t>
            </w:r>
          </w:p>
          <w:p w14:paraId="3A2360A4" w14:textId="77777777" w:rsidR="00EA3840" w:rsidRPr="004D3CAA" w:rsidRDefault="00EA3840" w:rsidP="00E63B10">
            <w:pPr>
              <w:spacing w:line="288" w:lineRule="auto"/>
              <w:rPr>
                <w:rFonts w:eastAsia="Times New Roman"/>
                <w:szCs w:val="28"/>
                <w:lang w:val="nl-NL"/>
              </w:rPr>
            </w:pPr>
            <w:r w:rsidRPr="004D3CAA">
              <w:rPr>
                <w:rFonts w:eastAsia="Times New Roman"/>
                <w:szCs w:val="28"/>
                <w:lang w:val="nl-NL"/>
              </w:rPr>
              <w:t>..............................................................................................................................</w:t>
            </w:r>
          </w:p>
        </w:tc>
      </w:tr>
    </w:tbl>
    <w:p w14:paraId="3A2360A6" w14:textId="77777777" w:rsidR="00B07282" w:rsidRPr="004D3CAA" w:rsidRDefault="00D313C8" w:rsidP="00E63B10">
      <w:pPr>
        <w:spacing w:line="288" w:lineRule="auto"/>
        <w:jc w:val="center"/>
        <w:rPr>
          <w:rFonts w:eastAsia="Times New Roman"/>
          <w:szCs w:val="28"/>
        </w:rPr>
      </w:pPr>
      <w:r>
        <w:rPr>
          <w:rFonts w:eastAsia="Times New Roman"/>
          <w:szCs w:val="28"/>
        </w:rPr>
        <w:t>---------------------------------------------------</w:t>
      </w:r>
    </w:p>
    <w:p w14:paraId="3A2360A7" w14:textId="77777777" w:rsidR="00B07282" w:rsidRDefault="00B07282" w:rsidP="00E63B10">
      <w:pPr>
        <w:spacing w:line="288" w:lineRule="auto"/>
        <w:rPr>
          <w:rFonts w:eastAsia="Times New Roman"/>
          <w:szCs w:val="28"/>
        </w:rPr>
      </w:pPr>
    </w:p>
    <w:sectPr w:rsidR="00B07282"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2DC3C" w14:textId="77777777" w:rsidR="00FE3D1C" w:rsidRDefault="00FE3D1C" w:rsidP="00AA6D01">
      <w:r>
        <w:separator/>
      </w:r>
    </w:p>
  </w:endnote>
  <w:endnote w:type="continuationSeparator" w:id="0">
    <w:p w14:paraId="4A8D5A57" w14:textId="77777777" w:rsidR="00FE3D1C" w:rsidRDefault="00FE3D1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60AE" w14:textId="77777777" w:rsidR="00177D7F" w:rsidRDefault="00177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60AF" w14:textId="77777777" w:rsidR="00D313C8" w:rsidRDefault="00D31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60B1" w14:textId="77777777" w:rsidR="00177D7F" w:rsidRDefault="00177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7E374" w14:textId="77777777" w:rsidR="00FE3D1C" w:rsidRDefault="00FE3D1C" w:rsidP="00AA6D01">
      <w:r>
        <w:separator/>
      </w:r>
    </w:p>
  </w:footnote>
  <w:footnote w:type="continuationSeparator" w:id="0">
    <w:p w14:paraId="7DD5BB83" w14:textId="77777777" w:rsidR="00FE3D1C" w:rsidRDefault="00FE3D1C"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60AC" w14:textId="77777777" w:rsidR="00177D7F" w:rsidRDefault="00177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60AD" w14:textId="77777777" w:rsidR="00D313C8" w:rsidRDefault="00D31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60B0" w14:textId="77777777" w:rsidR="00177D7F" w:rsidRDefault="0017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81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1725F"/>
    <w:rsid w:val="00021608"/>
    <w:rsid w:val="00024387"/>
    <w:rsid w:val="0003326E"/>
    <w:rsid w:val="00033EDF"/>
    <w:rsid w:val="0003598F"/>
    <w:rsid w:val="00061FFE"/>
    <w:rsid w:val="000707C8"/>
    <w:rsid w:val="000805C1"/>
    <w:rsid w:val="00083D51"/>
    <w:rsid w:val="000861E7"/>
    <w:rsid w:val="000B6721"/>
    <w:rsid w:val="000C053F"/>
    <w:rsid w:val="000C3708"/>
    <w:rsid w:val="00101572"/>
    <w:rsid w:val="00120DCC"/>
    <w:rsid w:val="001219D5"/>
    <w:rsid w:val="001346A8"/>
    <w:rsid w:val="00135AF1"/>
    <w:rsid w:val="001407F1"/>
    <w:rsid w:val="00153161"/>
    <w:rsid w:val="00153CEF"/>
    <w:rsid w:val="0015582A"/>
    <w:rsid w:val="00156629"/>
    <w:rsid w:val="001573C0"/>
    <w:rsid w:val="0016729D"/>
    <w:rsid w:val="00177999"/>
    <w:rsid w:val="00177D7F"/>
    <w:rsid w:val="0018678A"/>
    <w:rsid w:val="0018788A"/>
    <w:rsid w:val="001A110E"/>
    <w:rsid w:val="001B51FE"/>
    <w:rsid w:val="001D05B3"/>
    <w:rsid w:val="001D7BB7"/>
    <w:rsid w:val="001E0188"/>
    <w:rsid w:val="001E3121"/>
    <w:rsid w:val="001E32B3"/>
    <w:rsid w:val="001F2F01"/>
    <w:rsid w:val="00231C4C"/>
    <w:rsid w:val="002527B9"/>
    <w:rsid w:val="00252E69"/>
    <w:rsid w:val="002545CC"/>
    <w:rsid w:val="00264E87"/>
    <w:rsid w:val="00276C1D"/>
    <w:rsid w:val="0028588B"/>
    <w:rsid w:val="002A0577"/>
    <w:rsid w:val="002A461E"/>
    <w:rsid w:val="002B7087"/>
    <w:rsid w:val="002B7654"/>
    <w:rsid w:val="002D33CC"/>
    <w:rsid w:val="002E5DAB"/>
    <w:rsid w:val="00304744"/>
    <w:rsid w:val="003101CC"/>
    <w:rsid w:val="00320599"/>
    <w:rsid w:val="00322088"/>
    <w:rsid w:val="00325191"/>
    <w:rsid w:val="00340997"/>
    <w:rsid w:val="00363DAA"/>
    <w:rsid w:val="00371789"/>
    <w:rsid w:val="00374950"/>
    <w:rsid w:val="00382586"/>
    <w:rsid w:val="00383B73"/>
    <w:rsid w:val="003951BE"/>
    <w:rsid w:val="00396DC2"/>
    <w:rsid w:val="003B4AD2"/>
    <w:rsid w:val="003C4C18"/>
    <w:rsid w:val="003D302A"/>
    <w:rsid w:val="003D3C3F"/>
    <w:rsid w:val="003E2801"/>
    <w:rsid w:val="003F10F4"/>
    <w:rsid w:val="003F3D0A"/>
    <w:rsid w:val="003F525A"/>
    <w:rsid w:val="0040494B"/>
    <w:rsid w:val="004232A2"/>
    <w:rsid w:val="00431B51"/>
    <w:rsid w:val="00434A15"/>
    <w:rsid w:val="004465AC"/>
    <w:rsid w:val="00450A59"/>
    <w:rsid w:val="00454B5F"/>
    <w:rsid w:val="00473D25"/>
    <w:rsid w:val="0048279F"/>
    <w:rsid w:val="00491797"/>
    <w:rsid w:val="004B35DD"/>
    <w:rsid w:val="004C2781"/>
    <w:rsid w:val="004D3CAA"/>
    <w:rsid w:val="004D4456"/>
    <w:rsid w:val="004D5A84"/>
    <w:rsid w:val="004D5EAC"/>
    <w:rsid w:val="004E07BE"/>
    <w:rsid w:val="004E314A"/>
    <w:rsid w:val="004E320D"/>
    <w:rsid w:val="004F41C4"/>
    <w:rsid w:val="004F4F77"/>
    <w:rsid w:val="004F62C0"/>
    <w:rsid w:val="005069CC"/>
    <w:rsid w:val="0051561B"/>
    <w:rsid w:val="0052759C"/>
    <w:rsid w:val="0054491B"/>
    <w:rsid w:val="0054495F"/>
    <w:rsid w:val="005606B1"/>
    <w:rsid w:val="00564396"/>
    <w:rsid w:val="005714F0"/>
    <w:rsid w:val="00581D17"/>
    <w:rsid w:val="00590E38"/>
    <w:rsid w:val="005A6122"/>
    <w:rsid w:val="005C3596"/>
    <w:rsid w:val="005C4EA3"/>
    <w:rsid w:val="005C6786"/>
    <w:rsid w:val="005E6C46"/>
    <w:rsid w:val="005F0252"/>
    <w:rsid w:val="005F5B73"/>
    <w:rsid w:val="00603121"/>
    <w:rsid w:val="0060747B"/>
    <w:rsid w:val="006134A9"/>
    <w:rsid w:val="006269F0"/>
    <w:rsid w:val="00634A77"/>
    <w:rsid w:val="006352BB"/>
    <w:rsid w:val="00636E77"/>
    <w:rsid w:val="00642EF1"/>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C1BEA"/>
    <w:rsid w:val="006C7FB1"/>
    <w:rsid w:val="006D24CB"/>
    <w:rsid w:val="006D7E67"/>
    <w:rsid w:val="006E7C11"/>
    <w:rsid w:val="006E7FEA"/>
    <w:rsid w:val="00713F74"/>
    <w:rsid w:val="007150C4"/>
    <w:rsid w:val="00715593"/>
    <w:rsid w:val="00715F04"/>
    <w:rsid w:val="00720A33"/>
    <w:rsid w:val="0072206B"/>
    <w:rsid w:val="007231C7"/>
    <w:rsid w:val="007307A0"/>
    <w:rsid w:val="007369E9"/>
    <w:rsid w:val="00737A7E"/>
    <w:rsid w:val="00742963"/>
    <w:rsid w:val="007551AE"/>
    <w:rsid w:val="00755661"/>
    <w:rsid w:val="00762C65"/>
    <w:rsid w:val="00763C0D"/>
    <w:rsid w:val="00767E24"/>
    <w:rsid w:val="007928EF"/>
    <w:rsid w:val="0079656A"/>
    <w:rsid w:val="007A0669"/>
    <w:rsid w:val="007A47CE"/>
    <w:rsid w:val="007A5EFA"/>
    <w:rsid w:val="007B0D9B"/>
    <w:rsid w:val="007B42EF"/>
    <w:rsid w:val="007D1607"/>
    <w:rsid w:val="007E3FA9"/>
    <w:rsid w:val="007F28BF"/>
    <w:rsid w:val="00802930"/>
    <w:rsid w:val="00817E4F"/>
    <w:rsid w:val="008227B4"/>
    <w:rsid w:val="0083373A"/>
    <w:rsid w:val="00844508"/>
    <w:rsid w:val="00846D1B"/>
    <w:rsid w:val="00865D3C"/>
    <w:rsid w:val="00887BCB"/>
    <w:rsid w:val="00894F2A"/>
    <w:rsid w:val="008953D0"/>
    <w:rsid w:val="008A0289"/>
    <w:rsid w:val="008A7C76"/>
    <w:rsid w:val="008B2CB9"/>
    <w:rsid w:val="008C135A"/>
    <w:rsid w:val="008D18A3"/>
    <w:rsid w:val="008E3DF9"/>
    <w:rsid w:val="008E6176"/>
    <w:rsid w:val="008F4B57"/>
    <w:rsid w:val="008F4BF5"/>
    <w:rsid w:val="00917AFD"/>
    <w:rsid w:val="00925E15"/>
    <w:rsid w:val="00926D24"/>
    <w:rsid w:val="00926FC3"/>
    <w:rsid w:val="009318D1"/>
    <w:rsid w:val="0093236A"/>
    <w:rsid w:val="00936386"/>
    <w:rsid w:val="009379EE"/>
    <w:rsid w:val="00942508"/>
    <w:rsid w:val="009561CD"/>
    <w:rsid w:val="00957DB7"/>
    <w:rsid w:val="00981A97"/>
    <w:rsid w:val="00983902"/>
    <w:rsid w:val="00983E91"/>
    <w:rsid w:val="009845DB"/>
    <w:rsid w:val="0098673B"/>
    <w:rsid w:val="00997F44"/>
    <w:rsid w:val="009B2856"/>
    <w:rsid w:val="009C5D88"/>
    <w:rsid w:val="009C5FCA"/>
    <w:rsid w:val="009D46F9"/>
    <w:rsid w:val="009E4078"/>
    <w:rsid w:val="009E74AD"/>
    <w:rsid w:val="009F0BD5"/>
    <w:rsid w:val="009F1FD5"/>
    <w:rsid w:val="00A07A78"/>
    <w:rsid w:val="00A26E8F"/>
    <w:rsid w:val="00A369FB"/>
    <w:rsid w:val="00A406CF"/>
    <w:rsid w:val="00A444EC"/>
    <w:rsid w:val="00A54791"/>
    <w:rsid w:val="00A85E2B"/>
    <w:rsid w:val="00AA050E"/>
    <w:rsid w:val="00AA155D"/>
    <w:rsid w:val="00AA6706"/>
    <w:rsid w:val="00AA6D01"/>
    <w:rsid w:val="00AB2D84"/>
    <w:rsid w:val="00AB46E3"/>
    <w:rsid w:val="00AC76D2"/>
    <w:rsid w:val="00AD4F4F"/>
    <w:rsid w:val="00AD7CD9"/>
    <w:rsid w:val="00AE23A4"/>
    <w:rsid w:val="00AE35EA"/>
    <w:rsid w:val="00AE42B1"/>
    <w:rsid w:val="00AF58D8"/>
    <w:rsid w:val="00B07282"/>
    <w:rsid w:val="00B17598"/>
    <w:rsid w:val="00B21661"/>
    <w:rsid w:val="00B37209"/>
    <w:rsid w:val="00B463E0"/>
    <w:rsid w:val="00B53917"/>
    <w:rsid w:val="00B5454D"/>
    <w:rsid w:val="00B6441B"/>
    <w:rsid w:val="00B64D48"/>
    <w:rsid w:val="00B70A6F"/>
    <w:rsid w:val="00B737BA"/>
    <w:rsid w:val="00B876C1"/>
    <w:rsid w:val="00BA4CBD"/>
    <w:rsid w:val="00BB48B7"/>
    <w:rsid w:val="00BB7A4C"/>
    <w:rsid w:val="00BC17A2"/>
    <w:rsid w:val="00BD0744"/>
    <w:rsid w:val="00BD3E8E"/>
    <w:rsid w:val="00BE010D"/>
    <w:rsid w:val="00BE4308"/>
    <w:rsid w:val="00BE774B"/>
    <w:rsid w:val="00BF4325"/>
    <w:rsid w:val="00BF4B3D"/>
    <w:rsid w:val="00BF7317"/>
    <w:rsid w:val="00C11D5D"/>
    <w:rsid w:val="00C1546B"/>
    <w:rsid w:val="00C31738"/>
    <w:rsid w:val="00C3333B"/>
    <w:rsid w:val="00C42EDF"/>
    <w:rsid w:val="00C464FB"/>
    <w:rsid w:val="00C5324A"/>
    <w:rsid w:val="00C55344"/>
    <w:rsid w:val="00C751BA"/>
    <w:rsid w:val="00C86503"/>
    <w:rsid w:val="00CA2104"/>
    <w:rsid w:val="00CA332B"/>
    <w:rsid w:val="00CA3DC1"/>
    <w:rsid w:val="00CA5DB7"/>
    <w:rsid w:val="00CA7238"/>
    <w:rsid w:val="00CC1170"/>
    <w:rsid w:val="00CC1CB5"/>
    <w:rsid w:val="00CC5111"/>
    <w:rsid w:val="00CE4C06"/>
    <w:rsid w:val="00CE5897"/>
    <w:rsid w:val="00CF72D6"/>
    <w:rsid w:val="00CF762E"/>
    <w:rsid w:val="00D23EBA"/>
    <w:rsid w:val="00D313C8"/>
    <w:rsid w:val="00D32F6A"/>
    <w:rsid w:val="00D33D94"/>
    <w:rsid w:val="00D35483"/>
    <w:rsid w:val="00D36D52"/>
    <w:rsid w:val="00D5327F"/>
    <w:rsid w:val="00D6761E"/>
    <w:rsid w:val="00D93BF6"/>
    <w:rsid w:val="00DB02F7"/>
    <w:rsid w:val="00DB41F4"/>
    <w:rsid w:val="00DB6488"/>
    <w:rsid w:val="00DC3A5B"/>
    <w:rsid w:val="00DC7B6F"/>
    <w:rsid w:val="00DD3525"/>
    <w:rsid w:val="00DF1E80"/>
    <w:rsid w:val="00DF215F"/>
    <w:rsid w:val="00E00E97"/>
    <w:rsid w:val="00E0581C"/>
    <w:rsid w:val="00E140E5"/>
    <w:rsid w:val="00E15658"/>
    <w:rsid w:val="00E23D5E"/>
    <w:rsid w:val="00E3381B"/>
    <w:rsid w:val="00E565DF"/>
    <w:rsid w:val="00E5672C"/>
    <w:rsid w:val="00E62BFB"/>
    <w:rsid w:val="00E63B10"/>
    <w:rsid w:val="00E70D90"/>
    <w:rsid w:val="00E72105"/>
    <w:rsid w:val="00E7229D"/>
    <w:rsid w:val="00E9095C"/>
    <w:rsid w:val="00E9485E"/>
    <w:rsid w:val="00EA330C"/>
    <w:rsid w:val="00EA3840"/>
    <w:rsid w:val="00EC10EF"/>
    <w:rsid w:val="00ED19EE"/>
    <w:rsid w:val="00ED2692"/>
    <w:rsid w:val="00ED3712"/>
    <w:rsid w:val="00ED7EC8"/>
    <w:rsid w:val="00EE069A"/>
    <w:rsid w:val="00EE3F45"/>
    <w:rsid w:val="00F0229B"/>
    <w:rsid w:val="00F03FAE"/>
    <w:rsid w:val="00F15C21"/>
    <w:rsid w:val="00F30158"/>
    <w:rsid w:val="00F3277E"/>
    <w:rsid w:val="00F328B6"/>
    <w:rsid w:val="00F35B7C"/>
    <w:rsid w:val="00F54B82"/>
    <w:rsid w:val="00F60C34"/>
    <w:rsid w:val="00F624B1"/>
    <w:rsid w:val="00F64B73"/>
    <w:rsid w:val="00F81214"/>
    <w:rsid w:val="00F84E7A"/>
    <w:rsid w:val="00F90E78"/>
    <w:rsid w:val="00F946CD"/>
    <w:rsid w:val="00FA3087"/>
    <w:rsid w:val="00FA34EB"/>
    <w:rsid w:val="00FA45B7"/>
    <w:rsid w:val="00FA6E8E"/>
    <w:rsid w:val="00FB2F30"/>
    <w:rsid w:val="00FD153D"/>
    <w:rsid w:val="00FE013B"/>
    <w:rsid w:val="00FE3D1C"/>
    <w:rsid w:val="00FE4804"/>
    <w:rsid w:val="00FE6A56"/>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36025"/>
  <w15:docId w15:val="{557460A0-B03E-47BD-BDC5-903CE36A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110E"/>
    <w:rPr>
      <w:color w:val="0000FF" w:themeColor="hyperlink"/>
      <w:u w:val="single"/>
    </w:rPr>
  </w:style>
  <w:style w:type="character" w:customStyle="1" w:styleId="UnresolvedMention1">
    <w:name w:val="Unresolved Mention1"/>
    <w:basedOn w:val="DefaultParagraphFont"/>
    <w:uiPriority w:val="99"/>
    <w:semiHidden/>
    <w:unhideWhenUsed/>
    <w:rsid w:val="009E7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0Jupzbunjs?si=reJHSTEw6D0lIar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youtu.be/IpSFUbhPThQ?si=LRxxGlwdvy0tj4R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1</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cp:lastModifiedBy>
  <cp:revision>2</cp:revision>
  <dcterms:created xsi:type="dcterms:W3CDTF">2024-12-15T04:06:00Z</dcterms:created>
  <dcterms:modified xsi:type="dcterms:W3CDTF">2024-12-15T04:06:00Z</dcterms:modified>
</cp:coreProperties>
</file>