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F660" w14:textId="1643C8D2" w:rsidR="00AA6B19" w:rsidRPr="00C27732" w:rsidRDefault="00AA6B19" w:rsidP="00C27732">
      <w:pPr>
        <w:spacing w:after="0" w:line="240" w:lineRule="auto"/>
        <w:rPr>
          <w:b/>
          <w:bCs/>
          <w:szCs w:val="28"/>
        </w:rPr>
      </w:pPr>
      <w:r w:rsidRPr="00C27732">
        <w:rPr>
          <w:b/>
          <w:bCs/>
          <w:szCs w:val="28"/>
        </w:rPr>
        <w:t>KẾ HOẠCH BÀI DẠY                                                               TUẦN 7</w:t>
      </w:r>
    </w:p>
    <w:p w14:paraId="1C9EB504" w14:textId="1F233863" w:rsidR="00AA6B19" w:rsidRPr="00C27732" w:rsidRDefault="00AA6B19" w:rsidP="00C27732">
      <w:pPr>
        <w:spacing w:after="0" w:line="240" w:lineRule="auto"/>
        <w:rPr>
          <w:b/>
          <w:bCs/>
          <w:szCs w:val="28"/>
        </w:rPr>
      </w:pPr>
      <w:r w:rsidRPr="00C27732">
        <w:rPr>
          <w:b/>
          <w:bCs/>
          <w:szCs w:val="28"/>
        </w:rPr>
        <w:t>MÔN: TOÁN                                                                               LỚP: ……</w:t>
      </w:r>
    </w:p>
    <w:p w14:paraId="45B59AC0" w14:textId="77777777" w:rsidR="00521BFB" w:rsidRPr="00C27732" w:rsidRDefault="00521BFB" w:rsidP="00C27732">
      <w:pPr>
        <w:spacing w:after="0" w:line="240" w:lineRule="auto"/>
        <w:rPr>
          <w:szCs w:val="28"/>
        </w:rPr>
      </w:pPr>
      <w:r w:rsidRPr="00C27732">
        <w:rPr>
          <w:szCs w:val="28"/>
        </w:rPr>
        <w:t>Thời gian thực hiện: ngày......tháng......</w:t>
      </w:r>
    </w:p>
    <w:p w14:paraId="2536E32A" w14:textId="77777777" w:rsidR="00521BFB" w:rsidRPr="00C27732" w:rsidRDefault="00521BFB" w:rsidP="00C27732">
      <w:pPr>
        <w:spacing w:after="0" w:line="240" w:lineRule="auto"/>
        <w:rPr>
          <w:b/>
          <w:bCs/>
          <w:szCs w:val="28"/>
        </w:rPr>
      </w:pPr>
    </w:p>
    <w:p w14:paraId="1612D9C4" w14:textId="219E9049" w:rsidR="00640AFB" w:rsidRPr="00C27732" w:rsidRDefault="00AA6B19" w:rsidP="00C27732">
      <w:pPr>
        <w:spacing w:after="0" w:line="240" w:lineRule="auto"/>
        <w:jc w:val="center"/>
        <w:rPr>
          <w:b/>
          <w:bCs/>
          <w:iCs/>
          <w:szCs w:val="28"/>
        </w:rPr>
      </w:pPr>
      <w:r w:rsidRPr="00C27732">
        <w:rPr>
          <w:b/>
          <w:bCs/>
          <w:szCs w:val="28"/>
        </w:rPr>
        <w:t>CHỦ Đ</w:t>
      </w:r>
      <w:r w:rsidR="00640AFB" w:rsidRPr="00C27732">
        <w:rPr>
          <w:b/>
          <w:bCs/>
          <w:szCs w:val="28"/>
        </w:rPr>
        <w:t>Ề 1</w:t>
      </w:r>
      <w:r w:rsidRPr="00C27732">
        <w:rPr>
          <w:b/>
          <w:bCs/>
          <w:szCs w:val="28"/>
        </w:rPr>
        <w:t xml:space="preserve">: </w:t>
      </w:r>
      <w:bookmarkStart w:id="0" w:name="_Hlk178307117"/>
      <w:r w:rsidR="00640AFB" w:rsidRPr="00C27732">
        <w:rPr>
          <w:b/>
          <w:bCs/>
          <w:iCs/>
          <w:szCs w:val="28"/>
        </w:rPr>
        <w:t>ÔN TẬP VÀ BỔ SUNG VỀ SỐ TỰ NHIÊN, PHÂN SỐ. SỐ THẬP PHÂN</w:t>
      </w:r>
    </w:p>
    <w:bookmarkEnd w:id="0"/>
    <w:p w14:paraId="4C197A70" w14:textId="1EB80E8C" w:rsidR="00AA6B19" w:rsidRPr="00C27732" w:rsidRDefault="00AA6B19" w:rsidP="00C27732">
      <w:pPr>
        <w:spacing w:after="0" w:line="240" w:lineRule="auto"/>
        <w:jc w:val="center"/>
        <w:rPr>
          <w:b/>
          <w:bCs/>
          <w:iCs/>
          <w:szCs w:val="28"/>
        </w:rPr>
      </w:pPr>
      <w:r w:rsidRPr="00C27732">
        <w:rPr>
          <w:b/>
          <w:bCs/>
          <w:szCs w:val="28"/>
        </w:rPr>
        <w:t xml:space="preserve">BÀI </w:t>
      </w:r>
      <w:r w:rsidR="008D473F" w:rsidRPr="00C27732">
        <w:rPr>
          <w:b/>
          <w:bCs/>
          <w:szCs w:val="28"/>
        </w:rPr>
        <w:t>19</w:t>
      </w:r>
      <w:r w:rsidRPr="00C27732">
        <w:rPr>
          <w:b/>
          <w:bCs/>
          <w:szCs w:val="28"/>
        </w:rPr>
        <w:t>: LÀM TRÒN SỐ THẬP PHÂN (2 TIẾT)</w:t>
      </w:r>
    </w:p>
    <w:p w14:paraId="0E3F4BD7" w14:textId="77777777" w:rsidR="00521BFB" w:rsidRPr="00C27732" w:rsidRDefault="00521BFB" w:rsidP="00C27732">
      <w:pPr>
        <w:spacing w:after="0" w:line="240" w:lineRule="auto"/>
        <w:jc w:val="both"/>
        <w:rPr>
          <w:b/>
          <w:szCs w:val="28"/>
        </w:rPr>
      </w:pPr>
    </w:p>
    <w:p w14:paraId="46A8FF52" w14:textId="29CF3C0B" w:rsidR="00AA6B19" w:rsidRPr="00C27732" w:rsidRDefault="00AA6B19" w:rsidP="00C27732">
      <w:pPr>
        <w:spacing w:after="0" w:line="240" w:lineRule="auto"/>
        <w:jc w:val="both"/>
        <w:rPr>
          <w:b/>
          <w:szCs w:val="28"/>
          <w:lang w:val="vi-VN"/>
        </w:rPr>
      </w:pPr>
      <w:r w:rsidRPr="00C27732">
        <w:rPr>
          <w:b/>
          <w:szCs w:val="28"/>
          <w:lang w:val="vi-VN"/>
        </w:rPr>
        <w:t>I. YÊU CẦU CẦN ĐẠT</w:t>
      </w:r>
    </w:p>
    <w:p w14:paraId="78C897CB" w14:textId="42743FAE" w:rsidR="00246E9E" w:rsidRPr="00C27732" w:rsidRDefault="00BD1CAB" w:rsidP="00C27732">
      <w:pPr>
        <w:spacing w:after="0" w:line="240" w:lineRule="auto"/>
        <w:ind w:firstLine="360"/>
        <w:jc w:val="both"/>
        <w:rPr>
          <w:szCs w:val="28"/>
          <w:lang w:val="vi-VN"/>
        </w:rPr>
      </w:pPr>
      <w:r w:rsidRPr="00C27732">
        <w:rPr>
          <w:szCs w:val="28"/>
          <w:lang w:val="vi-VN"/>
        </w:rPr>
        <w:t xml:space="preserve">- </w:t>
      </w:r>
      <w:r w:rsidR="00A85E46" w:rsidRPr="00C27732">
        <w:rPr>
          <w:szCs w:val="28"/>
          <w:lang w:val="vi-VN"/>
        </w:rPr>
        <w:t>HS hiểu được cách làm tròn số thập phân</w:t>
      </w:r>
      <w:r w:rsidR="00246E9E" w:rsidRPr="00C27732">
        <w:rPr>
          <w:szCs w:val="28"/>
          <w:lang w:val="vi-VN"/>
        </w:rPr>
        <w:t>.</w:t>
      </w:r>
    </w:p>
    <w:p w14:paraId="18E2FDE3" w14:textId="058C6358" w:rsidR="00BD1CAB" w:rsidRPr="00C27732" w:rsidRDefault="00246E9E" w:rsidP="00C27732">
      <w:pPr>
        <w:spacing w:after="0" w:line="240" w:lineRule="auto"/>
        <w:ind w:firstLine="360"/>
        <w:jc w:val="both"/>
        <w:rPr>
          <w:szCs w:val="28"/>
          <w:lang w:val="vi-VN"/>
        </w:rPr>
      </w:pPr>
      <w:r w:rsidRPr="00C27732">
        <w:rPr>
          <w:szCs w:val="28"/>
          <w:lang w:val="vi-VN"/>
        </w:rPr>
        <w:t>- V</w:t>
      </w:r>
      <w:r w:rsidR="00A85E46" w:rsidRPr="00C27732">
        <w:rPr>
          <w:szCs w:val="28"/>
          <w:lang w:val="vi-VN"/>
        </w:rPr>
        <w:t>ận dụng được cách làm tròn số thập phân trong một số trường hợp đơn giản</w:t>
      </w:r>
      <w:r w:rsidR="00BD1CAB" w:rsidRPr="00C27732">
        <w:rPr>
          <w:szCs w:val="28"/>
          <w:lang w:val="vi-VN"/>
        </w:rPr>
        <w:t>.</w:t>
      </w:r>
    </w:p>
    <w:p w14:paraId="40DCBA71" w14:textId="51FB699B" w:rsidR="00246E9E" w:rsidRPr="00C27732" w:rsidRDefault="00246E9E" w:rsidP="00C27732">
      <w:pPr>
        <w:spacing w:after="0" w:line="240" w:lineRule="auto"/>
        <w:ind w:firstLine="360"/>
        <w:jc w:val="both"/>
        <w:rPr>
          <w:szCs w:val="28"/>
          <w:lang w:val="vi-VN"/>
        </w:rPr>
      </w:pPr>
      <w:r w:rsidRPr="00C27732">
        <w:rPr>
          <w:szCs w:val="28"/>
          <w:lang w:val="vi-VN"/>
        </w:rPr>
        <w:t>- Phát triển các năng lực toán học.</w:t>
      </w:r>
    </w:p>
    <w:p w14:paraId="22049906" w14:textId="1F9A653F" w:rsidR="00C805B0" w:rsidRPr="00C27732" w:rsidRDefault="00C805B0" w:rsidP="00C27732">
      <w:pPr>
        <w:pStyle w:val="NormalWeb"/>
        <w:shd w:val="clear" w:color="auto" w:fill="FFFFFF"/>
        <w:spacing w:before="0" w:beforeAutospacing="0" w:after="0" w:afterAutospacing="0"/>
        <w:rPr>
          <w:rStyle w:val="Strong"/>
          <w:sz w:val="28"/>
          <w:szCs w:val="28"/>
          <w:shd w:val="clear" w:color="auto" w:fill="FFFFFF"/>
          <w:lang w:val="vi-VN"/>
        </w:rPr>
      </w:pPr>
      <w:r w:rsidRPr="00C27732">
        <w:rPr>
          <w:rStyle w:val="Strong"/>
          <w:sz w:val="28"/>
          <w:szCs w:val="28"/>
          <w:shd w:val="clear" w:color="auto" w:fill="FFFFFF"/>
          <w:lang w:val="vi-VN"/>
        </w:rPr>
        <w:t>II. ĐỒ DÙNG DẠY HỌC</w:t>
      </w:r>
    </w:p>
    <w:p w14:paraId="256F2D9C" w14:textId="4A2C8F1A" w:rsidR="001B7843" w:rsidRPr="00C27732" w:rsidRDefault="00246E9E" w:rsidP="00C27732">
      <w:pPr>
        <w:spacing w:after="0" w:line="240" w:lineRule="auto"/>
        <w:ind w:firstLine="450"/>
        <w:jc w:val="both"/>
        <w:rPr>
          <w:b/>
          <w:bCs/>
          <w:szCs w:val="28"/>
          <w:lang w:val="vi-VN"/>
        </w:rPr>
      </w:pPr>
      <w:r w:rsidRPr="00C27732">
        <w:rPr>
          <w:b/>
          <w:bCs/>
          <w:szCs w:val="28"/>
          <w:lang w:val="vi-VN"/>
        </w:rPr>
        <w:t xml:space="preserve"> Giáo viên</w:t>
      </w:r>
      <w:r w:rsidR="00A80C4C" w:rsidRPr="00C27732">
        <w:rPr>
          <w:b/>
          <w:bCs/>
          <w:szCs w:val="28"/>
          <w:lang w:val="vi-VN"/>
        </w:rPr>
        <w:t xml:space="preserve">: </w:t>
      </w:r>
      <w:r w:rsidRPr="00C27732">
        <w:rPr>
          <w:szCs w:val="28"/>
          <w:lang w:val="vi-VN"/>
        </w:rPr>
        <w:t>Tranh khởi động, hình vẽ các tia số như trong SGK.</w:t>
      </w:r>
    </w:p>
    <w:p w14:paraId="5F106C4F" w14:textId="238B00CF" w:rsidR="00C805B0" w:rsidRPr="00C27732" w:rsidRDefault="00C805B0" w:rsidP="00C27732">
      <w:pPr>
        <w:pStyle w:val="NormalWeb"/>
        <w:shd w:val="clear" w:color="auto" w:fill="FFFFFF"/>
        <w:spacing w:before="0" w:beforeAutospacing="0" w:after="0" w:afterAutospacing="0"/>
        <w:rPr>
          <w:rStyle w:val="Strong"/>
          <w:sz w:val="28"/>
          <w:szCs w:val="28"/>
          <w:shd w:val="clear" w:color="auto" w:fill="FFFFFF"/>
          <w:lang w:val="vi-VN"/>
        </w:rPr>
      </w:pPr>
      <w:r w:rsidRPr="00C27732">
        <w:rPr>
          <w:rStyle w:val="Strong"/>
          <w:sz w:val="28"/>
          <w:szCs w:val="28"/>
          <w:shd w:val="clear" w:color="auto" w:fill="FFFFFF"/>
          <w:lang w:val="vi-VN"/>
        </w:rPr>
        <w:t xml:space="preserve">III. CÁC HOẠT ĐỘNG DẠY </w:t>
      </w:r>
      <w:r w:rsidR="009A4670" w:rsidRPr="00C27732">
        <w:rPr>
          <w:rStyle w:val="Strong"/>
          <w:sz w:val="28"/>
          <w:szCs w:val="28"/>
          <w:shd w:val="clear" w:color="auto" w:fill="FFFFFF"/>
          <w:lang w:val="vi-VN"/>
        </w:rPr>
        <w:t>HỌC CHỦ YẾU</w:t>
      </w:r>
    </w:p>
    <w:p w14:paraId="26AACACF" w14:textId="0A5C0F23" w:rsidR="00AA12F6" w:rsidRPr="00C27732" w:rsidRDefault="00AA12F6" w:rsidP="00C27732">
      <w:pPr>
        <w:pStyle w:val="NormalWeb"/>
        <w:shd w:val="clear" w:color="auto" w:fill="FFFFFF"/>
        <w:spacing w:before="0" w:beforeAutospacing="0" w:after="0" w:afterAutospacing="0"/>
        <w:rPr>
          <w:b/>
          <w:bCs/>
          <w:sz w:val="28"/>
          <w:szCs w:val="28"/>
        </w:rPr>
      </w:pPr>
      <w:r w:rsidRPr="00C27732">
        <w:rPr>
          <w:sz w:val="28"/>
          <w:szCs w:val="28"/>
          <w:lang w:val="vi-VN"/>
        </w:rPr>
        <w:t xml:space="preserve">                                                                     </w:t>
      </w:r>
      <w:r w:rsidRPr="00C27732">
        <w:rPr>
          <w:b/>
          <w:bCs/>
          <w:sz w:val="28"/>
          <w:szCs w:val="28"/>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546"/>
      </w:tblGrid>
      <w:tr w:rsidR="00B63F41" w:rsidRPr="00C27732" w14:paraId="1425DDD9" w14:textId="77777777" w:rsidTr="00A80C4C">
        <w:tc>
          <w:tcPr>
            <w:tcW w:w="4945" w:type="dxa"/>
            <w:shd w:val="clear" w:color="auto" w:fill="auto"/>
            <w:vAlign w:val="center"/>
          </w:tcPr>
          <w:p w14:paraId="1418020C" w14:textId="16F1CA6B" w:rsidR="00C805B0" w:rsidRPr="00C27732" w:rsidRDefault="00F41842" w:rsidP="00C27732">
            <w:pPr>
              <w:pStyle w:val="NormalWeb"/>
              <w:spacing w:before="0" w:beforeAutospacing="0" w:after="0" w:afterAutospacing="0"/>
              <w:jc w:val="center"/>
              <w:rPr>
                <w:sz w:val="28"/>
                <w:szCs w:val="28"/>
              </w:rPr>
            </w:pPr>
            <w:r w:rsidRPr="00C27732">
              <w:rPr>
                <w:rStyle w:val="Strong"/>
                <w:sz w:val="28"/>
                <w:szCs w:val="28"/>
              </w:rPr>
              <w:t>HOẠT ĐỘNG CỦA GIÁO VIÊN</w:t>
            </w:r>
          </w:p>
        </w:tc>
        <w:tc>
          <w:tcPr>
            <w:tcW w:w="4683" w:type="dxa"/>
            <w:shd w:val="clear" w:color="auto" w:fill="auto"/>
            <w:vAlign w:val="center"/>
          </w:tcPr>
          <w:p w14:paraId="781336AF" w14:textId="1A7D19BA" w:rsidR="00C805B0" w:rsidRPr="00C27732" w:rsidRDefault="00F41842" w:rsidP="00C27732">
            <w:pPr>
              <w:pStyle w:val="NormalWeb"/>
              <w:spacing w:before="0" w:beforeAutospacing="0" w:after="0" w:afterAutospacing="0"/>
              <w:jc w:val="center"/>
              <w:rPr>
                <w:sz w:val="28"/>
                <w:szCs w:val="28"/>
              </w:rPr>
            </w:pPr>
            <w:r w:rsidRPr="00C27732">
              <w:rPr>
                <w:rStyle w:val="Strong"/>
                <w:sz w:val="28"/>
                <w:szCs w:val="28"/>
              </w:rPr>
              <w:t>HOẠT ĐỘNG CỦA HỌC SINH</w:t>
            </w:r>
          </w:p>
        </w:tc>
      </w:tr>
      <w:tr w:rsidR="00B63F41" w:rsidRPr="00C27732" w14:paraId="677807A8" w14:textId="77777777" w:rsidTr="00A80C4C">
        <w:tc>
          <w:tcPr>
            <w:tcW w:w="9628" w:type="dxa"/>
            <w:gridSpan w:val="2"/>
            <w:shd w:val="clear" w:color="auto" w:fill="auto"/>
            <w:vAlign w:val="center"/>
          </w:tcPr>
          <w:p w14:paraId="6A4EAE0D" w14:textId="3B8A367D" w:rsidR="00C805B0" w:rsidRPr="00C27732" w:rsidRDefault="009D61A5" w:rsidP="00C27732">
            <w:pPr>
              <w:pStyle w:val="NormalWeb"/>
              <w:spacing w:before="0" w:beforeAutospacing="0" w:after="0" w:afterAutospacing="0"/>
              <w:jc w:val="both"/>
              <w:rPr>
                <w:rStyle w:val="Strong"/>
                <w:b w:val="0"/>
                <w:bCs w:val="0"/>
                <w:sz w:val="28"/>
                <w:szCs w:val="28"/>
                <w:shd w:val="clear" w:color="auto" w:fill="FFFFFF"/>
              </w:rPr>
            </w:pPr>
            <w:r w:rsidRPr="00C27732">
              <w:rPr>
                <w:rStyle w:val="Strong"/>
                <w:sz w:val="28"/>
                <w:szCs w:val="28"/>
                <w:shd w:val="clear" w:color="auto" w:fill="FFFFFF"/>
              </w:rPr>
              <w:t xml:space="preserve">A. </w:t>
            </w:r>
            <w:r w:rsidR="00F41842" w:rsidRPr="00C27732">
              <w:rPr>
                <w:rStyle w:val="Strong"/>
                <w:sz w:val="28"/>
                <w:szCs w:val="28"/>
                <w:shd w:val="clear" w:color="auto" w:fill="FFFFFF"/>
              </w:rPr>
              <w:t xml:space="preserve">HOẠT ĐỘNG </w:t>
            </w:r>
            <w:r w:rsidR="00591F86" w:rsidRPr="00C27732">
              <w:rPr>
                <w:rStyle w:val="Strong"/>
                <w:sz w:val="28"/>
                <w:szCs w:val="28"/>
                <w:shd w:val="clear" w:color="auto" w:fill="FFFFFF"/>
              </w:rPr>
              <w:t>KHỞI ĐỘNG</w:t>
            </w:r>
            <w:r w:rsidR="00F41842" w:rsidRPr="00C27732">
              <w:rPr>
                <w:rStyle w:val="Strong"/>
                <w:sz w:val="28"/>
                <w:szCs w:val="28"/>
                <w:shd w:val="clear" w:color="auto" w:fill="FFFFFF"/>
              </w:rPr>
              <w:t xml:space="preserve">  </w:t>
            </w:r>
          </w:p>
        </w:tc>
      </w:tr>
      <w:tr w:rsidR="00B63F41" w:rsidRPr="00C27732" w14:paraId="09D2DF57" w14:textId="77777777" w:rsidTr="00A80C4C">
        <w:tc>
          <w:tcPr>
            <w:tcW w:w="4945" w:type="dxa"/>
            <w:shd w:val="clear" w:color="auto" w:fill="auto"/>
          </w:tcPr>
          <w:p w14:paraId="31170081" w14:textId="61FD1974" w:rsidR="005A06A9" w:rsidRPr="00C27732" w:rsidRDefault="006A0305" w:rsidP="00C27732">
            <w:pPr>
              <w:spacing w:after="0" w:line="240" w:lineRule="auto"/>
              <w:jc w:val="both"/>
              <w:rPr>
                <w:szCs w:val="28"/>
              </w:rPr>
            </w:pPr>
            <w:r w:rsidRPr="00C27732">
              <w:rPr>
                <w:szCs w:val="28"/>
              </w:rPr>
              <w:t xml:space="preserve">- </w:t>
            </w:r>
            <w:r w:rsidR="004D3A59" w:rsidRPr="00C27732">
              <w:rPr>
                <w:szCs w:val="28"/>
              </w:rPr>
              <w:t>GV c</w:t>
            </w:r>
            <w:r w:rsidRPr="00C27732">
              <w:rPr>
                <w:szCs w:val="28"/>
              </w:rPr>
              <w:t xml:space="preserve">ho </w:t>
            </w:r>
            <w:r w:rsidR="004D3A59" w:rsidRPr="00C27732">
              <w:rPr>
                <w:szCs w:val="28"/>
              </w:rPr>
              <w:t>HS</w:t>
            </w:r>
            <w:r w:rsidRPr="00C27732">
              <w:rPr>
                <w:szCs w:val="28"/>
              </w:rPr>
              <w:t xml:space="preserve"> </w:t>
            </w:r>
            <w:r w:rsidR="00A85E46" w:rsidRPr="00C27732">
              <w:rPr>
                <w:szCs w:val="28"/>
              </w:rPr>
              <w:t>lấy VD về số có 7 chữ số, yêu cầu HS làm tròn số đó đến hàng chục nghìn</w:t>
            </w:r>
            <w:r w:rsidR="00AD7F10" w:rsidRPr="00C27732">
              <w:rPr>
                <w:szCs w:val="28"/>
              </w:rPr>
              <w:t xml:space="preserve">. </w:t>
            </w:r>
          </w:p>
          <w:p w14:paraId="45C65D91" w14:textId="77777777" w:rsidR="00521BFB" w:rsidRPr="00C27732" w:rsidRDefault="00521BFB" w:rsidP="00C27732">
            <w:pPr>
              <w:spacing w:after="0" w:line="240" w:lineRule="auto"/>
              <w:jc w:val="both"/>
              <w:rPr>
                <w:szCs w:val="28"/>
              </w:rPr>
            </w:pPr>
          </w:p>
          <w:p w14:paraId="5A7B1634" w14:textId="77777777" w:rsidR="005A06A9" w:rsidRPr="00C27732" w:rsidRDefault="005A06A9" w:rsidP="00C27732">
            <w:pPr>
              <w:spacing w:after="0" w:line="240" w:lineRule="auto"/>
              <w:jc w:val="both"/>
              <w:rPr>
                <w:szCs w:val="28"/>
              </w:rPr>
            </w:pPr>
            <w:r w:rsidRPr="00C27732">
              <w:rPr>
                <w:szCs w:val="28"/>
              </w:rPr>
              <w:t xml:space="preserve">- </w:t>
            </w:r>
            <w:r w:rsidR="00B22606" w:rsidRPr="00C27732">
              <w:rPr>
                <w:szCs w:val="28"/>
              </w:rPr>
              <w:t>GV gọi HS</w:t>
            </w:r>
            <w:r w:rsidRPr="00C27732">
              <w:rPr>
                <w:szCs w:val="28"/>
              </w:rPr>
              <w:t xml:space="preserve"> chia sẻ</w:t>
            </w:r>
            <w:r w:rsidR="00B22606" w:rsidRPr="00C27732">
              <w:rPr>
                <w:szCs w:val="28"/>
              </w:rPr>
              <w:t xml:space="preserve"> trước lớp</w:t>
            </w:r>
            <w:r w:rsidRPr="00C27732">
              <w:rPr>
                <w:szCs w:val="28"/>
              </w:rPr>
              <w:t>.</w:t>
            </w:r>
          </w:p>
          <w:p w14:paraId="3F0FA25B" w14:textId="4F1A4283" w:rsidR="00786963" w:rsidRPr="00C27732" w:rsidRDefault="00786963" w:rsidP="00C27732">
            <w:pPr>
              <w:spacing w:after="0" w:line="240" w:lineRule="auto"/>
              <w:jc w:val="both"/>
              <w:rPr>
                <w:szCs w:val="28"/>
              </w:rPr>
            </w:pPr>
            <w:r w:rsidRPr="00C27732">
              <w:rPr>
                <w:szCs w:val="28"/>
              </w:rPr>
              <w:t>-</w:t>
            </w:r>
            <w:r w:rsidR="00B22606" w:rsidRPr="00C27732">
              <w:rPr>
                <w:szCs w:val="28"/>
              </w:rPr>
              <w:t xml:space="preserve"> </w:t>
            </w:r>
            <w:r w:rsidRPr="00C27732">
              <w:rPr>
                <w:szCs w:val="28"/>
              </w:rPr>
              <w:t xml:space="preserve">GV </w:t>
            </w:r>
            <w:r w:rsidR="005D5086" w:rsidRPr="00C27732">
              <w:rPr>
                <w:szCs w:val="28"/>
              </w:rPr>
              <w:t>yêu cầu HS quan sát tranh, tìm hiểu câu hỏi: “Làm tròn số thập phân đến hàng đơn vị ta thu được số nào?”</w:t>
            </w:r>
            <w:r w:rsidRPr="00C27732">
              <w:rPr>
                <w:szCs w:val="28"/>
              </w:rPr>
              <w:t xml:space="preserve"> </w:t>
            </w:r>
          </w:p>
          <w:p w14:paraId="55D45240" w14:textId="3DEC55C8" w:rsidR="00806460" w:rsidRPr="00C27732" w:rsidRDefault="00B22606" w:rsidP="00C27732">
            <w:pPr>
              <w:spacing w:after="0" w:line="240" w:lineRule="auto"/>
              <w:jc w:val="both"/>
              <w:rPr>
                <w:szCs w:val="28"/>
              </w:rPr>
            </w:pPr>
            <w:r w:rsidRPr="00C27732">
              <w:rPr>
                <w:szCs w:val="28"/>
              </w:rPr>
              <w:t>- GV c</w:t>
            </w:r>
            <w:r w:rsidR="007D1936" w:rsidRPr="00C27732">
              <w:rPr>
                <w:szCs w:val="28"/>
              </w:rPr>
              <w:t xml:space="preserve">ho </w:t>
            </w:r>
            <w:r w:rsidR="005D5086" w:rsidRPr="00C27732">
              <w:rPr>
                <w:szCs w:val="28"/>
              </w:rPr>
              <w:t xml:space="preserve">nhận xét </w:t>
            </w:r>
            <w:r w:rsidRPr="00C27732">
              <w:rPr>
                <w:szCs w:val="28"/>
              </w:rPr>
              <w:t>và giới thiệu bài.</w:t>
            </w:r>
          </w:p>
        </w:tc>
        <w:tc>
          <w:tcPr>
            <w:tcW w:w="4683" w:type="dxa"/>
            <w:shd w:val="clear" w:color="auto" w:fill="auto"/>
          </w:tcPr>
          <w:p w14:paraId="2F44526A" w14:textId="0B910DA7" w:rsidR="00521BFB" w:rsidRPr="00C27732" w:rsidRDefault="00AD7F10" w:rsidP="00C27732">
            <w:pPr>
              <w:spacing w:after="0" w:line="240" w:lineRule="auto"/>
              <w:jc w:val="both"/>
              <w:rPr>
                <w:szCs w:val="28"/>
              </w:rPr>
            </w:pPr>
            <w:r w:rsidRPr="00C27732">
              <w:rPr>
                <w:szCs w:val="28"/>
              </w:rPr>
              <w:t xml:space="preserve">- HS </w:t>
            </w:r>
            <w:r w:rsidR="00A85E46" w:rsidRPr="00C27732">
              <w:rPr>
                <w:szCs w:val="28"/>
              </w:rPr>
              <w:t>lấy VD và thực hiện theo yêu cầu ra bảng con</w:t>
            </w:r>
            <w:r w:rsidR="00521BFB" w:rsidRPr="00C27732">
              <w:rPr>
                <w:szCs w:val="28"/>
              </w:rPr>
              <w:t xml:space="preserve">. </w:t>
            </w:r>
          </w:p>
          <w:p w14:paraId="56C574F1" w14:textId="27361CD7" w:rsidR="00521BFB" w:rsidRPr="00C27732" w:rsidRDefault="00521BFB" w:rsidP="00C27732">
            <w:pPr>
              <w:spacing w:after="0" w:line="240" w:lineRule="auto"/>
              <w:jc w:val="both"/>
              <w:rPr>
                <w:szCs w:val="28"/>
              </w:rPr>
            </w:pPr>
            <w:r w:rsidRPr="00C27732">
              <w:rPr>
                <w:szCs w:val="28"/>
              </w:rPr>
              <w:t xml:space="preserve"> 3 210 012 làm tròn được 3 210 000</w:t>
            </w:r>
          </w:p>
          <w:p w14:paraId="2C99C0D3" w14:textId="66006920" w:rsidR="00AA12F6" w:rsidRPr="00C27732" w:rsidRDefault="00521BFB" w:rsidP="00C27732">
            <w:pPr>
              <w:spacing w:after="0" w:line="240" w:lineRule="auto"/>
              <w:jc w:val="both"/>
              <w:rPr>
                <w:szCs w:val="28"/>
              </w:rPr>
            </w:pPr>
            <w:r w:rsidRPr="00C27732">
              <w:rPr>
                <w:szCs w:val="28"/>
              </w:rPr>
              <w:t>…….</w:t>
            </w:r>
          </w:p>
          <w:p w14:paraId="1C12A725" w14:textId="218733B3" w:rsidR="00A15A1C" w:rsidRPr="00C27732" w:rsidRDefault="00A15A1C" w:rsidP="00C27732">
            <w:pPr>
              <w:spacing w:after="0" w:line="240" w:lineRule="auto"/>
              <w:jc w:val="both"/>
              <w:rPr>
                <w:szCs w:val="28"/>
              </w:rPr>
            </w:pPr>
            <w:r w:rsidRPr="00C27732">
              <w:rPr>
                <w:szCs w:val="28"/>
              </w:rPr>
              <w:t>-</w:t>
            </w:r>
            <w:r w:rsidR="005A06A9" w:rsidRPr="00C27732">
              <w:rPr>
                <w:szCs w:val="28"/>
              </w:rPr>
              <w:t xml:space="preserve"> </w:t>
            </w:r>
            <w:r w:rsidR="00B22606" w:rsidRPr="00C27732">
              <w:rPr>
                <w:szCs w:val="28"/>
              </w:rPr>
              <w:t>HS chia sẻ trước lớp</w:t>
            </w:r>
            <w:r w:rsidR="005A06A9" w:rsidRPr="00C27732">
              <w:rPr>
                <w:szCs w:val="28"/>
              </w:rPr>
              <w:t>.</w:t>
            </w:r>
          </w:p>
          <w:p w14:paraId="7A33755F" w14:textId="081C74CE" w:rsidR="005D5086" w:rsidRPr="00C27732" w:rsidRDefault="005A06A9" w:rsidP="00C27732">
            <w:pPr>
              <w:pStyle w:val="NormalWeb"/>
              <w:spacing w:before="0" w:beforeAutospacing="0" w:after="0" w:afterAutospacing="0"/>
              <w:jc w:val="both"/>
              <w:rPr>
                <w:sz w:val="28"/>
                <w:szCs w:val="28"/>
              </w:rPr>
            </w:pPr>
            <w:r w:rsidRPr="00C27732">
              <w:rPr>
                <w:sz w:val="28"/>
                <w:szCs w:val="28"/>
              </w:rPr>
              <w:t xml:space="preserve">- HS </w:t>
            </w:r>
            <w:r w:rsidR="005D5086" w:rsidRPr="00C27732">
              <w:rPr>
                <w:sz w:val="28"/>
                <w:szCs w:val="28"/>
              </w:rPr>
              <w:t>quan sát tranh, thảo luận theo cặp đôi</w:t>
            </w:r>
            <w:r w:rsidRPr="00C27732">
              <w:rPr>
                <w:sz w:val="28"/>
                <w:szCs w:val="28"/>
              </w:rPr>
              <w:t>.</w:t>
            </w:r>
          </w:p>
          <w:p w14:paraId="46B9B915" w14:textId="77777777" w:rsidR="00AA12F6" w:rsidRPr="00C27732" w:rsidRDefault="00AA12F6" w:rsidP="00C27732">
            <w:pPr>
              <w:pStyle w:val="NormalWeb"/>
              <w:spacing w:before="0" w:beforeAutospacing="0" w:after="0" w:afterAutospacing="0"/>
              <w:jc w:val="both"/>
              <w:rPr>
                <w:sz w:val="28"/>
                <w:szCs w:val="28"/>
              </w:rPr>
            </w:pPr>
          </w:p>
          <w:p w14:paraId="32A1F222" w14:textId="232AB5D9" w:rsidR="00806460" w:rsidRPr="00C27732" w:rsidRDefault="00A4331F" w:rsidP="00C27732">
            <w:pPr>
              <w:pStyle w:val="NormalWeb"/>
              <w:spacing w:before="0" w:beforeAutospacing="0" w:after="0" w:afterAutospacing="0"/>
              <w:jc w:val="both"/>
              <w:rPr>
                <w:sz w:val="28"/>
                <w:szCs w:val="28"/>
              </w:rPr>
            </w:pPr>
            <w:r w:rsidRPr="00C27732">
              <w:rPr>
                <w:sz w:val="28"/>
                <w:szCs w:val="28"/>
              </w:rPr>
              <w:t xml:space="preserve">- </w:t>
            </w:r>
            <w:r w:rsidR="00B22606" w:rsidRPr="00C27732">
              <w:rPr>
                <w:sz w:val="28"/>
                <w:szCs w:val="28"/>
              </w:rPr>
              <w:t>HS lắng ng</w:t>
            </w:r>
            <w:r w:rsidR="00976F91" w:rsidRPr="00C27732">
              <w:rPr>
                <w:sz w:val="28"/>
                <w:szCs w:val="28"/>
              </w:rPr>
              <w:t>he</w:t>
            </w:r>
            <w:r w:rsidRPr="00C27732">
              <w:rPr>
                <w:sz w:val="28"/>
                <w:szCs w:val="28"/>
              </w:rPr>
              <w:t xml:space="preserve">. </w:t>
            </w:r>
          </w:p>
        </w:tc>
      </w:tr>
      <w:tr w:rsidR="00B63F41" w:rsidRPr="00C27732" w14:paraId="38A12E54" w14:textId="77777777" w:rsidTr="00A80C4C">
        <w:tc>
          <w:tcPr>
            <w:tcW w:w="9628" w:type="dxa"/>
            <w:gridSpan w:val="2"/>
            <w:shd w:val="clear" w:color="auto" w:fill="auto"/>
          </w:tcPr>
          <w:p w14:paraId="4917FF12" w14:textId="29263672" w:rsidR="00C805B0" w:rsidRPr="00C27732" w:rsidRDefault="009D61A5" w:rsidP="00C27732">
            <w:pPr>
              <w:pStyle w:val="NormalWeb"/>
              <w:shd w:val="clear" w:color="auto" w:fill="FFFFFF"/>
              <w:spacing w:before="0" w:beforeAutospacing="0" w:after="0" w:afterAutospacing="0"/>
              <w:jc w:val="both"/>
              <w:rPr>
                <w:sz w:val="28"/>
                <w:szCs w:val="28"/>
              </w:rPr>
            </w:pPr>
            <w:r w:rsidRPr="00C27732">
              <w:rPr>
                <w:rStyle w:val="Strong"/>
                <w:sz w:val="28"/>
                <w:szCs w:val="28"/>
                <w:shd w:val="clear" w:color="auto" w:fill="FFFFFF"/>
              </w:rPr>
              <w:t xml:space="preserve">B. </w:t>
            </w:r>
            <w:r w:rsidR="00F41842" w:rsidRPr="00C27732">
              <w:rPr>
                <w:rStyle w:val="Strong"/>
                <w:sz w:val="28"/>
                <w:szCs w:val="28"/>
                <w:shd w:val="clear" w:color="auto" w:fill="FFFFFF"/>
              </w:rPr>
              <w:t>HOẠT ĐỘNG HÌNH THÀNH KIẾN THỨC</w:t>
            </w:r>
            <w:r w:rsidR="00976F91" w:rsidRPr="00C27732">
              <w:rPr>
                <w:rStyle w:val="Strong"/>
                <w:sz w:val="28"/>
                <w:szCs w:val="28"/>
                <w:shd w:val="clear" w:color="auto" w:fill="FFFFFF"/>
              </w:rPr>
              <w:t xml:space="preserve"> </w:t>
            </w:r>
            <w:r w:rsidR="00C805B0" w:rsidRPr="00C27732">
              <w:rPr>
                <w:b/>
                <w:bCs/>
                <w:sz w:val="28"/>
                <w:szCs w:val="28"/>
                <w:lang w:val="vi-VN"/>
              </w:rPr>
              <w:t xml:space="preserve"> </w:t>
            </w:r>
          </w:p>
        </w:tc>
      </w:tr>
      <w:tr w:rsidR="00B63F41" w:rsidRPr="00C27732" w14:paraId="03875F89" w14:textId="77777777" w:rsidTr="00A80C4C">
        <w:tc>
          <w:tcPr>
            <w:tcW w:w="4945" w:type="dxa"/>
            <w:shd w:val="clear" w:color="auto" w:fill="auto"/>
          </w:tcPr>
          <w:p w14:paraId="49FC477C" w14:textId="77777777" w:rsidR="00536712" w:rsidRPr="00C27732" w:rsidRDefault="005D5086" w:rsidP="00C27732">
            <w:pPr>
              <w:spacing w:after="0" w:line="240" w:lineRule="auto"/>
              <w:jc w:val="both"/>
              <w:rPr>
                <w:szCs w:val="28"/>
              </w:rPr>
            </w:pPr>
            <w:r w:rsidRPr="00C27732">
              <w:rPr>
                <w:szCs w:val="28"/>
              </w:rPr>
              <w:t>* Làm tròn số thập phân đến hàng đơn vị</w:t>
            </w:r>
          </w:p>
          <w:p w14:paraId="1A7B2FB9" w14:textId="34D77DA7" w:rsidR="008C6F0A" w:rsidRPr="00C27732" w:rsidRDefault="005A06A9" w:rsidP="00C27732">
            <w:pPr>
              <w:spacing w:after="0" w:line="240" w:lineRule="auto"/>
              <w:jc w:val="both"/>
              <w:rPr>
                <w:szCs w:val="28"/>
              </w:rPr>
            </w:pPr>
            <w:r w:rsidRPr="00C27732">
              <w:rPr>
                <w:szCs w:val="28"/>
              </w:rPr>
              <w:t xml:space="preserve">- </w:t>
            </w:r>
            <w:r w:rsidR="00976F91" w:rsidRPr="00C27732">
              <w:rPr>
                <w:szCs w:val="28"/>
              </w:rPr>
              <w:t>GV y</w:t>
            </w:r>
            <w:r w:rsidRPr="00C27732">
              <w:rPr>
                <w:szCs w:val="28"/>
              </w:rPr>
              <w:t xml:space="preserve">êu cầu HS </w:t>
            </w:r>
            <w:r w:rsidR="00976F91" w:rsidRPr="00C27732">
              <w:rPr>
                <w:szCs w:val="28"/>
              </w:rPr>
              <w:t>q</w:t>
            </w:r>
            <w:r w:rsidRPr="00C27732">
              <w:rPr>
                <w:szCs w:val="28"/>
              </w:rPr>
              <w:t xml:space="preserve">uan sát </w:t>
            </w:r>
            <w:r w:rsidR="008C75C4" w:rsidRPr="00C27732">
              <w:rPr>
                <w:szCs w:val="28"/>
              </w:rPr>
              <w:t>tia số, nêu nhận xét về vị trí của số 6,2; 6,5 và 6,7 khi làm tròn đến hàng đơn vị</w:t>
            </w:r>
            <w:r w:rsidR="008C6F0A" w:rsidRPr="00C27732">
              <w:rPr>
                <w:szCs w:val="28"/>
              </w:rPr>
              <w:t xml:space="preserve">. </w:t>
            </w:r>
          </w:p>
          <w:p w14:paraId="02E29292" w14:textId="0BB3EDDC" w:rsidR="008C6F0A" w:rsidRPr="00C27732" w:rsidRDefault="008C6F0A" w:rsidP="00C27732">
            <w:pPr>
              <w:spacing w:after="0" w:line="240" w:lineRule="auto"/>
              <w:jc w:val="both"/>
              <w:rPr>
                <w:szCs w:val="28"/>
              </w:rPr>
            </w:pPr>
          </w:p>
          <w:p w14:paraId="491D8DA8" w14:textId="77777777" w:rsidR="005A06A9" w:rsidRPr="00C27732" w:rsidRDefault="005A06A9" w:rsidP="00C27732">
            <w:pPr>
              <w:spacing w:after="0" w:line="240" w:lineRule="auto"/>
              <w:jc w:val="both"/>
              <w:rPr>
                <w:szCs w:val="28"/>
              </w:rPr>
            </w:pPr>
          </w:p>
          <w:p w14:paraId="0DD03CBB" w14:textId="77777777" w:rsidR="00B559BB" w:rsidRPr="00C27732" w:rsidRDefault="00B559BB" w:rsidP="00C27732">
            <w:pPr>
              <w:spacing w:after="0" w:line="240" w:lineRule="auto"/>
              <w:jc w:val="both"/>
              <w:rPr>
                <w:szCs w:val="28"/>
              </w:rPr>
            </w:pPr>
          </w:p>
          <w:p w14:paraId="6C73E8C4" w14:textId="436E48B0" w:rsidR="0032710B" w:rsidRPr="00C27732" w:rsidRDefault="0032710B" w:rsidP="00C27732">
            <w:pPr>
              <w:spacing w:after="0" w:line="240" w:lineRule="auto"/>
              <w:jc w:val="both"/>
              <w:rPr>
                <w:szCs w:val="28"/>
              </w:rPr>
            </w:pPr>
          </w:p>
          <w:p w14:paraId="0ED4A276" w14:textId="77777777" w:rsidR="00623EBD" w:rsidRPr="00C27732" w:rsidRDefault="00623EBD" w:rsidP="00C27732">
            <w:pPr>
              <w:spacing w:after="0" w:line="240" w:lineRule="auto"/>
              <w:jc w:val="both"/>
              <w:rPr>
                <w:szCs w:val="28"/>
              </w:rPr>
            </w:pPr>
          </w:p>
          <w:p w14:paraId="2FE64B79" w14:textId="77777777" w:rsidR="004052C8" w:rsidRPr="00C27732" w:rsidRDefault="004052C8" w:rsidP="00C27732">
            <w:pPr>
              <w:spacing w:after="0" w:line="240" w:lineRule="auto"/>
              <w:jc w:val="both"/>
              <w:rPr>
                <w:szCs w:val="28"/>
              </w:rPr>
            </w:pPr>
          </w:p>
          <w:p w14:paraId="23B26B56" w14:textId="77777777" w:rsidR="0032710B" w:rsidRPr="00C27732" w:rsidRDefault="0032710B" w:rsidP="00C27732">
            <w:pPr>
              <w:spacing w:after="0" w:line="240" w:lineRule="auto"/>
              <w:jc w:val="both"/>
              <w:rPr>
                <w:szCs w:val="28"/>
              </w:rPr>
            </w:pPr>
          </w:p>
          <w:p w14:paraId="4487FE9E" w14:textId="5DFE47F3" w:rsidR="00536712" w:rsidRPr="00C27732" w:rsidRDefault="00536712" w:rsidP="00C27732">
            <w:pPr>
              <w:spacing w:after="0" w:line="240" w:lineRule="auto"/>
              <w:jc w:val="both"/>
              <w:rPr>
                <w:szCs w:val="28"/>
              </w:rPr>
            </w:pPr>
          </w:p>
          <w:p w14:paraId="7F1B0FA3" w14:textId="4C33E2AA" w:rsidR="00AA12F6" w:rsidRPr="00C27732" w:rsidRDefault="00AA12F6" w:rsidP="00C27732">
            <w:pPr>
              <w:spacing w:after="0" w:line="240" w:lineRule="auto"/>
              <w:jc w:val="both"/>
              <w:rPr>
                <w:szCs w:val="28"/>
              </w:rPr>
            </w:pPr>
          </w:p>
          <w:p w14:paraId="7D8B76BC" w14:textId="6A570879" w:rsidR="00AA12F6" w:rsidRPr="00C27732" w:rsidRDefault="00AA12F6" w:rsidP="00C27732">
            <w:pPr>
              <w:spacing w:after="0" w:line="240" w:lineRule="auto"/>
              <w:jc w:val="both"/>
              <w:rPr>
                <w:szCs w:val="28"/>
              </w:rPr>
            </w:pPr>
          </w:p>
          <w:p w14:paraId="27ED05AA" w14:textId="77777777" w:rsidR="00AA12F6" w:rsidRPr="00C27732" w:rsidRDefault="00AA12F6" w:rsidP="00C27732">
            <w:pPr>
              <w:spacing w:after="0" w:line="240" w:lineRule="auto"/>
              <w:jc w:val="both"/>
              <w:rPr>
                <w:szCs w:val="28"/>
              </w:rPr>
            </w:pPr>
          </w:p>
          <w:p w14:paraId="3DB024CD" w14:textId="303FD255" w:rsidR="00536712" w:rsidRPr="00C27732" w:rsidRDefault="0034051B" w:rsidP="00C27732">
            <w:pPr>
              <w:spacing w:after="0" w:line="240" w:lineRule="auto"/>
              <w:jc w:val="both"/>
              <w:rPr>
                <w:szCs w:val="28"/>
              </w:rPr>
            </w:pPr>
            <w:r w:rsidRPr="00C27732">
              <w:rPr>
                <w:szCs w:val="28"/>
              </w:rPr>
              <w:t>- GV gọi HS chia sẻ.</w:t>
            </w:r>
          </w:p>
          <w:p w14:paraId="628C0582" w14:textId="70257F2A" w:rsidR="00415B35" w:rsidRPr="00C27732" w:rsidRDefault="00D9236E" w:rsidP="00C27732">
            <w:pPr>
              <w:spacing w:after="0" w:line="240" w:lineRule="auto"/>
              <w:jc w:val="both"/>
              <w:rPr>
                <w:szCs w:val="28"/>
              </w:rPr>
            </w:pPr>
            <w:r w:rsidRPr="00C27732">
              <w:rPr>
                <w:szCs w:val="28"/>
              </w:rPr>
              <w:t>-</w:t>
            </w:r>
            <w:r w:rsidR="0034051B" w:rsidRPr="00C27732">
              <w:rPr>
                <w:szCs w:val="28"/>
              </w:rPr>
              <w:t xml:space="preserve"> GV </w:t>
            </w:r>
            <w:r w:rsidR="0032710B" w:rsidRPr="00C27732">
              <w:rPr>
                <w:szCs w:val="28"/>
              </w:rPr>
              <w:t>cho nhận xét.</w:t>
            </w:r>
          </w:p>
          <w:p w14:paraId="1DB11462" w14:textId="0AB6CE26" w:rsidR="002552C4" w:rsidRPr="00C27732" w:rsidRDefault="002552C4" w:rsidP="00C27732">
            <w:pPr>
              <w:spacing w:after="0" w:line="240" w:lineRule="auto"/>
              <w:jc w:val="both"/>
              <w:rPr>
                <w:szCs w:val="28"/>
              </w:rPr>
            </w:pPr>
            <w:r w:rsidRPr="00C27732">
              <w:rPr>
                <w:szCs w:val="28"/>
              </w:rPr>
              <w:lastRenderedPageBreak/>
              <w:t>* Làm tròn số thập phân đến hàng phần mười</w:t>
            </w:r>
          </w:p>
          <w:p w14:paraId="2D67B7DD" w14:textId="671EA032" w:rsidR="002552C4" w:rsidRPr="00C27732" w:rsidRDefault="002552C4" w:rsidP="00C27732">
            <w:pPr>
              <w:spacing w:after="0" w:line="240" w:lineRule="auto"/>
              <w:jc w:val="both"/>
              <w:rPr>
                <w:szCs w:val="28"/>
              </w:rPr>
            </w:pPr>
            <w:r w:rsidRPr="00C27732">
              <w:rPr>
                <w:szCs w:val="28"/>
              </w:rPr>
              <w:t xml:space="preserve">- GV yêu cầu HS quan sát tia số, nêu nhận xét về vị trí của số 3,63; 3,65 và </w:t>
            </w:r>
            <w:r w:rsidR="006A5156" w:rsidRPr="00C27732">
              <w:rPr>
                <w:szCs w:val="28"/>
              </w:rPr>
              <w:t>3,</w:t>
            </w:r>
            <w:r w:rsidRPr="00C27732">
              <w:rPr>
                <w:szCs w:val="28"/>
              </w:rPr>
              <w:t>6</w:t>
            </w:r>
            <w:r w:rsidR="006A5156" w:rsidRPr="00C27732">
              <w:rPr>
                <w:szCs w:val="28"/>
              </w:rPr>
              <w:t>8</w:t>
            </w:r>
            <w:r w:rsidRPr="00C27732">
              <w:rPr>
                <w:szCs w:val="28"/>
              </w:rPr>
              <w:t xml:space="preserve"> khi làm tròn đến hàng </w:t>
            </w:r>
            <w:r w:rsidR="006A5156" w:rsidRPr="00C27732">
              <w:rPr>
                <w:szCs w:val="28"/>
              </w:rPr>
              <w:t>phần mười</w:t>
            </w:r>
            <w:r w:rsidRPr="00C27732">
              <w:rPr>
                <w:szCs w:val="28"/>
              </w:rPr>
              <w:t xml:space="preserve">. </w:t>
            </w:r>
          </w:p>
          <w:p w14:paraId="7F055EF7" w14:textId="77777777" w:rsidR="002552C4" w:rsidRPr="00C27732" w:rsidRDefault="002552C4" w:rsidP="00C27732">
            <w:pPr>
              <w:spacing w:after="0" w:line="240" w:lineRule="auto"/>
              <w:jc w:val="both"/>
              <w:rPr>
                <w:szCs w:val="28"/>
              </w:rPr>
            </w:pPr>
          </w:p>
          <w:p w14:paraId="0C192717" w14:textId="77777777" w:rsidR="002552C4" w:rsidRPr="00C27732" w:rsidRDefault="002552C4" w:rsidP="00C27732">
            <w:pPr>
              <w:spacing w:after="0" w:line="240" w:lineRule="auto"/>
              <w:jc w:val="both"/>
              <w:rPr>
                <w:szCs w:val="28"/>
              </w:rPr>
            </w:pPr>
          </w:p>
          <w:p w14:paraId="3BFD4C7C" w14:textId="77777777" w:rsidR="002552C4" w:rsidRPr="00C27732" w:rsidRDefault="002552C4" w:rsidP="00C27732">
            <w:pPr>
              <w:spacing w:after="0" w:line="240" w:lineRule="auto"/>
              <w:jc w:val="both"/>
              <w:rPr>
                <w:szCs w:val="28"/>
              </w:rPr>
            </w:pPr>
          </w:p>
          <w:p w14:paraId="7F6C148C" w14:textId="77777777" w:rsidR="002552C4" w:rsidRPr="00C27732" w:rsidRDefault="002552C4" w:rsidP="00C27732">
            <w:pPr>
              <w:spacing w:after="0" w:line="240" w:lineRule="auto"/>
              <w:jc w:val="both"/>
              <w:rPr>
                <w:szCs w:val="28"/>
              </w:rPr>
            </w:pPr>
          </w:p>
          <w:p w14:paraId="705D4773" w14:textId="77777777" w:rsidR="002552C4" w:rsidRPr="00C27732" w:rsidRDefault="002552C4" w:rsidP="00C27732">
            <w:pPr>
              <w:spacing w:after="0" w:line="240" w:lineRule="auto"/>
              <w:jc w:val="both"/>
              <w:rPr>
                <w:szCs w:val="28"/>
              </w:rPr>
            </w:pPr>
          </w:p>
          <w:p w14:paraId="458B0C13" w14:textId="77777777" w:rsidR="002552C4" w:rsidRPr="00C27732" w:rsidRDefault="002552C4" w:rsidP="00C27732">
            <w:pPr>
              <w:spacing w:after="0" w:line="240" w:lineRule="auto"/>
              <w:jc w:val="both"/>
              <w:rPr>
                <w:szCs w:val="28"/>
              </w:rPr>
            </w:pPr>
          </w:p>
          <w:p w14:paraId="025B1424" w14:textId="5A7C06A0" w:rsidR="002552C4" w:rsidRPr="00C27732" w:rsidRDefault="002552C4" w:rsidP="00C27732">
            <w:pPr>
              <w:spacing w:after="0" w:line="240" w:lineRule="auto"/>
              <w:jc w:val="both"/>
              <w:rPr>
                <w:szCs w:val="28"/>
              </w:rPr>
            </w:pPr>
          </w:p>
          <w:p w14:paraId="63171FA2" w14:textId="09257F31" w:rsidR="00AA12F6" w:rsidRPr="00C27732" w:rsidRDefault="00AA12F6" w:rsidP="00C27732">
            <w:pPr>
              <w:spacing w:after="0" w:line="240" w:lineRule="auto"/>
              <w:jc w:val="both"/>
              <w:rPr>
                <w:szCs w:val="28"/>
              </w:rPr>
            </w:pPr>
          </w:p>
          <w:p w14:paraId="7E8D3F82" w14:textId="0BCA4DB9" w:rsidR="00AA12F6" w:rsidRPr="00C27732" w:rsidRDefault="00AA12F6" w:rsidP="00C27732">
            <w:pPr>
              <w:spacing w:after="0" w:line="240" w:lineRule="auto"/>
              <w:jc w:val="both"/>
              <w:rPr>
                <w:szCs w:val="28"/>
              </w:rPr>
            </w:pPr>
          </w:p>
          <w:p w14:paraId="481726AE" w14:textId="3B33CCF5" w:rsidR="00AA12F6" w:rsidRPr="00C27732" w:rsidRDefault="00AA12F6" w:rsidP="00C27732">
            <w:pPr>
              <w:spacing w:after="0" w:line="240" w:lineRule="auto"/>
              <w:jc w:val="both"/>
              <w:rPr>
                <w:szCs w:val="28"/>
              </w:rPr>
            </w:pPr>
          </w:p>
          <w:p w14:paraId="4D4AB47C" w14:textId="77777777" w:rsidR="00AA12F6" w:rsidRPr="00C27732" w:rsidRDefault="00AA12F6" w:rsidP="00C27732">
            <w:pPr>
              <w:spacing w:after="0" w:line="240" w:lineRule="auto"/>
              <w:jc w:val="both"/>
              <w:rPr>
                <w:szCs w:val="28"/>
              </w:rPr>
            </w:pPr>
          </w:p>
          <w:p w14:paraId="6EA9DB55" w14:textId="77777777" w:rsidR="00536712" w:rsidRPr="00C27732" w:rsidRDefault="00536712" w:rsidP="00C27732">
            <w:pPr>
              <w:spacing w:after="0" w:line="240" w:lineRule="auto"/>
              <w:jc w:val="both"/>
              <w:rPr>
                <w:szCs w:val="28"/>
              </w:rPr>
            </w:pPr>
          </w:p>
          <w:p w14:paraId="22C52E30" w14:textId="77777777" w:rsidR="002552C4" w:rsidRPr="00C27732" w:rsidRDefault="002552C4" w:rsidP="00C27732">
            <w:pPr>
              <w:spacing w:after="0" w:line="240" w:lineRule="auto"/>
              <w:jc w:val="both"/>
              <w:rPr>
                <w:szCs w:val="28"/>
              </w:rPr>
            </w:pPr>
            <w:r w:rsidRPr="00C27732">
              <w:rPr>
                <w:szCs w:val="28"/>
              </w:rPr>
              <w:t>- GV gọi HS chia sẻ.</w:t>
            </w:r>
          </w:p>
          <w:p w14:paraId="01899AEB" w14:textId="77777777" w:rsidR="002552C4" w:rsidRPr="00C27732" w:rsidRDefault="002552C4" w:rsidP="00C27732">
            <w:pPr>
              <w:spacing w:after="0" w:line="240" w:lineRule="auto"/>
              <w:jc w:val="both"/>
              <w:rPr>
                <w:szCs w:val="28"/>
              </w:rPr>
            </w:pPr>
            <w:r w:rsidRPr="00C27732">
              <w:rPr>
                <w:szCs w:val="28"/>
              </w:rPr>
              <w:t>- GV cho nhận xét.</w:t>
            </w:r>
          </w:p>
          <w:p w14:paraId="0129F2E6" w14:textId="5A8A7B85" w:rsidR="006A5156" w:rsidRPr="00C27732" w:rsidRDefault="006A5156" w:rsidP="00C27732">
            <w:pPr>
              <w:spacing w:after="0" w:line="240" w:lineRule="auto"/>
              <w:jc w:val="both"/>
              <w:rPr>
                <w:szCs w:val="28"/>
              </w:rPr>
            </w:pPr>
            <w:r w:rsidRPr="00C27732">
              <w:rPr>
                <w:szCs w:val="28"/>
              </w:rPr>
              <w:t>* Làm tròn số thập phân đến hàng phần trăm</w:t>
            </w:r>
          </w:p>
          <w:p w14:paraId="41580106" w14:textId="41B08125" w:rsidR="006A5156" w:rsidRPr="00C27732" w:rsidRDefault="006A5156" w:rsidP="00C27732">
            <w:pPr>
              <w:spacing w:after="0" w:line="240" w:lineRule="auto"/>
              <w:jc w:val="both"/>
              <w:rPr>
                <w:szCs w:val="28"/>
              </w:rPr>
            </w:pPr>
            <w:r w:rsidRPr="00C27732">
              <w:rPr>
                <w:szCs w:val="28"/>
              </w:rPr>
              <w:t>- GV yêu cầu HS quan sát tia số, nêu nhận xét về vị trí của số 3,</w:t>
            </w:r>
            <w:r w:rsidR="009279E6" w:rsidRPr="00C27732">
              <w:rPr>
                <w:szCs w:val="28"/>
              </w:rPr>
              <w:t>172</w:t>
            </w:r>
            <w:r w:rsidRPr="00C27732">
              <w:rPr>
                <w:szCs w:val="28"/>
              </w:rPr>
              <w:t>; 3,</w:t>
            </w:r>
            <w:r w:rsidR="009279E6" w:rsidRPr="00C27732">
              <w:rPr>
                <w:szCs w:val="28"/>
              </w:rPr>
              <w:t>17</w:t>
            </w:r>
            <w:r w:rsidRPr="00C27732">
              <w:rPr>
                <w:szCs w:val="28"/>
              </w:rPr>
              <w:t>5 và 3,</w:t>
            </w:r>
            <w:r w:rsidR="009279E6" w:rsidRPr="00C27732">
              <w:rPr>
                <w:szCs w:val="28"/>
              </w:rPr>
              <w:t>176</w:t>
            </w:r>
            <w:r w:rsidRPr="00C27732">
              <w:rPr>
                <w:szCs w:val="28"/>
              </w:rPr>
              <w:t xml:space="preserve"> khi làm tròn đến hàng phần </w:t>
            </w:r>
            <w:r w:rsidR="009279E6" w:rsidRPr="00C27732">
              <w:rPr>
                <w:szCs w:val="28"/>
              </w:rPr>
              <w:t>trăm</w:t>
            </w:r>
            <w:r w:rsidRPr="00C27732">
              <w:rPr>
                <w:szCs w:val="28"/>
              </w:rPr>
              <w:t xml:space="preserve">. </w:t>
            </w:r>
          </w:p>
          <w:p w14:paraId="682C281B" w14:textId="77777777" w:rsidR="006A5156" w:rsidRPr="00C27732" w:rsidRDefault="006A5156" w:rsidP="00C27732">
            <w:pPr>
              <w:spacing w:after="0" w:line="240" w:lineRule="auto"/>
              <w:jc w:val="both"/>
              <w:rPr>
                <w:szCs w:val="28"/>
              </w:rPr>
            </w:pPr>
          </w:p>
          <w:p w14:paraId="010B92D1" w14:textId="77777777" w:rsidR="006A5156" w:rsidRPr="00C27732" w:rsidRDefault="006A5156" w:rsidP="00C27732">
            <w:pPr>
              <w:spacing w:after="0" w:line="240" w:lineRule="auto"/>
              <w:jc w:val="both"/>
              <w:rPr>
                <w:szCs w:val="28"/>
              </w:rPr>
            </w:pPr>
          </w:p>
          <w:p w14:paraId="340C0AD5" w14:textId="77777777" w:rsidR="006A5156" w:rsidRPr="00C27732" w:rsidRDefault="006A5156" w:rsidP="00C27732">
            <w:pPr>
              <w:spacing w:after="0" w:line="240" w:lineRule="auto"/>
              <w:jc w:val="both"/>
              <w:rPr>
                <w:szCs w:val="28"/>
              </w:rPr>
            </w:pPr>
          </w:p>
          <w:p w14:paraId="4D085BFB" w14:textId="77777777" w:rsidR="006A5156" w:rsidRPr="00C27732" w:rsidRDefault="006A5156" w:rsidP="00C27732">
            <w:pPr>
              <w:spacing w:after="0" w:line="240" w:lineRule="auto"/>
              <w:jc w:val="both"/>
              <w:rPr>
                <w:szCs w:val="28"/>
              </w:rPr>
            </w:pPr>
          </w:p>
          <w:p w14:paraId="54BD7FEA" w14:textId="77777777" w:rsidR="006A5156" w:rsidRPr="00C27732" w:rsidRDefault="006A5156" w:rsidP="00C27732">
            <w:pPr>
              <w:spacing w:after="0" w:line="240" w:lineRule="auto"/>
              <w:jc w:val="both"/>
              <w:rPr>
                <w:szCs w:val="28"/>
              </w:rPr>
            </w:pPr>
          </w:p>
          <w:p w14:paraId="04E1205C" w14:textId="77777777" w:rsidR="006A5156" w:rsidRPr="00C27732" w:rsidRDefault="006A5156" w:rsidP="00C27732">
            <w:pPr>
              <w:spacing w:after="0" w:line="240" w:lineRule="auto"/>
              <w:jc w:val="both"/>
              <w:rPr>
                <w:szCs w:val="28"/>
              </w:rPr>
            </w:pPr>
          </w:p>
          <w:p w14:paraId="4BA30F8F" w14:textId="77777777" w:rsidR="006A5156" w:rsidRPr="00C27732" w:rsidRDefault="006A5156" w:rsidP="00C27732">
            <w:pPr>
              <w:spacing w:after="0" w:line="240" w:lineRule="auto"/>
              <w:jc w:val="both"/>
              <w:rPr>
                <w:szCs w:val="28"/>
              </w:rPr>
            </w:pPr>
          </w:p>
          <w:p w14:paraId="4998CC3F" w14:textId="6DFB416E" w:rsidR="006A5156" w:rsidRPr="00C27732" w:rsidRDefault="006A5156" w:rsidP="00C27732">
            <w:pPr>
              <w:spacing w:after="0" w:line="240" w:lineRule="auto"/>
              <w:jc w:val="both"/>
              <w:rPr>
                <w:szCs w:val="28"/>
              </w:rPr>
            </w:pPr>
          </w:p>
          <w:p w14:paraId="5B09F918" w14:textId="28A5E95C" w:rsidR="00AA12F6" w:rsidRPr="00C27732" w:rsidRDefault="00AA12F6" w:rsidP="00C27732">
            <w:pPr>
              <w:spacing w:after="0" w:line="240" w:lineRule="auto"/>
              <w:jc w:val="both"/>
              <w:rPr>
                <w:szCs w:val="28"/>
              </w:rPr>
            </w:pPr>
          </w:p>
          <w:p w14:paraId="7FF62783" w14:textId="2156DC87" w:rsidR="00AA12F6" w:rsidRPr="00C27732" w:rsidRDefault="00AA12F6" w:rsidP="00C27732">
            <w:pPr>
              <w:spacing w:after="0" w:line="240" w:lineRule="auto"/>
              <w:jc w:val="both"/>
              <w:rPr>
                <w:szCs w:val="28"/>
              </w:rPr>
            </w:pPr>
          </w:p>
          <w:p w14:paraId="3F0F0809" w14:textId="77777777" w:rsidR="00AA12F6" w:rsidRPr="00C27732" w:rsidRDefault="00AA12F6" w:rsidP="00C27732">
            <w:pPr>
              <w:spacing w:after="0" w:line="240" w:lineRule="auto"/>
              <w:jc w:val="both"/>
              <w:rPr>
                <w:szCs w:val="28"/>
              </w:rPr>
            </w:pPr>
          </w:p>
          <w:p w14:paraId="30A53EEE" w14:textId="77777777" w:rsidR="00B216A0" w:rsidRPr="00C27732" w:rsidRDefault="00B216A0" w:rsidP="00C27732">
            <w:pPr>
              <w:spacing w:after="0" w:line="240" w:lineRule="auto"/>
              <w:jc w:val="both"/>
              <w:rPr>
                <w:szCs w:val="28"/>
              </w:rPr>
            </w:pPr>
          </w:p>
          <w:p w14:paraId="20868CA6" w14:textId="77777777" w:rsidR="00B216A0" w:rsidRPr="00C27732" w:rsidRDefault="00B216A0" w:rsidP="00C27732">
            <w:pPr>
              <w:spacing w:after="0" w:line="240" w:lineRule="auto"/>
              <w:jc w:val="both"/>
              <w:rPr>
                <w:szCs w:val="28"/>
              </w:rPr>
            </w:pPr>
          </w:p>
          <w:p w14:paraId="05E06AED" w14:textId="77777777" w:rsidR="006A5156" w:rsidRPr="00C27732" w:rsidRDefault="006A5156" w:rsidP="00C27732">
            <w:pPr>
              <w:spacing w:after="0" w:line="240" w:lineRule="auto"/>
              <w:jc w:val="both"/>
              <w:rPr>
                <w:szCs w:val="28"/>
              </w:rPr>
            </w:pPr>
            <w:r w:rsidRPr="00C27732">
              <w:rPr>
                <w:szCs w:val="28"/>
              </w:rPr>
              <w:t>- GV gọi HS chia sẻ.</w:t>
            </w:r>
          </w:p>
          <w:p w14:paraId="61383F95" w14:textId="77777777" w:rsidR="00246D1A" w:rsidRPr="00C27732" w:rsidRDefault="006A5156" w:rsidP="00C27732">
            <w:pPr>
              <w:pStyle w:val="NormalWeb"/>
              <w:shd w:val="clear" w:color="auto" w:fill="FFFFFF"/>
              <w:spacing w:before="0" w:beforeAutospacing="0" w:after="0" w:afterAutospacing="0"/>
              <w:jc w:val="both"/>
              <w:rPr>
                <w:sz w:val="28"/>
                <w:szCs w:val="28"/>
              </w:rPr>
            </w:pPr>
            <w:r w:rsidRPr="00C27732">
              <w:rPr>
                <w:sz w:val="28"/>
                <w:szCs w:val="28"/>
              </w:rPr>
              <w:t>- GV cho nhận xét.</w:t>
            </w:r>
          </w:p>
          <w:p w14:paraId="031BF330" w14:textId="55ADD154" w:rsidR="00B216A0" w:rsidRPr="00C27732" w:rsidRDefault="00B216A0" w:rsidP="00C27732">
            <w:pPr>
              <w:pStyle w:val="NormalWeb"/>
              <w:shd w:val="clear" w:color="auto" w:fill="FFFFFF"/>
              <w:spacing w:before="0" w:beforeAutospacing="0" w:after="0" w:afterAutospacing="0"/>
              <w:jc w:val="both"/>
              <w:rPr>
                <w:sz w:val="28"/>
                <w:szCs w:val="28"/>
              </w:rPr>
            </w:pPr>
            <w:r w:rsidRPr="00C27732">
              <w:rPr>
                <w:sz w:val="28"/>
                <w:szCs w:val="28"/>
              </w:rPr>
              <w:t>- GV yêu cầu HS lấy VD số thập phân có 3 chữ số ở phần thập phân rồi làm tròn đến hàng đơn vị, hàng phần mười, hàng phần trăm.</w:t>
            </w:r>
          </w:p>
        </w:tc>
        <w:tc>
          <w:tcPr>
            <w:tcW w:w="4683" w:type="dxa"/>
            <w:shd w:val="clear" w:color="auto" w:fill="auto"/>
          </w:tcPr>
          <w:p w14:paraId="6FC012E5" w14:textId="77777777" w:rsidR="00536712" w:rsidRPr="00C27732" w:rsidRDefault="00536712" w:rsidP="00C27732">
            <w:pPr>
              <w:spacing w:after="0" w:line="240" w:lineRule="auto"/>
              <w:jc w:val="both"/>
              <w:rPr>
                <w:szCs w:val="28"/>
              </w:rPr>
            </w:pPr>
          </w:p>
          <w:p w14:paraId="624D3B7F" w14:textId="097DA467" w:rsidR="0032710B" w:rsidRPr="00C27732" w:rsidRDefault="008C6F0A" w:rsidP="00C27732">
            <w:pPr>
              <w:spacing w:after="0" w:line="240" w:lineRule="auto"/>
              <w:jc w:val="both"/>
              <w:rPr>
                <w:szCs w:val="28"/>
              </w:rPr>
            </w:pPr>
            <w:r w:rsidRPr="00C27732">
              <w:rPr>
                <w:szCs w:val="28"/>
              </w:rPr>
              <w:t xml:space="preserve">- </w:t>
            </w:r>
            <w:r w:rsidR="00976F91" w:rsidRPr="00C27732">
              <w:rPr>
                <w:szCs w:val="28"/>
              </w:rPr>
              <w:t>HS</w:t>
            </w:r>
            <w:r w:rsidRPr="00C27732">
              <w:rPr>
                <w:szCs w:val="28"/>
              </w:rPr>
              <w:t xml:space="preserve"> </w:t>
            </w:r>
            <w:r w:rsidR="0032710B" w:rsidRPr="00C27732">
              <w:rPr>
                <w:szCs w:val="28"/>
              </w:rPr>
              <w:t>quan sát tia số, nêu nhận xét:</w:t>
            </w:r>
          </w:p>
          <w:p w14:paraId="47F066C8" w14:textId="3816E3FE" w:rsidR="00C805B0" w:rsidRPr="00C27732" w:rsidRDefault="0032710B" w:rsidP="00C27732">
            <w:pPr>
              <w:spacing w:after="0" w:line="240" w:lineRule="auto"/>
              <w:jc w:val="both"/>
              <w:rPr>
                <w:szCs w:val="28"/>
              </w:rPr>
            </w:pPr>
            <w:r w:rsidRPr="00C27732">
              <w:rPr>
                <w:szCs w:val="28"/>
              </w:rPr>
              <w:t>+ Trên tia số, số 6,2 gần với số 6, nên khi làm tròn số 6,2 đến hàng đơn vị, ta được số 6.</w:t>
            </w:r>
          </w:p>
          <w:p w14:paraId="6C26A729" w14:textId="399D47FD" w:rsidR="0032710B" w:rsidRPr="00C27732" w:rsidRDefault="0032710B" w:rsidP="00C27732">
            <w:pPr>
              <w:spacing w:after="0" w:line="240" w:lineRule="auto"/>
              <w:jc w:val="both"/>
              <w:rPr>
                <w:szCs w:val="28"/>
              </w:rPr>
            </w:pPr>
            <w:r w:rsidRPr="00C27732">
              <w:rPr>
                <w:szCs w:val="28"/>
              </w:rPr>
              <w:t>Tương tự với các số 6,1; 6,3; 6,4 khi làm tròn đến hàng đơn vị ta được số 6.</w:t>
            </w:r>
          </w:p>
          <w:p w14:paraId="7A76112C" w14:textId="051A2135" w:rsidR="0032710B" w:rsidRPr="00C27732" w:rsidRDefault="0032710B" w:rsidP="00C27732">
            <w:pPr>
              <w:spacing w:after="0" w:line="240" w:lineRule="auto"/>
              <w:jc w:val="both"/>
              <w:rPr>
                <w:szCs w:val="28"/>
              </w:rPr>
            </w:pPr>
            <w:r w:rsidRPr="00C27732">
              <w:rPr>
                <w:szCs w:val="28"/>
              </w:rPr>
              <w:t>+ Trên tia số, số 6,7 gần với số 7, nên khi làm tròn số 6,7 đến hàng đơn vị, ta được số 7.</w:t>
            </w:r>
          </w:p>
          <w:p w14:paraId="56D3602C" w14:textId="41191D82" w:rsidR="0032710B" w:rsidRPr="00C27732" w:rsidRDefault="0032710B" w:rsidP="00C27732">
            <w:pPr>
              <w:spacing w:after="0" w:line="240" w:lineRule="auto"/>
              <w:jc w:val="both"/>
              <w:rPr>
                <w:szCs w:val="28"/>
              </w:rPr>
            </w:pPr>
            <w:r w:rsidRPr="00C27732">
              <w:rPr>
                <w:szCs w:val="28"/>
              </w:rPr>
              <w:t>Tương tự với các số 6,6; 6,8; 6,9 khi làm tròn đến hàng đơn vị ta được số 7.</w:t>
            </w:r>
          </w:p>
          <w:p w14:paraId="0DFFD32B" w14:textId="182067AD" w:rsidR="0032710B" w:rsidRPr="00C27732" w:rsidRDefault="0032710B" w:rsidP="00C27732">
            <w:pPr>
              <w:spacing w:after="0" w:line="240" w:lineRule="auto"/>
              <w:jc w:val="both"/>
              <w:rPr>
                <w:szCs w:val="28"/>
              </w:rPr>
            </w:pPr>
            <w:r w:rsidRPr="00C27732">
              <w:rPr>
                <w:szCs w:val="28"/>
              </w:rPr>
              <w:t>+ Số 6,5 cách đều 2 số 6 và 7; nên theo quy tắc đã học thì 6,5 được làm tròn lên số 7</w:t>
            </w:r>
          </w:p>
          <w:p w14:paraId="6CA3E9DC" w14:textId="267134E5" w:rsidR="005A06A9" w:rsidRPr="00C27732" w:rsidRDefault="0032710B" w:rsidP="00C27732">
            <w:pPr>
              <w:spacing w:after="0" w:line="240" w:lineRule="auto"/>
              <w:jc w:val="both"/>
              <w:rPr>
                <w:szCs w:val="28"/>
              </w:rPr>
            </w:pPr>
            <w:r w:rsidRPr="00C27732">
              <w:rPr>
                <w:szCs w:val="28"/>
              </w:rPr>
              <w:t xml:space="preserve">- </w:t>
            </w:r>
            <w:r w:rsidR="0034051B" w:rsidRPr="00C27732">
              <w:rPr>
                <w:szCs w:val="28"/>
              </w:rPr>
              <w:t xml:space="preserve">HS </w:t>
            </w:r>
            <w:r w:rsidRPr="00C27732">
              <w:rPr>
                <w:szCs w:val="28"/>
              </w:rPr>
              <w:t>chia sẻ, HS khác bổ sung cho bạn.</w:t>
            </w:r>
          </w:p>
          <w:p w14:paraId="61629FC9" w14:textId="6110E321" w:rsidR="0034051B" w:rsidRPr="00C27732" w:rsidRDefault="0032710B" w:rsidP="00C27732">
            <w:pPr>
              <w:spacing w:after="0" w:line="240" w:lineRule="auto"/>
              <w:jc w:val="both"/>
              <w:rPr>
                <w:szCs w:val="28"/>
              </w:rPr>
            </w:pPr>
            <w:r w:rsidRPr="00C27732">
              <w:rPr>
                <w:szCs w:val="28"/>
              </w:rPr>
              <w:t>- HS lắng nghe.</w:t>
            </w:r>
          </w:p>
          <w:p w14:paraId="235DB57E" w14:textId="1CCAD275" w:rsidR="002552C4" w:rsidRPr="00C27732" w:rsidRDefault="002552C4" w:rsidP="00C27732">
            <w:pPr>
              <w:spacing w:after="0" w:line="240" w:lineRule="auto"/>
              <w:jc w:val="both"/>
              <w:rPr>
                <w:szCs w:val="28"/>
              </w:rPr>
            </w:pPr>
          </w:p>
          <w:p w14:paraId="714AB7D9" w14:textId="77777777" w:rsidR="00AA12F6" w:rsidRPr="00C27732" w:rsidRDefault="00AA12F6" w:rsidP="00C27732">
            <w:pPr>
              <w:spacing w:after="0" w:line="240" w:lineRule="auto"/>
              <w:jc w:val="both"/>
              <w:rPr>
                <w:szCs w:val="28"/>
              </w:rPr>
            </w:pPr>
          </w:p>
          <w:p w14:paraId="45E35A06" w14:textId="77777777" w:rsidR="002552C4" w:rsidRPr="00C27732" w:rsidRDefault="002552C4" w:rsidP="00C27732">
            <w:pPr>
              <w:spacing w:after="0" w:line="240" w:lineRule="auto"/>
              <w:jc w:val="both"/>
              <w:rPr>
                <w:szCs w:val="28"/>
              </w:rPr>
            </w:pPr>
            <w:r w:rsidRPr="00C27732">
              <w:rPr>
                <w:szCs w:val="28"/>
              </w:rPr>
              <w:t>- HS quan sát tia số, nêu nhận xét:</w:t>
            </w:r>
          </w:p>
          <w:p w14:paraId="3E0161FC" w14:textId="3A74B2C0" w:rsidR="002552C4" w:rsidRPr="00C27732" w:rsidRDefault="002552C4" w:rsidP="00C27732">
            <w:pPr>
              <w:spacing w:after="0" w:line="240" w:lineRule="auto"/>
              <w:jc w:val="both"/>
              <w:rPr>
                <w:szCs w:val="28"/>
              </w:rPr>
            </w:pPr>
            <w:r w:rsidRPr="00C27732">
              <w:rPr>
                <w:szCs w:val="28"/>
              </w:rPr>
              <w:t xml:space="preserve">+ Trên tia số, số </w:t>
            </w:r>
            <w:r w:rsidR="006A5156" w:rsidRPr="00C27732">
              <w:rPr>
                <w:szCs w:val="28"/>
              </w:rPr>
              <w:t>3,63</w:t>
            </w:r>
            <w:r w:rsidRPr="00C27732">
              <w:rPr>
                <w:szCs w:val="28"/>
              </w:rPr>
              <w:t xml:space="preserve"> gần với số </w:t>
            </w:r>
            <w:r w:rsidR="006A5156" w:rsidRPr="00C27732">
              <w:rPr>
                <w:szCs w:val="28"/>
              </w:rPr>
              <w:t>3,</w:t>
            </w:r>
            <w:r w:rsidRPr="00C27732">
              <w:rPr>
                <w:szCs w:val="28"/>
              </w:rPr>
              <w:t xml:space="preserve">6 nên khi làm tròn số </w:t>
            </w:r>
            <w:r w:rsidR="006A5156" w:rsidRPr="00C27732">
              <w:rPr>
                <w:szCs w:val="28"/>
              </w:rPr>
              <w:t>3,63</w:t>
            </w:r>
            <w:r w:rsidRPr="00C27732">
              <w:rPr>
                <w:szCs w:val="28"/>
              </w:rPr>
              <w:t xml:space="preserve"> đến hàng </w:t>
            </w:r>
            <w:r w:rsidR="006A5156" w:rsidRPr="00C27732">
              <w:rPr>
                <w:szCs w:val="28"/>
              </w:rPr>
              <w:t>phần mười</w:t>
            </w:r>
            <w:r w:rsidRPr="00C27732">
              <w:rPr>
                <w:szCs w:val="28"/>
              </w:rPr>
              <w:t xml:space="preserve">, ta được số </w:t>
            </w:r>
            <w:r w:rsidR="006A5156" w:rsidRPr="00C27732">
              <w:rPr>
                <w:szCs w:val="28"/>
              </w:rPr>
              <w:t>3,</w:t>
            </w:r>
            <w:r w:rsidRPr="00C27732">
              <w:rPr>
                <w:szCs w:val="28"/>
              </w:rPr>
              <w:t>6.</w:t>
            </w:r>
          </w:p>
          <w:p w14:paraId="24E03F6A" w14:textId="49ED7F5A" w:rsidR="004052C8" w:rsidRPr="00C27732" w:rsidRDefault="002552C4" w:rsidP="00C27732">
            <w:pPr>
              <w:spacing w:after="0" w:line="240" w:lineRule="auto"/>
              <w:jc w:val="both"/>
              <w:rPr>
                <w:szCs w:val="28"/>
              </w:rPr>
            </w:pPr>
            <w:r w:rsidRPr="00C27732">
              <w:rPr>
                <w:szCs w:val="28"/>
              </w:rPr>
              <w:t xml:space="preserve">Tương tự với các số </w:t>
            </w:r>
            <w:r w:rsidR="006A5156" w:rsidRPr="00C27732">
              <w:rPr>
                <w:szCs w:val="28"/>
              </w:rPr>
              <w:t>3,</w:t>
            </w:r>
            <w:r w:rsidRPr="00C27732">
              <w:rPr>
                <w:szCs w:val="28"/>
              </w:rPr>
              <w:t xml:space="preserve">61; </w:t>
            </w:r>
            <w:r w:rsidR="006A5156" w:rsidRPr="00C27732">
              <w:rPr>
                <w:szCs w:val="28"/>
              </w:rPr>
              <w:t>3,</w:t>
            </w:r>
            <w:r w:rsidRPr="00C27732">
              <w:rPr>
                <w:szCs w:val="28"/>
              </w:rPr>
              <w:t>6</w:t>
            </w:r>
            <w:r w:rsidR="006A5156" w:rsidRPr="00C27732">
              <w:rPr>
                <w:szCs w:val="28"/>
              </w:rPr>
              <w:t>2</w:t>
            </w:r>
            <w:r w:rsidRPr="00C27732">
              <w:rPr>
                <w:szCs w:val="28"/>
              </w:rPr>
              <w:t xml:space="preserve">; </w:t>
            </w:r>
            <w:r w:rsidR="006A5156" w:rsidRPr="00C27732">
              <w:rPr>
                <w:szCs w:val="28"/>
              </w:rPr>
              <w:t>3,</w:t>
            </w:r>
            <w:r w:rsidRPr="00C27732">
              <w:rPr>
                <w:szCs w:val="28"/>
              </w:rPr>
              <w:t xml:space="preserve">64 khi làm tròn đến hàng </w:t>
            </w:r>
            <w:r w:rsidR="006A5156" w:rsidRPr="00C27732">
              <w:rPr>
                <w:szCs w:val="28"/>
              </w:rPr>
              <w:t>phần mười, ta được số 3,6.</w:t>
            </w:r>
          </w:p>
          <w:p w14:paraId="12033F33" w14:textId="49ED7F5A" w:rsidR="002552C4" w:rsidRPr="00C27732" w:rsidRDefault="002552C4" w:rsidP="00C27732">
            <w:pPr>
              <w:spacing w:after="0" w:line="240" w:lineRule="auto"/>
              <w:jc w:val="both"/>
              <w:rPr>
                <w:szCs w:val="28"/>
              </w:rPr>
            </w:pPr>
            <w:r w:rsidRPr="00C27732">
              <w:rPr>
                <w:szCs w:val="28"/>
              </w:rPr>
              <w:t xml:space="preserve">+ Trên tia số, số </w:t>
            </w:r>
            <w:r w:rsidR="006A5156" w:rsidRPr="00C27732">
              <w:rPr>
                <w:szCs w:val="28"/>
              </w:rPr>
              <w:t>3,68</w:t>
            </w:r>
            <w:r w:rsidRPr="00C27732">
              <w:rPr>
                <w:szCs w:val="28"/>
              </w:rPr>
              <w:t xml:space="preserve"> gần với số </w:t>
            </w:r>
            <w:r w:rsidR="006A5156" w:rsidRPr="00C27732">
              <w:rPr>
                <w:szCs w:val="28"/>
              </w:rPr>
              <w:t>3,</w:t>
            </w:r>
            <w:r w:rsidRPr="00C27732">
              <w:rPr>
                <w:szCs w:val="28"/>
              </w:rPr>
              <w:t xml:space="preserve">7 nên khi làm tròn số </w:t>
            </w:r>
            <w:r w:rsidR="006A5156" w:rsidRPr="00C27732">
              <w:rPr>
                <w:szCs w:val="28"/>
              </w:rPr>
              <w:t>3,68</w:t>
            </w:r>
            <w:r w:rsidRPr="00C27732">
              <w:rPr>
                <w:szCs w:val="28"/>
              </w:rPr>
              <w:t xml:space="preserve"> đến hàng </w:t>
            </w:r>
            <w:r w:rsidR="006A5156" w:rsidRPr="00C27732">
              <w:rPr>
                <w:szCs w:val="28"/>
              </w:rPr>
              <w:t>phần mười, ta được số 3,</w:t>
            </w:r>
            <w:r w:rsidRPr="00C27732">
              <w:rPr>
                <w:szCs w:val="28"/>
              </w:rPr>
              <w:t>7.</w:t>
            </w:r>
          </w:p>
          <w:p w14:paraId="219C524F" w14:textId="68CA8633" w:rsidR="002552C4" w:rsidRPr="00C27732" w:rsidRDefault="002552C4" w:rsidP="00C27732">
            <w:pPr>
              <w:spacing w:after="0" w:line="240" w:lineRule="auto"/>
              <w:jc w:val="both"/>
              <w:rPr>
                <w:szCs w:val="28"/>
              </w:rPr>
            </w:pPr>
            <w:r w:rsidRPr="00C27732">
              <w:rPr>
                <w:szCs w:val="28"/>
              </w:rPr>
              <w:t xml:space="preserve">Tương tự với các số </w:t>
            </w:r>
            <w:r w:rsidR="006A5156" w:rsidRPr="00C27732">
              <w:rPr>
                <w:szCs w:val="28"/>
              </w:rPr>
              <w:t>3,</w:t>
            </w:r>
            <w:r w:rsidRPr="00C27732">
              <w:rPr>
                <w:szCs w:val="28"/>
              </w:rPr>
              <w:t xml:space="preserve">66; </w:t>
            </w:r>
            <w:r w:rsidR="006A5156" w:rsidRPr="00C27732">
              <w:rPr>
                <w:szCs w:val="28"/>
              </w:rPr>
              <w:t>3,</w:t>
            </w:r>
            <w:r w:rsidRPr="00C27732">
              <w:rPr>
                <w:szCs w:val="28"/>
              </w:rPr>
              <w:t>6</w:t>
            </w:r>
            <w:r w:rsidR="006A5156" w:rsidRPr="00C27732">
              <w:rPr>
                <w:szCs w:val="28"/>
              </w:rPr>
              <w:t>7</w:t>
            </w:r>
            <w:r w:rsidRPr="00C27732">
              <w:rPr>
                <w:szCs w:val="28"/>
              </w:rPr>
              <w:t xml:space="preserve">; </w:t>
            </w:r>
            <w:r w:rsidR="006A5156" w:rsidRPr="00C27732">
              <w:rPr>
                <w:szCs w:val="28"/>
              </w:rPr>
              <w:t>3,</w:t>
            </w:r>
            <w:r w:rsidRPr="00C27732">
              <w:rPr>
                <w:szCs w:val="28"/>
              </w:rPr>
              <w:t xml:space="preserve">69 khi làm tròn đến hàng </w:t>
            </w:r>
            <w:r w:rsidR="006A5156" w:rsidRPr="00C27732">
              <w:rPr>
                <w:szCs w:val="28"/>
              </w:rPr>
              <w:t>phần mười, ta được số 3,7.</w:t>
            </w:r>
          </w:p>
          <w:p w14:paraId="050E5ED2" w14:textId="0608B96B" w:rsidR="002552C4" w:rsidRPr="00C27732" w:rsidRDefault="002552C4" w:rsidP="00C27732">
            <w:pPr>
              <w:spacing w:after="0" w:line="240" w:lineRule="auto"/>
              <w:jc w:val="both"/>
              <w:rPr>
                <w:szCs w:val="28"/>
              </w:rPr>
            </w:pPr>
            <w:r w:rsidRPr="00C27732">
              <w:rPr>
                <w:szCs w:val="28"/>
              </w:rPr>
              <w:t xml:space="preserve">+ Số </w:t>
            </w:r>
            <w:r w:rsidR="006A5156" w:rsidRPr="00C27732">
              <w:rPr>
                <w:szCs w:val="28"/>
              </w:rPr>
              <w:t>3,</w:t>
            </w:r>
            <w:r w:rsidRPr="00C27732">
              <w:rPr>
                <w:szCs w:val="28"/>
              </w:rPr>
              <w:t xml:space="preserve">65 cách đều 2 số </w:t>
            </w:r>
            <w:r w:rsidR="006A5156" w:rsidRPr="00C27732">
              <w:rPr>
                <w:szCs w:val="28"/>
              </w:rPr>
              <w:t>3,</w:t>
            </w:r>
            <w:r w:rsidRPr="00C27732">
              <w:rPr>
                <w:szCs w:val="28"/>
              </w:rPr>
              <w:t xml:space="preserve">6 và </w:t>
            </w:r>
            <w:r w:rsidR="006A5156" w:rsidRPr="00C27732">
              <w:rPr>
                <w:szCs w:val="28"/>
              </w:rPr>
              <w:t>3,</w:t>
            </w:r>
            <w:r w:rsidRPr="00C27732">
              <w:rPr>
                <w:szCs w:val="28"/>
              </w:rPr>
              <w:t xml:space="preserve">7; nên theo quy tắc đã học thì </w:t>
            </w:r>
            <w:r w:rsidR="006A5156" w:rsidRPr="00C27732">
              <w:rPr>
                <w:szCs w:val="28"/>
              </w:rPr>
              <w:t>3,</w:t>
            </w:r>
            <w:r w:rsidRPr="00C27732">
              <w:rPr>
                <w:szCs w:val="28"/>
              </w:rPr>
              <w:t xml:space="preserve">65 được làm tròn lên số </w:t>
            </w:r>
            <w:r w:rsidR="006A5156" w:rsidRPr="00C27732">
              <w:rPr>
                <w:szCs w:val="28"/>
              </w:rPr>
              <w:t>3,</w:t>
            </w:r>
            <w:r w:rsidRPr="00C27732">
              <w:rPr>
                <w:szCs w:val="28"/>
              </w:rPr>
              <w:t>7</w:t>
            </w:r>
            <w:r w:rsidR="006A5156" w:rsidRPr="00C27732">
              <w:rPr>
                <w:szCs w:val="28"/>
              </w:rPr>
              <w:t>.</w:t>
            </w:r>
          </w:p>
          <w:p w14:paraId="135841A9" w14:textId="77777777" w:rsidR="002552C4" w:rsidRPr="00C27732" w:rsidRDefault="002552C4" w:rsidP="00C27732">
            <w:pPr>
              <w:spacing w:after="0" w:line="240" w:lineRule="auto"/>
              <w:jc w:val="both"/>
              <w:rPr>
                <w:szCs w:val="28"/>
              </w:rPr>
            </w:pPr>
            <w:r w:rsidRPr="00C27732">
              <w:rPr>
                <w:szCs w:val="28"/>
              </w:rPr>
              <w:t>- HS chia sẻ, HS khác bổ sung cho bạn.</w:t>
            </w:r>
          </w:p>
          <w:p w14:paraId="3BDB99AE" w14:textId="77777777" w:rsidR="002552C4" w:rsidRPr="00C27732" w:rsidRDefault="002552C4" w:rsidP="00C27732">
            <w:pPr>
              <w:spacing w:after="0" w:line="240" w:lineRule="auto"/>
              <w:jc w:val="both"/>
              <w:rPr>
                <w:szCs w:val="28"/>
              </w:rPr>
            </w:pPr>
            <w:r w:rsidRPr="00C27732">
              <w:rPr>
                <w:szCs w:val="28"/>
              </w:rPr>
              <w:t>- HS lắng nghe.</w:t>
            </w:r>
          </w:p>
          <w:p w14:paraId="30EC22AE" w14:textId="77777777" w:rsidR="00AA12F6" w:rsidRPr="00C27732" w:rsidRDefault="00AA12F6" w:rsidP="00C27732">
            <w:pPr>
              <w:spacing w:after="0" w:line="240" w:lineRule="auto"/>
              <w:jc w:val="both"/>
              <w:rPr>
                <w:szCs w:val="28"/>
              </w:rPr>
            </w:pPr>
          </w:p>
          <w:p w14:paraId="68CB12C0" w14:textId="77777777" w:rsidR="006A5156" w:rsidRPr="00C27732" w:rsidRDefault="006A5156" w:rsidP="00C27732">
            <w:pPr>
              <w:spacing w:after="0" w:line="240" w:lineRule="auto"/>
              <w:jc w:val="both"/>
              <w:rPr>
                <w:szCs w:val="28"/>
              </w:rPr>
            </w:pPr>
            <w:r w:rsidRPr="00C27732">
              <w:rPr>
                <w:szCs w:val="28"/>
              </w:rPr>
              <w:t>- HS quan sát tia số, nêu nhận xét:</w:t>
            </w:r>
          </w:p>
          <w:p w14:paraId="519B43D0" w14:textId="00815660" w:rsidR="006A5156" w:rsidRPr="00C27732" w:rsidRDefault="006A5156" w:rsidP="00C27732">
            <w:pPr>
              <w:spacing w:after="0" w:line="240" w:lineRule="auto"/>
              <w:jc w:val="both"/>
              <w:rPr>
                <w:szCs w:val="28"/>
              </w:rPr>
            </w:pPr>
            <w:r w:rsidRPr="00C27732">
              <w:rPr>
                <w:szCs w:val="28"/>
              </w:rPr>
              <w:t>+ Trên tia số, số 3,</w:t>
            </w:r>
            <w:r w:rsidR="009279E6" w:rsidRPr="00C27732">
              <w:rPr>
                <w:szCs w:val="28"/>
              </w:rPr>
              <w:t>172</w:t>
            </w:r>
            <w:r w:rsidRPr="00C27732">
              <w:rPr>
                <w:szCs w:val="28"/>
              </w:rPr>
              <w:t xml:space="preserve"> gần với số 3,</w:t>
            </w:r>
            <w:r w:rsidR="009279E6" w:rsidRPr="00C27732">
              <w:rPr>
                <w:szCs w:val="28"/>
              </w:rPr>
              <w:t>17</w:t>
            </w:r>
            <w:r w:rsidRPr="00C27732">
              <w:rPr>
                <w:szCs w:val="28"/>
              </w:rPr>
              <w:t xml:space="preserve"> nên khi làm tròn số 3,</w:t>
            </w:r>
            <w:r w:rsidR="009279E6" w:rsidRPr="00C27732">
              <w:rPr>
                <w:szCs w:val="28"/>
              </w:rPr>
              <w:t>172</w:t>
            </w:r>
            <w:r w:rsidRPr="00C27732">
              <w:rPr>
                <w:szCs w:val="28"/>
              </w:rPr>
              <w:t xml:space="preserve"> đến hàng phần </w:t>
            </w:r>
            <w:r w:rsidR="009279E6" w:rsidRPr="00C27732">
              <w:rPr>
                <w:szCs w:val="28"/>
              </w:rPr>
              <w:t>trăm</w:t>
            </w:r>
            <w:r w:rsidRPr="00C27732">
              <w:rPr>
                <w:szCs w:val="28"/>
              </w:rPr>
              <w:t>, ta được số 3,</w:t>
            </w:r>
            <w:r w:rsidR="009279E6" w:rsidRPr="00C27732">
              <w:rPr>
                <w:szCs w:val="28"/>
              </w:rPr>
              <w:t>17</w:t>
            </w:r>
            <w:r w:rsidRPr="00C27732">
              <w:rPr>
                <w:szCs w:val="28"/>
              </w:rPr>
              <w:t>.</w:t>
            </w:r>
          </w:p>
          <w:p w14:paraId="4C856A43" w14:textId="2CC32BE1" w:rsidR="006A5156" w:rsidRPr="00C27732" w:rsidRDefault="006A5156" w:rsidP="00C27732">
            <w:pPr>
              <w:spacing w:after="0" w:line="240" w:lineRule="auto"/>
              <w:jc w:val="both"/>
              <w:rPr>
                <w:szCs w:val="28"/>
              </w:rPr>
            </w:pPr>
            <w:r w:rsidRPr="00C27732">
              <w:rPr>
                <w:szCs w:val="28"/>
              </w:rPr>
              <w:t>Tương tự với các số 3,</w:t>
            </w:r>
            <w:r w:rsidR="009279E6" w:rsidRPr="00C27732">
              <w:rPr>
                <w:szCs w:val="28"/>
              </w:rPr>
              <w:t>17</w:t>
            </w:r>
            <w:r w:rsidRPr="00C27732">
              <w:rPr>
                <w:szCs w:val="28"/>
              </w:rPr>
              <w:t>1; 3,</w:t>
            </w:r>
            <w:r w:rsidR="009279E6" w:rsidRPr="00C27732">
              <w:rPr>
                <w:szCs w:val="28"/>
              </w:rPr>
              <w:t>173</w:t>
            </w:r>
            <w:r w:rsidRPr="00C27732">
              <w:rPr>
                <w:szCs w:val="28"/>
              </w:rPr>
              <w:t>; 3,</w:t>
            </w:r>
            <w:r w:rsidR="009279E6" w:rsidRPr="00C27732">
              <w:rPr>
                <w:szCs w:val="28"/>
              </w:rPr>
              <w:t>17</w:t>
            </w:r>
            <w:r w:rsidRPr="00C27732">
              <w:rPr>
                <w:szCs w:val="28"/>
              </w:rPr>
              <w:t xml:space="preserve">4 khi làm tròn đến hàng phần </w:t>
            </w:r>
            <w:r w:rsidR="009279E6" w:rsidRPr="00C27732">
              <w:rPr>
                <w:szCs w:val="28"/>
              </w:rPr>
              <w:t>trăm, ta được số 3,17</w:t>
            </w:r>
            <w:r w:rsidRPr="00C27732">
              <w:rPr>
                <w:szCs w:val="28"/>
              </w:rPr>
              <w:t>.</w:t>
            </w:r>
          </w:p>
          <w:p w14:paraId="354A752A" w14:textId="0C82CCFA" w:rsidR="006A5156" w:rsidRPr="00C27732" w:rsidRDefault="006A5156" w:rsidP="00C27732">
            <w:pPr>
              <w:spacing w:after="0" w:line="240" w:lineRule="auto"/>
              <w:jc w:val="both"/>
              <w:rPr>
                <w:szCs w:val="28"/>
              </w:rPr>
            </w:pPr>
            <w:r w:rsidRPr="00C27732">
              <w:rPr>
                <w:szCs w:val="28"/>
              </w:rPr>
              <w:t>+ Trên tia số, số 3,</w:t>
            </w:r>
            <w:r w:rsidR="009279E6" w:rsidRPr="00C27732">
              <w:rPr>
                <w:szCs w:val="28"/>
              </w:rPr>
              <w:t>17</w:t>
            </w:r>
            <w:r w:rsidRPr="00C27732">
              <w:rPr>
                <w:szCs w:val="28"/>
              </w:rPr>
              <w:t>6 gần với số 3,</w:t>
            </w:r>
            <w:r w:rsidR="009279E6" w:rsidRPr="00C27732">
              <w:rPr>
                <w:szCs w:val="28"/>
              </w:rPr>
              <w:t>18</w:t>
            </w:r>
            <w:r w:rsidRPr="00C27732">
              <w:rPr>
                <w:szCs w:val="28"/>
              </w:rPr>
              <w:t>; nên khi làm tròn số 3,</w:t>
            </w:r>
            <w:r w:rsidR="009279E6" w:rsidRPr="00C27732">
              <w:rPr>
                <w:szCs w:val="28"/>
              </w:rPr>
              <w:t>176</w:t>
            </w:r>
            <w:r w:rsidRPr="00C27732">
              <w:rPr>
                <w:szCs w:val="28"/>
              </w:rPr>
              <w:t xml:space="preserve"> đến hàng phần </w:t>
            </w:r>
            <w:r w:rsidR="009279E6" w:rsidRPr="00C27732">
              <w:rPr>
                <w:szCs w:val="28"/>
              </w:rPr>
              <w:t>trăm, ta được số 3,18</w:t>
            </w:r>
            <w:r w:rsidRPr="00C27732">
              <w:rPr>
                <w:szCs w:val="28"/>
              </w:rPr>
              <w:t>.</w:t>
            </w:r>
          </w:p>
          <w:p w14:paraId="047DAA86" w14:textId="588C5FCC" w:rsidR="006A5156" w:rsidRPr="00C27732" w:rsidRDefault="006A5156" w:rsidP="00C27732">
            <w:pPr>
              <w:spacing w:after="0" w:line="240" w:lineRule="auto"/>
              <w:jc w:val="both"/>
              <w:rPr>
                <w:szCs w:val="28"/>
              </w:rPr>
            </w:pPr>
            <w:r w:rsidRPr="00C27732">
              <w:rPr>
                <w:szCs w:val="28"/>
              </w:rPr>
              <w:t>Tương tự với các số 3,</w:t>
            </w:r>
            <w:r w:rsidR="009279E6" w:rsidRPr="00C27732">
              <w:rPr>
                <w:szCs w:val="28"/>
              </w:rPr>
              <w:t>177</w:t>
            </w:r>
            <w:r w:rsidRPr="00C27732">
              <w:rPr>
                <w:szCs w:val="28"/>
              </w:rPr>
              <w:t>; 3,</w:t>
            </w:r>
            <w:r w:rsidR="009279E6" w:rsidRPr="00C27732">
              <w:rPr>
                <w:szCs w:val="28"/>
              </w:rPr>
              <w:t>1</w:t>
            </w:r>
            <w:r w:rsidRPr="00C27732">
              <w:rPr>
                <w:szCs w:val="28"/>
              </w:rPr>
              <w:t>7</w:t>
            </w:r>
            <w:r w:rsidR="009279E6" w:rsidRPr="00C27732">
              <w:rPr>
                <w:szCs w:val="28"/>
              </w:rPr>
              <w:t>8</w:t>
            </w:r>
            <w:r w:rsidRPr="00C27732">
              <w:rPr>
                <w:szCs w:val="28"/>
              </w:rPr>
              <w:t>; 3,</w:t>
            </w:r>
            <w:r w:rsidR="009279E6" w:rsidRPr="00C27732">
              <w:rPr>
                <w:szCs w:val="28"/>
              </w:rPr>
              <w:t>17</w:t>
            </w:r>
            <w:r w:rsidRPr="00C27732">
              <w:rPr>
                <w:szCs w:val="28"/>
              </w:rPr>
              <w:t xml:space="preserve">9 khi làm tròn đến hàng phần </w:t>
            </w:r>
            <w:r w:rsidR="009279E6" w:rsidRPr="00C27732">
              <w:rPr>
                <w:szCs w:val="28"/>
              </w:rPr>
              <w:t>trăm, ta được số 3,18</w:t>
            </w:r>
            <w:r w:rsidRPr="00C27732">
              <w:rPr>
                <w:szCs w:val="28"/>
              </w:rPr>
              <w:t>.</w:t>
            </w:r>
          </w:p>
          <w:p w14:paraId="6403771F" w14:textId="762A2624" w:rsidR="006A5156" w:rsidRPr="00C27732" w:rsidRDefault="006A5156" w:rsidP="00C27732">
            <w:pPr>
              <w:spacing w:after="0" w:line="240" w:lineRule="auto"/>
              <w:jc w:val="both"/>
              <w:rPr>
                <w:szCs w:val="28"/>
              </w:rPr>
            </w:pPr>
            <w:r w:rsidRPr="00C27732">
              <w:rPr>
                <w:szCs w:val="28"/>
              </w:rPr>
              <w:t>+ Số 3,</w:t>
            </w:r>
            <w:r w:rsidR="00B216A0" w:rsidRPr="00C27732">
              <w:rPr>
                <w:szCs w:val="28"/>
              </w:rPr>
              <w:t>17</w:t>
            </w:r>
            <w:r w:rsidRPr="00C27732">
              <w:rPr>
                <w:szCs w:val="28"/>
              </w:rPr>
              <w:t>5 cách đều 2 số 3,</w:t>
            </w:r>
            <w:r w:rsidR="00B216A0" w:rsidRPr="00C27732">
              <w:rPr>
                <w:szCs w:val="28"/>
              </w:rPr>
              <w:t>17</w:t>
            </w:r>
            <w:r w:rsidRPr="00C27732">
              <w:rPr>
                <w:szCs w:val="28"/>
              </w:rPr>
              <w:t xml:space="preserve"> và 3,</w:t>
            </w:r>
            <w:r w:rsidR="00B216A0" w:rsidRPr="00C27732">
              <w:rPr>
                <w:szCs w:val="28"/>
              </w:rPr>
              <w:t>18</w:t>
            </w:r>
            <w:r w:rsidRPr="00C27732">
              <w:rPr>
                <w:szCs w:val="28"/>
              </w:rPr>
              <w:t>; nên theo quy tắc đã học thì 3,</w:t>
            </w:r>
            <w:r w:rsidR="00B216A0" w:rsidRPr="00C27732">
              <w:rPr>
                <w:szCs w:val="28"/>
              </w:rPr>
              <w:t>17</w:t>
            </w:r>
            <w:r w:rsidRPr="00C27732">
              <w:rPr>
                <w:szCs w:val="28"/>
              </w:rPr>
              <w:t>5 được làm tròn lên số 3,</w:t>
            </w:r>
            <w:r w:rsidR="00B216A0" w:rsidRPr="00C27732">
              <w:rPr>
                <w:szCs w:val="28"/>
              </w:rPr>
              <w:t>18</w:t>
            </w:r>
            <w:r w:rsidRPr="00C27732">
              <w:rPr>
                <w:szCs w:val="28"/>
              </w:rPr>
              <w:t>.</w:t>
            </w:r>
          </w:p>
          <w:p w14:paraId="73FDD30D" w14:textId="77777777" w:rsidR="006A5156" w:rsidRPr="00C27732" w:rsidRDefault="006A5156" w:rsidP="00C27732">
            <w:pPr>
              <w:spacing w:after="0" w:line="240" w:lineRule="auto"/>
              <w:jc w:val="both"/>
              <w:rPr>
                <w:szCs w:val="28"/>
              </w:rPr>
            </w:pPr>
            <w:r w:rsidRPr="00C27732">
              <w:rPr>
                <w:szCs w:val="28"/>
              </w:rPr>
              <w:t>- HS chia sẻ, HS khác bổ sung cho bạn.</w:t>
            </w:r>
          </w:p>
          <w:p w14:paraId="44B23BB8" w14:textId="77777777" w:rsidR="00246D1A" w:rsidRPr="00C27732" w:rsidRDefault="006A5156" w:rsidP="00C27732">
            <w:pPr>
              <w:spacing w:after="0" w:line="240" w:lineRule="auto"/>
              <w:jc w:val="both"/>
              <w:rPr>
                <w:szCs w:val="28"/>
              </w:rPr>
            </w:pPr>
            <w:r w:rsidRPr="00C27732">
              <w:rPr>
                <w:szCs w:val="28"/>
              </w:rPr>
              <w:t>- HS lắng nghe.</w:t>
            </w:r>
          </w:p>
          <w:p w14:paraId="16B04658" w14:textId="76FAECBA" w:rsidR="00B216A0" w:rsidRPr="00C27732" w:rsidRDefault="00B216A0" w:rsidP="00C27732">
            <w:pPr>
              <w:spacing w:after="0" w:line="240" w:lineRule="auto"/>
              <w:jc w:val="both"/>
              <w:rPr>
                <w:szCs w:val="28"/>
              </w:rPr>
            </w:pPr>
            <w:r w:rsidRPr="00C27732">
              <w:rPr>
                <w:szCs w:val="28"/>
              </w:rPr>
              <w:t>- HS lấy VD rồi chia sẻ trước lớp.</w:t>
            </w:r>
          </w:p>
        </w:tc>
      </w:tr>
      <w:tr w:rsidR="00B63F41" w:rsidRPr="00C27732" w14:paraId="7B5944AB" w14:textId="77777777" w:rsidTr="00EE732E">
        <w:tc>
          <w:tcPr>
            <w:tcW w:w="9628" w:type="dxa"/>
            <w:gridSpan w:val="2"/>
            <w:shd w:val="clear" w:color="auto" w:fill="auto"/>
          </w:tcPr>
          <w:p w14:paraId="58E8F058" w14:textId="5BE00137" w:rsidR="00640AFB" w:rsidRPr="00C27732" w:rsidRDefault="00640AFB" w:rsidP="00C27732">
            <w:pPr>
              <w:spacing w:after="0" w:line="240" w:lineRule="auto"/>
              <w:jc w:val="both"/>
              <w:rPr>
                <w:szCs w:val="28"/>
              </w:rPr>
            </w:pPr>
            <w:r w:rsidRPr="00C27732">
              <w:rPr>
                <w:rStyle w:val="Strong"/>
                <w:szCs w:val="28"/>
                <w:shd w:val="clear" w:color="auto" w:fill="FFFFFF"/>
              </w:rPr>
              <w:lastRenderedPageBreak/>
              <w:t>C. HOẠT ĐỘNG THỰC HÀNH, LUYỆN TẬP</w:t>
            </w:r>
          </w:p>
        </w:tc>
      </w:tr>
      <w:tr w:rsidR="00B63F41" w:rsidRPr="00C27732" w14:paraId="30088786" w14:textId="77777777" w:rsidTr="00640AFB">
        <w:tc>
          <w:tcPr>
            <w:tcW w:w="4945" w:type="dxa"/>
            <w:shd w:val="clear" w:color="auto" w:fill="auto"/>
          </w:tcPr>
          <w:p w14:paraId="7BD86F14" w14:textId="77777777" w:rsidR="002924DB" w:rsidRPr="00C27732" w:rsidRDefault="002924DB" w:rsidP="00C27732">
            <w:pPr>
              <w:spacing w:after="0" w:line="240" w:lineRule="auto"/>
              <w:jc w:val="both"/>
              <w:rPr>
                <w:b/>
                <w:bCs/>
                <w:szCs w:val="28"/>
              </w:rPr>
            </w:pPr>
            <w:r w:rsidRPr="00C27732">
              <w:rPr>
                <w:b/>
                <w:bCs/>
                <w:szCs w:val="28"/>
              </w:rPr>
              <w:lastRenderedPageBreak/>
              <w:t>Bài 1:</w:t>
            </w:r>
          </w:p>
          <w:p w14:paraId="392A4C06" w14:textId="77777777" w:rsidR="002924DB" w:rsidRPr="00C27732" w:rsidRDefault="002924DB" w:rsidP="00C27732">
            <w:pPr>
              <w:spacing w:after="0" w:line="240" w:lineRule="auto"/>
              <w:jc w:val="both"/>
              <w:rPr>
                <w:szCs w:val="28"/>
              </w:rPr>
            </w:pPr>
            <w:r w:rsidRPr="00C27732">
              <w:rPr>
                <w:szCs w:val="28"/>
              </w:rPr>
              <w:t>- GV gọi HS xác định yêu cầu BT.</w:t>
            </w:r>
          </w:p>
          <w:p w14:paraId="26B36277" w14:textId="77777777" w:rsidR="002924DB" w:rsidRPr="00C27732" w:rsidRDefault="002924DB" w:rsidP="00C27732">
            <w:pPr>
              <w:spacing w:after="0" w:line="240" w:lineRule="auto"/>
              <w:jc w:val="both"/>
              <w:rPr>
                <w:szCs w:val="28"/>
              </w:rPr>
            </w:pPr>
            <w:r w:rsidRPr="00C27732">
              <w:rPr>
                <w:szCs w:val="28"/>
              </w:rPr>
              <w:t>- GV cho HS làm bài rồi chia sẻ theo cặp đôi.</w:t>
            </w:r>
          </w:p>
          <w:p w14:paraId="4AD5325E" w14:textId="77777777" w:rsidR="002924DB" w:rsidRPr="00C27732" w:rsidRDefault="002924DB" w:rsidP="00C27732">
            <w:pPr>
              <w:spacing w:after="0" w:line="240" w:lineRule="auto"/>
              <w:jc w:val="both"/>
              <w:rPr>
                <w:szCs w:val="28"/>
              </w:rPr>
            </w:pPr>
          </w:p>
          <w:p w14:paraId="6FFA1065" w14:textId="2789CC76" w:rsidR="002924DB" w:rsidRPr="00C27732" w:rsidRDefault="002924DB" w:rsidP="00C27732">
            <w:pPr>
              <w:spacing w:after="0" w:line="240" w:lineRule="auto"/>
              <w:jc w:val="both"/>
              <w:rPr>
                <w:szCs w:val="28"/>
              </w:rPr>
            </w:pPr>
          </w:p>
          <w:p w14:paraId="1A06FDE1" w14:textId="38CDEE95" w:rsidR="002924DB" w:rsidRPr="00C27732" w:rsidRDefault="002924DB" w:rsidP="00C27732">
            <w:pPr>
              <w:spacing w:after="0" w:line="240" w:lineRule="auto"/>
              <w:jc w:val="both"/>
              <w:rPr>
                <w:szCs w:val="28"/>
              </w:rPr>
            </w:pPr>
          </w:p>
          <w:p w14:paraId="4F468A91" w14:textId="77777777" w:rsidR="00521BFB" w:rsidRPr="00C27732" w:rsidRDefault="00521BFB" w:rsidP="00C27732">
            <w:pPr>
              <w:spacing w:after="0" w:line="240" w:lineRule="auto"/>
              <w:jc w:val="both"/>
              <w:rPr>
                <w:szCs w:val="28"/>
              </w:rPr>
            </w:pPr>
          </w:p>
          <w:p w14:paraId="6753E122" w14:textId="77777777" w:rsidR="002924DB" w:rsidRPr="00C27732" w:rsidRDefault="002924DB" w:rsidP="00C27732">
            <w:pPr>
              <w:spacing w:after="0" w:line="240" w:lineRule="auto"/>
              <w:jc w:val="both"/>
              <w:rPr>
                <w:szCs w:val="28"/>
              </w:rPr>
            </w:pPr>
            <w:r w:rsidRPr="00C27732">
              <w:rPr>
                <w:szCs w:val="28"/>
              </w:rPr>
              <w:t>- GV gọi HS chia sẻ trước lớp.</w:t>
            </w:r>
          </w:p>
          <w:p w14:paraId="17F0CBAB" w14:textId="77777777" w:rsidR="002924DB" w:rsidRPr="00C27732" w:rsidRDefault="002924DB" w:rsidP="00C27732">
            <w:pPr>
              <w:spacing w:after="0" w:line="240" w:lineRule="auto"/>
              <w:jc w:val="both"/>
              <w:rPr>
                <w:szCs w:val="28"/>
              </w:rPr>
            </w:pPr>
          </w:p>
          <w:p w14:paraId="0BC20B55" w14:textId="77777777" w:rsidR="002924DB" w:rsidRPr="00C27732" w:rsidRDefault="002924DB" w:rsidP="00C27732">
            <w:pPr>
              <w:spacing w:after="0" w:line="240" w:lineRule="auto"/>
              <w:jc w:val="both"/>
              <w:rPr>
                <w:szCs w:val="28"/>
              </w:rPr>
            </w:pPr>
            <w:r w:rsidRPr="00C27732">
              <w:rPr>
                <w:szCs w:val="28"/>
              </w:rPr>
              <w:t>- GV cho nhận xét kết quả, tuyên dương HS tích cực.</w:t>
            </w:r>
          </w:p>
          <w:p w14:paraId="2E3975CD" w14:textId="77777777" w:rsidR="002924DB" w:rsidRPr="00C27732" w:rsidRDefault="002924DB" w:rsidP="00C27732">
            <w:pPr>
              <w:spacing w:after="0" w:line="240" w:lineRule="auto"/>
              <w:jc w:val="both"/>
              <w:rPr>
                <w:szCs w:val="28"/>
              </w:rPr>
            </w:pPr>
            <w:r w:rsidRPr="00C27732">
              <w:rPr>
                <w:szCs w:val="28"/>
              </w:rPr>
              <w:t>- GV cho HS nhắc lại quy tắc về làm tròn số.</w:t>
            </w:r>
          </w:p>
          <w:p w14:paraId="6D68FC9B" w14:textId="77777777" w:rsidR="002924DB" w:rsidRPr="00C27732" w:rsidRDefault="002924DB" w:rsidP="00C27732">
            <w:pPr>
              <w:spacing w:after="0" w:line="240" w:lineRule="auto"/>
              <w:jc w:val="both"/>
              <w:rPr>
                <w:b/>
                <w:bCs/>
                <w:szCs w:val="28"/>
              </w:rPr>
            </w:pPr>
            <w:r w:rsidRPr="00C27732">
              <w:rPr>
                <w:b/>
                <w:bCs/>
                <w:szCs w:val="28"/>
              </w:rPr>
              <w:t>Bài 2:</w:t>
            </w:r>
          </w:p>
          <w:p w14:paraId="6FAFBCEB" w14:textId="77777777" w:rsidR="002924DB" w:rsidRPr="00C27732" w:rsidRDefault="002924DB" w:rsidP="00C27732">
            <w:pPr>
              <w:spacing w:after="0" w:line="240" w:lineRule="auto"/>
              <w:jc w:val="both"/>
              <w:rPr>
                <w:szCs w:val="28"/>
              </w:rPr>
            </w:pPr>
            <w:r w:rsidRPr="00C27732">
              <w:rPr>
                <w:szCs w:val="28"/>
              </w:rPr>
              <w:t>- GV gọi HS xác định yêu cầu BT.</w:t>
            </w:r>
          </w:p>
          <w:p w14:paraId="43EF71E4" w14:textId="77777777" w:rsidR="002924DB" w:rsidRPr="00C27732" w:rsidRDefault="002924DB" w:rsidP="00C27732">
            <w:pPr>
              <w:spacing w:after="0" w:line="240" w:lineRule="auto"/>
              <w:jc w:val="both"/>
              <w:rPr>
                <w:szCs w:val="28"/>
              </w:rPr>
            </w:pPr>
            <w:r w:rsidRPr="00C27732">
              <w:rPr>
                <w:szCs w:val="28"/>
              </w:rPr>
              <w:t>- GV cho HS làm bài vào vở rồi chia sẻ theo cặp đôi.</w:t>
            </w:r>
          </w:p>
          <w:p w14:paraId="53F10EAB" w14:textId="77777777" w:rsidR="002924DB" w:rsidRPr="00C27732" w:rsidRDefault="002924DB" w:rsidP="00C27732">
            <w:pPr>
              <w:spacing w:after="0" w:line="240" w:lineRule="auto"/>
              <w:jc w:val="both"/>
              <w:rPr>
                <w:szCs w:val="28"/>
              </w:rPr>
            </w:pPr>
          </w:p>
          <w:p w14:paraId="61CCA3F7" w14:textId="77777777" w:rsidR="002924DB" w:rsidRPr="00C27732" w:rsidRDefault="002924DB" w:rsidP="00C27732">
            <w:pPr>
              <w:spacing w:after="0" w:line="240" w:lineRule="auto"/>
              <w:jc w:val="both"/>
              <w:rPr>
                <w:szCs w:val="28"/>
              </w:rPr>
            </w:pPr>
          </w:p>
          <w:p w14:paraId="02BB1F83" w14:textId="77777777" w:rsidR="002924DB" w:rsidRPr="00C27732" w:rsidRDefault="002924DB" w:rsidP="00C27732">
            <w:pPr>
              <w:spacing w:after="0" w:line="240" w:lineRule="auto"/>
              <w:jc w:val="both"/>
              <w:rPr>
                <w:szCs w:val="28"/>
              </w:rPr>
            </w:pPr>
          </w:p>
          <w:p w14:paraId="5FB4A3D4" w14:textId="77777777" w:rsidR="002924DB" w:rsidRPr="00C27732" w:rsidRDefault="002924DB" w:rsidP="00C27732">
            <w:pPr>
              <w:spacing w:after="0" w:line="240" w:lineRule="auto"/>
              <w:jc w:val="both"/>
              <w:rPr>
                <w:szCs w:val="28"/>
              </w:rPr>
            </w:pPr>
          </w:p>
          <w:p w14:paraId="74931883" w14:textId="77777777" w:rsidR="00E0287E" w:rsidRPr="00C27732" w:rsidRDefault="00E0287E" w:rsidP="00C27732">
            <w:pPr>
              <w:spacing w:after="0" w:line="240" w:lineRule="auto"/>
              <w:jc w:val="both"/>
              <w:rPr>
                <w:szCs w:val="28"/>
              </w:rPr>
            </w:pPr>
          </w:p>
          <w:p w14:paraId="39C2870F" w14:textId="77777777" w:rsidR="002924DB" w:rsidRPr="00C27732" w:rsidRDefault="002924DB" w:rsidP="00C27732">
            <w:pPr>
              <w:spacing w:after="0" w:line="240" w:lineRule="auto"/>
              <w:jc w:val="both"/>
              <w:rPr>
                <w:szCs w:val="28"/>
              </w:rPr>
            </w:pPr>
            <w:r w:rsidRPr="00C27732">
              <w:rPr>
                <w:szCs w:val="28"/>
              </w:rPr>
              <w:t>- GV cho HS chia sẻ bài làm.</w:t>
            </w:r>
          </w:p>
          <w:p w14:paraId="76C4240F" w14:textId="77777777" w:rsidR="002924DB" w:rsidRPr="00C27732" w:rsidRDefault="002924DB" w:rsidP="00C27732">
            <w:pPr>
              <w:spacing w:after="0" w:line="240" w:lineRule="auto"/>
              <w:jc w:val="both"/>
              <w:rPr>
                <w:szCs w:val="28"/>
              </w:rPr>
            </w:pPr>
            <w:r w:rsidRPr="00C27732">
              <w:rPr>
                <w:szCs w:val="28"/>
              </w:rPr>
              <w:t>- GV cho nhận xét kết quả, tuyên dương HS tích cực.</w:t>
            </w:r>
          </w:p>
          <w:p w14:paraId="5DA85CF1" w14:textId="77777777" w:rsidR="002924DB" w:rsidRPr="00C27732" w:rsidRDefault="002924DB" w:rsidP="00C27732">
            <w:pPr>
              <w:spacing w:after="0" w:line="240" w:lineRule="auto"/>
              <w:jc w:val="both"/>
              <w:rPr>
                <w:szCs w:val="28"/>
              </w:rPr>
            </w:pPr>
            <w:r w:rsidRPr="00C27732">
              <w:rPr>
                <w:szCs w:val="28"/>
              </w:rPr>
              <w:t>* Củng cố, dặn dò (3 phút)</w:t>
            </w:r>
          </w:p>
          <w:p w14:paraId="1F026F61" w14:textId="77777777" w:rsidR="002924DB" w:rsidRPr="00C27732" w:rsidRDefault="002924DB" w:rsidP="00C27732">
            <w:pPr>
              <w:spacing w:after="0" w:line="240" w:lineRule="auto"/>
              <w:jc w:val="both"/>
              <w:rPr>
                <w:szCs w:val="28"/>
              </w:rPr>
            </w:pPr>
            <w:r w:rsidRPr="00C27732">
              <w:rPr>
                <w:szCs w:val="28"/>
              </w:rPr>
              <w:t>- GV cho HS nhắc lại quy tắc về làm tròn số thập phân đến hàng đơn vị, hàng phần mười, hàng phần trăm.</w:t>
            </w:r>
          </w:p>
          <w:p w14:paraId="5AA9166D" w14:textId="3B77B04F" w:rsidR="00640AFB" w:rsidRPr="00C27732" w:rsidRDefault="002924DB" w:rsidP="00C27732">
            <w:pPr>
              <w:spacing w:after="0" w:line="240" w:lineRule="auto"/>
              <w:jc w:val="both"/>
              <w:rPr>
                <w:rStyle w:val="Strong"/>
                <w:szCs w:val="28"/>
                <w:shd w:val="clear" w:color="auto" w:fill="FFFFFF"/>
              </w:rPr>
            </w:pPr>
            <w:r w:rsidRPr="00C27732">
              <w:rPr>
                <w:szCs w:val="28"/>
              </w:rPr>
              <w:t>- GV dặn HS xem và chuẩn bị trước bài sau.</w:t>
            </w:r>
          </w:p>
        </w:tc>
        <w:tc>
          <w:tcPr>
            <w:tcW w:w="4683" w:type="dxa"/>
            <w:shd w:val="clear" w:color="auto" w:fill="auto"/>
          </w:tcPr>
          <w:p w14:paraId="38120D02" w14:textId="77777777" w:rsidR="002924DB" w:rsidRPr="00C27732" w:rsidRDefault="002924DB" w:rsidP="00C27732">
            <w:pPr>
              <w:spacing w:after="0" w:line="240" w:lineRule="auto"/>
              <w:jc w:val="both"/>
              <w:rPr>
                <w:szCs w:val="28"/>
              </w:rPr>
            </w:pPr>
          </w:p>
          <w:p w14:paraId="154053F4" w14:textId="1F05AEDD" w:rsidR="002924DB" w:rsidRPr="00C27732" w:rsidRDefault="002924DB" w:rsidP="00C27732">
            <w:pPr>
              <w:spacing w:after="0" w:line="240" w:lineRule="auto"/>
              <w:jc w:val="both"/>
              <w:rPr>
                <w:szCs w:val="28"/>
              </w:rPr>
            </w:pPr>
            <w:r w:rsidRPr="00C27732">
              <w:rPr>
                <w:szCs w:val="28"/>
              </w:rPr>
              <w:t>- HS đọc, xác định yêu cầu BT.</w:t>
            </w:r>
          </w:p>
          <w:p w14:paraId="5FE17B4D" w14:textId="77777777" w:rsidR="002924DB" w:rsidRPr="00C27732" w:rsidRDefault="002924DB" w:rsidP="00C27732">
            <w:pPr>
              <w:spacing w:after="0" w:line="240" w:lineRule="auto"/>
              <w:jc w:val="both"/>
              <w:rPr>
                <w:szCs w:val="28"/>
              </w:rPr>
            </w:pPr>
            <w:r w:rsidRPr="00C27732">
              <w:rPr>
                <w:szCs w:val="28"/>
              </w:rPr>
              <w:t>- HS chia sẻ theo cặp:</w:t>
            </w:r>
          </w:p>
          <w:p w14:paraId="684413A2" w14:textId="77777777" w:rsidR="002924DB" w:rsidRPr="00C27732" w:rsidRDefault="002924DB" w:rsidP="00C27732">
            <w:pPr>
              <w:spacing w:after="0" w:line="240" w:lineRule="auto"/>
              <w:jc w:val="both"/>
              <w:rPr>
                <w:szCs w:val="28"/>
              </w:rPr>
            </w:pPr>
            <w:r w:rsidRPr="00C27732">
              <w:rPr>
                <w:szCs w:val="28"/>
              </w:rPr>
              <w:t>8,3 làm tròn đến hàng đơn vị được 8</w:t>
            </w:r>
          </w:p>
          <w:p w14:paraId="16B225D1" w14:textId="77777777" w:rsidR="002924DB" w:rsidRPr="00C27732" w:rsidRDefault="002924DB" w:rsidP="00C27732">
            <w:pPr>
              <w:spacing w:after="0" w:line="240" w:lineRule="auto"/>
              <w:jc w:val="both"/>
              <w:rPr>
                <w:szCs w:val="28"/>
              </w:rPr>
            </w:pPr>
            <w:r w:rsidRPr="00C27732">
              <w:rPr>
                <w:szCs w:val="28"/>
              </w:rPr>
              <w:t>12,52 làm tròn đến hàng đơn vị được 13</w:t>
            </w:r>
          </w:p>
          <w:p w14:paraId="4B616EFC" w14:textId="77777777" w:rsidR="002924DB" w:rsidRPr="00C27732" w:rsidRDefault="002924DB" w:rsidP="00C27732">
            <w:pPr>
              <w:spacing w:after="0" w:line="240" w:lineRule="auto"/>
              <w:jc w:val="both"/>
              <w:rPr>
                <w:szCs w:val="28"/>
              </w:rPr>
            </w:pPr>
            <w:r w:rsidRPr="00C27732">
              <w:rPr>
                <w:szCs w:val="28"/>
              </w:rPr>
              <w:t>36,738 làm tròn đến hàng đơn vị được 37</w:t>
            </w:r>
          </w:p>
          <w:p w14:paraId="73EB8BE4" w14:textId="77777777" w:rsidR="002924DB" w:rsidRPr="00C27732" w:rsidRDefault="002924DB" w:rsidP="00C27732">
            <w:pPr>
              <w:spacing w:after="0" w:line="240" w:lineRule="auto"/>
              <w:jc w:val="both"/>
              <w:rPr>
                <w:szCs w:val="28"/>
              </w:rPr>
            </w:pPr>
            <w:r w:rsidRPr="00C27732">
              <w:rPr>
                <w:szCs w:val="28"/>
              </w:rPr>
              <w:t>- HS chia sẻ trước lớp, HS khác bổ sung cho bạn.</w:t>
            </w:r>
          </w:p>
          <w:p w14:paraId="2E629B92" w14:textId="77777777" w:rsidR="002924DB" w:rsidRPr="00C27732" w:rsidRDefault="002924DB" w:rsidP="00C27732">
            <w:pPr>
              <w:spacing w:after="0" w:line="240" w:lineRule="auto"/>
              <w:jc w:val="both"/>
              <w:rPr>
                <w:szCs w:val="28"/>
              </w:rPr>
            </w:pPr>
            <w:r w:rsidRPr="00C27732">
              <w:rPr>
                <w:szCs w:val="28"/>
              </w:rPr>
              <w:t>- HS lắng nghe.</w:t>
            </w:r>
          </w:p>
          <w:p w14:paraId="17F6FFB1" w14:textId="77777777" w:rsidR="002924DB" w:rsidRPr="00C27732" w:rsidRDefault="002924DB" w:rsidP="00C27732">
            <w:pPr>
              <w:spacing w:after="0" w:line="240" w:lineRule="auto"/>
              <w:jc w:val="both"/>
              <w:rPr>
                <w:szCs w:val="28"/>
              </w:rPr>
            </w:pPr>
          </w:p>
          <w:p w14:paraId="79BBDFFF" w14:textId="77777777" w:rsidR="002924DB" w:rsidRPr="00C27732" w:rsidRDefault="002924DB" w:rsidP="00C27732">
            <w:pPr>
              <w:spacing w:after="0" w:line="240" w:lineRule="auto"/>
              <w:jc w:val="both"/>
              <w:rPr>
                <w:szCs w:val="28"/>
              </w:rPr>
            </w:pPr>
            <w:r w:rsidRPr="00C27732">
              <w:rPr>
                <w:szCs w:val="28"/>
              </w:rPr>
              <w:t>- HS nhắc lại.</w:t>
            </w:r>
          </w:p>
          <w:p w14:paraId="378D2A68" w14:textId="77777777" w:rsidR="002924DB" w:rsidRPr="00C27732" w:rsidRDefault="002924DB" w:rsidP="00C27732">
            <w:pPr>
              <w:spacing w:after="0" w:line="240" w:lineRule="auto"/>
              <w:jc w:val="both"/>
              <w:rPr>
                <w:szCs w:val="28"/>
              </w:rPr>
            </w:pPr>
          </w:p>
          <w:p w14:paraId="3DA0997E" w14:textId="77777777" w:rsidR="002924DB" w:rsidRPr="00C27732" w:rsidRDefault="002924DB" w:rsidP="00C27732">
            <w:pPr>
              <w:spacing w:after="0" w:line="240" w:lineRule="auto"/>
              <w:jc w:val="both"/>
              <w:rPr>
                <w:szCs w:val="28"/>
              </w:rPr>
            </w:pPr>
          </w:p>
          <w:p w14:paraId="552D5C13" w14:textId="77777777" w:rsidR="002924DB" w:rsidRPr="00C27732" w:rsidRDefault="002924DB" w:rsidP="00C27732">
            <w:pPr>
              <w:spacing w:after="0" w:line="240" w:lineRule="auto"/>
              <w:jc w:val="both"/>
              <w:rPr>
                <w:szCs w:val="28"/>
              </w:rPr>
            </w:pPr>
            <w:r w:rsidRPr="00C27732">
              <w:rPr>
                <w:szCs w:val="28"/>
              </w:rPr>
              <w:t>- HS đọc, xác định yêu cầu BT.</w:t>
            </w:r>
          </w:p>
          <w:p w14:paraId="483234EC" w14:textId="77777777" w:rsidR="002924DB" w:rsidRPr="00C27732" w:rsidRDefault="002924DB" w:rsidP="00C27732">
            <w:pPr>
              <w:spacing w:after="0" w:line="240" w:lineRule="auto"/>
              <w:jc w:val="both"/>
              <w:rPr>
                <w:szCs w:val="28"/>
              </w:rPr>
            </w:pPr>
            <w:r w:rsidRPr="00C27732">
              <w:rPr>
                <w:szCs w:val="28"/>
              </w:rPr>
              <w:t>- HS làm vở rồi chia sẻ theo cặp đôi:</w:t>
            </w:r>
          </w:p>
          <w:p w14:paraId="49250A6A" w14:textId="77777777" w:rsidR="002924DB" w:rsidRPr="00C27732" w:rsidRDefault="002924DB" w:rsidP="00C27732">
            <w:pPr>
              <w:spacing w:after="0" w:line="240" w:lineRule="auto"/>
              <w:jc w:val="both"/>
              <w:rPr>
                <w:szCs w:val="28"/>
              </w:rPr>
            </w:pPr>
            <w:r w:rsidRPr="00C27732">
              <w:rPr>
                <w:szCs w:val="28"/>
              </w:rPr>
              <w:t>9,25 làm tròn đến hàng phần mười ta được 9,3</w:t>
            </w:r>
          </w:p>
          <w:p w14:paraId="2D0D65B1" w14:textId="77777777" w:rsidR="002924DB" w:rsidRPr="00C27732" w:rsidRDefault="002924DB" w:rsidP="00C27732">
            <w:pPr>
              <w:spacing w:after="0" w:line="240" w:lineRule="auto"/>
              <w:jc w:val="both"/>
              <w:rPr>
                <w:szCs w:val="28"/>
              </w:rPr>
            </w:pPr>
            <w:r w:rsidRPr="00C27732">
              <w:rPr>
                <w:szCs w:val="28"/>
              </w:rPr>
              <w:t>12,34 làm tròn đến hàng phần mười ta được 12,3</w:t>
            </w:r>
          </w:p>
          <w:p w14:paraId="76030154" w14:textId="77777777" w:rsidR="002924DB" w:rsidRPr="00C27732" w:rsidRDefault="002924DB" w:rsidP="00C27732">
            <w:pPr>
              <w:spacing w:after="0" w:line="240" w:lineRule="auto"/>
              <w:jc w:val="both"/>
              <w:rPr>
                <w:szCs w:val="28"/>
              </w:rPr>
            </w:pPr>
            <w:r w:rsidRPr="00C27732">
              <w:rPr>
                <w:szCs w:val="28"/>
              </w:rPr>
              <w:t>23,296 làm tròn đến hàng phần mười ta được 23,3</w:t>
            </w:r>
          </w:p>
          <w:p w14:paraId="6C56DF09" w14:textId="77777777" w:rsidR="002924DB" w:rsidRPr="00C27732" w:rsidRDefault="002924DB" w:rsidP="00C27732">
            <w:pPr>
              <w:spacing w:after="0" w:line="240" w:lineRule="auto"/>
              <w:jc w:val="both"/>
              <w:rPr>
                <w:szCs w:val="28"/>
              </w:rPr>
            </w:pPr>
            <w:r w:rsidRPr="00C27732">
              <w:rPr>
                <w:szCs w:val="28"/>
              </w:rPr>
              <w:t>- HS chia sẻ bài trước lớp, HS khác bổ sung cho bạn.</w:t>
            </w:r>
          </w:p>
          <w:p w14:paraId="5BB74F48" w14:textId="77777777" w:rsidR="002924DB" w:rsidRPr="00C27732" w:rsidRDefault="002924DB" w:rsidP="00C27732">
            <w:pPr>
              <w:spacing w:after="0" w:line="240" w:lineRule="auto"/>
              <w:jc w:val="both"/>
              <w:rPr>
                <w:szCs w:val="28"/>
              </w:rPr>
            </w:pPr>
            <w:r w:rsidRPr="00C27732">
              <w:rPr>
                <w:szCs w:val="28"/>
              </w:rPr>
              <w:t>- HS lắng nghe.</w:t>
            </w:r>
          </w:p>
          <w:p w14:paraId="22697678" w14:textId="77777777" w:rsidR="002924DB" w:rsidRPr="00C27732" w:rsidRDefault="002924DB" w:rsidP="00C27732">
            <w:pPr>
              <w:spacing w:after="0" w:line="240" w:lineRule="auto"/>
              <w:jc w:val="both"/>
              <w:rPr>
                <w:szCs w:val="28"/>
              </w:rPr>
            </w:pPr>
          </w:p>
          <w:p w14:paraId="42F28FFE" w14:textId="77777777" w:rsidR="002924DB" w:rsidRPr="00C27732" w:rsidRDefault="002924DB" w:rsidP="00C27732">
            <w:pPr>
              <w:spacing w:after="0" w:line="240" w:lineRule="auto"/>
              <w:jc w:val="both"/>
              <w:rPr>
                <w:szCs w:val="28"/>
              </w:rPr>
            </w:pPr>
            <w:r w:rsidRPr="00C27732">
              <w:rPr>
                <w:szCs w:val="28"/>
              </w:rPr>
              <w:t>- HS nhắc lại.</w:t>
            </w:r>
          </w:p>
          <w:p w14:paraId="5F93BBBE" w14:textId="4A204C88" w:rsidR="002924DB" w:rsidRPr="00C27732" w:rsidRDefault="002924DB" w:rsidP="00C27732">
            <w:pPr>
              <w:spacing w:after="0" w:line="240" w:lineRule="auto"/>
              <w:jc w:val="both"/>
              <w:rPr>
                <w:szCs w:val="28"/>
              </w:rPr>
            </w:pPr>
          </w:p>
          <w:p w14:paraId="5424C975" w14:textId="77777777" w:rsidR="00E0287E" w:rsidRPr="00C27732" w:rsidRDefault="00E0287E" w:rsidP="00C27732">
            <w:pPr>
              <w:spacing w:after="0" w:line="240" w:lineRule="auto"/>
              <w:jc w:val="both"/>
              <w:rPr>
                <w:szCs w:val="28"/>
              </w:rPr>
            </w:pPr>
          </w:p>
          <w:p w14:paraId="59FF3E5E" w14:textId="419644DC" w:rsidR="00640AFB" w:rsidRPr="00C27732" w:rsidRDefault="002924DB" w:rsidP="00C27732">
            <w:pPr>
              <w:spacing w:after="0" w:line="240" w:lineRule="auto"/>
              <w:jc w:val="both"/>
              <w:rPr>
                <w:rStyle w:val="Strong"/>
                <w:szCs w:val="28"/>
                <w:shd w:val="clear" w:color="auto" w:fill="FFFFFF"/>
              </w:rPr>
            </w:pPr>
            <w:r w:rsidRPr="00C27732">
              <w:rPr>
                <w:szCs w:val="28"/>
              </w:rPr>
              <w:t>- HS lắng nghe.</w:t>
            </w:r>
          </w:p>
        </w:tc>
      </w:tr>
    </w:tbl>
    <w:p w14:paraId="32C42F9E" w14:textId="4B471742" w:rsidR="00AA12F6" w:rsidRPr="00C27732" w:rsidRDefault="00AA12F6" w:rsidP="00C27732">
      <w:pPr>
        <w:spacing w:after="0" w:line="240" w:lineRule="auto"/>
        <w:jc w:val="both"/>
        <w:rPr>
          <w:rFonts w:eastAsia="Times New Roman"/>
          <w:b/>
          <w:szCs w:val="28"/>
          <w:lang w:val="nl-NL"/>
        </w:rPr>
      </w:pPr>
      <w:bookmarkStart w:id="1" w:name="_Hlk177816493"/>
      <w:bookmarkStart w:id="2" w:name="_Hlk177976579"/>
      <w:r w:rsidRPr="00C27732">
        <w:rPr>
          <w:rFonts w:eastAsia="Times New Roman"/>
          <w:b/>
          <w:szCs w:val="28"/>
          <w:lang w:val="nl-NL"/>
        </w:rPr>
        <w:t xml:space="preserve"> ĐIỀU CHỈNH SAU </w:t>
      </w:r>
      <w:r w:rsidR="00D91E4D" w:rsidRPr="00C27732">
        <w:rPr>
          <w:rFonts w:eastAsia="Times New Roman"/>
          <w:b/>
          <w:szCs w:val="28"/>
          <w:lang w:val="nl-NL"/>
        </w:rPr>
        <w:t>TIẾT</w:t>
      </w:r>
      <w:r w:rsidRPr="00C27732">
        <w:rPr>
          <w:rFonts w:eastAsia="Times New Roman"/>
          <w:b/>
          <w:szCs w:val="28"/>
          <w:lang w:val="nl-NL"/>
        </w:rPr>
        <w:t xml:space="preserve"> DẠY:</w:t>
      </w:r>
    </w:p>
    <w:p w14:paraId="2B639D76" w14:textId="77777777" w:rsidR="00AA12F6" w:rsidRPr="00C27732" w:rsidRDefault="00AA12F6"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279C8246" w14:textId="77777777" w:rsidR="00AA12F6" w:rsidRPr="00C27732" w:rsidRDefault="00AA12F6"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3A3E7911" w14:textId="77777777" w:rsidR="00AA12F6" w:rsidRPr="00C27732" w:rsidRDefault="00AA12F6"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09B75F84" w14:textId="77777777" w:rsidR="00AA12F6" w:rsidRPr="00C27732" w:rsidRDefault="00AA12F6"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bookmarkEnd w:id="1"/>
    </w:p>
    <w:p w14:paraId="4818BD20" w14:textId="77777777" w:rsidR="006476D2" w:rsidRPr="00C27732" w:rsidRDefault="006476D2" w:rsidP="00C27732">
      <w:pPr>
        <w:spacing w:after="0" w:line="240" w:lineRule="auto"/>
        <w:jc w:val="center"/>
        <w:rPr>
          <w:b/>
          <w:bCs/>
          <w:szCs w:val="28"/>
        </w:rPr>
      </w:pPr>
    </w:p>
    <w:p w14:paraId="581A0D2F" w14:textId="15B2E50F" w:rsidR="007F38A7" w:rsidRPr="00C27732" w:rsidRDefault="006476D2" w:rsidP="00C27732">
      <w:pPr>
        <w:spacing w:after="0" w:line="240" w:lineRule="auto"/>
        <w:jc w:val="center"/>
        <w:rPr>
          <w:rStyle w:val="Strong"/>
          <w:szCs w:val="28"/>
          <w:shd w:val="clear" w:color="auto" w:fill="FFFFFF"/>
        </w:rPr>
      </w:pPr>
      <w:r w:rsidRPr="00C27732">
        <w:rPr>
          <w:b/>
          <w:bCs/>
          <w:szCs w:val="28"/>
        </w:rPr>
        <w:t>BÀI 19: LÀM TRÒN SỐ THẬP PHÂN</w:t>
      </w:r>
      <w:bookmarkEnd w:id="2"/>
      <w:r w:rsidRPr="00C27732">
        <w:rPr>
          <w:b/>
          <w:bCs/>
          <w:szCs w:val="28"/>
        </w:rPr>
        <w:t xml:space="preserve"> (</w:t>
      </w:r>
      <w:r w:rsidR="002924DB" w:rsidRPr="00C27732">
        <w:rPr>
          <w:rStyle w:val="Strong"/>
          <w:szCs w:val="28"/>
          <w:shd w:val="clear" w:color="auto" w:fill="FFFFFF"/>
        </w:rPr>
        <w:t>TIẾT 2</w:t>
      </w:r>
      <w:r w:rsidRPr="00C27732">
        <w:rPr>
          <w:rStyle w:val="Strong"/>
          <w:szCs w:val="28"/>
          <w:shd w:val="clear" w:color="auto" w:fill="FFFFFF"/>
        </w:rPr>
        <w:t>)</w:t>
      </w:r>
    </w:p>
    <w:p w14:paraId="0B0A3E44" w14:textId="77777777" w:rsidR="00D91E4D" w:rsidRPr="00C27732" w:rsidRDefault="00D91E4D" w:rsidP="00C27732">
      <w:pPr>
        <w:spacing w:after="0" w:line="240" w:lineRule="auto"/>
        <w:jc w:val="center"/>
        <w:rPr>
          <w:rFonts w:eastAsia="Times New Roman"/>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5214"/>
      </w:tblGrid>
      <w:tr w:rsidR="00B63F41" w:rsidRPr="00C451DC" w14:paraId="79D749CF" w14:textId="77777777" w:rsidTr="007F38A7">
        <w:tc>
          <w:tcPr>
            <w:tcW w:w="4495" w:type="dxa"/>
            <w:shd w:val="clear" w:color="auto" w:fill="auto"/>
            <w:vAlign w:val="center"/>
          </w:tcPr>
          <w:p w14:paraId="4B2E22A4" w14:textId="7377B8FE" w:rsidR="00326425" w:rsidRPr="00C27732" w:rsidRDefault="00F41842" w:rsidP="00C27732">
            <w:pPr>
              <w:pStyle w:val="NormalWeb"/>
              <w:spacing w:before="0" w:beforeAutospacing="0" w:after="0" w:afterAutospacing="0"/>
              <w:jc w:val="both"/>
              <w:rPr>
                <w:sz w:val="28"/>
                <w:szCs w:val="28"/>
                <w:lang w:val="nl-NL"/>
              </w:rPr>
            </w:pPr>
            <w:r w:rsidRPr="00C27732">
              <w:rPr>
                <w:rStyle w:val="Strong"/>
                <w:sz w:val="28"/>
                <w:szCs w:val="28"/>
                <w:lang w:val="nl-NL"/>
              </w:rPr>
              <w:t>HOẠT ĐỘNG CỦA GIÁO VIÊN</w:t>
            </w:r>
          </w:p>
        </w:tc>
        <w:tc>
          <w:tcPr>
            <w:tcW w:w="5409" w:type="dxa"/>
            <w:shd w:val="clear" w:color="auto" w:fill="auto"/>
            <w:vAlign w:val="center"/>
          </w:tcPr>
          <w:p w14:paraId="43F3C4F2" w14:textId="4DB6013F" w:rsidR="00326425" w:rsidRPr="00C27732" w:rsidRDefault="00F41842" w:rsidP="00C27732">
            <w:pPr>
              <w:pStyle w:val="NormalWeb"/>
              <w:spacing w:before="0" w:beforeAutospacing="0" w:after="0" w:afterAutospacing="0"/>
              <w:jc w:val="both"/>
              <w:rPr>
                <w:sz w:val="28"/>
                <w:szCs w:val="28"/>
                <w:lang w:val="nl-NL"/>
              </w:rPr>
            </w:pPr>
            <w:r w:rsidRPr="00C27732">
              <w:rPr>
                <w:rStyle w:val="Strong"/>
                <w:sz w:val="28"/>
                <w:szCs w:val="28"/>
                <w:lang w:val="nl-NL"/>
              </w:rPr>
              <w:t>HOẠT ĐỘNG CỦA HỌC SINH</w:t>
            </w:r>
          </w:p>
        </w:tc>
      </w:tr>
      <w:tr w:rsidR="00B63F41" w:rsidRPr="00C451DC" w14:paraId="52F72397" w14:textId="77777777" w:rsidTr="009951E7">
        <w:tc>
          <w:tcPr>
            <w:tcW w:w="9904" w:type="dxa"/>
            <w:gridSpan w:val="2"/>
            <w:shd w:val="clear" w:color="auto" w:fill="auto"/>
            <w:vAlign w:val="center"/>
          </w:tcPr>
          <w:p w14:paraId="6192ACAC" w14:textId="677C1483" w:rsidR="00326425" w:rsidRPr="00C27732" w:rsidRDefault="009D61A5" w:rsidP="00C27732">
            <w:pPr>
              <w:pStyle w:val="NormalWeb"/>
              <w:spacing w:before="0" w:beforeAutospacing="0" w:after="0" w:afterAutospacing="0"/>
              <w:jc w:val="both"/>
              <w:rPr>
                <w:rStyle w:val="Strong"/>
                <w:b w:val="0"/>
                <w:bCs w:val="0"/>
                <w:sz w:val="28"/>
                <w:szCs w:val="28"/>
                <w:shd w:val="clear" w:color="auto" w:fill="FFFFFF"/>
                <w:lang w:val="nl-NL"/>
              </w:rPr>
            </w:pPr>
            <w:r w:rsidRPr="00C27732">
              <w:rPr>
                <w:rStyle w:val="Strong"/>
                <w:sz w:val="28"/>
                <w:szCs w:val="28"/>
                <w:shd w:val="clear" w:color="auto" w:fill="FFFFFF"/>
                <w:lang w:val="nl-NL"/>
              </w:rPr>
              <w:t xml:space="preserve">A. </w:t>
            </w:r>
            <w:r w:rsidR="00F41842" w:rsidRPr="00C27732">
              <w:rPr>
                <w:rStyle w:val="Strong"/>
                <w:sz w:val="28"/>
                <w:szCs w:val="28"/>
                <w:shd w:val="clear" w:color="auto" w:fill="FFFFFF"/>
                <w:lang w:val="nl-NL"/>
              </w:rPr>
              <w:t xml:space="preserve">HOẠT ĐỘNG KHỞI ĐỘNG </w:t>
            </w:r>
          </w:p>
        </w:tc>
      </w:tr>
      <w:tr w:rsidR="00B63F41" w:rsidRPr="00C27732" w14:paraId="60D72D1C" w14:textId="77777777" w:rsidTr="007F38A7">
        <w:tc>
          <w:tcPr>
            <w:tcW w:w="4495" w:type="dxa"/>
            <w:shd w:val="clear" w:color="auto" w:fill="auto"/>
          </w:tcPr>
          <w:p w14:paraId="6E1D4147" w14:textId="3516C3F2" w:rsidR="00326425" w:rsidRPr="00C27732" w:rsidRDefault="00326425" w:rsidP="00C27732">
            <w:pPr>
              <w:spacing w:after="0" w:line="240" w:lineRule="auto"/>
              <w:jc w:val="both"/>
              <w:rPr>
                <w:szCs w:val="28"/>
                <w:lang w:val="nl-NL"/>
              </w:rPr>
            </w:pPr>
            <w:r w:rsidRPr="00C27732">
              <w:rPr>
                <w:szCs w:val="28"/>
                <w:lang w:val="nl-NL"/>
              </w:rPr>
              <w:lastRenderedPageBreak/>
              <w:t xml:space="preserve">- GV cho HS </w:t>
            </w:r>
            <w:r w:rsidR="00BD2A00" w:rsidRPr="00C27732">
              <w:rPr>
                <w:szCs w:val="28"/>
                <w:lang w:val="nl-NL"/>
              </w:rPr>
              <w:t>nhắc lại quy tắc về làm tròn số thập phân đến hàng đơn vị, hàng phần mười, hàng phần trăm</w:t>
            </w:r>
            <w:r w:rsidRPr="00C27732">
              <w:rPr>
                <w:szCs w:val="28"/>
                <w:lang w:val="nl-NL"/>
              </w:rPr>
              <w:t xml:space="preserve">. </w:t>
            </w:r>
          </w:p>
          <w:p w14:paraId="474F2E11" w14:textId="77777777" w:rsidR="00326425" w:rsidRPr="00C27732" w:rsidRDefault="00326425" w:rsidP="00C27732">
            <w:pPr>
              <w:spacing w:after="0" w:line="240" w:lineRule="auto"/>
              <w:jc w:val="both"/>
              <w:rPr>
                <w:szCs w:val="28"/>
                <w:lang w:val="nl-NL"/>
              </w:rPr>
            </w:pPr>
            <w:r w:rsidRPr="00C27732">
              <w:rPr>
                <w:szCs w:val="28"/>
                <w:lang w:val="nl-NL"/>
              </w:rPr>
              <w:t>- GV cho nhận xét và giới thiệu bài.</w:t>
            </w:r>
          </w:p>
        </w:tc>
        <w:tc>
          <w:tcPr>
            <w:tcW w:w="5409" w:type="dxa"/>
            <w:shd w:val="clear" w:color="auto" w:fill="auto"/>
          </w:tcPr>
          <w:p w14:paraId="43A72F7F" w14:textId="4623BE60" w:rsidR="00326425" w:rsidRPr="00C27732" w:rsidRDefault="00326425" w:rsidP="00C27732">
            <w:pPr>
              <w:spacing w:after="0" w:line="240" w:lineRule="auto"/>
              <w:jc w:val="both"/>
              <w:rPr>
                <w:szCs w:val="28"/>
                <w:lang w:val="nl-NL"/>
              </w:rPr>
            </w:pPr>
            <w:r w:rsidRPr="00C27732">
              <w:rPr>
                <w:szCs w:val="28"/>
                <w:lang w:val="nl-NL"/>
              </w:rPr>
              <w:t xml:space="preserve">- HS </w:t>
            </w:r>
            <w:r w:rsidR="00BD2A00" w:rsidRPr="00C27732">
              <w:rPr>
                <w:szCs w:val="28"/>
                <w:lang w:val="nl-NL"/>
              </w:rPr>
              <w:t>nhắc lại quy tắc</w:t>
            </w:r>
            <w:r w:rsidRPr="00C27732">
              <w:rPr>
                <w:szCs w:val="28"/>
                <w:lang w:val="nl-NL"/>
              </w:rPr>
              <w:t>.</w:t>
            </w:r>
          </w:p>
          <w:p w14:paraId="3722CE74" w14:textId="40A337FC" w:rsidR="00BD2A00" w:rsidRPr="00C27732" w:rsidRDefault="00326425" w:rsidP="00C27732">
            <w:pPr>
              <w:spacing w:after="0" w:line="240" w:lineRule="auto"/>
              <w:jc w:val="both"/>
              <w:rPr>
                <w:szCs w:val="28"/>
              </w:rPr>
            </w:pPr>
            <w:r w:rsidRPr="00C27732">
              <w:rPr>
                <w:szCs w:val="28"/>
              </w:rPr>
              <w:t>- HS chia sẻ trước lớp.</w:t>
            </w:r>
          </w:p>
          <w:p w14:paraId="50A78F78" w14:textId="23036F50" w:rsidR="002924DB" w:rsidRPr="00C27732" w:rsidRDefault="002924DB" w:rsidP="00C27732">
            <w:pPr>
              <w:spacing w:after="0" w:line="240" w:lineRule="auto"/>
              <w:jc w:val="both"/>
              <w:rPr>
                <w:szCs w:val="28"/>
              </w:rPr>
            </w:pPr>
          </w:p>
          <w:p w14:paraId="55D21F86" w14:textId="77777777" w:rsidR="00D91E4D" w:rsidRPr="00C27732" w:rsidRDefault="00D91E4D" w:rsidP="00C27732">
            <w:pPr>
              <w:spacing w:after="0" w:line="240" w:lineRule="auto"/>
              <w:jc w:val="both"/>
              <w:rPr>
                <w:szCs w:val="28"/>
              </w:rPr>
            </w:pPr>
          </w:p>
          <w:p w14:paraId="505B7CFF" w14:textId="644B4855" w:rsidR="00326425" w:rsidRPr="00C27732" w:rsidRDefault="00326425" w:rsidP="00C27732">
            <w:pPr>
              <w:pStyle w:val="NormalWeb"/>
              <w:spacing w:before="0" w:beforeAutospacing="0" w:after="0" w:afterAutospacing="0"/>
              <w:jc w:val="both"/>
              <w:rPr>
                <w:sz w:val="28"/>
                <w:szCs w:val="28"/>
              </w:rPr>
            </w:pPr>
            <w:r w:rsidRPr="00C27732">
              <w:rPr>
                <w:sz w:val="28"/>
                <w:szCs w:val="28"/>
              </w:rPr>
              <w:t xml:space="preserve">- HS lắng nghe. </w:t>
            </w:r>
          </w:p>
        </w:tc>
      </w:tr>
      <w:tr w:rsidR="00B63F41" w:rsidRPr="00C27732" w14:paraId="7DC147CE" w14:textId="77777777" w:rsidTr="009951E7">
        <w:tc>
          <w:tcPr>
            <w:tcW w:w="9904" w:type="dxa"/>
            <w:gridSpan w:val="2"/>
            <w:shd w:val="clear" w:color="auto" w:fill="auto"/>
          </w:tcPr>
          <w:p w14:paraId="526EBFCF" w14:textId="0FA94D25" w:rsidR="00326425" w:rsidRPr="00C27732" w:rsidRDefault="009D61A5" w:rsidP="00C27732">
            <w:pPr>
              <w:pStyle w:val="NormalWeb"/>
              <w:shd w:val="clear" w:color="auto" w:fill="FFFFFF"/>
              <w:spacing w:before="0" w:beforeAutospacing="0" w:after="0" w:afterAutospacing="0"/>
              <w:jc w:val="both"/>
              <w:rPr>
                <w:sz w:val="28"/>
                <w:szCs w:val="28"/>
                <w:shd w:val="clear" w:color="auto" w:fill="FFFFFF"/>
              </w:rPr>
            </w:pPr>
            <w:r w:rsidRPr="00C27732">
              <w:rPr>
                <w:rStyle w:val="Strong"/>
                <w:sz w:val="28"/>
                <w:szCs w:val="28"/>
                <w:shd w:val="clear" w:color="auto" w:fill="FFFFFF"/>
              </w:rPr>
              <w:t xml:space="preserve">B. </w:t>
            </w:r>
            <w:r w:rsidR="00F41842" w:rsidRPr="00C27732">
              <w:rPr>
                <w:rStyle w:val="Strong"/>
                <w:sz w:val="28"/>
                <w:szCs w:val="28"/>
                <w:shd w:val="clear" w:color="auto" w:fill="FFFFFF"/>
              </w:rPr>
              <w:t xml:space="preserve">HOẠT ĐỘNG THỰC HÀNH, LUYỆN TẬP </w:t>
            </w:r>
          </w:p>
        </w:tc>
      </w:tr>
      <w:tr w:rsidR="00B63F41" w:rsidRPr="00C27732" w14:paraId="084DAA43" w14:textId="77777777" w:rsidTr="007F38A7">
        <w:tc>
          <w:tcPr>
            <w:tcW w:w="4495" w:type="dxa"/>
            <w:shd w:val="clear" w:color="auto" w:fill="auto"/>
          </w:tcPr>
          <w:p w14:paraId="7AECA158" w14:textId="35ED941D" w:rsidR="00326425" w:rsidRPr="00C27732" w:rsidRDefault="00326425" w:rsidP="00C27732">
            <w:pPr>
              <w:spacing w:after="0" w:line="240" w:lineRule="auto"/>
              <w:jc w:val="both"/>
              <w:rPr>
                <w:b/>
                <w:bCs/>
                <w:szCs w:val="28"/>
              </w:rPr>
            </w:pPr>
            <w:r w:rsidRPr="00C27732">
              <w:rPr>
                <w:b/>
                <w:bCs/>
                <w:szCs w:val="28"/>
              </w:rPr>
              <w:t xml:space="preserve">Bài </w:t>
            </w:r>
            <w:r w:rsidR="00BD2A00" w:rsidRPr="00C27732">
              <w:rPr>
                <w:b/>
                <w:bCs/>
                <w:szCs w:val="28"/>
              </w:rPr>
              <w:t>3</w:t>
            </w:r>
            <w:r w:rsidR="00DE7DD4" w:rsidRPr="00C27732">
              <w:rPr>
                <w:b/>
                <w:bCs/>
                <w:szCs w:val="28"/>
              </w:rPr>
              <w:t>:</w:t>
            </w:r>
          </w:p>
          <w:p w14:paraId="62F6A261" w14:textId="77777777" w:rsidR="00326425" w:rsidRPr="00C27732" w:rsidRDefault="00326425" w:rsidP="00C27732">
            <w:pPr>
              <w:spacing w:after="0" w:line="240" w:lineRule="auto"/>
              <w:jc w:val="both"/>
              <w:rPr>
                <w:szCs w:val="28"/>
              </w:rPr>
            </w:pPr>
            <w:r w:rsidRPr="00C27732">
              <w:rPr>
                <w:szCs w:val="28"/>
              </w:rPr>
              <w:t>- GV gọi HS xác định yêu cầu BT.</w:t>
            </w:r>
          </w:p>
          <w:p w14:paraId="2AC0555B" w14:textId="77777777" w:rsidR="00326425" w:rsidRPr="00C27732" w:rsidRDefault="00326425" w:rsidP="00C27732">
            <w:pPr>
              <w:spacing w:after="0" w:line="240" w:lineRule="auto"/>
              <w:jc w:val="both"/>
              <w:rPr>
                <w:szCs w:val="28"/>
              </w:rPr>
            </w:pPr>
            <w:r w:rsidRPr="00C27732">
              <w:rPr>
                <w:szCs w:val="28"/>
              </w:rPr>
              <w:t>- GV cho HS làm bài rồi chia sẻ theo cặp đôi.</w:t>
            </w:r>
          </w:p>
          <w:p w14:paraId="2F97500A" w14:textId="77777777" w:rsidR="00326425" w:rsidRPr="00C27732" w:rsidRDefault="00326425" w:rsidP="00C27732">
            <w:pPr>
              <w:spacing w:after="0" w:line="240" w:lineRule="auto"/>
              <w:jc w:val="both"/>
              <w:rPr>
                <w:szCs w:val="28"/>
              </w:rPr>
            </w:pPr>
          </w:p>
          <w:p w14:paraId="7EE4998E" w14:textId="28AF0B10" w:rsidR="001225E5" w:rsidRPr="00C27732" w:rsidRDefault="001225E5" w:rsidP="00C27732">
            <w:pPr>
              <w:spacing w:after="0" w:line="240" w:lineRule="auto"/>
              <w:jc w:val="both"/>
              <w:rPr>
                <w:szCs w:val="28"/>
              </w:rPr>
            </w:pPr>
          </w:p>
          <w:p w14:paraId="79486042" w14:textId="6D013B49" w:rsidR="007F38A7" w:rsidRPr="00C27732" w:rsidRDefault="007F38A7" w:rsidP="00C27732">
            <w:pPr>
              <w:spacing w:after="0" w:line="240" w:lineRule="auto"/>
              <w:jc w:val="both"/>
              <w:rPr>
                <w:szCs w:val="28"/>
              </w:rPr>
            </w:pPr>
          </w:p>
          <w:p w14:paraId="634C5E39" w14:textId="79103680" w:rsidR="00F87863" w:rsidRPr="00C27732" w:rsidRDefault="00F87863" w:rsidP="00C27732">
            <w:pPr>
              <w:spacing w:after="0" w:line="240" w:lineRule="auto"/>
              <w:jc w:val="both"/>
              <w:rPr>
                <w:szCs w:val="28"/>
              </w:rPr>
            </w:pPr>
          </w:p>
          <w:p w14:paraId="7E07B459" w14:textId="77777777" w:rsidR="00D91E4D" w:rsidRPr="00C27732" w:rsidRDefault="00D91E4D" w:rsidP="00C27732">
            <w:pPr>
              <w:spacing w:after="0" w:line="240" w:lineRule="auto"/>
              <w:jc w:val="both"/>
              <w:rPr>
                <w:szCs w:val="28"/>
              </w:rPr>
            </w:pPr>
          </w:p>
          <w:p w14:paraId="2099AE57" w14:textId="03C7908B" w:rsidR="007F38A7" w:rsidRPr="00C27732" w:rsidRDefault="001225E5" w:rsidP="00C27732">
            <w:pPr>
              <w:spacing w:after="0" w:line="240" w:lineRule="auto"/>
              <w:jc w:val="both"/>
              <w:rPr>
                <w:szCs w:val="28"/>
              </w:rPr>
            </w:pPr>
            <w:r w:rsidRPr="00C27732">
              <w:rPr>
                <w:szCs w:val="28"/>
              </w:rPr>
              <w:t>- GV cho HS chia sẻ bài trước lớp.</w:t>
            </w:r>
          </w:p>
          <w:p w14:paraId="2F3EC80D" w14:textId="168D608F" w:rsidR="00F87863" w:rsidRPr="00C27732" w:rsidRDefault="00326425" w:rsidP="00C27732">
            <w:pPr>
              <w:spacing w:after="0" w:line="240" w:lineRule="auto"/>
              <w:jc w:val="both"/>
              <w:rPr>
                <w:szCs w:val="28"/>
              </w:rPr>
            </w:pPr>
            <w:r w:rsidRPr="00C27732">
              <w:rPr>
                <w:szCs w:val="28"/>
              </w:rPr>
              <w:t>- GV cho nhận xét kết quả, tuyên dương HS tích cực.</w:t>
            </w:r>
          </w:p>
          <w:p w14:paraId="5733DE35" w14:textId="23692287" w:rsidR="00326425" w:rsidRPr="00C27732" w:rsidRDefault="00326425" w:rsidP="00C27732">
            <w:pPr>
              <w:spacing w:after="0" w:line="240" w:lineRule="auto"/>
              <w:jc w:val="both"/>
              <w:rPr>
                <w:b/>
                <w:bCs/>
                <w:szCs w:val="28"/>
              </w:rPr>
            </w:pPr>
            <w:r w:rsidRPr="00C27732">
              <w:rPr>
                <w:b/>
                <w:bCs/>
                <w:szCs w:val="28"/>
              </w:rPr>
              <w:t xml:space="preserve">Bài </w:t>
            </w:r>
            <w:r w:rsidR="00BD2A00" w:rsidRPr="00C27732">
              <w:rPr>
                <w:b/>
                <w:bCs/>
                <w:szCs w:val="28"/>
              </w:rPr>
              <w:t>4</w:t>
            </w:r>
            <w:r w:rsidR="00DE7DD4" w:rsidRPr="00C27732">
              <w:rPr>
                <w:b/>
                <w:bCs/>
                <w:szCs w:val="28"/>
              </w:rPr>
              <w:t>:</w:t>
            </w:r>
          </w:p>
          <w:p w14:paraId="7BE0713D" w14:textId="77777777" w:rsidR="00326425" w:rsidRPr="00C27732" w:rsidRDefault="00326425" w:rsidP="00C27732">
            <w:pPr>
              <w:spacing w:after="0" w:line="240" w:lineRule="auto"/>
              <w:jc w:val="both"/>
              <w:rPr>
                <w:szCs w:val="28"/>
              </w:rPr>
            </w:pPr>
            <w:r w:rsidRPr="00C27732">
              <w:rPr>
                <w:szCs w:val="28"/>
              </w:rPr>
              <w:t>- GV gọi HS xác định yêu cầu BT.</w:t>
            </w:r>
          </w:p>
          <w:p w14:paraId="6C653721" w14:textId="12C28479" w:rsidR="00326425" w:rsidRPr="00C27732" w:rsidRDefault="00326425" w:rsidP="00C27732">
            <w:pPr>
              <w:spacing w:after="0" w:line="240" w:lineRule="auto"/>
              <w:jc w:val="both"/>
              <w:rPr>
                <w:szCs w:val="28"/>
              </w:rPr>
            </w:pPr>
            <w:r w:rsidRPr="00C27732">
              <w:rPr>
                <w:szCs w:val="28"/>
              </w:rPr>
              <w:t xml:space="preserve">- GV cho HS </w:t>
            </w:r>
            <w:r w:rsidR="00E82497" w:rsidRPr="00C27732">
              <w:rPr>
                <w:szCs w:val="28"/>
              </w:rPr>
              <w:t>thi đua điền số vào bảng và giải thích vì sao em điền được số đó</w:t>
            </w:r>
            <w:r w:rsidRPr="00C27732">
              <w:rPr>
                <w:szCs w:val="28"/>
              </w:rPr>
              <w:t>.</w:t>
            </w:r>
          </w:p>
          <w:p w14:paraId="0C55D9E8" w14:textId="77777777" w:rsidR="00326425" w:rsidRPr="00C27732" w:rsidRDefault="00326425" w:rsidP="00C27732">
            <w:pPr>
              <w:spacing w:after="0" w:line="240" w:lineRule="auto"/>
              <w:jc w:val="both"/>
              <w:rPr>
                <w:szCs w:val="28"/>
              </w:rPr>
            </w:pPr>
          </w:p>
          <w:p w14:paraId="3DF2F121" w14:textId="77777777" w:rsidR="00F87863" w:rsidRPr="00C27732" w:rsidRDefault="00F87863" w:rsidP="00C27732">
            <w:pPr>
              <w:spacing w:after="0" w:line="240" w:lineRule="auto"/>
              <w:jc w:val="both"/>
              <w:rPr>
                <w:szCs w:val="28"/>
              </w:rPr>
            </w:pPr>
          </w:p>
          <w:p w14:paraId="54954F01" w14:textId="77777777" w:rsidR="00326425" w:rsidRPr="00C27732" w:rsidRDefault="00326425" w:rsidP="00C27732">
            <w:pPr>
              <w:spacing w:after="0" w:line="240" w:lineRule="auto"/>
              <w:jc w:val="both"/>
              <w:rPr>
                <w:szCs w:val="28"/>
              </w:rPr>
            </w:pPr>
            <w:r w:rsidRPr="00C27732">
              <w:rPr>
                <w:szCs w:val="28"/>
              </w:rPr>
              <w:t>- GV cho HS chia sẻ bài làm.</w:t>
            </w:r>
          </w:p>
          <w:p w14:paraId="7F04BC44" w14:textId="1F44153D" w:rsidR="00326425" w:rsidRPr="00C27732" w:rsidRDefault="00326425" w:rsidP="00C27732">
            <w:pPr>
              <w:spacing w:after="0" w:line="240" w:lineRule="auto"/>
              <w:jc w:val="both"/>
              <w:rPr>
                <w:szCs w:val="28"/>
              </w:rPr>
            </w:pPr>
            <w:r w:rsidRPr="00C27732">
              <w:rPr>
                <w:szCs w:val="28"/>
              </w:rPr>
              <w:t xml:space="preserve">- GV cho </w:t>
            </w:r>
            <w:r w:rsidR="00223737" w:rsidRPr="00C27732">
              <w:rPr>
                <w:szCs w:val="28"/>
              </w:rPr>
              <w:t>lấy thêm các VD khác, và làm tròn đến hàng đơn vị, hàng phần mười, hàng phần trăm</w:t>
            </w:r>
            <w:r w:rsidRPr="00C27732">
              <w:rPr>
                <w:szCs w:val="28"/>
              </w:rPr>
              <w:t>.</w:t>
            </w:r>
          </w:p>
          <w:p w14:paraId="17566626" w14:textId="27EAB01F" w:rsidR="00223737" w:rsidRPr="00C27732" w:rsidRDefault="00223737" w:rsidP="00C27732">
            <w:pPr>
              <w:spacing w:after="0" w:line="240" w:lineRule="auto"/>
              <w:jc w:val="both"/>
              <w:rPr>
                <w:b/>
                <w:bCs/>
                <w:szCs w:val="28"/>
              </w:rPr>
            </w:pPr>
            <w:r w:rsidRPr="00C27732">
              <w:rPr>
                <w:b/>
                <w:bCs/>
                <w:szCs w:val="28"/>
              </w:rPr>
              <w:t>Bài 5</w:t>
            </w:r>
            <w:r w:rsidR="00DE7DD4" w:rsidRPr="00C27732">
              <w:rPr>
                <w:b/>
                <w:bCs/>
                <w:szCs w:val="28"/>
              </w:rPr>
              <w:t>:</w:t>
            </w:r>
          </w:p>
          <w:p w14:paraId="68996E8F" w14:textId="77777777" w:rsidR="00223737" w:rsidRPr="00C27732" w:rsidRDefault="00223737" w:rsidP="00C27732">
            <w:pPr>
              <w:spacing w:after="0" w:line="240" w:lineRule="auto"/>
              <w:jc w:val="both"/>
              <w:rPr>
                <w:szCs w:val="28"/>
              </w:rPr>
            </w:pPr>
            <w:r w:rsidRPr="00C27732">
              <w:rPr>
                <w:szCs w:val="28"/>
              </w:rPr>
              <w:t>- GV gọi HS xác định yêu cầu BT.</w:t>
            </w:r>
          </w:p>
          <w:p w14:paraId="61334AF9" w14:textId="77777777" w:rsidR="00223737" w:rsidRPr="00C27732" w:rsidRDefault="00223737" w:rsidP="00C27732">
            <w:pPr>
              <w:spacing w:after="0" w:line="240" w:lineRule="auto"/>
              <w:jc w:val="both"/>
              <w:rPr>
                <w:szCs w:val="28"/>
              </w:rPr>
            </w:pPr>
            <w:r w:rsidRPr="00C27732">
              <w:rPr>
                <w:szCs w:val="28"/>
              </w:rPr>
              <w:t>- GV cho HS làm bài rồi chia sẻ theo cặp đôi.</w:t>
            </w:r>
          </w:p>
          <w:p w14:paraId="57CCFF3B" w14:textId="42E24F03" w:rsidR="00223737" w:rsidRPr="00C27732" w:rsidRDefault="00223737" w:rsidP="00C27732">
            <w:pPr>
              <w:spacing w:after="0" w:line="240" w:lineRule="auto"/>
              <w:jc w:val="both"/>
              <w:rPr>
                <w:szCs w:val="28"/>
              </w:rPr>
            </w:pPr>
          </w:p>
          <w:p w14:paraId="7EFDF3A3" w14:textId="77777777" w:rsidR="007F38A7" w:rsidRPr="00C27732" w:rsidRDefault="007F38A7" w:rsidP="00C27732">
            <w:pPr>
              <w:spacing w:after="0" w:line="240" w:lineRule="auto"/>
              <w:jc w:val="both"/>
              <w:rPr>
                <w:szCs w:val="28"/>
              </w:rPr>
            </w:pPr>
          </w:p>
          <w:p w14:paraId="6E68643B" w14:textId="6F78B457" w:rsidR="00223737" w:rsidRPr="00C27732" w:rsidRDefault="00223737" w:rsidP="00C27732">
            <w:pPr>
              <w:spacing w:after="0" w:line="240" w:lineRule="auto"/>
              <w:jc w:val="both"/>
              <w:rPr>
                <w:szCs w:val="28"/>
              </w:rPr>
            </w:pPr>
            <w:r w:rsidRPr="00C27732">
              <w:rPr>
                <w:szCs w:val="28"/>
              </w:rPr>
              <w:t>- GV cho HS chia sẻ bài trước lớp.</w:t>
            </w:r>
          </w:p>
          <w:p w14:paraId="04AB5ED3" w14:textId="77777777" w:rsidR="007F38A7" w:rsidRPr="00C27732" w:rsidRDefault="007F38A7" w:rsidP="00C27732">
            <w:pPr>
              <w:spacing w:after="0" w:line="240" w:lineRule="auto"/>
              <w:jc w:val="both"/>
              <w:rPr>
                <w:szCs w:val="28"/>
              </w:rPr>
            </w:pPr>
          </w:p>
          <w:p w14:paraId="30362419" w14:textId="73953940" w:rsidR="00326425" w:rsidRPr="00C27732" w:rsidRDefault="00223737" w:rsidP="00C27732">
            <w:pPr>
              <w:spacing w:after="0" w:line="240" w:lineRule="auto"/>
              <w:jc w:val="both"/>
              <w:rPr>
                <w:szCs w:val="28"/>
              </w:rPr>
            </w:pPr>
            <w:r w:rsidRPr="00C27732">
              <w:rPr>
                <w:szCs w:val="28"/>
              </w:rPr>
              <w:t>- GV cho nhận xét kết quả, tuyên dương HS tích cực.</w:t>
            </w:r>
          </w:p>
        </w:tc>
        <w:tc>
          <w:tcPr>
            <w:tcW w:w="5409" w:type="dxa"/>
            <w:shd w:val="clear" w:color="auto" w:fill="auto"/>
          </w:tcPr>
          <w:p w14:paraId="28139D90" w14:textId="77777777" w:rsidR="00326425" w:rsidRPr="00C27732" w:rsidRDefault="00326425" w:rsidP="00C27732">
            <w:pPr>
              <w:spacing w:after="0" w:line="240" w:lineRule="auto"/>
              <w:jc w:val="both"/>
              <w:rPr>
                <w:szCs w:val="28"/>
              </w:rPr>
            </w:pPr>
          </w:p>
          <w:p w14:paraId="139065EC" w14:textId="5AA34ECC" w:rsidR="00326425" w:rsidRPr="00C27732" w:rsidRDefault="00326425" w:rsidP="00C27732">
            <w:pPr>
              <w:spacing w:after="0" w:line="240" w:lineRule="auto"/>
              <w:jc w:val="both"/>
              <w:rPr>
                <w:szCs w:val="28"/>
              </w:rPr>
            </w:pPr>
            <w:r w:rsidRPr="00C27732">
              <w:rPr>
                <w:szCs w:val="28"/>
              </w:rPr>
              <w:t>- HS đọc, xác định yêu cầu BT.</w:t>
            </w:r>
          </w:p>
          <w:p w14:paraId="4612BD3A" w14:textId="77777777" w:rsidR="003D49D3" w:rsidRPr="00C27732" w:rsidRDefault="003D49D3" w:rsidP="00C27732">
            <w:pPr>
              <w:spacing w:after="0" w:line="240" w:lineRule="auto"/>
              <w:jc w:val="both"/>
              <w:rPr>
                <w:szCs w:val="28"/>
              </w:rPr>
            </w:pPr>
          </w:p>
          <w:p w14:paraId="25A2C296" w14:textId="77777777" w:rsidR="00326425" w:rsidRPr="00C27732" w:rsidRDefault="00326425" w:rsidP="00C27732">
            <w:pPr>
              <w:spacing w:after="0" w:line="240" w:lineRule="auto"/>
              <w:jc w:val="both"/>
              <w:rPr>
                <w:szCs w:val="28"/>
              </w:rPr>
            </w:pPr>
            <w:r w:rsidRPr="00C27732">
              <w:rPr>
                <w:szCs w:val="28"/>
              </w:rPr>
              <w:t>- HS chia sẻ theo cặp:</w:t>
            </w:r>
          </w:p>
          <w:p w14:paraId="700FC2A4" w14:textId="2C06149F" w:rsidR="00326425" w:rsidRPr="00C27732" w:rsidRDefault="001225E5" w:rsidP="00C27732">
            <w:pPr>
              <w:spacing w:after="0" w:line="240" w:lineRule="auto"/>
              <w:jc w:val="both"/>
              <w:rPr>
                <w:szCs w:val="28"/>
              </w:rPr>
            </w:pPr>
            <w:r w:rsidRPr="00C27732">
              <w:rPr>
                <w:szCs w:val="28"/>
              </w:rPr>
              <w:t>2,673</w:t>
            </w:r>
            <w:r w:rsidR="00326425" w:rsidRPr="00C27732">
              <w:rPr>
                <w:szCs w:val="28"/>
              </w:rPr>
              <w:t xml:space="preserve"> làm tròn đến hàng </w:t>
            </w:r>
            <w:r w:rsidRPr="00C27732">
              <w:rPr>
                <w:szCs w:val="28"/>
              </w:rPr>
              <w:t>phần trăm được 2,67</w:t>
            </w:r>
          </w:p>
          <w:p w14:paraId="5CD5D447" w14:textId="77777777" w:rsidR="001225E5" w:rsidRPr="00C27732" w:rsidRDefault="00326425" w:rsidP="00C27732">
            <w:pPr>
              <w:spacing w:after="0" w:line="240" w:lineRule="auto"/>
              <w:jc w:val="both"/>
              <w:rPr>
                <w:szCs w:val="28"/>
              </w:rPr>
            </w:pPr>
            <w:r w:rsidRPr="00C27732">
              <w:rPr>
                <w:szCs w:val="28"/>
              </w:rPr>
              <w:t>1</w:t>
            </w:r>
            <w:r w:rsidR="001225E5" w:rsidRPr="00C27732">
              <w:rPr>
                <w:szCs w:val="28"/>
              </w:rPr>
              <w:t>3,427</w:t>
            </w:r>
            <w:r w:rsidRPr="00C27732">
              <w:rPr>
                <w:szCs w:val="28"/>
              </w:rPr>
              <w:t xml:space="preserve"> làm tròn đến hàng </w:t>
            </w:r>
            <w:r w:rsidR="001225E5" w:rsidRPr="00C27732">
              <w:rPr>
                <w:szCs w:val="28"/>
              </w:rPr>
              <w:t>phần trăm được 13,43</w:t>
            </w:r>
          </w:p>
          <w:p w14:paraId="6514C7D1" w14:textId="76E31D58" w:rsidR="00326425" w:rsidRPr="00C27732" w:rsidRDefault="001225E5" w:rsidP="00C27732">
            <w:pPr>
              <w:spacing w:after="0" w:line="240" w:lineRule="auto"/>
              <w:jc w:val="both"/>
              <w:rPr>
                <w:szCs w:val="28"/>
              </w:rPr>
            </w:pPr>
            <w:r w:rsidRPr="00C27732">
              <w:rPr>
                <w:szCs w:val="28"/>
              </w:rPr>
              <w:t>265,865</w:t>
            </w:r>
            <w:r w:rsidR="00326425" w:rsidRPr="00C27732">
              <w:rPr>
                <w:szCs w:val="28"/>
              </w:rPr>
              <w:t xml:space="preserve"> làm tròn đến hàng </w:t>
            </w:r>
            <w:r w:rsidRPr="00C27732">
              <w:rPr>
                <w:szCs w:val="28"/>
              </w:rPr>
              <w:t>phần trăm được 265,87</w:t>
            </w:r>
          </w:p>
          <w:p w14:paraId="1D3E680C" w14:textId="05EC8BFD" w:rsidR="001225E5" w:rsidRPr="00C27732" w:rsidRDefault="001225E5" w:rsidP="00C27732">
            <w:pPr>
              <w:spacing w:after="0" w:line="240" w:lineRule="auto"/>
              <w:jc w:val="both"/>
              <w:rPr>
                <w:szCs w:val="28"/>
              </w:rPr>
            </w:pPr>
            <w:r w:rsidRPr="00C27732">
              <w:rPr>
                <w:szCs w:val="28"/>
              </w:rPr>
              <w:t>- HS chia sẻ bài trước lớp, HS khác bổ sung cho bạn.</w:t>
            </w:r>
          </w:p>
          <w:p w14:paraId="69428B5E" w14:textId="77777777" w:rsidR="00326425" w:rsidRPr="00C27732" w:rsidRDefault="00326425" w:rsidP="00C27732">
            <w:pPr>
              <w:spacing w:after="0" w:line="240" w:lineRule="auto"/>
              <w:jc w:val="both"/>
              <w:rPr>
                <w:szCs w:val="28"/>
              </w:rPr>
            </w:pPr>
            <w:r w:rsidRPr="00C27732">
              <w:rPr>
                <w:szCs w:val="28"/>
              </w:rPr>
              <w:t>- HS lắng nghe.</w:t>
            </w:r>
          </w:p>
          <w:p w14:paraId="06A77B44" w14:textId="77777777" w:rsidR="00326425" w:rsidRPr="00C27732" w:rsidRDefault="00326425" w:rsidP="00C27732">
            <w:pPr>
              <w:spacing w:after="0" w:line="240" w:lineRule="auto"/>
              <w:jc w:val="both"/>
              <w:rPr>
                <w:szCs w:val="28"/>
              </w:rPr>
            </w:pPr>
          </w:p>
          <w:p w14:paraId="623097AC" w14:textId="77777777" w:rsidR="00326425" w:rsidRPr="00C27732" w:rsidRDefault="00326425" w:rsidP="00C27732">
            <w:pPr>
              <w:spacing w:after="0" w:line="240" w:lineRule="auto"/>
              <w:jc w:val="both"/>
              <w:rPr>
                <w:szCs w:val="28"/>
              </w:rPr>
            </w:pPr>
            <w:r w:rsidRPr="00C27732">
              <w:rPr>
                <w:szCs w:val="28"/>
              </w:rPr>
              <w:t>- HS đọc, xác định yêu cầu BT.</w:t>
            </w:r>
          </w:p>
          <w:p w14:paraId="7D37959F" w14:textId="401E12E6" w:rsidR="00326425" w:rsidRPr="00C27732" w:rsidRDefault="00326425" w:rsidP="00C27732">
            <w:pPr>
              <w:spacing w:after="0" w:line="240" w:lineRule="auto"/>
              <w:jc w:val="both"/>
              <w:rPr>
                <w:szCs w:val="28"/>
              </w:rPr>
            </w:pPr>
            <w:r w:rsidRPr="00C27732">
              <w:rPr>
                <w:szCs w:val="28"/>
              </w:rPr>
              <w:t xml:space="preserve">- HS </w:t>
            </w:r>
            <w:r w:rsidR="00E82497" w:rsidRPr="00C27732">
              <w:rPr>
                <w:szCs w:val="28"/>
              </w:rPr>
              <w:t>hào hứng tham gia thi đua điền số</w:t>
            </w:r>
            <w:r w:rsidRPr="00C27732">
              <w:rPr>
                <w:szCs w:val="28"/>
              </w:rPr>
              <w:t>:</w:t>
            </w:r>
          </w:p>
          <w:tbl>
            <w:tblPr>
              <w:tblStyle w:val="TableGrid"/>
              <w:tblW w:w="0" w:type="auto"/>
              <w:tblLook w:val="04A0" w:firstRow="1" w:lastRow="0" w:firstColumn="1" w:lastColumn="0" w:noHBand="0" w:noVBand="1"/>
            </w:tblPr>
            <w:tblGrid>
              <w:gridCol w:w="1286"/>
              <w:gridCol w:w="1213"/>
              <w:gridCol w:w="1240"/>
              <w:gridCol w:w="1249"/>
            </w:tblGrid>
            <w:tr w:rsidR="00B63F41" w:rsidRPr="00C27732" w14:paraId="54048FAA" w14:textId="77777777" w:rsidTr="005A34BC">
              <w:tc>
                <w:tcPr>
                  <w:tcW w:w="1393" w:type="dxa"/>
                  <w:vMerge w:val="restart"/>
                </w:tcPr>
                <w:p w14:paraId="039E2378" w14:textId="2DFB2670"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Số</w:t>
                  </w:r>
                </w:p>
              </w:tc>
              <w:tc>
                <w:tcPr>
                  <w:tcW w:w="4179" w:type="dxa"/>
                  <w:gridSpan w:val="3"/>
                </w:tcPr>
                <w:p w14:paraId="5631EAAB" w14:textId="385CE5BD"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Làm tròn đến hàng</w:t>
                  </w:r>
                </w:p>
              </w:tc>
            </w:tr>
            <w:tr w:rsidR="00B63F41" w:rsidRPr="00C27732" w14:paraId="08CE1C25" w14:textId="77777777" w:rsidTr="00E82497">
              <w:tc>
                <w:tcPr>
                  <w:tcW w:w="1393" w:type="dxa"/>
                  <w:vMerge/>
                </w:tcPr>
                <w:p w14:paraId="4E085C07" w14:textId="77777777" w:rsidR="00E82497" w:rsidRPr="00C27732" w:rsidRDefault="00E82497" w:rsidP="00C27732">
                  <w:pPr>
                    <w:spacing w:after="0" w:line="240" w:lineRule="auto"/>
                    <w:jc w:val="both"/>
                    <w:rPr>
                      <w:rFonts w:ascii="Times New Roman" w:hAnsi="Times New Roman"/>
                      <w:szCs w:val="28"/>
                    </w:rPr>
                  </w:pPr>
                </w:p>
              </w:tc>
              <w:tc>
                <w:tcPr>
                  <w:tcW w:w="1393" w:type="dxa"/>
                </w:tcPr>
                <w:p w14:paraId="31BF4845" w14:textId="0A02E270"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Đơn vị</w:t>
                  </w:r>
                </w:p>
              </w:tc>
              <w:tc>
                <w:tcPr>
                  <w:tcW w:w="1393" w:type="dxa"/>
                </w:tcPr>
                <w:p w14:paraId="12443CBC" w14:textId="4809FAE0"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Phần mười</w:t>
                  </w:r>
                </w:p>
              </w:tc>
              <w:tc>
                <w:tcPr>
                  <w:tcW w:w="1393" w:type="dxa"/>
                </w:tcPr>
                <w:p w14:paraId="5EDABE94" w14:textId="2FE98A35"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Phần trăm</w:t>
                  </w:r>
                </w:p>
              </w:tc>
            </w:tr>
            <w:tr w:rsidR="00B63F41" w:rsidRPr="00C27732" w14:paraId="4DF5156D" w14:textId="77777777" w:rsidTr="00E82497">
              <w:tc>
                <w:tcPr>
                  <w:tcW w:w="1393" w:type="dxa"/>
                </w:tcPr>
                <w:p w14:paraId="661A6BE4" w14:textId="40C2B7EB"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12,653</w:t>
                  </w:r>
                </w:p>
              </w:tc>
              <w:tc>
                <w:tcPr>
                  <w:tcW w:w="1393" w:type="dxa"/>
                </w:tcPr>
                <w:p w14:paraId="1EA9E95D" w14:textId="2C38EE6E"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13</w:t>
                  </w:r>
                </w:p>
              </w:tc>
              <w:tc>
                <w:tcPr>
                  <w:tcW w:w="1393" w:type="dxa"/>
                </w:tcPr>
                <w:p w14:paraId="776A5EF6" w14:textId="4E08CE58"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12,7</w:t>
                  </w:r>
                </w:p>
              </w:tc>
              <w:tc>
                <w:tcPr>
                  <w:tcW w:w="1393" w:type="dxa"/>
                </w:tcPr>
                <w:p w14:paraId="46C9FCD3" w14:textId="6A1CB974" w:rsidR="00E82497" w:rsidRPr="00C27732" w:rsidRDefault="00A86A87" w:rsidP="00C27732">
                  <w:pPr>
                    <w:spacing w:after="0" w:line="240" w:lineRule="auto"/>
                    <w:jc w:val="both"/>
                    <w:rPr>
                      <w:rFonts w:ascii="Times New Roman" w:hAnsi="Times New Roman"/>
                      <w:szCs w:val="28"/>
                    </w:rPr>
                  </w:pPr>
                  <w:r w:rsidRPr="00C27732">
                    <w:rPr>
                      <w:rFonts w:ascii="Times New Roman" w:hAnsi="Times New Roman"/>
                      <w:szCs w:val="28"/>
                    </w:rPr>
                    <w:t>12,65</w:t>
                  </w:r>
                </w:p>
              </w:tc>
            </w:tr>
          </w:tbl>
          <w:p w14:paraId="0DEC16DF" w14:textId="2A4D2C0A" w:rsidR="00326425" w:rsidRPr="00C27732" w:rsidRDefault="00326425" w:rsidP="00C27732">
            <w:pPr>
              <w:spacing w:after="0" w:line="240" w:lineRule="auto"/>
              <w:jc w:val="both"/>
              <w:rPr>
                <w:szCs w:val="28"/>
              </w:rPr>
            </w:pPr>
            <w:r w:rsidRPr="00C27732">
              <w:rPr>
                <w:szCs w:val="28"/>
              </w:rPr>
              <w:t xml:space="preserve">- HS chia sẻ </w:t>
            </w:r>
            <w:r w:rsidR="00A86A87" w:rsidRPr="00C27732">
              <w:rPr>
                <w:szCs w:val="28"/>
              </w:rPr>
              <w:t>cách điền số trước lớp</w:t>
            </w:r>
            <w:r w:rsidRPr="00C27732">
              <w:rPr>
                <w:szCs w:val="28"/>
              </w:rPr>
              <w:t>.</w:t>
            </w:r>
          </w:p>
          <w:p w14:paraId="35362135" w14:textId="66A5F316" w:rsidR="00326425" w:rsidRPr="00C27732" w:rsidRDefault="00326425" w:rsidP="00C27732">
            <w:pPr>
              <w:spacing w:after="0" w:line="240" w:lineRule="auto"/>
              <w:jc w:val="both"/>
              <w:rPr>
                <w:szCs w:val="28"/>
              </w:rPr>
            </w:pPr>
            <w:r w:rsidRPr="00C27732">
              <w:rPr>
                <w:szCs w:val="28"/>
              </w:rPr>
              <w:t xml:space="preserve">- HS </w:t>
            </w:r>
            <w:r w:rsidR="00223737" w:rsidRPr="00C27732">
              <w:rPr>
                <w:szCs w:val="28"/>
              </w:rPr>
              <w:t>lấy VD, làm tròn theo yêu cầu</w:t>
            </w:r>
            <w:r w:rsidRPr="00C27732">
              <w:rPr>
                <w:szCs w:val="28"/>
              </w:rPr>
              <w:t>.</w:t>
            </w:r>
          </w:p>
          <w:p w14:paraId="78A4D0EE" w14:textId="77777777" w:rsidR="00326425" w:rsidRPr="00C27732" w:rsidRDefault="00326425" w:rsidP="00C27732">
            <w:pPr>
              <w:spacing w:after="0" w:line="240" w:lineRule="auto"/>
              <w:jc w:val="both"/>
              <w:rPr>
                <w:szCs w:val="28"/>
              </w:rPr>
            </w:pPr>
          </w:p>
          <w:p w14:paraId="00FB01D8" w14:textId="38825F5C" w:rsidR="00E0287E" w:rsidRPr="00C27732" w:rsidRDefault="00E0287E" w:rsidP="00C27732">
            <w:pPr>
              <w:spacing w:after="0" w:line="240" w:lineRule="auto"/>
              <w:jc w:val="both"/>
              <w:rPr>
                <w:szCs w:val="28"/>
              </w:rPr>
            </w:pPr>
          </w:p>
          <w:p w14:paraId="7C91267C" w14:textId="77777777" w:rsidR="00E0287E" w:rsidRPr="00C27732" w:rsidRDefault="00E0287E" w:rsidP="00C27732">
            <w:pPr>
              <w:spacing w:after="0" w:line="240" w:lineRule="auto"/>
              <w:jc w:val="both"/>
              <w:rPr>
                <w:szCs w:val="28"/>
              </w:rPr>
            </w:pPr>
          </w:p>
          <w:p w14:paraId="0BBF6A82" w14:textId="77777777" w:rsidR="00223737" w:rsidRPr="00C27732" w:rsidRDefault="00223737" w:rsidP="00C27732">
            <w:pPr>
              <w:spacing w:after="0" w:line="240" w:lineRule="auto"/>
              <w:jc w:val="both"/>
              <w:rPr>
                <w:szCs w:val="28"/>
              </w:rPr>
            </w:pPr>
            <w:r w:rsidRPr="00C27732">
              <w:rPr>
                <w:szCs w:val="28"/>
              </w:rPr>
              <w:t>- HS đọc, xác định yêu cầu BT.</w:t>
            </w:r>
          </w:p>
          <w:p w14:paraId="4965AC22" w14:textId="0E8C7B68" w:rsidR="00223737" w:rsidRPr="00C27732" w:rsidRDefault="00223737" w:rsidP="00C27732">
            <w:pPr>
              <w:spacing w:after="0" w:line="240" w:lineRule="auto"/>
              <w:jc w:val="both"/>
              <w:rPr>
                <w:szCs w:val="28"/>
              </w:rPr>
            </w:pPr>
            <w:r w:rsidRPr="00C27732">
              <w:rPr>
                <w:szCs w:val="28"/>
              </w:rPr>
              <w:t>- HS làm bài rồi chia sẻ theo cặp:</w:t>
            </w:r>
          </w:p>
          <w:p w14:paraId="53A262D8" w14:textId="77777777" w:rsidR="00326425" w:rsidRPr="00C27732" w:rsidRDefault="00223737" w:rsidP="00C27732">
            <w:pPr>
              <w:spacing w:after="0" w:line="240" w:lineRule="auto"/>
              <w:jc w:val="both"/>
              <w:rPr>
                <w:szCs w:val="28"/>
              </w:rPr>
            </w:pPr>
            <w:r w:rsidRPr="00C27732">
              <w:rPr>
                <w:szCs w:val="28"/>
              </w:rPr>
              <w:t>Mỗi tờ giấy nặng khoảng 4g.</w:t>
            </w:r>
          </w:p>
          <w:p w14:paraId="1E74A458" w14:textId="77777777" w:rsidR="00223737" w:rsidRPr="00C27732" w:rsidRDefault="00223737" w:rsidP="00C27732">
            <w:pPr>
              <w:spacing w:after="0" w:line="240" w:lineRule="auto"/>
              <w:jc w:val="both"/>
              <w:rPr>
                <w:szCs w:val="28"/>
              </w:rPr>
            </w:pPr>
            <w:r w:rsidRPr="00C27732">
              <w:rPr>
                <w:szCs w:val="28"/>
              </w:rPr>
              <w:t>Vậy 10 tờ giấy nặng khoảng: 4 x 10 = 40 (g)</w:t>
            </w:r>
          </w:p>
          <w:p w14:paraId="21F82C42" w14:textId="2B2DA2CB" w:rsidR="00223737" w:rsidRPr="00C27732" w:rsidRDefault="00223737" w:rsidP="00C27732">
            <w:pPr>
              <w:spacing w:after="0" w:line="240" w:lineRule="auto"/>
              <w:jc w:val="both"/>
              <w:rPr>
                <w:szCs w:val="28"/>
              </w:rPr>
            </w:pPr>
            <w:r w:rsidRPr="00C27732">
              <w:rPr>
                <w:szCs w:val="28"/>
              </w:rPr>
              <w:t xml:space="preserve">                                   Đáp số: 40g</w:t>
            </w:r>
          </w:p>
          <w:p w14:paraId="48C69B78" w14:textId="77777777" w:rsidR="00223737" w:rsidRPr="00C27732" w:rsidRDefault="00223737" w:rsidP="00C27732">
            <w:pPr>
              <w:spacing w:after="0" w:line="240" w:lineRule="auto"/>
              <w:jc w:val="both"/>
              <w:rPr>
                <w:szCs w:val="28"/>
              </w:rPr>
            </w:pPr>
            <w:r w:rsidRPr="00C27732">
              <w:rPr>
                <w:szCs w:val="28"/>
              </w:rPr>
              <w:t>- HS chia sẻ bài trước lớp, HS khác bổ sung cho bạn.</w:t>
            </w:r>
          </w:p>
          <w:p w14:paraId="488097D5" w14:textId="1B690EA9" w:rsidR="00223737" w:rsidRPr="00C27732" w:rsidRDefault="00223737" w:rsidP="00C27732">
            <w:pPr>
              <w:spacing w:after="0" w:line="240" w:lineRule="auto"/>
              <w:jc w:val="both"/>
              <w:rPr>
                <w:szCs w:val="28"/>
              </w:rPr>
            </w:pPr>
            <w:r w:rsidRPr="00C27732">
              <w:rPr>
                <w:szCs w:val="28"/>
              </w:rPr>
              <w:t>- HS lắng nghe.</w:t>
            </w:r>
          </w:p>
        </w:tc>
      </w:tr>
      <w:tr w:rsidR="00B63F41" w:rsidRPr="00C27732" w14:paraId="5789C269" w14:textId="77777777" w:rsidTr="009951E7">
        <w:tc>
          <w:tcPr>
            <w:tcW w:w="9904" w:type="dxa"/>
            <w:gridSpan w:val="2"/>
            <w:shd w:val="clear" w:color="auto" w:fill="auto"/>
          </w:tcPr>
          <w:p w14:paraId="12796E51" w14:textId="63F5C8BD" w:rsidR="00326425" w:rsidRPr="00C27732" w:rsidRDefault="009D61A5" w:rsidP="00C27732">
            <w:pPr>
              <w:pStyle w:val="NormalWeb"/>
              <w:shd w:val="clear" w:color="auto" w:fill="FFFFFF"/>
              <w:spacing w:before="0" w:beforeAutospacing="0" w:after="0" w:afterAutospacing="0"/>
              <w:jc w:val="both"/>
              <w:rPr>
                <w:sz w:val="28"/>
                <w:szCs w:val="28"/>
                <w:shd w:val="clear" w:color="auto" w:fill="FFFFFF"/>
              </w:rPr>
            </w:pPr>
            <w:r w:rsidRPr="00C27732">
              <w:rPr>
                <w:rStyle w:val="Strong"/>
                <w:sz w:val="28"/>
                <w:szCs w:val="28"/>
                <w:shd w:val="clear" w:color="auto" w:fill="FFFFFF"/>
              </w:rPr>
              <w:t xml:space="preserve">C. </w:t>
            </w:r>
            <w:r w:rsidR="00F41842" w:rsidRPr="00C27732">
              <w:rPr>
                <w:rStyle w:val="Strong"/>
                <w:sz w:val="28"/>
                <w:szCs w:val="28"/>
                <w:shd w:val="clear" w:color="auto" w:fill="FFFFFF"/>
              </w:rPr>
              <w:t>HOẠT ĐỘNG VẬN DỤNG, TRẢI NGHIỆM</w:t>
            </w:r>
            <w:r w:rsidR="00223737" w:rsidRPr="00C27732">
              <w:rPr>
                <w:rStyle w:val="Strong"/>
                <w:sz w:val="28"/>
                <w:szCs w:val="28"/>
                <w:shd w:val="clear" w:color="auto" w:fill="FFFFFF"/>
              </w:rPr>
              <w:t xml:space="preserve"> </w:t>
            </w:r>
          </w:p>
        </w:tc>
      </w:tr>
      <w:tr w:rsidR="00B63F41" w:rsidRPr="00C27732" w14:paraId="7466B431" w14:textId="77777777" w:rsidTr="007F38A7">
        <w:tc>
          <w:tcPr>
            <w:tcW w:w="4495" w:type="dxa"/>
            <w:shd w:val="clear" w:color="auto" w:fill="auto"/>
          </w:tcPr>
          <w:p w14:paraId="1E5C5E84" w14:textId="285804DC" w:rsidR="00471AD3" w:rsidRPr="00C27732" w:rsidRDefault="00471AD3" w:rsidP="00C27732">
            <w:pPr>
              <w:spacing w:after="0" w:line="240" w:lineRule="auto"/>
              <w:jc w:val="both"/>
              <w:rPr>
                <w:b/>
                <w:bCs/>
                <w:szCs w:val="28"/>
              </w:rPr>
            </w:pPr>
            <w:r w:rsidRPr="00C27732">
              <w:rPr>
                <w:b/>
                <w:bCs/>
                <w:szCs w:val="28"/>
              </w:rPr>
              <w:t xml:space="preserve">Bài </w:t>
            </w:r>
            <w:r w:rsidR="00D5202D" w:rsidRPr="00C27732">
              <w:rPr>
                <w:b/>
                <w:bCs/>
                <w:szCs w:val="28"/>
              </w:rPr>
              <w:t>6</w:t>
            </w:r>
            <w:r w:rsidRPr="00C27732">
              <w:rPr>
                <w:b/>
                <w:bCs/>
                <w:szCs w:val="28"/>
              </w:rPr>
              <w:t>:</w:t>
            </w:r>
          </w:p>
          <w:p w14:paraId="58A2BAE7" w14:textId="77777777" w:rsidR="00471AD3" w:rsidRPr="00C27732" w:rsidRDefault="00471AD3" w:rsidP="00C27732">
            <w:pPr>
              <w:spacing w:after="0" w:line="240" w:lineRule="auto"/>
              <w:jc w:val="both"/>
              <w:rPr>
                <w:szCs w:val="28"/>
              </w:rPr>
            </w:pPr>
            <w:r w:rsidRPr="00C27732">
              <w:rPr>
                <w:szCs w:val="28"/>
              </w:rPr>
              <w:t>- GV gọi HS xác định yêu cầu BT.</w:t>
            </w:r>
          </w:p>
          <w:p w14:paraId="75E91EA9" w14:textId="382E8FF1" w:rsidR="00471AD3" w:rsidRPr="00C27732" w:rsidRDefault="00471AD3" w:rsidP="00C27732">
            <w:pPr>
              <w:spacing w:after="0" w:line="240" w:lineRule="auto"/>
              <w:jc w:val="both"/>
              <w:rPr>
                <w:szCs w:val="28"/>
              </w:rPr>
            </w:pPr>
            <w:r w:rsidRPr="00C27732">
              <w:rPr>
                <w:szCs w:val="28"/>
              </w:rPr>
              <w:t>- GV cho HS chia sẻ theo cặp đôi.</w:t>
            </w:r>
          </w:p>
          <w:p w14:paraId="0B4A2512" w14:textId="77777777" w:rsidR="00471AD3" w:rsidRPr="00C27732" w:rsidRDefault="00471AD3" w:rsidP="00C27732">
            <w:pPr>
              <w:spacing w:after="0" w:line="240" w:lineRule="auto"/>
              <w:jc w:val="both"/>
              <w:rPr>
                <w:szCs w:val="28"/>
              </w:rPr>
            </w:pPr>
          </w:p>
          <w:p w14:paraId="0CF6BC0D" w14:textId="089EB13F" w:rsidR="00467E1E" w:rsidRPr="00C27732" w:rsidRDefault="00467E1E" w:rsidP="00C27732">
            <w:pPr>
              <w:spacing w:after="0" w:line="240" w:lineRule="auto"/>
              <w:jc w:val="both"/>
              <w:rPr>
                <w:szCs w:val="28"/>
              </w:rPr>
            </w:pPr>
          </w:p>
          <w:p w14:paraId="4B027B8D" w14:textId="77777777" w:rsidR="00D91E4D" w:rsidRPr="00C27732" w:rsidRDefault="00D91E4D" w:rsidP="00C27732">
            <w:pPr>
              <w:spacing w:after="0" w:line="240" w:lineRule="auto"/>
              <w:jc w:val="both"/>
              <w:rPr>
                <w:szCs w:val="28"/>
              </w:rPr>
            </w:pPr>
          </w:p>
          <w:p w14:paraId="367CD7C4" w14:textId="2FD514FD" w:rsidR="00471AD3" w:rsidRPr="00C27732" w:rsidRDefault="00471AD3" w:rsidP="00C27732">
            <w:pPr>
              <w:spacing w:after="0" w:line="240" w:lineRule="auto"/>
              <w:jc w:val="both"/>
              <w:rPr>
                <w:szCs w:val="28"/>
              </w:rPr>
            </w:pPr>
            <w:r w:rsidRPr="00C27732">
              <w:rPr>
                <w:szCs w:val="28"/>
              </w:rPr>
              <w:t>- GV cho HS chia sẻ bài trước lớp.</w:t>
            </w:r>
          </w:p>
          <w:p w14:paraId="77DFB0C7" w14:textId="77777777" w:rsidR="00471AD3" w:rsidRPr="00C27732" w:rsidRDefault="00471AD3" w:rsidP="00C27732">
            <w:pPr>
              <w:spacing w:after="0" w:line="240" w:lineRule="auto"/>
              <w:jc w:val="both"/>
              <w:rPr>
                <w:szCs w:val="28"/>
              </w:rPr>
            </w:pPr>
            <w:r w:rsidRPr="00C27732">
              <w:rPr>
                <w:szCs w:val="28"/>
              </w:rPr>
              <w:t>- GV cho nhận xét kết quả, tuyên dương HS tích cực.</w:t>
            </w:r>
          </w:p>
          <w:p w14:paraId="5AF41DB2" w14:textId="175375ED" w:rsidR="00326425" w:rsidRPr="00C27732" w:rsidRDefault="00326425" w:rsidP="00C27732">
            <w:pPr>
              <w:spacing w:after="0" w:line="240" w:lineRule="auto"/>
              <w:jc w:val="both"/>
              <w:rPr>
                <w:szCs w:val="28"/>
              </w:rPr>
            </w:pPr>
            <w:r w:rsidRPr="00C27732">
              <w:rPr>
                <w:szCs w:val="28"/>
              </w:rPr>
              <w:t>- GV cho HS nhắc lại quy tắc về làm tròn số thập phân đến hàng đơn vị, hàng phần mười, hàng phần trăm.</w:t>
            </w:r>
          </w:p>
          <w:p w14:paraId="6224108D" w14:textId="77777777" w:rsidR="00326425" w:rsidRPr="00C27732" w:rsidRDefault="00326425" w:rsidP="00C27732">
            <w:pPr>
              <w:spacing w:after="0" w:line="240" w:lineRule="auto"/>
              <w:jc w:val="both"/>
              <w:rPr>
                <w:szCs w:val="28"/>
              </w:rPr>
            </w:pPr>
            <w:r w:rsidRPr="00C27732">
              <w:rPr>
                <w:szCs w:val="28"/>
              </w:rPr>
              <w:t>- GV dặn HS xem và chuẩn bị trước bài sau.</w:t>
            </w:r>
          </w:p>
        </w:tc>
        <w:tc>
          <w:tcPr>
            <w:tcW w:w="5409" w:type="dxa"/>
            <w:shd w:val="clear" w:color="auto" w:fill="auto"/>
          </w:tcPr>
          <w:p w14:paraId="0988AB04" w14:textId="77777777" w:rsidR="00D5202D" w:rsidRPr="00C27732" w:rsidRDefault="00D5202D" w:rsidP="00C27732">
            <w:pPr>
              <w:spacing w:after="0" w:line="240" w:lineRule="auto"/>
              <w:jc w:val="both"/>
              <w:rPr>
                <w:szCs w:val="28"/>
              </w:rPr>
            </w:pPr>
          </w:p>
          <w:p w14:paraId="5B157D9C" w14:textId="77777777" w:rsidR="00D5202D" w:rsidRPr="00C27732" w:rsidRDefault="00D5202D" w:rsidP="00C27732">
            <w:pPr>
              <w:spacing w:after="0" w:line="240" w:lineRule="auto"/>
              <w:jc w:val="both"/>
              <w:rPr>
                <w:szCs w:val="28"/>
              </w:rPr>
            </w:pPr>
            <w:r w:rsidRPr="00C27732">
              <w:rPr>
                <w:szCs w:val="28"/>
              </w:rPr>
              <w:t>- HS đọc, xác định yêu cầu BT.</w:t>
            </w:r>
          </w:p>
          <w:p w14:paraId="6280BC9C" w14:textId="6D54E06C" w:rsidR="00D5202D" w:rsidRPr="00C27732" w:rsidRDefault="00D5202D" w:rsidP="00C27732">
            <w:pPr>
              <w:spacing w:after="0" w:line="240" w:lineRule="auto"/>
              <w:jc w:val="both"/>
              <w:rPr>
                <w:szCs w:val="28"/>
              </w:rPr>
            </w:pPr>
            <w:r w:rsidRPr="00C27732">
              <w:rPr>
                <w:szCs w:val="28"/>
              </w:rPr>
              <w:t>- HS chia sẻ theo cặp:</w:t>
            </w:r>
          </w:p>
          <w:p w14:paraId="7C44B915" w14:textId="75573D76" w:rsidR="00D5202D" w:rsidRPr="00C27732" w:rsidRDefault="00D5202D" w:rsidP="00C27732">
            <w:pPr>
              <w:spacing w:after="0" w:line="240" w:lineRule="auto"/>
              <w:jc w:val="both"/>
              <w:rPr>
                <w:szCs w:val="28"/>
              </w:rPr>
            </w:pPr>
            <w:r w:rsidRPr="00C27732">
              <w:rPr>
                <w:szCs w:val="28"/>
              </w:rPr>
              <w:lastRenderedPageBreak/>
              <w:t xml:space="preserve">Bạn Mai </w:t>
            </w:r>
            <w:r w:rsidR="00467E1E" w:rsidRPr="00C27732">
              <w:rPr>
                <w:szCs w:val="28"/>
              </w:rPr>
              <w:t>nặng khoảng 32kg, b</w:t>
            </w:r>
            <w:r w:rsidRPr="00C27732">
              <w:rPr>
                <w:szCs w:val="28"/>
              </w:rPr>
              <w:t xml:space="preserve">ạn </w:t>
            </w:r>
            <w:r w:rsidR="00467E1E" w:rsidRPr="00C27732">
              <w:rPr>
                <w:szCs w:val="28"/>
              </w:rPr>
              <w:t>Hùng nặng khoảng 33kg, bạn Dũng nặng khoảng 35kg.</w:t>
            </w:r>
          </w:p>
          <w:p w14:paraId="737D5642" w14:textId="77777777" w:rsidR="00D5202D" w:rsidRPr="00C27732" w:rsidRDefault="00D5202D" w:rsidP="00C27732">
            <w:pPr>
              <w:spacing w:after="0" w:line="240" w:lineRule="auto"/>
              <w:jc w:val="both"/>
              <w:rPr>
                <w:szCs w:val="28"/>
              </w:rPr>
            </w:pPr>
            <w:r w:rsidRPr="00C27732">
              <w:rPr>
                <w:szCs w:val="28"/>
              </w:rPr>
              <w:t>- HS chia sẻ bài trước lớp, HS khác bổ sung cho bạn.</w:t>
            </w:r>
          </w:p>
          <w:p w14:paraId="2A63227B" w14:textId="0231FA9A" w:rsidR="00D5202D" w:rsidRPr="00C27732" w:rsidRDefault="00D5202D" w:rsidP="00C27732">
            <w:pPr>
              <w:spacing w:after="0" w:line="240" w:lineRule="auto"/>
              <w:jc w:val="both"/>
              <w:rPr>
                <w:szCs w:val="28"/>
              </w:rPr>
            </w:pPr>
            <w:r w:rsidRPr="00C27732">
              <w:rPr>
                <w:szCs w:val="28"/>
              </w:rPr>
              <w:t>- HS lắng nghe.</w:t>
            </w:r>
          </w:p>
          <w:p w14:paraId="5267A9C1" w14:textId="77777777" w:rsidR="00E0287E" w:rsidRPr="00C27732" w:rsidRDefault="00E0287E" w:rsidP="00C27732">
            <w:pPr>
              <w:spacing w:after="0" w:line="240" w:lineRule="auto"/>
              <w:jc w:val="both"/>
              <w:rPr>
                <w:szCs w:val="28"/>
              </w:rPr>
            </w:pPr>
          </w:p>
          <w:p w14:paraId="1C9BD7BA" w14:textId="7C19EC3C" w:rsidR="00326425" w:rsidRPr="00C27732" w:rsidRDefault="00326425" w:rsidP="00C27732">
            <w:pPr>
              <w:spacing w:after="0" w:line="240" w:lineRule="auto"/>
              <w:jc w:val="both"/>
              <w:rPr>
                <w:szCs w:val="28"/>
              </w:rPr>
            </w:pPr>
            <w:r w:rsidRPr="00C27732">
              <w:rPr>
                <w:szCs w:val="28"/>
              </w:rPr>
              <w:t>- HS nhắc lại.</w:t>
            </w:r>
          </w:p>
          <w:p w14:paraId="6E7DB3F5" w14:textId="77777777" w:rsidR="00326425" w:rsidRPr="00C27732" w:rsidRDefault="00326425" w:rsidP="00C27732">
            <w:pPr>
              <w:spacing w:after="0" w:line="240" w:lineRule="auto"/>
              <w:jc w:val="both"/>
              <w:rPr>
                <w:szCs w:val="28"/>
              </w:rPr>
            </w:pPr>
          </w:p>
          <w:p w14:paraId="676DA52E" w14:textId="77777777" w:rsidR="00326425" w:rsidRPr="00C27732" w:rsidRDefault="00326425" w:rsidP="00C27732">
            <w:pPr>
              <w:spacing w:after="0" w:line="240" w:lineRule="auto"/>
              <w:jc w:val="both"/>
              <w:rPr>
                <w:szCs w:val="28"/>
              </w:rPr>
            </w:pPr>
            <w:r w:rsidRPr="00C27732">
              <w:rPr>
                <w:szCs w:val="28"/>
              </w:rPr>
              <w:t>- HS lắng nghe.</w:t>
            </w:r>
          </w:p>
        </w:tc>
      </w:tr>
    </w:tbl>
    <w:p w14:paraId="2776D395" w14:textId="1B1C44A3" w:rsidR="007F38A7" w:rsidRPr="00C27732" w:rsidRDefault="007F38A7" w:rsidP="00C27732">
      <w:pPr>
        <w:spacing w:after="0" w:line="240" w:lineRule="auto"/>
        <w:jc w:val="both"/>
        <w:rPr>
          <w:rFonts w:eastAsia="Times New Roman"/>
          <w:b/>
          <w:szCs w:val="28"/>
          <w:lang w:val="nl-NL"/>
        </w:rPr>
      </w:pPr>
      <w:r w:rsidRPr="00C27732">
        <w:rPr>
          <w:rFonts w:eastAsia="Times New Roman"/>
          <w:b/>
          <w:szCs w:val="28"/>
          <w:lang w:val="nl-NL"/>
        </w:rPr>
        <w:lastRenderedPageBreak/>
        <w:t xml:space="preserve"> ĐIỀU CHỈNH SAU </w:t>
      </w:r>
      <w:r w:rsidR="00D91E4D" w:rsidRPr="00C27732">
        <w:rPr>
          <w:rFonts w:eastAsia="Times New Roman"/>
          <w:b/>
          <w:szCs w:val="28"/>
          <w:lang w:val="nl-NL"/>
        </w:rPr>
        <w:t>TIẾT</w:t>
      </w:r>
      <w:r w:rsidRPr="00C27732">
        <w:rPr>
          <w:rFonts w:eastAsia="Times New Roman"/>
          <w:b/>
          <w:szCs w:val="28"/>
          <w:lang w:val="nl-NL"/>
        </w:rPr>
        <w:t xml:space="preserve"> DẠY:</w:t>
      </w:r>
    </w:p>
    <w:p w14:paraId="5DA3CB0E" w14:textId="4081746F" w:rsidR="007F38A7" w:rsidRDefault="00C451DC" w:rsidP="00C27732">
      <w:pPr>
        <w:tabs>
          <w:tab w:val="left" w:leader="dot" w:pos="9720"/>
        </w:tabs>
        <w:spacing w:after="0" w:line="240" w:lineRule="auto"/>
        <w:jc w:val="both"/>
        <w:rPr>
          <w:rFonts w:eastAsia="Times New Roman"/>
          <w:szCs w:val="28"/>
          <w:lang w:val="nl-NL"/>
        </w:rPr>
      </w:pPr>
      <w:r>
        <w:rPr>
          <w:rFonts w:eastAsia="Times New Roman"/>
          <w:szCs w:val="28"/>
          <w:lang w:val="nl-NL"/>
        </w:rPr>
        <w:t>Ở bài tập 5, cho học sinh tìm hiểu bài toán rồi yêu cầu các em làm bài vào vở toán. Một học sinh lên làm ở bảng lớn rồi sửa bài cho cả lớp.</w:t>
      </w:r>
    </w:p>
    <w:p w14:paraId="415C9A19" w14:textId="0954B447" w:rsidR="00C451DC" w:rsidRPr="00C27732" w:rsidRDefault="00C451DC" w:rsidP="00C451DC">
      <w:pPr>
        <w:tabs>
          <w:tab w:val="left" w:leader="dot" w:pos="9720"/>
        </w:tabs>
        <w:spacing w:after="0" w:line="240" w:lineRule="auto"/>
        <w:jc w:val="center"/>
        <w:rPr>
          <w:rFonts w:eastAsia="Times New Roman"/>
          <w:szCs w:val="28"/>
          <w:lang w:val="nl-NL"/>
        </w:rPr>
      </w:pPr>
      <w:r>
        <w:rPr>
          <w:rFonts w:eastAsia="Times New Roman"/>
          <w:szCs w:val="28"/>
          <w:lang w:val="nl-NL"/>
        </w:rPr>
        <w:t>--------------------------</w:t>
      </w:r>
    </w:p>
    <w:p w14:paraId="0D3FC789" w14:textId="77777777" w:rsidR="007F38A7" w:rsidRPr="00C27732" w:rsidRDefault="007F38A7" w:rsidP="00C27732">
      <w:pPr>
        <w:spacing w:after="0" w:line="240" w:lineRule="auto"/>
        <w:jc w:val="both"/>
        <w:rPr>
          <w:b/>
          <w:bCs/>
          <w:szCs w:val="28"/>
          <w:lang w:val="nl-NL"/>
        </w:rPr>
      </w:pPr>
    </w:p>
    <w:p w14:paraId="1C7D38FD" w14:textId="314E309F" w:rsidR="00DF1E70" w:rsidRPr="00C451DC" w:rsidRDefault="004F0BE5" w:rsidP="00C451DC">
      <w:pPr>
        <w:spacing w:after="0" w:line="240" w:lineRule="auto"/>
        <w:jc w:val="center"/>
        <w:rPr>
          <w:rStyle w:val="Strong"/>
          <w:szCs w:val="28"/>
          <w:lang w:val="nl-NL"/>
        </w:rPr>
      </w:pPr>
      <w:r w:rsidRPr="00CB260D">
        <w:rPr>
          <w:b/>
          <w:bCs/>
          <w:szCs w:val="28"/>
          <w:lang w:val="nl-NL"/>
        </w:rPr>
        <w:t>Bài 20</w:t>
      </w:r>
      <w:r w:rsidR="00DF1E70" w:rsidRPr="00CB260D">
        <w:rPr>
          <w:b/>
          <w:bCs/>
          <w:szCs w:val="28"/>
          <w:lang w:val="nl-NL"/>
        </w:rPr>
        <w:t xml:space="preserve">: </w:t>
      </w:r>
      <w:r w:rsidRPr="00CB260D">
        <w:rPr>
          <w:b/>
          <w:bCs/>
          <w:szCs w:val="28"/>
          <w:lang w:val="nl-NL"/>
        </w:rPr>
        <w:t>ÔN TẬP VỀ CÁC ĐƠN VỊ ĐO DIỆN TÍCH ĐÃ HỌC</w:t>
      </w:r>
    </w:p>
    <w:p w14:paraId="309E0B4E" w14:textId="552C386B" w:rsidR="004F0BE5" w:rsidRPr="00CB260D" w:rsidRDefault="004F0BE5" w:rsidP="00C27732">
      <w:pPr>
        <w:pStyle w:val="NormalWeb"/>
        <w:shd w:val="clear" w:color="auto" w:fill="FFFFFF"/>
        <w:spacing w:before="0" w:beforeAutospacing="0" w:after="0" w:afterAutospacing="0"/>
        <w:jc w:val="both"/>
        <w:rPr>
          <w:rStyle w:val="Strong"/>
          <w:sz w:val="28"/>
          <w:szCs w:val="28"/>
          <w:shd w:val="clear" w:color="auto" w:fill="FFFFFF"/>
          <w:lang w:val="nl-NL"/>
        </w:rPr>
      </w:pPr>
      <w:r w:rsidRPr="00CB260D">
        <w:rPr>
          <w:rStyle w:val="Strong"/>
          <w:sz w:val="28"/>
          <w:szCs w:val="28"/>
          <w:shd w:val="clear" w:color="auto" w:fill="FFFFFF"/>
          <w:lang w:val="nl-NL"/>
        </w:rPr>
        <w:t>I. YÊU CẦU CẦN ĐẠT</w:t>
      </w:r>
    </w:p>
    <w:p w14:paraId="2450D04F" w14:textId="2D0FCD43" w:rsidR="004F0BE5" w:rsidRPr="00CB260D" w:rsidRDefault="004F0BE5" w:rsidP="00C27732">
      <w:pPr>
        <w:spacing w:after="0" w:line="240" w:lineRule="auto"/>
        <w:ind w:firstLine="450"/>
        <w:jc w:val="both"/>
        <w:rPr>
          <w:szCs w:val="28"/>
          <w:lang w:val="nl-NL"/>
        </w:rPr>
      </w:pPr>
      <w:r w:rsidRPr="00CB260D">
        <w:rPr>
          <w:szCs w:val="28"/>
          <w:lang w:val="nl-NL"/>
        </w:rPr>
        <w:t xml:space="preserve">- HS </w:t>
      </w:r>
      <w:r w:rsidR="00117B38" w:rsidRPr="00CB260D">
        <w:rPr>
          <w:szCs w:val="28"/>
          <w:lang w:val="nl-NL"/>
        </w:rPr>
        <w:t>thực hiện được việc chuyển đổi, tính toán với các số đo diện tích (</w:t>
      </w:r>
      <w:r w:rsidR="00117B38" w:rsidRPr="00CB260D">
        <w:rPr>
          <w:i/>
          <w:iCs/>
          <w:szCs w:val="28"/>
          <w:lang w:val="nl-NL"/>
        </w:rPr>
        <w:t>mm</w:t>
      </w:r>
      <w:r w:rsidR="00117B38" w:rsidRPr="00CB260D">
        <w:rPr>
          <w:i/>
          <w:iCs/>
          <w:szCs w:val="28"/>
          <w:vertAlign w:val="superscript"/>
          <w:lang w:val="nl-NL"/>
        </w:rPr>
        <w:t>2</w:t>
      </w:r>
      <w:r w:rsidR="00117B38" w:rsidRPr="00CB260D">
        <w:rPr>
          <w:i/>
          <w:iCs/>
          <w:szCs w:val="28"/>
          <w:lang w:val="nl-NL"/>
        </w:rPr>
        <w:t>, cm</w:t>
      </w:r>
      <w:r w:rsidR="00117B38" w:rsidRPr="00CB260D">
        <w:rPr>
          <w:i/>
          <w:iCs/>
          <w:szCs w:val="28"/>
          <w:vertAlign w:val="superscript"/>
          <w:lang w:val="nl-NL"/>
        </w:rPr>
        <w:t>2</w:t>
      </w:r>
      <w:r w:rsidR="00117B38" w:rsidRPr="00CB260D">
        <w:rPr>
          <w:i/>
          <w:iCs/>
          <w:szCs w:val="28"/>
          <w:lang w:val="nl-NL"/>
        </w:rPr>
        <w:t>, dm</w:t>
      </w:r>
      <w:r w:rsidR="00117B38" w:rsidRPr="00CB260D">
        <w:rPr>
          <w:i/>
          <w:iCs/>
          <w:szCs w:val="28"/>
          <w:vertAlign w:val="superscript"/>
          <w:lang w:val="nl-NL"/>
        </w:rPr>
        <w:t>2</w:t>
      </w:r>
      <w:r w:rsidR="00117B38" w:rsidRPr="00CB260D">
        <w:rPr>
          <w:i/>
          <w:iCs/>
          <w:szCs w:val="28"/>
          <w:lang w:val="nl-NL"/>
        </w:rPr>
        <w:t>, m</w:t>
      </w:r>
      <w:r w:rsidR="00117B38" w:rsidRPr="00CB260D">
        <w:rPr>
          <w:i/>
          <w:iCs/>
          <w:szCs w:val="28"/>
          <w:vertAlign w:val="superscript"/>
          <w:lang w:val="nl-NL"/>
        </w:rPr>
        <w:t>2</w:t>
      </w:r>
      <w:r w:rsidR="00117B38" w:rsidRPr="00CB260D">
        <w:rPr>
          <w:szCs w:val="28"/>
          <w:lang w:val="nl-NL"/>
        </w:rPr>
        <w:t>) trong một số trường hợp đơn giản; thực hiện được việc ước lượng các kết quả đo diện tích trong một số trường hợp đơn giản</w:t>
      </w:r>
      <w:r w:rsidRPr="00CB260D">
        <w:rPr>
          <w:szCs w:val="28"/>
          <w:lang w:val="nl-NL"/>
        </w:rPr>
        <w:t>.</w:t>
      </w:r>
    </w:p>
    <w:p w14:paraId="52425576" w14:textId="61A3AE8B" w:rsidR="006B6659" w:rsidRPr="00CB260D" w:rsidRDefault="006B6659" w:rsidP="00C27732">
      <w:pPr>
        <w:spacing w:after="0" w:line="240" w:lineRule="auto"/>
        <w:ind w:firstLine="450"/>
        <w:jc w:val="both"/>
        <w:rPr>
          <w:szCs w:val="28"/>
          <w:lang w:val="nl-NL"/>
        </w:rPr>
      </w:pPr>
      <w:r w:rsidRPr="00CB260D">
        <w:rPr>
          <w:szCs w:val="28"/>
          <w:lang w:val="nl-NL"/>
        </w:rPr>
        <w:t>- Giải quyết được một số vấn đề thực tiễn liên quan đến đo diện tích.</w:t>
      </w:r>
    </w:p>
    <w:p w14:paraId="5F6BF185" w14:textId="70DA8328" w:rsidR="006B6659" w:rsidRPr="00CB260D" w:rsidRDefault="006B6659" w:rsidP="00C27732">
      <w:pPr>
        <w:spacing w:after="0" w:line="240" w:lineRule="auto"/>
        <w:ind w:firstLine="450"/>
        <w:jc w:val="both"/>
        <w:rPr>
          <w:szCs w:val="28"/>
          <w:lang w:val="nl-NL"/>
        </w:rPr>
      </w:pPr>
      <w:r w:rsidRPr="00CB260D">
        <w:rPr>
          <w:szCs w:val="28"/>
          <w:lang w:val="nl-NL"/>
        </w:rPr>
        <w:t>- Phát triển các năng lực toán học.</w:t>
      </w:r>
    </w:p>
    <w:p w14:paraId="0BC67DA3" w14:textId="7A932555" w:rsidR="004F0BE5" w:rsidRPr="00CB260D" w:rsidRDefault="004F0BE5" w:rsidP="00C27732">
      <w:pPr>
        <w:pStyle w:val="NormalWeb"/>
        <w:shd w:val="clear" w:color="auto" w:fill="FFFFFF"/>
        <w:spacing w:before="0" w:beforeAutospacing="0" w:after="0" w:afterAutospacing="0"/>
        <w:jc w:val="both"/>
        <w:rPr>
          <w:rStyle w:val="Strong"/>
          <w:sz w:val="28"/>
          <w:szCs w:val="28"/>
          <w:shd w:val="clear" w:color="auto" w:fill="FFFFFF"/>
          <w:lang w:val="nl-NL"/>
        </w:rPr>
      </w:pPr>
      <w:r w:rsidRPr="00CB260D">
        <w:rPr>
          <w:rStyle w:val="Strong"/>
          <w:sz w:val="28"/>
          <w:szCs w:val="28"/>
          <w:shd w:val="clear" w:color="auto" w:fill="FFFFFF"/>
          <w:lang w:val="nl-NL"/>
        </w:rPr>
        <w:t>II. ĐỒ DÙNG DẠY HỌC</w:t>
      </w:r>
    </w:p>
    <w:p w14:paraId="4EF0DBFA" w14:textId="74517519" w:rsidR="00866F34" w:rsidRPr="00CB260D" w:rsidRDefault="006B6659" w:rsidP="00C27732">
      <w:pPr>
        <w:pStyle w:val="McI"/>
        <w:spacing w:before="0" w:after="0" w:line="240" w:lineRule="auto"/>
        <w:ind w:left="360"/>
        <w:rPr>
          <w:color w:val="auto"/>
          <w:sz w:val="28"/>
          <w:szCs w:val="28"/>
          <w:lang w:val="nl-NL"/>
        </w:rPr>
      </w:pPr>
      <w:r w:rsidRPr="00CB260D">
        <w:rPr>
          <w:color w:val="auto"/>
          <w:sz w:val="28"/>
          <w:szCs w:val="28"/>
          <w:lang w:val="nl-NL"/>
        </w:rPr>
        <w:t>1. Giáo viên</w:t>
      </w:r>
      <w:r w:rsidR="00DF1E70" w:rsidRPr="00CB260D">
        <w:rPr>
          <w:color w:val="auto"/>
          <w:sz w:val="28"/>
          <w:szCs w:val="28"/>
          <w:lang w:val="nl-NL"/>
        </w:rPr>
        <w:t>:</w:t>
      </w:r>
      <w:r w:rsidR="00866F34" w:rsidRPr="00CB260D">
        <w:rPr>
          <w:b w:val="0"/>
          <w:bCs w:val="0"/>
          <w:color w:val="auto"/>
          <w:sz w:val="28"/>
          <w:szCs w:val="28"/>
          <w:lang w:val="nl-NL"/>
        </w:rPr>
        <w:t xml:space="preserve"> bảng phụ, phấn màu.</w:t>
      </w:r>
    </w:p>
    <w:p w14:paraId="06543F2D" w14:textId="5E985D1D" w:rsidR="004F0BE5" w:rsidRPr="00CB260D" w:rsidRDefault="006B6659" w:rsidP="00C27732">
      <w:pPr>
        <w:pStyle w:val="McI"/>
        <w:spacing w:before="0" w:after="0" w:line="240" w:lineRule="auto"/>
        <w:ind w:left="360"/>
        <w:rPr>
          <w:color w:val="auto"/>
          <w:sz w:val="28"/>
          <w:szCs w:val="28"/>
          <w:lang w:val="nl-NL"/>
        </w:rPr>
      </w:pPr>
      <w:r w:rsidRPr="00CB260D">
        <w:rPr>
          <w:color w:val="auto"/>
          <w:sz w:val="28"/>
          <w:szCs w:val="28"/>
          <w:lang w:val="nl-NL"/>
        </w:rPr>
        <w:t>2. Học sinh</w:t>
      </w:r>
      <w:r w:rsidR="00DF1E70" w:rsidRPr="00CB260D">
        <w:rPr>
          <w:color w:val="auto"/>
          <w:sz w:val="28"/>
          <w:szCs w:val="28"/>
          <w:lang w:val="nl-NL"/>
        </w:rPr>
        <w:t>:</w:t>
      </w:r>
      <w:r w:rsidR="00866F34" w:rsidRPr="00CB260D">
        <w:rPr>
          <w:b w:val="0"/>
          <w:bCs w:val="0"/>
          <w:color w:val="auto"/>
          <w:sz w:val="28"/>
          <w:szCs w:val="28"/>
          <w:lang w:val="nl-NL"/>
        </w:rPr>
        <w:t xml:space="preserve"> bảng con.</w:t>
      </w:r>
    </w:p>
    <w:p w14:paraId="69084DB4" w14:textId="78852CDF" w:rsidR="004F0BE5" w:rsidRPr="00CB260D" w:rsidRDefault="004F0BE5" w:rsidP="00C27732">
      <w:pPr>
        <w:pStyle w:val="NormalWeb"/>
        <w:shd w:val="clear" w:color="auto" w:fill="FFFFFF"/>
        <w:spacing w:before="0" w:beforeAutospacing="0" w:after="0" w:afterAutospacing="0"/>
        <w:ind w:firstLine="567"/>
        <w:jc w:val="both"/>
        <w:rPr>
          <w:b/>
          <w:bCs/>
          <w:sz w:val="28"/>
          <w:szCs w:val="28"/>
          <w:lang w:val="nl-NL"/>
        </w:rPr>
      </w:pPr>
      <w:r w:rsidRPr="00CB260D">
        <w:rPr>
          <w:rStyle w:val="Strong"/>
          <w:sz w:val="28"/>
          <w:szCs w:val="28"/>
          <w:shd w:val="clear" w:color="auto" w:fill="FFFFFF"/>
          <w:lang w:val="nl-NL"/>
        </w:rPr>
        <w:t>III. CÁC HOẠT ĐỘNG DẠY HỌC</w:t>
      </w:r>
      <w:r w:rsidR="006B6659" w:rsidRPr="00CB260D">
        <w:rPr>
          <w:rStyle w:val="Strong"/>
          <w:sz w:val="28"/>
          <w:szCs w:val="28"/>
          <w:shd w:val="clear" w:color="auto" w:fill="FFFFFF"/>
          <w:lang w:val="nl-NL"/>
        </w:rPr>
        <w:t xml:space="preserve"> </w:t>
      </w:r>
      <w:r w:rsidR="006B6659" w:rsidRPr="00CB260D">
        <w:rPr>
          <w:b/>
          <w:bCs/>
          <w:sz w:val="28"/>
          <w:szCs w:val="28"/>
          <w:lang w:val="nl-NL"/>
        </w:rPr>
        <w:t>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800"/>
      </w:tblGrid>
      <w:tr w:rsidR="00B63F41" w:rsidRPr="00C451DC" w14:paraId="7A32F89B" w14:textId="77777777" w:rsidTr="00D91E4D">
        <w:tc>
          <w:tcPr>
            <w:tcW w:w="4551" w:type="dxa"/>
            <w:shd w:val="clear" w:color="auto" w:fill="auto"/>
            <w:vAlign w:val="center"/>
          </w:tcPr>
          <w:p w14:paraId="7E99E09B" w14:textId="4CCCDD0E" w:rsidR="004F0BE5" w:rsidRPr="00CB260D" w:rsidRDefault="00F41842" w:rsidP="00C27732">
            <w:pPr>
              <w:pStyle w:val="NormalWeb"/>
              <w:spacing w:before="0" w:beforeAutospacing="0" w:after="0" w:afterAutospacing="0"/>
              <w:jc w:val="both"/>
              <w:rPr>
                <w:sz w:val="28"/>
                <w:szCs w:val="28"/>
                <w:lang w:val="nl-NL"/>
              </w:rPr>
            </w:pPr>
            <w:r w:rsidRPr="00CB260D">
              <w:rPr>
                <w:rStyle w:val="Strong"/>
                <w:sz w:val="28"/>
                <w:szCs w:val="28"/>
                <w:lang w:val="nl-NL"/>
              </w:rPr>
              <w:t>HOẠT ĐỘNG CỦA GIÁO VIÊN</w:t>
            </w:r>
          </w:p>
        </w:tc>
        <w:tc>
          <w:tcPr>
            <w:tcW w:w="4800" w:type="dxa"/>
            <w:shd w:val="clear" w:color="auto" w:fill="auto"/>
            <w:vAlign w:val="center"/>
          </w:tcPr>
          <w:p w14:paraId="704AA1ED" w14:textId="6592BA1A" w:rsidR="004F0BE5" w:rsidRPr="00CB260D" w:rsidRDefault="00F41842" w:rsidP="00C27732">
            <w:pPr>
              <w:pStyle w:val="NormalWeb"/>
              <w:spacing w:before="0" w:beforeAutospacing="0" w:after="0" w:afterAutospacing="0"/>
              <w:jc w:val="both"/>
              <w:rPr>
                <w:sz w:val="28"/>
                <w:szCs w:val="28"/>
                <w:lang w:val="nl-NL"/>
              </w:rPr>
            </w:pPr>
            <w:r w:rsidRPr="00CB260D">
              <w:rPr>
                <w:rStyle w:val="Strong"/>
                <w:sz w:val="28"/>
                <w:szCs w:val="28"/>
                <w:lang w:val="nl-NL"/>
              </w:rPr>
              <w:t>HOẠT ĐỘNG CỦA HỌC SINH</w:t>
            </w:r>
          </w:p>
        </w:tc>
      </w:tr>
      <w:tr w:rsidR="00B63F41" w:rsidRPr="00C451DC" w14:paraId="7B0A94E7" w14:textId="77777777" w:rsidTr="00D91E4D">
        <w:tc>
          <w:tcPr>
            <w:tcW w:w="9351" w:type="dxa"/>
            <w:gridSpan w:val="2"/>
            <w:shd w:val="clear" w:color="auto" w:fill="auto"/>
            <w:vAlign w:val="center"/>
          </w:tcPr>
          <w:p w14:paraId="1E7B4B75" w14:textId="5E430C75" w:rsidR="004F0BE5" w:rsidRPr="00CB260D" w:rsidRDefault="009D61A5" w:rsidP="00C27732">
            <w:pPr>
              <w:pStyle w:val="NormalWeb"/>
              <w:spacing w:before="0" w:beforeAutospacing="0" w:after="0" w:afterAutospacing="0"/>
              <w:jc w:val="both"/>
              <w:rPr>
                <w:rStyle w:val="Strong"/>
                <w:b w:val="0"/>
                <w:bCs w:val="0"/>
                <w:sz w:val="28"/>
                <w:szCs w:val="28"/>
                <w:shd w:val="clear" w:color="auto" w:fill="FFFFFF"/>
                <w:lang w:val="nl-NL"/>
              </w:rPr>
            </w:pPr>
            <w:r w:rsidRPr="00CB260D">
              <w:rPr>
                <w:rStyle w:val="Strong"/>
                <w:sz w:val="28"/>
                <w:szCs w:val="28"/>
                <w:shd w:val="clear" w:color="auto" w:fill="FFFFFF"/>
                <w:lang w:val="nl-NL"/>
              </w:rPr>
              <w:t xml:space="preserve">A. </w:t>
            </w:r>
            <w:r w:rsidR="00F41842" w:rsidRPr="00CB260D">
              <w:rPr>
                <w:rStyle w:val="Strong"/>
                <w:sz w:val="28"/>
                <w:szCs w:val="28"/>
                <w:shd w:val="clear" w:color="auto" w:fill="FFFFFF"/>
                <w:lang w:val="nl-NL"/>
              </w:rPr>
              <w:t xml:space="preserve">HOẠT ĐỘNG KHỞI ĐỘNG </w:t>
            </w:r>
          </w:p>
        </w:tc>
      </w:tr>
      <w:tr w:rsidR="00B63F41" w:rsidRPr="00C27732" w14:paraId="2880E73E" w14:textId="77777777" w:rsidTr="00D91E4D">
        <w:tc>
          <w:tcPr>
            <w:tcW w:w="4551" w:type="dxa"/>
            <w:shd w:val="clear" w:color="auto" w:fill="auto"/>
          </w:tcPr>
          <w:p w14:paraId="5FFF541B" w14:textId="495897B5" w:rsidR="004F0BE5" w:rsidRPr="00CB260D" w:rsidRDefault="004F0BE5" w:rsidP="00C27732">
            <w:pPr>
              <w:spacing w:after="0" w:line="240" w:lineRule="auto"/>
              <w:jc w:val="both"/>
              <w:rPr>
                <w:szCs w:val="28"/>
                <w:lang w:val="nl-NL"/>
              </w:rPr>
            </w:pPr>
            <w:r w:rsidRPr="00CB260D">
              <w:rPr>
                <w:szCs w:val="28"/>
                <w:lang w:val="nl-NL"/>
              </w:rPr>
              <w:t xml:space="preserve">- GV cho HS </w:t>
            </w:r>
            <w:r w:rsidR="006D1B76" w:rsidRPr="00CB260D">
              <w:rPr>
                <w:szCs w:val="28"/>
                <w:lang w:val="nl-NL"/>
              </w:rPr>
              <w:t>chơi trò chơi “</w:t>
            </w:r>
            <w:r w:rsidR="00D91E4D" w:rsidRPr="00CB260D">
              <w:rPr>
                <w:szCs w:val="28"/>
                <w:lang w:val="nl-NL"/>
              </w:rPr>
              <w:t>Bắn tên</w:t>
            </w:r>
            <w:r w:rsidR="006D1B76" w:rsidRPr="00CB260D">
              <w:rPr>
                <w:szCs w:val="28"/>
                <w:lang w:val="nl-NL"/>
              </w:rPr>
              <w:t>”</w:t>
            </w:r>
            <w:r w:rsidR="00445AB8" w:rsidRPr="00CB260D">
              <w:rPr>
                <w:szCs w:val="28"/>
                <w:lang w:val="nl-NL"/>
              </w:rPr>
              <w:t>: Khi quản trò hô “</w:t>
            </w:r>
            <w:r w:rsidR="00D91E4D" w:rsidRPr="00CB260D">
              <w:rPr>
                <w:szCs w:val="28"/>
                <w:lang w:val="nl-NL"/>
              </w:rPr>
              <w:t>Bắn tên, bắn tên</w:t>
            </w:r>
            <w:r w:rsidR="00445AB8" w:rsidRPr="00CB260D">
              <w:rPr>
                <w:szCs w:val="28"/>
                <w:lang w:val="nl-NL"/>
              </w:rPr>
              <w:t xml:space="preserve">”, </w:t>
            </w:r>
            <w:r w:rsidR="00D91E4D" w:rsidRPr="00CB260D">
              <w:rPr>
                <w:szCs w:val="28"/>
                <w:lang w:val="nl-NL"/>
              </w:rPr>
              <w:t>bắn</w:t>
            </w:r>
            <w:r w:rsidR="00445AB8" w:rsidRPr="00CB260D">
              <w:rPr>
                <w:szCs w:val="28"/>
                <w:lang w:val="nl-NL"/>
              </w:rPr>
              <w:t xml:space="preserve"> đến đơn vị đo DT nào thì HS nêu đặc điểm của đơn vị đo DT đó</w:t>
            </w:r>
            <w:r w:rsidRPr="00CB260D">
              <w:rPr>
                <w:szCs w:val="28"/>
                <w:lang w:val="nl-NL"/>
              </w:rPr>
              <w:t xml:space="preserve">. </w:t>
            </w:r>
          </w:p>
          <w:p w14:paraId="614A891E" w14:textId="77777777" w:rsidR="004F0BE5" w:rsidRPr="00CB260D" w:rsidRDefault="004F0BE5" w:rsidP="00C27732">
            <w:pPr>
              <w:spacing w:after="0" w:line="240" w:lineRule="auto"/>
              <w:jc w:val="both"/>
              <w:rPr>
                <w:szCs w:val="28"/>
                <w:lang w:val="nl-NL"/>
              </w:rPr>
            </w:pPr>
            <w:r w:rsidRPr="00CB260D">
              <w:rPr>
                <w:szCs w:val="28"/>
                <w:lang w:val="nl-NL"/>
              </w:rPr>
              <w:t>- GV gọi HS chia sẻ trước lớp.</w:t>
            </w:r>
          </w:p>
          <w:p w14:paraId="25A0C84A" w14:textId="77777777" w:rsidR="004F0BE5" w:rsidRPr="00CB260D" w:rsidRDefault="004F0BE5" w:rsidP="00C27732">
            <w:pPr>
              <w:spacing w:after="0" w:line="240" w:lineRule="auto"/>
              <w:jc w:val="both"/>
              <w:rPr>
                <w:szCs w:val="28"/>
                <w:lang w:val="nl-NL"/>
              </w:rPr>
            </w:pPr>
            <w:r w:rsidRPr="00CB260D">
              <w:rPr>
                <w:szCs w:val="28"/>
                <w:lang w:val="nl-NL"/>
              </w:rPr>
              <w:t>- GV cho nhận xét và giới thiệu bài.</w:t>
            </w:r>
          </w:p>
        </w:tc>
        <w:tc>
          <w:tcPr>
            <w:tcW w:w="4800" w:type="dxa"/>
            <w:shd w:val="clear" w:color="auto" w:fill="auto"/>
          </w:tcPr>
          <w:p w14:paraId="24309102" w14:textId="7C56A1C3" w:rsidR="004F0BE5" w:rsidRPr="00CB260D" w:rsidRDefault="004F0BE5" w:rsidP="00C27732">
            <w:pPr>
              <w:spacing w:after="0" w:line="240" w:lineRule="auto"/>
              <w:jc w:val="both"/>
              <w:rPr>
                <w:szCs w:val="28"/>
                <w:lang w:val="nl-NL"/>
              </w:rPr>
            </w:pPr>
            <w:r w:rsidRPr="00CB260D">
              <w:rPr>
                <w:szCs w:val="28"/>
                <w:lang w:val="nl-NL"/>
              </w:rPr>
              <w:t xml:space="preserve">- HS </w:t>
            </w:r>
            <w:r w:rsidR="00445AB8" w:rsidRPr="00CB260D">
              <w:rPr>
                <w:szCs w:val="28"/>
                <w:lang w:val="nl-NL"/>
              </w:rPr>
              <w:t>hào hứng tham gia trò chơi, nêu đặc điểm của một số đơn vị đo DT: mm</w:t>
            </w:r>
            <w:r w:rsidR="00445AB8" w:rsidRPr="00CB260D">
              <w:rPr>
                <w:szCs w:val="28"/>
                <w:vertAlign w:val="superscript"/>
                <w:lang w:val="nl-NL"/>
              </w:rPr>
              <w:t>2</w:t>
            </w:r>
            <w:r w:rsidR="00445AB8" w:rsidRPr="00CB260D">
              <w:rPr>
                <w:szCs w:val="28"/>
                <w:lang w:val="nl-NL"/>
              </w:rPr>
              <w:t>, cm</w:t>
            </w:r>
            <w:r w:rsidR="00445AB8" w:rsidRPr="00CB260D">
              <w:rPr>
                <w:szCs w:val="28"/>
                <w:vertAlign w:val="superscript"/>
                <w:lang w:val="nl-NL"/>
              </w:rPr>
              <w:t>2</w:t>
            </w:r>
            <w:r w:rsidR="00445AB8" w:rsidRPr="00CB260D">
              <w:rPr>
                <w:szCs w:val="28"/>
                <w:lang w:val="nl-NL"/>
              </w:rPr>
              <w:t>, dm</w:t>
            </w:r>
            <w:r w:rsidR="00445AB8" w:rsidRPr="00CB260D">
              <w:rPr>
                <w:szCs w:val="28"/>
                <w:vertAlign w:val="superscript"/>
                <w:lang w:val="nl-NL"/>
              </w:rPr>
              <w:t>2</w:t>
            </w:r>
            <w:r w:rsidR="00445AB8" w:rsidRPr="00CB260D">
              <w:rPr>
                <w:szCs w:val="28"/>
                <w:lang w:val="nl-NL"/>
              </w:rPr>
              <w:t>, m</w:t>
            </w:r>
            <w:r w:rsidR="00445AB8" w:rsidRPr="00CB260D">
              <w:rPr>
                <w:szCs w:val="28"/>
                <w:vertAlign w:val="superscript"/>
                <w:lang w:val="nl-NL"/>
              </w:rPr>
              <w:t>2</w:t>
            </w:r>
            <w:r w:rsidRPr="00CB260D">
              <w:rPr>
                <w:szCs w:val="28"/>
                <w:lang w:val="nl-NL"/>
              </w:rPr>
              <w:t>.</w:t>
            </w:r>
          </w:p>
          <w:p w14:paraId="7270F7B1" w14:textId="77777777" w:rsidR="00111BCC" w:rsidRPr="00CB260D" w:rsidRDefault="00111BCC" w:rsidP="00C27732">
            <w:pPr>
              <w:spacing w:after="0" w:line="240" w:lineRule="auto"/>
              <w:jc w:val="both"/>
              <w:rPr>
                <w:szCs w:val="28"/>
                <w:lang w:val="nl-NL"/>
              </w:rPr>
            </w:pPr>
          </w:p>
          <w:p w14:paraId="5BA5B678" w14:textId="4D41CAC8" w:rsidR="006B6659" w:rsidRPr="00C27732" w:rsidRDefault="004F0BE5" w:rsidP="00C27732">
            <w:pPr>
              <w:spacing w:after="0" w:line="240" w:lineRule="auto"/>
              <w:jc w:val="both"/>
              <w:rPr>
                <w:szCs w:val="28"/>
              </w:rPr>
            </w:pPr>
            <w:r w:rsidRPr="00C27732">
              <w:rPr>
                <w:szCs w:val="28"/>
              </w:rPr>
              <w:t>- HS chia sẻ trước lớp.</w:t>
            </w:r>
          </w:p>
          <w:p w14:paraId="760492CE" w14:textId="77777777" w:rsidR="004F0BE5" w:rsidRPr="00C27732" w:rsidRDefault="004F0BE5" w:rsidP="00C27732">
            <w:pPr>
              <w:pStyle w:val="NormalWeb"/>
              <w:spacing w:before="0" w:beforeAutospacing="0" w:after="0" w:afterAutospacing="0"/>
              <w:jc w:val="both"/>
              <w:rPr>
                <w:sz w:val="28"/>
                <w:szCs w:val="28"/>
              </w:rPr>
            </w:pPr>
            <w:r w:rsidRPr="00C27732">
              <w:rPr>
                <w:sz w:val="28"/>
                <w:szCs w:val="28"/>
              </w:rPr>
              <w:t xml:space="preserve">- HS lắng nghe. </w:t>
            </w:r>
          </w:p>
        </w:tc>
      </w:tr>
      <w:tr w:rsidR="00B63F41" w:rsidRPr="00C27732" w14:paraId="7D04B80C" w14:textId="77777777" w:rsidTr="00D91E4D">
        <w:tc>
          <w:tcPr>
            <w:tcW w:w="9351" w:type="dxa"/>
            <w:gridSpan w:val="2"/>
            <w:shd w:val="clear" w:color="auto" w:fill="auto"/>
          </w:tcPr>
          <w:p w14:paraId="0DC5EC3E" w14:textId="454AA1D1" w:rsidR="004F0BE5" w:rsidRPr="00C27732" w:rsidRDefault="009D61A5" w:rsidP="00C27732">
            <w:pPr>
              <w:pStyle w:val="NormalWeb"/>
              <w:shd w:val="clear" w:color="auto" w:fill="FFFFFF"/>
              <w:spacing w:before="0" w:beforeAutospacing="0" w:after="0" w:afterAutospacing="0"/>
              <w:jc w:val="both"/>
              <w:rPr>
                <w:sz w:val="28"/>
                <w:szCs w:val="28"/>
                <w:shd w:val="clear" w:color="auto" w:fill="FFFFFF"/>
              </w:rPr>
            </w:pPr>
            <w:r w:rsidRPr="00C27732">
              <w:rPr>
                <w:rStyle w:val="Strong"/>
                <w:sz w:val="28"/>
                <w:szCs w:val="28"/>
                <w:shd w:val="clear" w:color="auto" w:fill="FFFFFF"/>
              </w:rPr>
              <w:t xml:space="preserve">B. </w:t>
            </w:r>
            <w:r w:rsidR="00F41842" w:rsidRPr="00C27732">
              <w:rPr>
                <w:rStyle w:val="Strong"/>
                <w:sz w:val="28"/>
                <w:szCs w:val="28"/>
                <w:shd w:val="clear" w:color="auto" w:fill="FFFFFF"/>
              </w:rPr>
              <w:t>HOẠT ĐỘNG THỰC HÀNH, LUYỆN TẬP</w:t>
            </w:r>
            <w:r w:rsidR="004F0BE5" w:rsidRPr="00C27732">
              <w:rPr>
                <w:rStyle w:val="Strong"/>
                <w:sz w:val="28"/>
                <w:szCs w:val="28"/>
                <w:shd w:val="clear" w:color="auto" w:fill="FFFFFF"/>
              </w:rPr>
              <w:t xml:space="preserve"> </w:t>
            </w:r>
          </w:p>
        </w:tc>
      </w:tr>
      <w:tr w:rsidR="00B63F41" w:rsidRPr="00C27732" w14:paraId="1B62ACD5" w14:textId="77777777" w:rsidTr="00D91E4D">
        <w:tc>
          <w:tcPr>
            <w:tcW w:w="4551" w:type="dxa"/>
            <w:shd w:val="clear" w:color="auto" w:fill="auto"/>
          </w:tcPr>
          <w:p w14:paraId="3915A709" w14:textId="77777777" w:rsidR="004F0BE5" w:rsidRPr="00C27732" w:rsidRDefault="004F0BE5" w:rsidP="00C27732">
            <w:pPr>
              <w:spacing w:after="0" w:line="240" w:lineRule="auto"/>
              <w:jc w:val="both"/>
              <w:rPr>
                <w:b/>
                <w:bCs/>
                <w:szCs w:val="28"/>
              </w:rPr>
            </w:pPr>
            <w:r w:rsidRPr="00C27732">
              <w:rPr>
                <w:b/>
                <w:bCs/>
                <w:szCs w:val="28"/>
              </w:rPr>
              <w:t>Bài 1:</w:t>
            </w:r>
          </w:p>
          <w:p w14:paraId="0EB5D5B8" w14:textId="77777777" w:rsidR="004F0BE5" w:rsidRPr="00C27732" w:rsidRDefault="004F0BE5" w:rsidP="00C27732">
            <w:pPr>
              <w:spacing w:after="0" w:line="240" w:lineRule="auto"/>
              <w:jc w:val="both"/>
              <w:rPr>
                <w:szCs w:val="28"/>
              </w:rPr>
            </w:pPr>
            <w:r w:rsidRPr="00C27732">
              <w:rPr>
                <w:szCs w:val="28"/>
              </w:rPr>
              <w:t>- GV gọi HS xác định yêu cầu BT.</w:t>
            </w:r>
          </w:p>
          <w:p w14:paraId="70D4B853" w14:textId="0E807DE7" w:rsidR="004F0BE5" w:rsidRPr="00C27732" w:rsidRDefault="004F0BE5" w:rsidP="00C27732">
            <w:pPr>
              <w:spacing w:after="0" w:line="240" w:lineRule="auto"/>
              <w:jc w:val="both"/>
              <w:rPr>
                <w:szCs w:val="28"/>
              </w:rPr>
            </w:pPr>
            <w:r w:rsidRPr="00C27732">
              <w:rPr>
                <w:szCs w:val="28"/>
              </w:rPr>
              <w:t xml:space="preserve">- GV cho HS </w:t>
            </w:r>
            <w:r w:rsidR="007B5CE9" w:rsidRPr="00C27732">
              <w:rPr>
                <w:szCs w:val="28"/>
              </w:rPr>
              <w:t>quan sát các hình ảnh</w:t>
            </w:r>
            <w:r w:rsidRPr="00C27732">
              <w:rPr>
                <w:szCs w:val="28"/>
              </w:rPr>
              <w:t xml:space="preserve"> rồi chia sẻ theo cặp đôi.</w:t>
            </w:r>
          </w:p>
          <w:p w14:paraId="2BB0491B" w14:textId="77777777" w:rsidR="004F0BE5" w:rsidRPr="00C27732" w:rsidRDefault="004F0BE5" w:rsidP="00C27732">
            <w:pPr>
              <w:spacing w:after="0" w:line="240" w:lineRule="auto"/>
              <w:jc w:val="both"/>
              <w:rPr>
                <w:szCs w:val="28"/>
              </w:rPr>
            </w:pPr>
          </w:p>
          <w:p w14:paraId="4849F4C2" w14:textId="77777777" w:rsidR="00C74B14" w:rsidRPr="00C27732" w:rsidRDefault="00C74B14" w:rsidP="00C27732">
            <w:pPr>
              <w:spacing w:after="0" w:line="240" w:lineRule="auto"/>
              <w:jc w:val="both"/>
              <w:rPr>
                <w:szCs w:val="28"/>
              </w:rPr>
            </w:pPr>
          </w:p>
          <w:p w14:paraId="1C6D441F" w14:textId="77777777" w:rsidR="00C74B14" w:rsidRPr="00C27732" w:rsidRDefault="00C74B14" w:rsidP="00C27732">
            <w:pPr>
              <w:spacing w:after="0" w:line="240" w:lineRule="auto"/>
              <w:jc w:val="both"/>
              <w:rPr>
                <w:szCs w:val="28"/>
              </w:rPr>
            </w:pPr>
          </w:p>
          <w:p w14:paraId="3FF138E3" w14:textId="77777777" w:rsidR="00C74B14" w:rsidRPr="00C27732" w:rsidRDefault="00C74B14" w:rsidP="00C27732">
            <w:pPr>
              <w:spacing w:after="0" w:line="240" w:lineRule="auto"/>
              <w:jc w:val="both"/>
              <w:rPr>
                <w:szCs w:val="28"/>
              </w:rPr>
            </w:pPr>
          </w:p>
          <w:p w14:paraId="041AB124" w14:textId="77777777" w:rsidR="00C74B14" w:rsidRPr="00C27732" w:rsidRDefault="00C74B14" w:rsidP="00C27732">
            <w:pPr>
              <w:spacing w:after="0" w:line="240" w:lineRule="auto"/>
              <w:jc w:val="both"/>
              <w:rPr>
                <w:szCs w:val="28"/>
              </w:rPr>
            </w:pPr>
          </w:p>
          <w:p w14:paraId="1ACD4272" w14:textId="56D7F4F0" w:rsidR="00C74B14" w:rsidRPr="00C27732" w:rsidRDefault="00C74B14" w:rsidP="00C27732">
            <w:pPr>
              <w:spacing w:after="0" w:line="240" w:lineRule="auto"/>
              <w:jc w:val="both"/>
              <w:rPr>
                <w:szCs w:val="28"/>
              </w:rPr>
            </w:pPr>
          </w:p>
          <w:p w14:paraId="35DC8417" w14:textId="66C0E886" w:rsidR="006B6659" w:rsidRPr="00C27732" w:rsidRDefault="006B6659" w:rsidP="00C27732">
            <w:pPr>
              <w:spacing w:after="0" w:line="240" w:lineRule="auto"/>
              <w:jc w:val="both"/>
              <w:rPr>
                <w:szCs w:val="28"/>
              </w:rPr>
            </w:pPr>
          </w:p>
          <w:p w14:paraId="11A53A7E" w14:textId="0AC1B723" w:rsidR="00D91E4D" w:rsidRPr="00C27732" w:rsidRDefault="00D91E4D" w:rsidP="00C27732">
            <w:pPr>
              <w:spacing w:after="0" w:line="240" w:lineRule="auto"/>
              <w:jc w:val="both"/>
              <w:rPr>
                <w:szCs w:val="28"/>
              </w:rPr>
            </w:pPr>
          </w:p>
          <w:p w14:paraId="449B7881" w14:textId="77777777" w:rsidR="00D91E4D" w:rsidRPr="00C27732" w:rsidRDefault="00D91E4D" w:rsidP="00C27732">
            <w:pPr>
              <w:spacing w:after="0" w:line="240" w:lineRule="auto"/>
              <w:jc w:val="both"/>
              <w:rPr>
                <w:szCs w:val="28"/>
              </w:rPr>
            </w:pPr>
          </w:p>
          <w:p w14:paraId="24F15B84" w14:textId="77777777" w:rsidR="004F0BE5" w:rsidRPr="00C27732" w:rsidRDefault="004F0BE5" w:rsidP="00C27732">
            <w:pPr>
              <w:spacing w:after="0" w:line="240" w:lineRule="auto"/>
              <w:jc w:val="both"/>
              <w:rPr>
                <w:szCs w:val="28"/>
              </w:rPr>
            </w:pPr>
          </w:p>
          <w:p w14:paraId="5A508E19" w14:textId="77777777" w:rsidR="004F0BE5" w:rsidRPr="00C27732" w:rsidRDefault="004F0BE5" w:rsidP="00C27732">
            <w:pPr>
              <w:spacing w:after="0" w:line="240" w:lineRule="auto"/>
              <w:jc w:val="both"/>
              <w:rPr>
                <w:szCs w:val="28"/>
              </w:rPr>
            </w:pPr>
            <w:r w:rsidRPr="00C27732">
              <w:rPr>
                <w:szCs w:val="28"/>
              </w:rPr>
              <w:t>- GV gọi HS chia sẻ trước lớp.</w:t>
            </w:r>
          </w:p>
          <w:p w14:paraId="5F68494B" w14:textId="77777777" w:rsidR="004F0BE5" w:rsidRPr="00C27732" w:rsidRDefault="004F0BE5" w:rsidP="00C27732">
            <w:pPr>
              <w:spacing w:after="0" w:line="240" w:lineRule="auto"/>
              <w:jc w:val="both"/>
              <w:rPr>
                <w:szCs w:val="28"/>
              </w:rPr>
            </w:pPr>
            <w:r w:rsidRPr="00C27732">
              <w:rPr>
                <w:szCs w:val="28"/>
              </w:rPr>
              <w:t>- GV cho nhận xét kết quả, tuyên dương HS tích cực.</w:t>
            </w:r>
          </w:p>
          <w:p w14:paraId="3ED0B7E2" w14:textId="111A7CA5" w:rsidR="004F0BE5" w:rsidRPr="00C27732" w:rsidRDefault="004F0BE5" w:rsidP="00C27732">
            <w:pPr>
              <w:spacing w:after="0" w:line="240" w:lineRule="auto"/>
              <w:jc w:val="both"/>
              <w:rPr>
                <w:szCs w:val="28"/>
              </w:rPr>
            </w:pPr>
            <w:r w:rsidRPr="00C27732">
              <w:rPr>
                <w:szCs w:val="28"/>
              </w:rPr>
              <w:t xml:space="preserve">- GV cho HS nhắc lại </w:t>
            </w:r>
            <w:r w:rsidR="00C74B14" w:rsidRPr="00C27732">
              <w:rPr>
                <w:szCs w:val="28"/>
              </w:rPr>
              <w:t>mối quan hệ giữa 2 đơn vị đo DT liền kề</w:t>
            </w:r>
            <w:r w:rsidRPr="00C27732">
              <w:rPr>
                <w:szCs w:val="28"/>
              </w:rPr>
              <w:t>.</w:t>
            </w:r>
          </w:p>
          <w:p w14:paraId="682B39AF" w14:textId="77777777" w:rsidR="004F0BE5" w:rsidRPr="00C27732" w:rsidRDefault="004F0BE5" w:rsidP="00C27732">
            <w:pPr>
              <w:spacing w:after="0" w:line="240" w:lineRule="auto"/>
              <w:jc w:val="both"/>
              <w:rPr>
                <w:b/>
                <w:bCs/>
                <w:szCs w:val="28"/>
              </w:rPr>
            </w:pPr>
            <w:r w:rsidRPr="00C27732">
              <w:rPr>
                <w:b/>
                <w:bCs/>
                <w:szCs w:val="28"/>
              </w:rPr>
              <w:t>Bài 2:</w:t>
            </w:r>
          </w:p>
          <w:p w14:paraId="5D50CD95" w14:textId="77777777" w:rsidR="004F0BE5" w:rsidRPr="00C27732" w:rsidRDefault="004F0BE5" w:rsidP="00C27732">
            <w:pPr>
              <w:spacing w:after="0" w:line="240" w:lineRule="auto"/>
              <w:jc w:val="both"/>
              <w:rPr>
                <w:szCs w:val="28"/>
              </w:rPr>
            </w:pPr>
            <w:r w:rsidRPr="00C27732">
              <w:rPr>
                <w:szCs w:val="28"/>
              </w:rPr>
              <w:t>- GV gọi HS xác định yêu cầu BT.</w:t>
            </w:r>
          </w:p>
          <w:p w14:paraId="51021386" w14:textId="3FFC3D6C" w:rsidR="00E548C1" w:rsidRPr="00C27732" w:rsidRDefault="004F0BE5" w:rsidP="00C27732">
            <w:pPr>
              <w:spacing w:after="0" w:line="240" w:lineRule="auto"/>
              <w:jc w:val="both"/>
              <w:rPr>
                <w:szCs w:val="28"/>
              </w:rPr>
            </w:pPr>
            <w:r w:rsidRPr="00C27732">
              <w:rPr>
                <w:szCs w:val="28"/>
              </w:rPr>
              <w:t xml:space="preserve">- GV cho HS làm </w:t>
            </w:r>
            <w:r w:rsidR="00D91E4D" w:rsidRPr="00C27732">
              <w:rPr>
                <w:szCs w:val="28"/>
              </w:rPr>
              <w:t>vào bảng con.</w:t>
            </w:r>
          </w:p>
          <w:p w14:paraId="5EE494EC" w14:textId="7483D7C1" w:rsidR="00E0287E" w:rsidRPr="00C27732" w:rsidRDefault="00E0287E" w:rsidP="00C27732">
            <w:pPr>
              <w:spacing w:after="0" w:line="240" w:lineRule="auto"/>
              <w:jc w:val="both"/>
              <w:rPr>
                <w:szCs w:val="28"/>
              </w:rPr>
            </w:pPr>
          </w:p>
          <w:p w14:paraId="00F8F018" w14:textId="691F6843" w:rsidR="00D91E4D" w:rsidRPr="00C27732" w:rsidRDefault="00D91E4D" w:rsidP="00C27732">
            <w:pPr>
              <w:spacing w:after="0" w:line="240" w:lineRule="auto"/>
              <w:jc w:val="both"/>
              <w:rPr>
                <w:szCs w:val="28"/>
              </w:rPr>
            </w:pPr>
          </w:p>
          <w:p w14:paraId="74EFBE3C" w14:textId="2C61FEAE" w:rsidR="00D91E4D" w:rsidRPr="00C27732" w:rsidRDefault="00D91E4D" w:rsidP="00C27732">
            <w:pPr>
              <w:spacing w:after="0" w:line="240" w:lineRule="auto"/>
              <w:jc w:val="both"/>
              <w:rPr>
                <w:szCs w:val="28"/>
              </w:rPr>
            </w:pPr>
          </w:p>
          <w:p w14:paraId="46742EDB" w14:textId="723652A2" w:rsidR="00D91E4D" w:rsidRPr="00C27732" w:rsidRDefault="00D91E4D" w:rsidP="00C27732">
            <w:pPr>
              <w:spacing w:after="0" w:line="240" w:lineRule="auto"/>
              <w:jc w:val="both"/>
              <w:rPr>
                <w:szCs w:val="28"/>
              </w:rPr>
            </w:pPr>
          </w:p>
          <w:p w14:paraId="290D1135" w14:textId="7559D792" w:rsidR="00D91E4D" w:rsidRPr="00C27732" w:rsidRDefault="00D91E4D" w:rsidP="00C27732">
            <w:pPr>
              <w:spacing w:after="0" w:line="240" w:lineRule="auto"/>
              <w:jc w:val="both"/>
              <w:rPr>
                <w:szCs w:val="28"/>
              </w:rPr>
            </w:pPr>
          </w:p>
          <w:p w14:paraId="12AFFA85" w14:textId="77777777" w:rsidR="00D91E4D" w:rsidRPr="00C27732" w:rsidRDefault="00D91E4D" w:rsidP="00C27732">
            <w:pPr>
              <w:spacing w:after="0" w:line="240" w:lineRule="auto"/>
              <w:jc w:val="both"/>
              <w:rPr>
                <w:szCs w:val="28"/>
              </w:rPr>
            </w:pPr>
          </w:p>
          <w:p w14:paraId="2CD5C074" w14:textId="70DCEB3A" w:rsidR="006B6659" w:rsidRPr="00C27732" w:rsidRDefault="004F0BE5" w:rsidP="00C27732">
            <w:pPr>
              <w:spacing w:after="0" w:line="240" w:lineRule="auto"/>
              <w:jc w:val="both"/>
              <w:rPr>
                <w:szCs w:val="28"/>
              </w:rPr>
            </w:pPr>
            <w:r w:rsidRPr="00C27732">
              <w:rPr>
                <w:szCs w:val="28"/>
              </w:rPr>
              <w:t>- GV cho HS chia sẻ bài làm.</w:t>
            </w:r>
          </w:p>
          <w:p w14:paraId="68F8E189" w14:textId="77777777" w:rsidR="004F0BE5" w:rsidRPr="00C27732" w:rsidRDefault="004F0BE5" w:rsidP="00C27732">
            <w:pPr>
              <w:spacing w:after="0" w:line="240" w:lineRule="auto"/>
              <w:jc w:val="both"/>
              <w:rPr>
                <w:szCs w:val="28"/>
              </w:rPr>
            </w:pPr>
            <w:r w:rsidRPr="00C27732">
              <w:rPr>
                <w:szCs w:val="28"/>
              </w:rPr>
              <w:t>- GV cho nhận xét kết quả, tuyên dương HS tích cực.</w:t>
            </w:r>
          </w:p>
          <w:p w14:paraId="2EF146EC" w14:textId="695FD6AB" w:rsidR="006B7CF1" w:rsidRPr="00C27732" w:rsidRDefault="006B7CF1" w:rsidP="00C27732">
            <w:pPr>
              <w:spacing w:after="0" w:line="240" w:lineRule="auto"/>
              <w:jc w:val="both"/>
              <w:rPr>
                <w:b/>
                <w:bCs/>
                <w:szCs w:val="28"/>
              </w:rPr>
            </w:pPr>
            <w:r w:rsidRPr="00C27732">
              <w:rPr>
                <w:b/>
                <w:bCs/>
                <w:szCs w:val="28"/>
              </w:rPr>
              <w:t>Bài 3:</w:t>
            </w:r>
          </w:p>
          <w:p w14:paraId="793A92C3" w14:textId="77777777" w:rsidR="006B7CF1" w:rsidRPr="00C27732" w:rsidRDefault="006B7CF1" w:rsidP="00C27732">
            <w:pPr>
              <w:spacing w:after="0" w:line="240" w:lineRule="auto"/>
              <w:jc w:val="both"/>
              <w:rPr>
                <w:szCs w:val="28"/>
              </w:rPr>
            </w:pPr>
            <w:r w:rsidRPr="00C27732">
              <w:rPr>
                <w:szCs w:val="28"/>
              </w:rPr>
              <w:t>- GV gọi HS xác định yêu cầu BT.</w:t>
            </w:r>
          </w:p>
          <w:p w14:paraId="571D4A89" w14:textId="7C12AF92" w:rsidR="006B7CF1" w:rsidRPr="00C27732" w:rsidRDefault="006B7CF1" w:rsidP="00C27732">
            <w:pPr>
              <w:spacing w:after="0" w:line="240" w:lineRule="auto"/>
              <w:jc w:val="both"/>
              <w:rPr>
                <w:szCs w:val="28"/>
              </w:rPr>
            </w:pPr>
            <w:r w:rsidRPr="00C27732">
              <w:rPr>
                <w:szCs w:val="28"/>
              </w:rPr>
              <w:t>- GV cho HS suy nghĩ, thi đua trả lời.</w:t>
            </w:r>
          </w:p>
          <w:p w14:paraId="19C141D0" w14:textId="77777777" w:rsidR="006B7CF1" w:rsidRPr="00C27732" w:rsidRDefault="006B7CF1" w:rsidP="00C27732">
            <w:pPr>
              <w:spacing w:after="0" w:line="240" w:lineRule="auto"/>
              <w:jc w:val="both"/>
              <w:rPr>
                <w:szCs w:val="28"/>
              </w:rPr>
            </w:pPr>
          </w:p>
          <w:p w14:paraId="26068C73" w14:textId="29639D5E" w:rsidR="006B7CF1" w:rsidRPr="00C27732" w:rsidRDefault="006B7CF1" w:rsidP="00C27732">
            <w:pPr>
              <w:spacing w:after="0" w:line="240" w:lineRule="auto"/>
              <w:jc w:val="both"/>
              <w:rPr>
                <w:szCs w:val="28"/>
              </w:rPr>
            </w:pPr>
          </w:p>
          <w:p w14:paraId="3E9CBDC7" w14:textId="1B6ACEF2" w:rsidR="00111BCC" w:rsidRPr="00C27732" w:rsidRDefault="00111BCC" w:rsidP="00C27732">
            <w:pPr>
              <w:spacing w:after="0" w:line="240" w:lineRule="auto"/>
              <w:jc w:val="both"/>
              <w:rPr>
                <w:szCs w:val="28"/>
              </w:rPr>
            </w:pPr>
          </w:p>
          <w:p w14:paraId="6B91EAD6" w14:textId="77777777" w:rsidR="00D91E4D" w:rsidRPr="00C27732" w:rsidRDefault="00D91E4D" w:rsidP="00C27732">
            <w:pPr>
              <w:spacing w:after="0" w:line="240" w:lineRule="auto"/>
              <w:jc w:val="both"/>
              <w:rPr>
                <w:szCs w:val="28"/>
              </w:rPr>
            </w:pPr>
          </w:p>
          <w:p w14:paraId="39C5B19D" w14:textId="0D1928F0" w:rsidR="00E548C1" w:rsidRPr="00C27732" w:rsidRDefault="006B7CF1" w:rsidP="00C27732">
            <w:pPr>
              <w:spacing w:after="0" w:line="240" w:lineRule="auto"/>
              <w:jc w:val="both"/>
              <w:rPr>
                <w:szCs w:val="28"/>
              </w:rPr>
            </w:pPr>
            <w:r w:rsidRPr="00C27732">
              <w:rPr>
                <w:szCs w:val="28"/>
              </w:rPr>
              <w:t>- GV cho HS chia sẻ bài làm.</w:t>
            </w:r>
          </w:p>
          <w:p w14:paraId="5B2FA70C" w14:textId="77777777" w:rsidR="006B7CF1" w:rsidRPr="00C27732" w:rsidRDefault="006B7CF1" w:rsidP="00C27732">
            <w:pPr>
              <w:spacing w:after="0" w:line="240" w:lineRule="auto"/>
              <w:jc w:val="both"/>
              <w:rPr>
                <w:szCs w:val="28"/>
              </w:rPr>
            </w:pPr>
            <w:r w:rsidRPr="00C27732">
              <w:rPr>
                <w:szCs w:val="28"/>
              </w:rPr>
              <w:t>- GV cho nhận xét kết quả, tuyên dương HS tích cực.</w:t>
            </w:r>
          </w:p>
          <w:p w14:paraId="4E285E63" w14:textId="09E81CD4" w:rsidR="006B7CF1" w:rsidRPr="00C27732" w:rsidRDefault="006B7CF1" w:rsidP="00C27732">
            <w:pPr>
              <w:spacing w:after="0" w:line="240" w:lineRule="auto"/>
              <w:jc w:val="both"/>
              <w:rPr>
                <w:b/>
                <w:bCs/>
                <w:szCs w:val="28"/>
              </w:rPr>
            </w:pPr>
            <w:r w:rsidRPr="00C27732">
              <w:rPr>
                <w:b/>
                <w:bCs/>
                <w:szCs w:val="28"/>
              </w:rPr>
              <w:t>Bài 4:</w:t>
            </w:r>
          </w:p>
          <w:p w14:paraId="7DB9CC6F" w14:textId="77777777" w:rsidR="006B7CF1" w:rsidRPr="00C27732" w:rsidRDefault="006B7CF1" w:rsidP="00C27732">
            <w:pPr>
              <w:spacing w:after="0" w:line="240" w:lineRule="auto"/>
              <w:jc w:val="both"/>
              <w:rPr>
                <w:szCs w:val="28"/>
              </w:rPr>
            </w:pPr>
            <w:r w:rsidRPr="00C27732">
              <w:rPr>
                <w:szCs w:val="28"/>
              </w:rPr>
              <w:t>- GV gọi HS xác định yêu cầu BT.</w:t>
            </w:r>
          </w:p>
          <w:p w14:paraId="5BE4C1AC" w14:textId="77777777" w:rsidR="006B7CF1" w:rsidRPr="00C27732" w:rsidRDefault="006B7CF1" w:rsidP="00C27732">
            <w:pPr>
              <w:spacing w:after="0" w:line="240" w:lineRule="auto"/>
              <w:jc w:val="both"/>
              <w:rPr>
                <w:szCs w:val="28"/>
              </w:rPr>
            </w:pPr>
            <w:r w:rsidRPr="00C27732">
              <w:rPr>
                <w:szCs w:val="28"/>
              </w:rPr>
              <w:t>- GV cho HS làm bài vào vở rồi chia sẻ theo cặp đôi.</w:t>
            </w:r>
          </w:p>
          <w:p w14:paraId="71E6CD5B" w14:textId="77777777" w:rsidR="006B7CF1" w:rsidRPr="00C27732" w:rsidRDefault="006B7CF1" w:rsidP="00C27732">
            <w:pPr>
              <w:spacing w:after="0" w:line="240" w:lineRule="auto"/>
              <w:jc w:val="both"/>
              <w:rPr>
                <w:szCs w:val="28"/>
              </w:rPr>
            </w:pPr>
          </w:p>
          <w:p w14:paraId="3E610F26" w14:textId="77777777" w:rsidR="006B7CF1" w:rsidRPr="00C27732" w:rsidRDefault="006B7CF1" w:rsidP="00C27732">
            <w:pPr>
              <w:spacing w:after="0" w:line="240" w:lineRule="auto"/>
              <w:jc w:val="both"/>
              <w:rPr>
                <w:szCs w:val="28"/>
              </w:rPr>
            </w:pPr>
          </w:p>
          <w:p w14:paraId="0AA386EE" w14:textId="77777777" w:rsidR="00795FAE" w:rsidRPr="00C27732" w:rsidRDefault="00795FAE" w:rsidP="00C27732">
            <w:pPr>
              <w:spacing w:after="0" w:line="240" w:lineRule="auto"/>
              <w:jc w:val="both"/>
              <w:rPr>
                <w:szCs w:val="28"/>
              </w:rPr>
            </w:pPr>
          </w:p>
          <w:p w14:paraId="3B27423A" w14:textId="374BBEE2" w:rsidR="00795FAE" w:rsidRPr="00C27732" w:rsidRDefault="00795FAE" w:rsidP="00C27732">
            <w:pPr>
              <w:spacing w:after="0" w:line="240" w:lineRule="auto"/>
              <w:jc w:val="both"/>
              <w:rPr>
                <w:szCs w:val="28"/>
              </w:rPr>
            </w:pPr>
          </w:p>
          <w:p w14:paraId="6FE6A25D" w14:textId="77777777" w:rsidR="00E0287E" w:rsidRPr="00C27732" w:rsidRDefault="00E0287E" w:rsidP="00C27732">
            <w:pPr>
              <w:spacing w:after="0" w:line="240" w:lineRule="auto"/>
              <w:jc w:val="both"/>
              <w:rPr>
                <w:szCs w:val="28"/>
              </w:rPr>
            </w:pPr>
          </w:p>
          <w:p w14:paraId="2C8EFEA5" w14:textId="77777777" w:rsidR="006B7CF1" w:rsidRPr="00C27732" w:rsidRDefault="006B7CF1" w:rsidP="00C27732">
            <w:pPr>
              <w:spacing w:after="0" w:line="240" w:lineRule="auto"/>
              <w:jc w:val="both"/>
              <w:rPr>
                <w:szCs w:val="28"/>
              </w:rPr>
            </w:pPr>
            <w:r w:rsidRPr="00C27732">
              <w:rPr>
                <w:szCs w:val="28"/>
              </w:rPr>
              <w:t>- GV cho HS chia sẻ bài làm.</w:t>
            </w:r>
          </w:p>
          <w:p w14:paraId="66E49E88" w14:textId="04CBD19E" w:rsidR="006B7CF1" w:rsidRPr="00C27732" w:rsidRDefault="006B7CF1" w:rsidP="00C27732">
            <w:pPr>
              <w:spacing w:after="0" w:line="240" w:lineRule="auto"/>
              <w:jc w:val="both"/>
              <w:rPr>
                <w:szCs w:val="28"/>
              </w:rPr>
            </w:pPr>
            <w:r w:rsidRPr="00C27732">
              <w:rPr>
                <w:szCs w:val="28"/>
              </w:rPr>
              <w:lastRenderedPageBreak/>
              <w:t>- GV cho nhận xét kết quả, tuyên dương HS tích cực.</w:t>
            </w:r>
          </w:p>
        </w:tc>
        <w:tc>
          <w:tcPr>
            <w:tcW w:w="4800" w:type="dxa"/>
            <w:shd w:val="clear" w:color="auto" w:fill="auto"/>
          </w:tcPr>
          <w:p w14:paraId="6BA2B4F3" w14:textId="77777777" w:rsidR="004F0BE5" w:rsidRPr="00C27732" w:rsidRDefault="004F0BE5" w:rsidP="00C27732">
            <w:pPr>
              <w:spacing w:after="0" w:line="240" w:lineRule="auto"/>
              <w:jc w:val="both"/>
              <w:rPr>
                <w:szCs w:val="28"/>
              </w:rPr>
            </w:pPr>
          </w:p>
          <w:p w14:paraId="5C04BD8B" w14:textId="77777777" w:rsidR="004F0BE5" w:rsidRPr="00C27732" w:rsidRDefault="004F0BE5" w:rsidP="00C27732">
            <w:pPr>
              <w:spacing w:after="0" w:line="240" w:lineRule="auto"/>
              <w:jc w:val="both"/>
              <w:rPr>
                <w:szCs w:val="28"/>
              </w:rPr>
            </w:pPr>
            <w:r w:rsidRPr="00C27732">
              <w:rPr>
                <w:szCs w:val="28"/>
              </w:rPr>
              <w:t>- HS đọc, xác định yêu cầu BT.</w:t>
            </w:r>
          </w:p>
          <w:p w14:paraId="3CE873A9" w14:textId="77777777" w:rsidR="004F0BE5" w:rsidRPr="00C27732" w:rsidRDefault="004F0BE5" w:rsidP="00C27732">
            <w:pPr>
              <w:spacing w:after="0" w:line="240" w:lineRule="auto"/>
              <w:jc w:val="both"/>
              <w:rPr>
                <w:szCs w:val="28"/>
              </w:rPr>
            </w:pPr>
            <w:r w:rsidRPr="00C27732">
              <w:rPr>
                <w:szCs w:val="28"/>
              </w:rPr>
              <w:t>- HS chia sẻ theo cặp:</w:t>
            </w:r>
          </w:p>
          <w:p w14:paraId="6D828CEC" w14:textId="3419051D" w:rsidR="004F0BE5" w:rsidRPr="00C27732" w:rsidRDefault="007B5CE9" w:rsidP="00C27732">
            <w:pPr>
              <w:spacing w:after="0" w:line="240" w:lineRule="auto"/>
              <w:jc w:val="both"/>
              <w:rPr>
                <w:szCs w:val="28"/>
              </w:rPr>
            </w:pPr>
            <w:r w:rsidRPr="00C27732">
              <w:rPr>
                <w:szCs w:val="28"/>
              </w:rPr>
              <w:t>a, Chiếc bảng có cạnh 1m nên DT chiếc bảng là 1m</w:t>
            </w:r>
            <w:r w:rsidRPr="00C27732">
              <w:rPr>
                <w:szCs w:val="28"/>
                <w:vertAlign w:val="superscript"/>
              </w:rPr>
              <w:t>2</w:t>
            </w:r>
            <w:r w:rsidRPr="00C27732">
              <w:rPr>
                <w:szCs w:val="28"/>
              </w:rPr>
              <w:t xml:space="preserve">. Tờ giấy có cạnh 1dm nên DT của </w:t>
            </w:r>
            <w:r w:rsidR="00E62A4C" w:rsidRPr="00C27732">
              <w:rPr>
                <w:szCs w:val="28"/>
              </w:rPr>
              <w:t>tờ giấy</w:t>
            </w:r>
            <w:r w:rsidRPr="00C27732">
              <w:rPr>
                <w:szCs w:val="28"/>
              </w:rPr>
              <w:t xml:space="preserve"> là 1dm</w:t>
            </w:r>
            <w:r w:rsidRPr="00C27732">
              <w:rPr>
                <w:szCs w:val="28"/>
                <w:vertAlign w:val="superscript"/>
              </w:rPr>
              <w:t>2</w:t>
            </w:r>
            <w:r w:rsidRPr="00C27732">
              <w:rPr>
                <w:szCs w:val="28"/>
              </w:rPr>
              <w:t>. …</w:t>
            </w:r>
          </w:p>
          <w:p w14:paraId="5FDA35CC" w14:textId="0A110BF0" w:rsidR="007B5CE9" w:rsidRPr="00C27732" w:rsidRDefault="007B5CE9" w:rsidP="00C27732">
            <w:pPr>
              <w:spacing w:after="0" w:line="240" w:lineRule="auto"/>
              <w:jc w:val="both"/>
              <w:rPr>
                <w:szCs w:val="28"/>
              </w:rPr>
            </w:pPr>
            <w:r w:rsidRPr="00C27732">
              <w:rPr>
                <w:szCs w:val="28"/>
              </w:rPr>
              <w:t xml:space="preserve">b, </w:t>
            </w:r>
          </w:p>
          <w:tbl>
            <w:tblPr>
              <w:tblStyle w:val="TableGrid"/>
              <w:tblW w:w="0" w:type="auto"/>
              <w:tblLook w:val="04A0" w:firstRow="1" w:lastRow="0" w:firstColumn="1" w:lastColumn="0" w:noHBand="0" w:noVBand="1"/>
            </w:tblPr>
            <w:tblGrid>
              <w:gridCol w:w="1169"/>
              <w:gridCol w:w="1158"/>
              <w:gridCol w:w="1225"/>
              <w:gridCol w:w="1022"/>
            </w:tblGrid>
            <w:tr w:rsidR="00B63F41" w:rsidRPr="00C27732" w14:paraId="45DC0C10" w14:textId="77777777" w:rsidTr="007B5CE9">
              <w:tc>
                <w:tcPr>
                  <w:tcW w:w="1393" w:type="dxa"/>
                </w:tcPr>
                <w:p w14:paraId="3825D736" w14:textId="6A82946F"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m</w:t>
                  </w:r>
                  <w:r w:rsidRPr="00C27732">
                    <w:rPr>
                      <w:rFonts w:ascii="Times New Roman" w:hAnsi="Times New Roman"/>
                      <w:szCs w:val="28"/>
                      <w:vertAlign w:val="superscript"/>
                    </w:rPr>
                    <w:t>2</w:t>
                  </w:r>
                </w:p>
              </w:tc>
              <w:tc>
                <w:tcPr>
                  <w:tcW w:w="1393" w:type="dxa"/>
                </w:tcPr>
                <w:p w14:paraId="1EBE045E" w14:textId="269ED231"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dm</w:t>
                  </w:r>
                  <w:r w:rsidRPr="00C27732">
                    <w:rPr>
                      <w:rFonts w:ascii="Times New Roman" w:hAnsi="Times New Roman"/>
                      <w:szCs w:val="28"/>
                      <w:vertAlign w:val="superscript"/>
                    </w:rPr>
                    <w:t>2</w:t>
                  </w:r>
                </w:p>
              </w:tc>
              <w:tc>
                <w:tcPr>
                  <w:tcW w:w="1393" w:type="dxa"/>
                </w:tcPr>
                <w:p w14:paraId="7ABA4424" w14:textId="35F27413"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cm</w:t>
                  </w:r>
                  <w:r w:rsidRPr="00C27732">
                    <w:rPr>
                      <w:rFonts w:ascii="Times New Roman" w:hAnsi="Times New Roman"/>
                      <w:szCs w:val="28"/>
                      <w:vertAlign w:val="superscript"/>
                    </w:rPr>
                    <w:t>2</w:t>
                  </w:r>
                </w:p>
              </w:tc>
              <w:tc>
                <w:tcPr>
                  <w:tcW w:w="1393" w:type="dxa"/>
                </w:tcPr>
                <w:p w14:paraId="56D5098B" w14:textId="315BC150"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mm</w:t>
                  </w:r>
                  <w:r w:rsidRPr="00C27732">
                    <w:rPr>
                      <w:rFonts w:ascii="Times New Roman" w:hAnsi="Times New Roman"/>
                      <w:szCs w:val="28"/>
                      <w:vertAlign w:val="superscript"/>
                    </w:rPr>
                    <w:t>2</w:t>
                  </w:r>
                </w:p>
              </w:tc>
            </w:tr>
            <w:tr w:rsidR="00B63F41" w:rsidRPr="00C27732" w14:paraId="1EFB627E" w14:textId="77777777" w:rsidTr="007B5CE9">
              <w:tc>
                <w:tcPr>
                  <w:tcW w:w="1393" w:type="dxa"/>
                </w:tcPr>
                <w:p w14:paraId="25C7913D" w14:textId="495E8A6B"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lastRenderedPageBreak/>
                    <w:t>1m</w:t>
                  </w:r>
                  <w:r w:rsidRPr="00C27732">
                    <w:rPr>
                      <w:rFonts w:ascii="Times New Roman" w:hAnsi="Times New Roman"/>
                      <w:szCs w:val="28"/>
                      <w:vertAlign w:val="superscript"/>
                    </w:rPr>
                    <w:t xml:space="preserve">2 </w:t>
                  </w:r>
                  <w:r w:rsidRPr="00C27732">
                    <w:rPr>
                      <w:rFonts w:ascii="Times New Roman" w:hAnsi="Times New Roman"/>
                      <w:szCs w:val="28"/>
                    </w:rPr>
                    <w:t>= 100dm</w:t>
                  </w:r>
                  <w:r w:rsidRPr="00C27732">
                    <w:rPr>
                      <w:rFonts w:ascii="Times New Roman" w:hAnsi="Times New Roman"/>
                      <w:szCs w:val="28"/>
                      <w:vertAlign w:val="superscript"/>
                    </w:rPr>
                    <w:t>2</w:t>
                  </w:r>
                </w:p>
              </w:tc>
              <w:tc>
                <w:tcPr>
                  <w:tcW w:w="1393" w:type="dxa"/>
                </w:tcPr>
                <w:p w14:paraId="10FDA6F5" w14:textId="77777777" w:rsidR="007B5CE9" w:rsidRPr="00C27732" w:rsidRDefault="007B5CE9" w:rsidP="00C27732">
                  <w:pPr>
                    <w:spacing w:after="0" w:line="240" w:lineRule="auto"/>
                    <w:jc w:val="both"/>
                    <w:rPr>
                      <w:rFonts w:ascii="Times New Roman" w:hAnsi="Times New Roman"/>
                      <w:szCs w:val="28"/>
                      <w:vertAlign w:val="superscript"/>
                    </w:rPr>
                  </w:pPr>
                  <w:r w:rsidRPr="00C27732">
                    <w:rPr>
                      <w:rFonts w:ascii="Times New Roman" w:hAnsi="Times New Roman"/>
                      <w:szCs w:val="28"/>
                    </w:rPr>
                    <w:t>1dm</w:t>
                  </w:r>
                  <w:r w:rsidRPr="00C27732">
                    <w:rPr>
                      <w:rFonts w:ascii="Times New Roman" w:hAnsi="Times New Roman"/>
                      <w:szCs w:val="28"/>
                      <w:vertAlign w:val="superscript"/>
                    </w:rPr>
                    <w:t xml:space="preserve">2 </w:t>
                  </w:r>
                </w:p>
                <w:p w14:paraId="13F1FCC8" w14:textId="77777777"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 100cm</w:t>
                  </w:r>
                  <w:r w:rsidRPr="00C27732">
                    <w:rPr>
                      <w:rFonts w:ascii="Times New Roman" w:hAnsi="Times New Roman"/>
                      <w:szCs w:val="28"/>
                      <w:vertAlign w:val="superscript"/>
                    </w:rPr>
                    <w:t xml:space="preserve">2 </w:t>
                  </w:r>
                </w:p>
                <w:p w14:paraId="741B9950" w14:textId="10626F27"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 xml:space="preserve">=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100</m:t>
                        </m:r>
                      </m:den>
                    </m:f>
                  </m:oMath>
                  <w:r w:rsidRPr="00C27732">
                    <w:rPr>
                      <w:rFonts w:ascii="Times New Roman" w:hAnsi="Times New Roman"/>
                      <w:szCs w:val="28"/>
                    </w:rPr>
                    <w:t>m</w:t>
                  </w:r>
                  <w:r w:rsidRPr="00C27732">
                    <w:rPr>
                      <w:rFonts w:ascii="Times New Roman" w:hAnsi="Times New Roman"/>
                      <w:szCs w:val="28"/>
                      <w:vertAlign w:val="superscript"/>
                    </w:rPr>
                    <w:t xml:space="preserve">2 </w:t>
                  </w:r>
                </w:p>
              </w:tc>
              <w:tc>
                <w:tcPr>
                  <w:tcW w:w="1393" w:type="dxa"/>
                </w:tcPr>
                <w:p w14:paraId="2514F808" w14:textId="331FA739" w:rsidR="007B5CE9" w:rsidRPr="00C27732" w:rsidRDefault="007B5CE9" w:rsidP="00C27732">
                  <w:pPr>
                    <w:spacing w:after="0" w:line="240" w:lineRule="auto"/>
                    <w:jc w:val="both"/>
                    <w:rPr>
                      <w:rFonts w:ascii="Times New Roman" w:hAnsi="Times New Roman"/>
                      <w:szCs w:val="28"/>
                      <w:vertAlign w:val="superscript"/>
                    </w:rPr>
                  </w:pPr>
                  <w:r w:rsidRPr="00C27732">
                    <w:rPr>
                      <w:rFonts w:ascii="Times New Roman" w:hAnsi="Times New Roman"/>
                      <w:szCs w:val="28"/>
                    </w:rPr>
                    <w:t>1cm</w:t>
                  </w:r>
                  <w:r w:rsidRPr="00C27732">
                    <w:rPr>
                      <w:rFonts w:ascii="Times New Roman" w:hAnsi="Times New Roman"/>
                      <w:szCs w:val="28"/>
                      <w:vertAlign w:val="superscript"/>
                    </w:rPr>
                    <w:t xml:space="preserve">2 </w:t>
                  </w:r>
                </w:p>
                <w:p w14:paraId="307C117D" w14:textId="3571F2BF"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 100mm</w:t>
                  </w:r>
                  <w:r w:rsidRPr="00C27732">
                    <w:rPr>
                      <w:rFonts w:ascii="Times New Roman" w:hAnsi="Times New Roman"/>
                      <w:szCs w:val="28"/>
                      <w:vertAlign w:val="superscript"/>
                    </w:rPr>
                    <w:t xml:space="preserve">2 </w:t>
                  </w:r>
                </w:p>
                <w:p w14:paraId="61D58F31" w14:textId="4285D90A" w:rsidR="007B5CE9" w:rsidRPr="00C27732" w:rsidRDefault="007B5CE9" w:rsidP="00C27732">
                  <w:pPr>
                    <w:spacing w:after="0" w:line="240" w:lineRule="auto"/>
                    <w:jc w:val="both"/>
                    <w:rPr>
                      <w:rFonts w:ascii="Times New Roman" w:hAnsi="Times New Roman"/>
                      <w:szCs w:val="28"/>
                    </w:rPr>
                  </w:pPr>
                  <w:r w:rsidRPr="00C27732">
                    <w:rPr>
                      <w:rFonts w:ascii="Times New Roman" w:hAnsi="Times New Roman"/>
                      <w:szCs w:val="28"/>
                    </w:rPr>
                    <w:t xml:space="preserve">=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100</m:t>
                        </m:r>
                      </m:den>
                    </m:f>
                  </m:oMath>
                  <w:r w:rsidRPr="00C27732">
                    <w:rPr>
                      <w:rFonts w:ascii="Times New Roman" w:hAnsi="Times New Roman"/>
                      <w:szCs w:val="28"/>
                    </w:rPr>
                    <w:t xml:space="preserve"> dm</w:t>
                  </w:r>
                  <w:r w:rsidRPr="00C27732">
                    <w:rPr>
                      <w:rFonts w:ascii="Times New Roman" w:hAnsi="Times New Roman"/>
                      <w:szCs w:val="28"/>
                      <w:vertAlign w:val="superscript"/>
                    </w:rPr>
                    <w:t xml:space="preserve">2 </w:t>
                  </w:r>
                </w:p>
              </w:tc>
              <w:tc>
                <w:tcPr>
                  <w:tcW w:w="1393" w:type="dxa"/>
                </w:tcPr>
                <w:p w14:paraId="17D8FC1A" w14:textId="718AF835" w:rsidR="00C74B14" w:rsidRPr="00C27732" w:rsidRDefault="00C74B14" w:rsidP="00C27732">
                  <w:pPr>
                    <w:spacing w:after="0" w:line="240" w:lineRule="auto"/>
                    <w:jc w:val="both"/>
                    <w:rPr>
                      <w:rFonts w:ascii="Times New Roman" w:hAnsi="Times New Roman"/>
                      <w:szCs w:val="28"/>
                    </w:rPr>
                  </w:pPr>
                  <w:r w:rsidRPr="00C27732">
                    <w:rPr>
                      <w:rFonts w:ascii="Times New Roman" w:hAnsi="Times New Roman"/>
                      <w:szCs w:val="28"/>
                    </w:rPr>
                    <w:t>1mm</w:t>
                  </w:r>
                  <w:r w:rsidRPr="00C27732">
                    <w:rPr>
                      <w:rFonts w:ascii="Times New Roman" w:hAnsi="Times New Roman"/>
                      <w:szCs w:val="28"/>
                      <w:vertAlign w:val="superscript"/>
                    </w:rPr>
                    <w:t xml:space="preserve">2 </w:t>
                  </w:r>
                </w:p>
                <w:p w14:paraId="58E331D3" w14:textId="53365086" w:rsidR="007B5CE9" w:rsidRPr="00C27732" w:rsidRDefault="00C74B14" w:rsidP="00C27732">
                  <w:pPr>
                    <w:spacing w:after="0" w:line="240" w:lineRule="auto"/>
                    <w:jc w:val="both"/>
                    <w:rPr>
                      <w:rFonts w:ascii="Times New Roman" w:hAnsi="Times New Roman"/>
                      <w:szCs w:val="28"/>
                    </w:rPr>
                  </w:pPr>
                  <w:r w:rsidRPr="00C27732">
                    <w:rPr>
                      <w:rFonts w:ascii="Times New Roman" w:hAnsi="Times New Roman"/>
                      <w:szCs w:val="28"/>
                    </w:rPr>
                    <w:t xml:space="preserve">=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100</m:t>
                        </m:r>
                      </m:den>
                    </m:f>
                  </m:oMath>
                  <w:r w:rsidRPr="00C27732">
                    <w:rPr>
                      <w:rFonts w:ascii="Times New Roman" w:hAnsi="Times New Roman"/>
                      <w:szCs w:val="28"/>
                    </w:rPr>
                    <w:t xml:space="preserve"> cm</w:t>
                  </w:r>
                  <w:r w:rsidRPr="00C27732">
                    <w:rPr>
                      <w:rFonts w:ascii="Times New Roman" w:hAnsi="Times New Roman"/>
                      <w:szCs w:val="28"/>
                      <w:vertAlign w:val="superscript"/>
                    </w:rPr>
                    <w:t>2</w:t>
                  </w:r>
                </w:p>
              </w:tc>
            </w:tr>
          </w:tbl>
          <w:p w14:paraId="44653764" w14:textId="77777777" w:rsidR="004F0BE5" w:rsidRPr="00C27732" w:rsidRDefault="004F0BE5" w:rsidP="00C27732">
            <w:pPr>
              <w:spacing w:after="0" w:line="240" w:lineRule="auto"/>
              <w:jc w:val="both"/>
              <w:rPr>
                <w:szCs w:val="28"/>
              </w:rPr>
            </w:pPr>
            <w:r w:rsidRPr="00C27732">
              <w:rPr>
                <w:szCs w:val="28"/>
              </w:rPr>
              <w:t>- HS chia sẻ trước lớp, HS khác bổ sung cho bạn.</w:t>
            </w:r>
          </w:p>
          <w:p w14:paraId="09CE09E7" w14:textId="5B2EB50D" w:rsidR="004F0BE5" w:rsidRPr="00C27732" w:rsidRDefault="004F0BE5" w:rsidP="00C27732">
            <w:pPr>
              <w:spacing w:after="0" w:line="240" w:lineRule="auto"/>
              <w:jc w:val="both"/>
              <w:rPr>
                <w:szCs w:val="28"/>
              </w:rPr>
            </w:pPr>
            <w:r w:rsidRPr="00C27732">
              <w:rPr>
                <w:szCs w:val="28"/>
              </w:rPr>
              <w:t>- HS lắng nghe.</w:t>
            </w:r>
          </w:p>
          <w:p w14:paraId="405EA049" w14:textId="77777777" w:rsidR="004F0BE5" w:rsidRPr="00C27732" w:rsidRDefault="004F0BE5" w:rsidP="00C27732">
            <w:pPr>
              <w:spacing w:after="0" w:line="240" w:lineRule="auto"/>
              <w:jc w:val="both"/>
              <w:rPr>
                <w:szCs w:val="28"/>
              </w:rPr>
            </w:pPr>
            <w:r w:rsidRPr="00C27732">
              <w:rPr>
                <w:szCs w:val="28"/>
              </w:rPr>
              <w:t>- HS nhắc lại.</w:t>
            </w:r>
          </w:p>
          <w:p w14:paraId="3FCACCBE" w14:textId="67C42538" w:rsidR="004F0BE5" w:rsidRPr="00C27732" w:rsidRDefault="004F0BE5" w:rsidP="00C27732">
            <w:pPr>
              <w:spacing w:after="0" w:line="240" w:lineRule="auto"/>
              <w:jc w:val="both"/>
              <w:rPr>
                <w:szCs w:val="28"/>
              </w:rPr>
            </w:pPr>
          </w:p>
          <w:p w14:paraId="761B7363" w14:textId="77777777" w:rsidR="00E0287E" w:rsidRPr="00C27732" w:rsidRDefault="00E0287E" w:rsidP="00C27732">
            <w:pPr>
              <w:spacing w:after="0" w:line="240" w:lineRule="auto"/>
              <w:jc w:val="both"/>
              <w:rPr>
                <w:szCs w:val="28"/>
              </w:rPr>
            </w:pPr>
          </w:p>
          <w:p w14:paraId="4D0EC3A8" w14:textId="29E4A3AB" w:rsidR="006B6659" w:rsidRPr="00C27732" w:rsidRDefault="004F0BE5" w:rsidP="00C27732">
            <w:pPr>
              <w:spacing w:after="0" w:line="240" w:lineRule="auto"/>
              <w:jc w:val="both"/>
              <w:rPr>
                <w:szCs w:val="28"/>
              </w:rPr>
            </w:pPr>
            <w:r w:rsidRPr="00C27732">
              <w:rPr>
                <w:szCs w:val="28"/>
              </w:rPr>
              <w:t>- HS đọc, xác định yêu cầu BT.</w:t>
            </w:r>
          </w:p>
          <w:p w14:paraId="1E1EC6DD" w14:textId="7587C455" w:rsidR="004F0BE5" w:rsidRPr="00C27732" w:rsidRDefault="004F0BE5" w:rsidP="00C27732">
            <w:pPr>
              <w:spacing w:after="0" w:line="240" w:lineRule="auto"/>
              <w:jc w:val="both"/>
              <w:rPr>
                <w:szCs w:val="28"/>
              </w:rPr>
            </w:pPr>
            <w:r w:rsidRPr="00C27732">
              <w:rPr>
                <w:szCs w:val="28"/>
              </w:rPr>
              <w:t xml:space="preserve">- HS làm </w:t>
            </w:r>
            <w:r w:rsidR="00D91E4D" w:rsidRPr="00C27732">
              <w:rPr>
                <w:szCs w:val="28"/>
              </w:rPr>
              <w:t>bảng con.</w:t>
            </w:r>
          </w:p>
          <w:p w14:paraId="591D952A" w14:textId="471690C7" w:rsidR="00C74B14" w:rsidRPr="00C27732" w:rsidRDefault="00C74B14" w:rsidP="00C27732">
            <w:pPr>
              <w:spacing w:after="0" w:line="240" w:lineRule="auto"/>
              <w:jc w:val="both"/>
              <w:rPr>
                <w:szCs w:val="28"/>
              </w:rPr>
            </w:pPr>
            <w:r w:rsidRPr="00C27732">
              <w:rPr>
                <w:szCs w:val="28"/>
              </w:rPr>
              <w:t>8m</w:t>
            </w:r>
            <w:r w:rsidRPr="00C27732">
              <w:rPr>
                <w:szCs w:val="28"/>
                <w:vertAlign w:val="superscript"/>
              </w:rPr>
              <w:t>2</w:t>
            </w:r>
            <w:r w:rsidRPr="00C27732">
              <w:rPr>
                <w:szCs w:val="28"/>
              </w:rPr>
              <w:t xml:space="preserve"> 15dm</w:t>
            </w:r>
            <w:r w:rsidRPr="00C27732">
              <w:rPr>
                <w:szCs w:val="28"/>
                <w:vertAlign w:val="superscript"/>
              </w:rPr>
              <w:t>2</w:t>
            </w:r>
            <w:r w:rsidRPr="00C27732">
              <w:rPr>
                <w:szCs w:val="28"/>
              </w:rPr>
              <w:t xml:space="preserve"> = 815dm</w:t>
            </w:r>
            <w:r w:rsidRPr="00C27732">
              <w:rPr>
                <w:szCs w:val="28"/>
                <w:vertAlign w:val="superscript"/>
              </w:rPr>
              <w:t>2</w:t>
            </w:r>
            <w:r w:rsidRPr="00C27732">
              <w:rPr>
                <w:szCs w:val="28"/>
              </w:rPr>
              <w:t xml:space="preserve">      35cm</w:t>
            </w:r>
            <w:r w:rsidRPr="00C27732">
              <w:rPr>
                <w:szCs w:val="28"/>
                <w:vertAlign w:val="superscript"/>
              </w:rPr>
              <w:t>2</w:t>
            </w:r>
            <w:r w:rsidRPr="00C27732">
              <w:rPr>
                <w:szCs w:val="28"/>
              </w:rPr>
              <w:t xml:space="preserve"> 12mm</w:t>
            </w:r>
            <w:r w:rsidRPr="00C27732">
              <w:rPr>
                <w:szCs w:val="28"/>
                <w:vertAlign w:val="superscript"/>
              </w:rPr>
              <w:t>2</w:t>
            </w:r>
            <w:r w:rsidRPr="00C27732">
              <w:rPr>
                <w:szCs w:val="28"/>
              </w:rPr>
              <w:t xml:space="preserve"> = 3512mm</w:t>
            </w:r>
            <w:r w:rsidRPr="00C27732">
              <w:rPr>
                <w:szCs w:val="28"/>
                <w:vertAlign w:val="superscript"/>
              </w:rPr>
              <w:t>2</w:t>
            </w:r>
          </w:p>
          <w:p w14:paraId="5026C344" w14:textId="5B288668" w:rsidR="00C74B14" w:rsidRPr="00C27732" w:rsidRDefault="00C74B14" w:rsidP="00C27732">
            <w:pPr>
              <w:spacing w:after="0" w:line="240" w:lineRule="auto"/>
              <w:jc w:val="both"/>
              <w:rPr>
                <w:szCs w:val="28"/>
              </w:rPr>
            </w:pPr>
            <w:r w:rsidRPr="00C27732">
              <w:rPr>
                <w:szCs w:val="28"/>
              </w:rPr>
              <w:t>10m</w:t>
            </w:r>
            <w:r w:rsidRPr="00C27732">
              <w:rPr>
                <w:szCs w:val="28"/>
                <w:vertAlign w:val="superscript"/>
              </w:rPr>
              <w:t>2</w:t>
            </w:r>
            <w:r w:rsidRPr="00C27732">
              <w:rPr>
                <w:szCs w:val="28"/>
              </w:rPr>
              <w:t xml:space="preserve"> 7dm</w:t>
            </w:r>
            <w:r w:rsidRPr="00C27732">
              <w:rPr>
                <w:szCs w:val="28"/>
                <w:vertAlign w:val="superscript"/>
              </w:rPr>
              <w:t>2</w:t>
            </w:r>
            <w:r w:rsidRPr="00C27732">
              <w:rPr>
                <w:szCs w:val="28"/>
              </w:rPr>
              <w:t xml:space="preserve"> = 1007dm</w:t>
            </w:r>
            <w:r w:rsidRPr="00C27732">
              <w:rPr>
                <w:szCs w:val="28"/>
                <w:vertAlign w:val="superscript"/>
              </w:rPr>
              <w:t>2</w:t>
            </w:r>
            <w:r w:rsidRPr="00C27732">
              <w:rPr>
                <w:szCs w:val="28"/>
              </w:rPr>
              <w:t xml:space="preserve">     8cm</w:t>
            </w:r>
            <w:r w:rsidRPr="00C27732">
              <w:rPr>
                <w:szCs w:val="28"/>
                <w:vertAlign w:val="superscript"/>
              </w:rPr>
              <w:t>2</w:t>
            </w:r>
            <w:r w:rsidRPr="00C27732">
              <w:rPr>
                <w:szCs w:val="28"/>
              </w:rPr>
              <w:t xml:space="preserve"> 6mm</w:t>
            </w:r>
            <w:r w:rsidRPr="00C27732">
              <w:rPr>
                <w:szCs w:val="28"/>
                <w:vertAlign w:val="superscript"/>
              </w:rPr>
              <w:t>2</w:t>
            </w:r>
            <w:r w:rsidRPr="00C27732">
              <w:rPr>
                <w:szCs w:val="28"/>
              </w:rPr>
              <w:t xml:space="preserve"> = 806mm</w:t>
            </w:r>
            <w:r w:rsidRPr="00C27732">
              <w:rPr>
                <w:szCs w:val="28"/>
                <w:vertAlign w:val="superscript"/>
              </w:rPr>
              <w:t>2</w:t>
            </w:r>
          </w:p>
          <w:p w14:paraId="357274EF" w14:textId="34551604" w:rsidR="00C74B14" w:rsidRPr="00C27732" w:rsidRDefault="00C74B14" w:rsidP="00C27732">
            <w:pPr>
              <w:spacing w:after="0" w:line="240" w:lineRule="auto"/>
              <w:jc w:val="both"/>
              <w:rPr>
                <w:szCs w:val="28"/>
              </w:rPr>
            </w:pPr>
            <w:r w:rsidRPr="00C27732">
              <w:rPr>
                <w:szCs w:val="28"/>
              </w:rPr>
              <w:t>5dm</w:t>
            </w:r>
            <w:r w:rsidRPr="00C27732">
              <w:rPr>
                <w:szCs w:val="28"/>
                <w:vertAlign w:val="superscript"/>
              </w:rPr>
              <w:t>2</w:t>
            </w:r>
            <w:r w:rsidRPr="00C27732">
              <w:rPr>
                <w:szCs w:val="28"/>
              </w:rPr>
              <w:t xml:space="preserve"> 23cm</w:t>
            </w:r>
            <w:r w:rsidRPr="00C27732">
              <w:rPr>
                <w:szCs w:val="28"/>
                <w:vertAlign w:val="superscript"/>
              </w:rPr>
              <w:t>2</w:t>
            </w:r>
            <w:r w:rsidRPr="00C27732">
              <w:rPr>
                <w:szCs w:val="28"/>
              </w:rPr>
              <w:t xml:space="preserve"> = 523cm</w:t>
            </w:r>
            <w:r w:rsidRPr="00C27732">
              <w:rPr>
                <w:szCs w:val="28"/>
                <w:vertAlign w:val="superscript"/>
              </w:rPr>
              <w:t>2</w:t>
            </w:r>
            <w:r w:rsidRPr="00C27732">
              <w:rPr>
                <w:szCs w:val="28"/>
              </w:rPr>
              <w:t xml:space="preserve">     56cm</w:t>
            </w:r>
            <w:r w:rsidRPr="00C27732">
              <w:rPr>
                <w:szCs w:val="28"/>
                <w:vertAlign w:val="superscript"/>
              </w:rPr>
              <w:t>2</w:t>
            </w:r>
            <w:r w:rsidRPr="00C27732">
              <w:rPr>
                <w:szCs w:val="28"/>
              </w:rPr>
              <w:t xml:space="preserve"> 33mm</w:t>
            </w:r>
            <w:r w:rsidRPr="00C27732">
              <w:rPr>
                <w:szCs w:val="28"/>
                <w:vertAlign w:val="superscript"/>
              </w:rPr>
              <w:t>2</w:t>
            </w:r>
            <w:r w:rsidRPr="00C27732">
              <w:rPr>
                <w:szCs w:val="28"/>
              </w:rPr>
              <w:t xml:space="preserve"> = 5633mm</w:t>
            </w:r>
            <w:r w:rsidRPr="00C27732">
              <w:rPr>
                <w:szCs w:val="28"/>
                <w:vertAlign w:val="superscript"/>
              </w:rPr>
              <w:t>2</w:t>
            </w:r>
          </w:p>
          <w:p w14:paraId="4C700F42" w14:textId="091A82EE" w:rsidR="004F0BE5" w:rsidRPr="00C27732" w:rsidRDefault="004F0BE5" w:rsidP="00C27732">
            <w:pPr>
              <w:spacing w:after="0" w:line="240" w:lineRule="auto"/>
              <w:jc w:val="both"/>
              <w:rPr>
                <w:szCs w:val="28"/>
              </w:rPr>
            </w:pPr>
            <w:r w:rsidRPr="00C27732">
              <w:rPr>
                <w:szCs w:val="28"/>
              </w:rPr>
              <w:t>- HS chia sẻ bài trước lớp, HS khác bổ sung cho bạn.</w:t>
            </w:r>
          </w:p>
          <w:p w14:paraId="02062AC0" w14:textId="77777777" w:rsidR="004F0BE5" w:rsidRPr="00C27732" w:rsidRDefault="004F0BE5" w:rsidP="00C27732">
            <w:pPr>
              <w:spacing w:after="0" w:line="240" w:lineRule="auto"/>
              <w:jc w:val="both"/>
              <w:rPr>
                <w:szCs w:val="28"/>
              </w:rPr>
            </w:pPr>
            <w:r w:rsidRPr="00C27732">
              <w:rPr>
                <w:szCs w:val="28"/>
              </w:rPr>
              <w:t>- HS lắng nghe.</w:t>
            </w:r>
          </w:p>
          <w:p w14:paraId="72D1647B" w14:textId="77777777" w:rsidR="00E0287E" w:rsidRPr="00C27732" w:rsidRDefault="00E0287E" w:rsidP="00C27732">
            <w:pPr>
              <w:spacing w:after="0" w:line="240" w:lineRule="auto"/>
              <w:jc w:val="both"/>
              <w:rPr>
                <w:szCs w:val="28"/>
              </w:rPr>
            </w:pPr>
          </w:p>
          <w:p w14:paraId="34D8F362" w14:textId="77777777" w:rsidR="006B7CF1" w:rsidRPr="00C27732" w:rsidRDefault="006B7CF1" w:rsidP="00C27732">
            <w:pPr>
              <w:spacing w:after="0" w:line="240" w:lineRule="auto"/>
              <w:jc w:val="both"/>
              <w:rPr>
                <w:szCs w:val="28"/>
              </w:rPr>
            </w:pPr>
            <w:r w:rsidRPr="00C27732">
              <w:rPr>
                <w:szCs w:val="28"/>
              </w:rPr>
              <w:t>- HS đọc, xác định yêu cầu BT.</w:t>
            </w:r>
          </w:p>
          <w:p w14:paraId="01FDB625" w14:textId="565F49F2" w:rsidR="006B7CF1" w:rsidRPr="00C27732" w:rsidRDefault="006B7CF1" w:rsidP="00C27732">
            <w:pPr>
              <w:spacing w:after="0" w:line="240" w:lineRule="auto"/>
              <w:jc w:val="both"/>
              <w:rPr>
                <w:szCs w:val="28"/>
              </w:rPr>
            </w:pPr>
            <w:r w:rsidRPr="00C27732">
              <w:rPr>
                <w:szCs w:val="28"/>
              </w:rPr>
              <w:t>- HS suy nghĩ, thi đua trả lời:</w:t>
            </w:r>
          </w:p>
          <w:p w14:paraId="60461D12" w14:textId="77777777" w:rsidR="00111BCC" w:rsidRPr="00C27732" w:rsidRDefault="006B7CF1" w:rsidP="00C27732">
            <w:pPr>
              <w:spacing w:after="0" w:line="240" w:lineRule="auto"/>
              <w:jc w:val="both"/>
              <w:rPr>
                <w:szCs w:val="28"/>
              </w:rPr>
            </w:pPr>
            <w:r w:rsidRPr="00C27732">
              <w:rPr>
                <w:szCs w:val="28"/>
              </w:rPr>
              <w:t>DT tờ tiền VN khoảng 100</w:t>
            </w:r>
            <w:r w:rsidR="00C96355" w:rsidRPr="00C27732">
              <w:rPr>
                <w:szCs w:val="28"/>
              </w:rPr>
              <w:t>cm</w:t>
            </w:r>
            <w:r w:rsidR="00C96355" w:rsidRPr="00C27732">
              <w:rPr>
                <w:szCs w:val="28"/>
                <w:vertAlign w:val="superscript"/>
              </w:rPr>
              <w:t xml:space="preserve">2 </w:t>
            </w:r>
            <w:r w:rsidR="00C96355" w:rsidRPr="00C27732">
              <w:rPr>
                <w:szCs w:val="28"/>
              </w:rPr>
              <w:t>; DT mặt bàn khoảng 40dm</w:t>
            </w:r>
            <w:r w:rsidR="00C96355" w:rsidRPr="00C27732">
              <w:rPr>
                <w:szCs w:val="28"/>
                <w:vertAlign w:val="superscript"/>
              </w:rPr>
              <w:t xml:space="preserve">2 </w:t>
            </w:r>
            <w:r w:rsidR="00C96355" w:rsidRPr="00C27732">
              <w:rPr>
                <w:szCs w:val="28"/>
              </w:rPr>
              <w:t>; DT bể bơi khoảng 40m</w:t>
            </w:r>
            <w:r w:rsidR="00C96355" w:rsidRPr="00C27732">
              <w:rPr>
                <w:szCs w:val="28"/>
                <w:vertAlign w:val="superscript"/>
              </w:rPr>
              <w:t xml:space="preserve">2 </w:t>
            </w:r>
            <w:r w:rsidR="00C96355" w:rsidRPr="00C27732">
              <w:rPr>
                <w:szCs w:val="28"/>
              </w:rPr>
              <w:t>; DT bề mặt một nút ấn trên điều khiển tivi khoảng 32mm</w:t>
            </w:r>
            <w:r w:rsidR="00C96355" w:rsidRPr="00C27732">
              <w:rPr>
                <w:szCs w:val="28"/>
                <w:vertAlign w:val="superscript"/>
              </w:rPr>
              <w:t>2</w:t>
            </w:r>
            <w:r w:rsidR="00C96355" w:rsidRPr="00C27732">
              <w:rPr>
                <w:szCs w:val="28"/>
              </w:rPr>
              <w:t xml:space="preserve"> </w:t>
            </w:r>
            <w:r w:rsidR="00E548C1" w:rsidRPr="00C27732">
              <w:rPr>
                <w:szCs w:val="28"/>
              </w:rPr>
              <w:t>.</w:t>
            </w:r>
          </w:p>
          <w:p w14:paraId="2AF6FF9A" w14:textId="60BA25B9" w:rsidR="006B7CF1" w:rsidRPr="00C27732" w:rsidRDefault="006B7CF1" w:rsidP="00C27732">
            <w:pPr>
              <w:spacing w:after="0" w:line="240" w:lineRule="auto"/>
              <w:jc w:val="both"/>
              <w:rPr>
                <w:szCs w:val="28"/>
              </w:rPr>
            </w:pPr>
            <w:r w:rsidRPr="00C27732">
              <w:rPr>
                <w:szCs w:val="28"/>
              </w:rPr>
              <w:t>- HS chia sẻ bài trước lớp, HS khác bổ sung cho bạn.</w:t>
            </w:r>
          </w:p>
          <w:p w14:paraId="267D94AD" w14:textId="77777777" w:rsidR="006B7CF1" w:rsidRPr="00C27732" w:rsidRDefault="006B7CF1" w:rsidP="00C27732">
            <w:pPr>
              <w:spacing w:after="0" w:line="240" w:lineRule="auto"/>
              <w:jc w:val="both"/>
              <w:rPr>
                <w:szCs w:val="28"/>
              </w:rPr>
            </w:pPr>
            <w:r w:rsidRPr="00C27732">
              <w:rPr>
                <w:szCs w:val="28"/>
              </w:rPr>
              <w:t>- HS lắng nghe.</w:t>
            </w:r>
          </w:p>
          <w:p w14:paraId="16C66673" w14:textId="70DB032E" w:rsidR="00E62A4C" w:rsidRPr="00C27732" w:rsidRDefault="00E62A4C" w:rsidP="00C27732">
            <w:pPr>
              <w:spacing w:after="0" w:line="240" w:lineRule="auto"/>
              <w:jc w:val="both"/>
              <w:rPr>
                <w:szCs w:val="28"/>
              </w:rPr>
            </w:pPr>
          </w:p>
          <w:p w14:paraId="7CFDFFD0" w14:textId="77777777" w:rsidR="00E0287E" w:rsidRPr="00C27732" w:rsidRDefault="00E0287E" w:rsidP="00C27732">
            <w:pPr>
              <w:spacing w:after="0" w:line="240" w:lineRule="auto"/>
              <w:jc w:val="both"/>
              <w:rPr>
                <w:szCs w:val="28"/>
              </w:rPr>
            </w:pPr>
          </w:p>
          <w:p w14:paraId="6EE74277" w14:textId="3EE5F3CA" w:rsidR="00C96355" w:rsidRPr="00C27732" w:rsidRDefault="00C96355" w:rsidP="00C27732">
            <w:pPr>
              <w:spacing w:after="0" w:line="240" w:lineRule="auto"/>
              <w:jc w:val="both"/>
              <w:rPr>
                <w:szCs w:val="28"/>
              </w:rPr>
            </w:pPr>
            <w:r w:rsidRPr="00C27732">
              <w:rPr>
                <w:szCs w:val="28"/>
              </w:rPr>
              <w:t>- HS đọc, xác định yêu cầu BT.</w:t>
            </w:r>
          </w:p>
          <w:p w14:paraId="38EDB535" w14:textId="429BC794" w:rsidR="00C96355" w:rsidRPr="00C27732" w:rsidRDefault="00C96355" w:rsidP="00C27732">
            <w:pPr>
              <w:spacing w:after="0" w:line="240" w:lineRule="auto"/>
              <w:jc w:val="both"/>
              <w:rPr>
                <w:szCs w:val="28"/>
              </w:rPr>
            </w:pPr>
            <w:r w:rsidRPr="00C27732">
              <w:rPr>
                <w:szCs w:val="28"/>
              </w:rPr>
              <w:t>- HS làm bài vào vở rồi chia sẻ theo cặp đôi:</w:t>
            </w:r>
          </w:p>
          <w:p w14:paraId="3BD84744" w14:textId="77777777" w:rsidR="00C96355" w:rsidRPr="00C27732" w:rsidRDefault="00C96355" w:rsidP="00C27732">
            <w:pPr>
              <w:spacing w:after="0" w:line="240" w:lineRule="auto"/>
              <w:jc w:val="both"/>
              <w:rPr>
                <w:szCs w:val="28"/>
              </w:rPr>
            </w:pPr>
            <w:r w:rsidRPr="00C27732">
              <w:rPr>
                <w:szCs w:val="28"/>
              </w:rPr>
              <w:t xml:space="preserve">a, Tổng DT tầng 2 của nhà bạn Duy là: </w:t>
            </w:r>
          </w:p>
          <w:p w14:paraId="124D9457" w14:textId="42F151A0" w:rsidR="00C96355" w:rsidRPr="00C27732" w:rsidRDefault="00C96355" w:rsidP="00C27732">
            <w:pPr>
              <w:spacing w:after="0" w:line="240" w:lineRule="auto"/>
              <w:jc w:val="both"/>
              <w:rPr>
                <w:szCs w:val="28"/>
              </w:rPr>
            </w:pPr>
            <w:r w:rsidRPr="00C27732">
              <w:rPr>
                <w:szCs w:val="28"/>
              </w:rPr>
              <w:t xml:space="preserve">                  6 x 8 = 48 (m</w:t>
            </w:r>
            <w:r w:rsidRPr="00C27732">
              <w:rPr>
                <w:szCs w:val="28"/>
                <w:vertAlign w:val="superscript"/>
              </w:rPr>
              <w:t>2</w:t>
            </w:r>
            <w:r w:rsidRPr="00C27732">
              <w:rPr>
                <w:szCs w:val="28"/>
              </w:rPr>
              <w:t>)</w:t>
            </w:r>
          </w:p>
          <w:p w14:paraId="132D77CE" w14:textId="6E948291" w:rsidR="00C96355" w:rsidRPr="00C27732" w:rsidRDefault="00C96355" w:rsidP="00C27732">
            <w:pPr>
              <w:spacing w:after="0" w:line="240" w:lineRule="auto"/>
              <w:jc w:val="both"/>
              <w:rPr>
                <w:szCs w:val="28"/>
              </w:rPr>
            </w:pPr>
            <w:r w:rsidRPr="00C27732">
              <w:rPr>
                <w:szCs w:val="28"/>
              </w:rPr>
              <w:t xml:space="preserve">b, </w:t>
            </w:r>
            <w:r w:rsidR="00795FAE" w:rsidRPr="00C27732">
              <w:rPr>
                <w:szCs w:val="28"/>
              </w:rPr>
              <w:t>Diện tích phòng ngủ 2 là: 3 x 3 = 9 (m</w:t>
            </w:r>
            <w:r w:rsidR="00795FAE" w:rsidRPr="00C27732">
              <w:rPr>
                <w:szCs w:val="28"/>
                <w:vertAlign w:val="superscript"/>
              </w:rPr>
              <w:t>2</w:t>
            </w:r>
            <w:r w:rsidR="00795FAE" w:rsidRPr="00C27732">
              <w:rPr>
                <w:szCs w:val="28"/>
              </w:rPr>
              <w:t>)</w:t>
            </w:r>
          </w:p>
          <w:p w14:paraId="47A1E3F2" w14:textId="77777777" w:rsidR="00795FAE" w:rsidRPr="00C27732" w:rsidRDefault="00795FAE" w:rsidP="00C27732">
            <w:pPr>
              <w:spacing w:after="0" w:line="240" w:lineRule="auto"/>
              <w:jc w:val="both"/>
              <w:rPr>
                <w:szCs w:val="28"/>
              </w:rPr>
            </w:pPr>
            <w:r w:rsidRPr="00C27732">
              <w:rPr>
                <w:szCs w:val="28"/>
              </w:rPr>
              <w:t xml:space="preserve">b, Diện tích phòng ngủ 3 là: </w:t>
            </w:r>
          </w:p>
          <w:p w14:paraId="6935F2B5" w14:textId="7EE94A1A" w:rsidR="00795FAE" w:rsidRPr="00C27732" w:rsidRDefault="00795FAE" w:rsidP="00C27732">
            <w:pPr>
              <w:spacing w:after="0" w:line="240" w:lineRule="auto"/>
              <w:jc w:val="both"/>
              <w:rPr>
                <w:szCs w:val="28"/>
              </w:rPr>
            </w:pPr>
            <w:r w:rsidRPr="00C27732">
              <w:rPr>
                <w:szCs w:val="28"/>
              </w:rPr>
              <w:t xml:space="preserve">    6 x 4 - 2 x 3 = 18 (m</w:t>
            </w:r>
            <w:r w:rsidRPr="00C27732">
              <w:rPr>
                <w:szCs w:val="28"/>
                <w:vertAlign w:val="superscript"/>
              </w:rPr>
              <w:t>2</w:t>
            </w:r>
            <w:r w:rsidRPr="00C27732">
              <w:rPr>
                <w:szCs w:val="28"/>
              </w:rPr>
              <w:t>)</w:t>
            </w:r>
          </w:p>
          <w:p w14:paraId="0ED77D49" w14:textId="0B933296" w:rsidR="00795FAE" w:rsidRPr="00C27732" w:rsidRDefault="00795FAE" w:rsidP="00C27732">
            <w:pPr>
              <w:spacing w:after="0" w:line="240" w:lineRule="auto"/>
              <w:jc w:val="both"/>
              <w:rPr>
                <w:szCs w:val="28"/>
              </w:rPr>
            </w:pPr>
            <w:r w:rsidRPr="00C27732">
              <w:rPr>
                <w:szCs w:val="28"/>
              </w:rPr>
              <w:t xml:space="preserve">               Đáp số: a, 48m</w:t>
            </w:r>
            <w:r w:rsidRPr="00C27732">
              <w:rPr>
                <w:szCs w:val="28"/>
                <w:vertAlign w:val="superscript"/>
              </w:rPr>
              <w:t xml:space="preserve">2 </w:t>
            </w:r>
            <w:r w:rsidRPr="00C27732">
              <w:rPr>
                <w:szCs w:val="28"/>
              </w:rPr>
              <w:t xml:space="preserve">   b, 9m</w:t>
            </w:r>
            <w:r w:rsidRPr="00C27732">
              <w:rPr>
                <w:szCs w:val="28"/>
                <w:vertAlign w:val="superscript"/>
              </w:rPr>
              <w:t>2</w:t>
            </w:r>
            <w:r w:rsidRPr="00C27732">
              <w:rPr>
                <w:szCs w:val="28"/>
              </w:rPr>
              <w:t xml:space="preserve">  c, 18m</w:t>
            </w:r>
            <w:r w:rsidRPr="00C27732">
              <w:rPr>
                <w:szCs w:val="28"/>
                <w:vertAlign w:val="superscript"/>
              </w:rPr>
              <w:t>2</w:t>
            </w:r>
          </w:p>
          <w:p w14:paraId="4540782A" w14:textId="77777777" w:rsidR="00C96355" w:rsidRPr="00C27732" w:rsidRDefault="00C96355" w:rsidP="00C27732">
            <w:pPr>
              <w:spacing w:after="0" w:line="240" w:lineRule="auto"/>
              <w:jc w:val="both"/>
              <w:rPr>
                <w:szCs w:val="28"/>
              </w:rPr>
            </w:pPr>
            <w:r w:rsidRPr="00C27732">
              <w:rPr>
                <w:szCs w:val="28"/>
              </w:rPr>
              <w:lastRenderedPageBreak/>
              <w:t>- HS chia sẻ bài trước lớp, HS khác bổ sung cho bạn.</w:t>
            </w:r>
          </w:p>
          <w:p w14:paraId="41A2BE13" w14:textId="554EC3B1" w:rsidR="00C96355" w:rsidRPr="00C27732" w:rsidRDefault="00C96355" w:rsidP="00C27732">
            <w:pPr>
              <w:spacing w:after="0" w:line="240" w:lineRule="auto"/>
              <w:jc w:val="both"/>
              <w:rPr>
                <w:szCs w:val="28"/>
              </w:rPr>
            </w:pPr>
            <w:r w:rsidRPr="00C27732">
              <w:rPr>
                <w:szCs w:val="28"/>
              </w:rPr>
              <w:t>- HS lắng nghe.</w:t>
            </w:r>
          </w:p>
        </w:tc>
      </w:tr>
      <w:tr w:rsidR="00B63F41" w:rsidRPr="00C27732" w14:paraId="52065685" w14:textId="77777777" w:rsidTr="00D91E4D">
        <w:tc>
          <w:tcPr>
            <w:tcW w:w="9351" w:type="dxa"/>
            <w:gridSpan w:val="2"/>
            <w:shd w:val="clear" w:color="auto" w:fill="auto"/>
          </w:tcPr>
          <w:p w14:paraId="01EF3D11" w14:textId="7FB8081C" w:rsidR="004F0BE5" w:rsidRPr="00C27732" w:rsidRDefault="009D61A5" w:rsidP="00C27732">
            <w:pPr>
              <w:pStyle w:val="NormalWeb"/>
              <w:shd w:val="clear" w:color="auto" w:fill="FFFFFF"/>
              <w:spacing w:before="0" w:beforeAutospacing="0" w:after="0" w:afterAutospacing="0"/>
              <w:jc w:val="both"/>
              <w:rPr>
                <w:sz w:val="28"/>
                <w:szCs w:val="28"/>
                <w:shd w:val="clear" w:color="auto" w:fill="FFFFFF"/>
              </w:rPr>
            </w:pPr>
            <w:r w:rsidRPr="00C27732">
              <w:rPr>
                <w:rStyle w:val="Strong"/>
                <w:sz w:val="28"/>
                <w:szCs w:val="28"/>
                <w:shd w:val="clear" w:color="auto" w:fill="FFFFFF"/>
              </w:rPr>
              <w:lastRenderedPageBreak/>
              <w:t xml:space="preserve">C. </w:t>
            </w:r>
            <w:r w:rsidR="00F41842" w:rsidRPr="00C27732">
              <w:rPr>
                <w:rStyle w:val="Strong"/>
                <w:sz w:val="28"/>
                <w:szCs w:val="28"/>
                <w:shd w:val="clear" w:color="auto" w:fill="FFFFFF"/>
              </w:rPr>
              <w:t xml:space="preserve">HOẠT ĐỘNG VẬN DỤNG, TRẢI NGHIỆM </w:t>
            </w:r>
          </w:p>
        </w:tc>
      </w:tr>
      <w:tr w:rsidR="00B63F41" w:rsidRPr="00C451DC" w14:paraId="7F1310FD" w14:textId="77777777" w:rsidTr="00D91E4D">
        <w:tc>
          <w:tcPr>
            <w:tcW w:w="4551" w:type="dxa"/>
            <w:shd w:val="clear" w:color="auto" w:fill="auto"/>
          </w:tcPr>
          <w:p w14:paraId="5A525599" w14:textId="4FC967F8" w:rsidR="00795FAE" w:rsidRPr="00C27732" w:rsidRDefault="00795FAE" w:rsidP="00C27732">
            <w:pPr>
              <w:spacing w:after="0" w:line="240" w:lineRule="auto"/>
              <w:jc w:val="both"/>
              <w:rPr>
                <w:b/>
                <w:bCs/>
                <w:szCs w:val="28"/>
              </w:rPr>
            </w:pPr>
            <w:r w:rsidRPr="00C27732">
              <w:rPr>
                <w:b/>
                <w:bCs/>
                <w:szCs w:val="28"/>
              </w:rPr>
              <w:t>Bài 5:</w:t>
            </w:r>
          </w:p>
          <w:p w14:paraId="27D5D45A" w14:textId="77777777" w:rsidR="009076C9" w:rsidRPr="00C27732" w:rsidRDefault="00795FAE" w:rsidP="00C27732">
            <w:pPr>
              <w:spacing w:after="0" w:line="240" w:lineRule="auto"/>
              <w:jc w:val="both"/>
              <w:rPr>
                <w:szCs w:val="28"/>
              </w:rPr>
            </w:pPr>
            <w:r w:rsidRPr="00C27732">
              <w:rPr>
                <w:szCs w:val="28"/>
              </w:rPr>
              <w:t>- GV gọi HS xác định yêu cầu BT.</w:t>
            </w:r>
          </w:p>
          <w:p w14:paraId="695BD73E" w14:textId="33498DE8" w:rsidR="00795FAE" w:rsidRPr="00C27732" w:rsidRDefault="00795FAE" w:rsidP="00C27732">
            <w:pPr>
              <w:spacing w:after="0" w:line="240" w:lineRule="auto"/>
              <w:jc w:val="both"/>
              <w:rPr>
                <w:szCs w:val="28"/>
              </w:rPr>
            </w:pPr>
            <w:r w:rsidRPr="00C27732">
              <w:rPr>
                <w:szCs w:val="28"/>
              </w:rPr>
              <w:t xml:space="preserve">- GV cho HS làm </w:t>
            </w:r>
            <w:r w:rsidR="004C010B" w:rsidRPr="00C27732">
              <w:rPr>
                <w:szCs w:val="28"/>
              </w:rPr>
              <w:t>nháp</w:t>
            </w:r>
            <w:r w:rsidRPr="00C27732">
              <w:rPr>
                <w:szCs w:val="28"/>
              </w:rPr>
              <w:t xml:space="preserve"> rồi chia sẻ theo cặp đôi.</w:t>
            </w:r>
          </w:p>
          <w:p w14:paraId="035D5BB0" w14:textId="6001939E" w:rsidR="00795FAE" w:rsidRPr="00C27732" w:rsidRDefault="00795FAE" w:rsidP="00C27732">
            <w:pPr>
              <w:spacing w:after="0" w:line="240" w:lineRule="auto"/>
              <w:jc w:val="both"/>
              <w:rPr>
                <w:szCs w:val="28"/>
              </w:rPr>
            </w:pPr>
          </w:p>
          <w:p w14:paraId="3788F009" w14:textId="77777777" w:rsidR="00205971" w:rsidRPr="00C27732" w:rsidRDefault="00205971" w:rsidP="00C27732">
            <w:pPr>
              <w:spacing w:after="0" w:line="240" w:lineRule="auto"/>
              <w:jc w:val="both"/>
              <w:rPr>
                <w:szCs w:val="28"/>
              </w:rPr>
            </w:pPr>
          </w:p>
          <w:p w14:paraId="2F933393" w14:textId="77777777" w:rsidR="00795FAE" w:rsidRPr="00C27732" w:rsidRDefault="00795FAE" w:rsidP="00C27732">
            <w:pPr>
              <w:spacing w:after="0" w:line="240" w:lineRule="auto"/>
              <w:jc w:val="both"/>
              <w:rPr>
                <w:szCs w:val="28"/>
              </w:rPr>
            </w:pPr>
          </w:p>
          <w:p w14:paraId="7F91761A" w14:textId="77777777" w:rsidR="00795FAE" w:rsidRPr="00C27732" w:rsidRDefault="00795FAE" w:rsidP="00C27732">
            <w:pPr>
              <w:spacing w:after="0" w:line="240" w:lineRule="auto"/>
              <w:jc w:val="both"/>
              <w:rPr>
                <w:szCs w:val="28"/>
              </w:rPr>
            </w:pPr>
          </w:p>
          <w:p w14:paraId="0A6CB4BE" w14:textId="77777777" w:rsidR="00795FAE" w:rsidRPr="00C27732" w:rsidRDefault="00795FAE" w:rsidP="00C27732">
            <w:pPr>
              <w:spacing w:after="0" w:line="240" w:lineRule="auto"/>
              <w:jc w:val="both"/>
              <w:rPr>
                <w:szCs w:val="28"/>
              </w:rPr>
            </w:pPr>
            <w:r w:rsidRPr="00C27732">
              <w:rPr>
                <w:szCs w:val="28"/>
              </w:rPr>
              <w:t>- GV cho HS chia sẻ bài làm.</w:t>
            </w:r>
          </w:p>
          <w:p w14:paraId="596C82FD" w14:textId="77777777" w:rsidR="00661D23" w:rsidRPr="00C27732" w:rsidRDefault="004F0BE5" w:rsidP="00C27732">
            <w:pPr>
              <w:spacing w:after="0" w:line="240" w:lineRule="auto"/>
              <w:jc w:val="both"/>
              <w:rPr>
                <w:szCs w:val="28"/>
              </w:rPr>
            </w:pPr>
            <w:r w:rsidRPr="00C27732">
              <w:rPr>
                <w:szCs w:val="28"/>
              </w:rPr>
              <w:t xml:space="preserve">- GV cho HS nhắc lại </w:t>
            </w:r>
            <w:r w:rsidR="006B7CF1" w:rsidRPr="00C27732">
              <w:rPr>
                <w:szCs w:val="28"/>
              </w:rPr>
              <w:t>các đơn vị đo DT đã học và mối quan hệ giữa các đơn vị đo DT</w:t>
            </w:r>
            <w:r w:rsidRPr="00C27732">
              <w:rPr>
                <w:szCs w:val="28"/>
              </w:rPr>
              <w:t>.</w:t>
            </w:r>
          </w:p>
          <w:p w14:paraId="11290076" w14:textId="1B605368" w:rsidR="004F0BE5" w:rsidRPr="00C27732" w:rsidRDefault="004F0BE5" w:rsidP="00C27732">
            <w:pPr>
              <w:spacing w:after="0" w:line="240" w:lineRule="auto"/>
              <w:jc w:val="both"/>
              <w:rPr>
                <w:szCs w:val="28"/>
              </w:rPr>
            </w:pPr>
            <w:r w:rsidRPr="00C27732">
              <w:rPr>
                <w:szCs w:val="28"/>
              </w:rPr>
              <w:t>- GV dặn HS xem và chuẩn bị trước bài sau.</w:t>
            </w:r>
          </w:p>
        </w:tc>
        <w:tc>
          <w:tcPr>
            <w:tcW w:w="4800" w:type="dxa"/>
            <w:shd w:val="clear" w:color="auto" w:fill="auto"/>
          </w:tcPr>
          <w:p w14:paraId="4F85A4B8" w14:textId="77777777" w:rsidR="00795FAE" w:rsidRPr="00C27732" w:rsidRDefault="00795FAE" w:rsidP="00C27732">
            <w:pPr>
              <w:spacing w:after="0" w:line="240" w:lineRule="auto"/>
              <w:jc w:val="both"/>
              <w:rPr>
                <w:szCs w:val="28"/>
              </w:rPr>
            </w:pPr>
          </w:p>
          <w:p w14:paraId="27800943" w14:textId="238999B9" w:rsidR="009076C9" w:rsidRPr="00C27732" w:rsidRDefault="00795FAE" w:rsidP="00C27732">
            <w:pPr>
              <w:spacing w:after="0" w:line="240" w:lineRule="auto"/>
              <w:jc w:val="both"/>
              <w:rPr>
                <w:szCs w:val="28"/>
              </w:rPr>
            </w:pPr>
            <w:r w:rsidRPr="00C27732">
              <w:rPr>
                <w:szCs w:val="28"/>
              </w:rPr>
              <w:t>- HS đọc, xác định yêu cầu BT.</w:t>
            </w:r>
          </w:p>
          <w:p w14:paraId="3C9BEBC7" w14:textId="4AFE73D5" w:rsidR="00795FAE" w:rsidRPr="00C27732" w:rsidRDefault="00795FAE" w:rsidP="00C27732">
            <w:pPr>
              <w:spacing w:after="0" w:line="240" w:lineRule="auto"/>
              <w:jc w:val="both"/>
              <w:rPr>
                <w:szCs w:val="28"/>
              </w:rPr>
            </w:pPr>
            <w:r w:rsidRPr="00C27732">
              <w:rPr>
                <w:szCs w:val="28"/>
              </w:rPr>
              <w:t xml:space="preserve">- HS </w:t>
            </w:r>
            <w:r w:rsidR="004C010B" w:rsidRPr="00C27732">
              <w:rPr>
                <w:szCs w:val="28"/>
              </w:rPr>
              <w:t>làm bài rồi chia sẻ theo cặp đôi:</w:t>
            </w:r>
          </w:p>
          <w:p w14:paraId="16FAA456" w14:textId="77777777" w:rsidR="004C010B" w:rsidRPr="00C27732" w:rsidRDefault="004C010B" w:rsidP="00C27732">
            <w:pPr>
              <w:spacing w:after="0" w:line="240" w:lineRule="auto"/>
              <w:jc w:val="both"/>
              <w:rPr>
                <w:szCs w:val="28"/>
                <w:lang w:val="fr-FR"/>
              </w:rPr>
            </w:pPr>
            <w:r w:rsidRPr="00C27732">
              <w:rPr>
                <w:szCs w:val="28"/>
                <w:lang w:val="fr-FR"/>
              </w:rPr>
              <w:t xml:space="preserve">a, Bức tranh gồm số mảnh gốm là: </w:t>
            </w:r>
          </w:p>
          <w:p w14:paraId="2C794D29" w14:textId="54534C97" w:rsidR="004C010B" w:rsidRPr="00C27732" w:rsidRDefault="004C010B" w:rsidP="00C27732">
            <w:pPr>
              <w:spacing w:after="0" w:line="240" w:lineRule="auto"/>
              <w:jc w:val="both"/>
              <w:rPr>
                <w:szCs w:val="28"/>
                <w:lang w:val="fr-FR"/>
              </w:rPr>
            </w:pPr>
            <w:r w:rsidRPr="00C27732">
              <w:rPr>
                <w:szCs w:val="28"/>
                <w:lang w:val="fr-FR"/>
              </w:rPr>
              <w:t xml:space="preserve">             100 x 50 = 5000 (mảnh gốm)</w:t>
            </w:r>
          </w:p>
          <w:p w14:paraId="386598CB" w14:textId="570FB0C1" w:rsidR="004C010B" w:rsidRPr="00C27732" w:rsidRDefault="004C010B" w:rsidP="00C27732">
            <w:pPr>
              <w:spacing w:after="0" w:line="240" w:lineRule="auto"/>
              <w:jc w:val="both"/>
              <w:rPr>
                <w:szCs w:val="28"/>
                <w:lang w:val="fr-FR"/>
              </w:rPr>
            </w:pPr>
            <w:r w:rsidRPr="00C27732">
              <w:rPr>
                <w:szCs w:val="28"/>
                <w:lang w:val="fr-FR"/>
              </w:rPr>
              <w:t>b, DT của bức tranh là: 2 x 2 x 5000 = 20 000 (cm</w:t>
            </w:r>
            <w:r w:rsidRPr="00C27732">
              <w:rPr>
                <w:szCs w:val="28"/>
                <w:vertAlign w:val="superscript"/>
                <w:lang w:val="fr-FR"/>
              </w:rPr>
              <w:t>2</w:t>
            </w:r>
            <w:r w:rsidRPr="00C27732">
              <w:rPr>
                <w:szCs w:val="28"/>
                <w:lang w:val="fr-FR"/>
              </w:rPr>
              <w:t>)</w:t>
            </w:r>
          </w:p>
          <w:p w14:paraId="7C076646" w14:textId="5C838CB7" w:rsidR="004C010B" w:rsidRPr="00C27732" w:rsidRDefault="004C010B" w:rsidP="00C27732">
            <w:pPr>
              <w:spacing w:after="0" w:line="240" w:lineRule="auto"/>
              <w:jc w:val="both"/>
              <w:rPr>
                <w:szCs w:val="28"/>
                <w:lang w:val="fr-FR"/>
              </w:rPr>
            </w:pPr>
            <w:r w:rsidRPr="00C27732">
              <w:rPr>
                <w:szCs w:val="28"/>
                <w:lang w:val="fr-FR"/>
              </w:rPr>
              <w:t xml:space="preserve">   Đổi: 20 000cm</w:t>
            </w:r>
            <w:r w:rsidRPr="00C27732">
              <w:rPr>
                <w:szCs w:val="28"/>
                <w:vertAlign w:val="superscript"/>
                <w:lang w:val="fr-FR"/>
              </w:rPr>
              <w:t>2</w:t>
            </w:r>
            <w:r w:rsidRPr="00C27732">
              <w:rPr>
                <w:szCs w:val="28"/>
                <w:lang w:val="fr-FR"/>
              </w:rPr>
              <w:t xml:space="preserve"> = 20m</w:t>
            </w:r>
            <w:r w:rsidRPr="00C27732">
              <w:rPr>
                <w:szCs w:val="28"/>
                <w:vertAlign w:val="superscript"/>
                <w:lang w:val="fr-FR"/>
              </w:rPr>
              <w:t>2</w:t>
            </w:r>
          </w:p>
          <w:p w14:paraId="28B2363D" w14:textId="40945775" w:rsidR="004C010B" w:rsidRPr="00C27732" w:rsidRDefault="004C010B" w:rsidP="00C27732">
            <w:pPr>
              <w:spacing w:after="0" w:line="240" w:lineRule="auto"/>
              <w:jc w:val="both"/>
              <w:rPr>
                <w:szCs w:val="28"/>
                <w:lang w:val="fr-FR"/>
              </w:rPr>
            </w:pPr>
            <w:r w:rsidRPr="00C27732">
              <w:rPr>
                <w:szCs w:val="28"/>
                <w:lang w:val="fr-FR"/>
              </w:rPr>
              <w:t>- HS chia sẻ kết quả, HS khác bổ sung cho bạn.</w:t>
            </w:r>
          </w:p>
          <w:p w14:paraId="0E806A81" w14:textId="7038B269" w:rsidR="004F0BE5" w:rsidRPr="00C27732" w:rsidRDefault="004F0BE5" w:rsidP="00C27732">
            <w:pPr>
              <w:spacing w:after="0" w:line="240" w:lineRule="auto"/>
              <w:jc w:val="both"/>
              <w:rPr>
                <w:szCs w:val="28"/>
                <w:lang w:val="fr-FR"/>
              </w:rPr>
            </w:pPr>
            <w:r w:rsidRPr="00C27732">
              <w:rPr>
                <w:szCs w:val="28"/>
                <w:lang w:val="fr-FR"/>
              </w:rPr>
              <w:t>- HS nhắc lại.</w:t>
            </w:r>
          </w:p>
          <w:p w14:paraId="6A4A15DC" w14:textId="77777777" w:rsidR="00661D23" w:rsidRPr="00C27732" w:rsidRDefault="00661D23" w:rsidP="00C27732">
            <w:pPr>
              <w:spacing w:after="0" w:line="240" w:lineRule="auto"/>
              <w:jc w:val="both"/>
              <w:rPr>
                <w:szCs w:val="28"/>
                <w:lang w:val="fr-FR"/>
              </w:rPr>
            </w:pPr>
          </w:p>
          <w:p w14:paraId="6F829174" w14:textId="77777777" w:rsidR="004F0BE5" w:rsidRPr="00C27732" w:rsidRDefault="004F0BE5" w:rsidP="00C27732">
            <w:pPr>
              <w:spacing w:after="0" w:line="240" w:lineRule="auto"/>
              <w:jc w:val="both"/>
              <w:rPr>
                <w:szCs w:val="28"/>
                <w:lang w:val="fr-FR"/>
              </w:rPr>
            </w:pPr>
            <w:r w:rsidRPr="00C27732">
              <w:rPr>
                <w:szCs w:val="28"/>
                <w:lang w:val="fr-FR"/>
              </w:rPr>
              <w:t>- HS lắng nghe.</w:t>
            </w:r>
          </w:p>
        </w:tc>
      </w:tr>
    </w:tbl>
    <w:p w14:paraId="3776B6CA" w14:textId="0ECAD5E8" w:rsidR="00B01ED0" w:rsidRPr="00C27732" w:rsidRDefault="00B01ED0" w:rsidP="00C27732">
      <w:pPr>
        <w:spacing w:after="0" w:line="240" w:lineRule="auto"/>
        <w:jc w:val="both"/>
        <w:rPr>
          <w:rFonts w:eastAsia="Times New Roman"/>
          <w:b/>
          <w:szCs w:val="28"/>
          <w:lang w:val="nl-NL"/>
        </w:rPr>
      </w:pPr>
      <w:r w:rsidRPr="00C27732">
        <w:rPr>
          <w:rFonts w:eastAsia="Times New Roman"/>
          <w:b/>
          <w:szCs w:val="28"/>
          <w:lang w:val="nl-NL"/>
        </w:rPr>
        <w:t>ĐIỀU CHỈNH SAU BÀI DẠY:</w:t>
      </w:r>
    </w:p>
    <w:p w14:paraId="604F2C5C" w14:textId="77777777" w:rsidR="00B01ED0" w:rsidRPr="00C27732" w:rsidRDefault="00B01ED0"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5865C27A" w14:textId="77777777" w:rsidR="00B01ED0" w:rsidRPr="00C27732" w:rsidRDefault="00B01ED0"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52E2A23A" w14:textId="77777777" w:rsidR="00B01ED0" w:rsidRPr="00C27732" w:rsidRDefault="00B01ED0"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5B767817" w14:textId="77777777" w:rsidR="00B01ED0" w:rsidRPr="00C27732" w:rsidRDefault="00B01ED0"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6AE9EF35" w14:textId="74062EE6" w:rsidR="00B01ED0" w:rsidRPr="00C27732" w:rsidRDefault="00B01ED0" w:rsidP="00C27732">
      <w:pPr>
        <w:spacing w:after="0" w:line="240" w:lineRule="auto"/>
        <w:jc w:val="both"/>
        <w:rPr>
          <w:rFonts w:eastAsia="Times New Roman"/>
          <w:szCs w:val="28"/>
          <w:lang w:val="nl-NL"/>
        </w:rPr>
      </w:pPr>
    </w:p>
    <w:p w14:paraId="2C422045" w14:textId="77777777" w:rsidR="00E0287E" w:rsidRPr="00C27732" w:rsidRDefault="00E0287E" w:rsidP="00C27732">
      <w:pPr>
        <w:spacing w:after="0" w:line="240" w:lineRule="auto"/>
        <w:jc w:val="both"/>
        <w:rPr>
          <w:rFonts w:eastAsia="Times New Roman"/>
          <w:szCs w:val="28"/>
          <w:lang w:val="nl-NL"/>
        </w:rPr>
      </w:pPr>
    </w:p>
    <w:p w14:paraId="0B46A75F" w14:textId="53A4BDFF" w:rsidR="00111BCC" w:rsidRPr="00C27732" w:rsidRDefault="00073447" w:rsidP="00C27732">
      <w:pPr>
        <w:spacing w:after="0" w:line="240" w:lineRule="auto"/>
        <w:jc w:val="center"/>
        <w:rPr>
          <w:b/>
          <w:bCs/>
          <w:szCs w:val="28"/>
          <w:lang w:val="nl-NL"/>
        </w:rPr>
      </w:pPr>
      <w:r w:rsidRPr="00C27732">
        <w:rPr>
          <w:b/>
          <w:bCs/>
          <w:szCs w:val="28"/>
          <w:lang w:val="nl-NL"/>
        </w:rPr>
        <w:t>Bài 21</w:t>
      </w:r>
      <w:r w:rsidR="00111BCC" w:rsidRPr="00C27732">
        <w:rPr>
          <w:b/>
          <w:bCs/>
          <w:szCs w:val="28"/>
          <w:lang w:val="nl-NL"/>
        </w:rPr>
        <w:t xml:space="preserve">: </w:t>
      </w:r>
      <w:r w:rsidRPr="00C27732">
        <w:rPr>
          <w:b/>
          <w:bCs/>
          <w:szCs w:val="28"/>
          <w:lang w:val="nl-NL"/>
        </w:rPr>
        <w:t xml:space="preserve">HÉC - TA </w:t>
      </w:r>
    </w:p>
    <w:p w14:paraId="733F6FEC" w14:textId="77777777" w:rsidR="00073447" w:rsidRPr="00C27732" w:rsidRDefault="00073447" w:rsidP="00C27732">
      <w:pPr>
        <w:pStyle w:val="NormalWeb"/>
        <w:shd w:val="clear" w:color="auto" w:fill="FFFFFF"/>
        <w:spacing w:before="0" w:beforeAutospacing="0" w:after="0" w:afterAutospacing="0"/>
        <w:ind w:firstLine="90"/>
        <w:jc w:val="both"/>
        <w:rPr>
          <w:rStyle w:val="Strong"/>
          <w:sz w:val="28"/>
          <w:szCs w:val="28"/>
          <w:shd w:val="clear" w:color="auto" w:fill="FFFFFF"/>
          <w:lang w:val="nl-NL"/>
        </w:rPr>
      </w:pPr>
      <w:r w:rsidRPr="00C27732">
        <w:rPr>
          <w:rStyle w:val="Strong"/>
          <w:sz w:val="28"/>
          <w:szCs w:val="28"/>
          <w:shd w:val="clear" w:color="auto" w:fill="FFFFFF"/>
          <w:lang w:val="nl-NL"/>
        </w:rPr>
        <w:t>I. YÊU CẦU CẦN ĐẠT:</w:t>
      </w:r>
    </w:p>
    <w:p w14:paraId="4BC1FF66" w14:textId="0B3D1E1D" w:rsidR="00073447" w:rsidRPr="00C27732" w:rsidRDefault="00073447" w:rsidP="00C27732">
      <w:pPr>
        <w:spacing w:after="0" w:line="240" w:lineRule="auto"/>
        <w:ind w:firstLine="450"/>
        <w:jc w:val="both"/>
        <w:rPr>
          <w:szCs w:val="28"/>
          <w:lang w:val="nl-NL"/>
        </w:rPr>
      </w:pPr>
      <w:r w:rsidRPr="00C27732">
        <w:rPr>
          <w:szCs w:val="28"/>
          <w:lang w:val="nl-NL"/>
        </w:rPr>
        <w:t>- Hình thành biểu tượng về đơn vị đo diện tích héc-ta (tên gọi, kí hiệu).</w:t>
      </w:r>
    </w:p>
    <w:p w14:paraId="74E9F552" w14:textId="42B8ECEA" w:rsidR="00073447" w:rsidRPr="00C27732" w:rsidRDefault="00073447" w:rsidP="00C27732">
      <w:pPr>
        <w:spacing w:after="0" w:line="240" w:lineRule="auto"/>
        <w:ind w:firstLine="450"/>
        <w:jc w:val="both"/>
        <w:rPr>
          <w:szCs w:val="28"/>
          <w:lang w:val="nl-NL"/>
        </w:rPr>
      </w:pPr>
      <w:r w:rsidRPr="00C27732">
        <w:rPr>
          <w:szCs w:val="28"/>
          <w:lang w:val="nl-NL"/>
        </w:rPr>
        <w:t>- HS đọc, viết được các số đo diện tích theo đơn vị đo héc-ta.</w:t>
      </w:r>
    </w:p>
    <w:p w14:paraId="5571CA91" w14:textId="38A812EE" w:rsidR="00073447" w:rsidRPr="00C27732" w:rsidRDefault="00073447" w:rsidP="00C27732">
      <w:pPr>
        <w:spacing w:after="0" w:line="240" w:lineRule="auto"/>
        <w:ind w:firstLine="450"/>
        <w:jc w:val="both"/>
        <w:rPr>
          <w:szCs w:val="28"/>
        </w:rPr>
      </w:pPr>
      <w:r w:rsidRPr="00C27732">
        <w:rPr>
          <w:szCs w:val="28"/>
        </w:rPr>
        <w:t>- HS</w:t>
      </w:r>
      <w:r w:rsidR="00B01ED0" w:rsidRPr="00C27732">
        <w:rPr>
          <w:szCs w:val="28"/>
        </w:rPr>
        <w:t xml:space="preserve"> biết</w:t>
      </w:r>
      <w:r w:rsidRPr="00C27732">
        <w:rPr>
          <w:szCs w:val="28"/>
        </w:rPr>
        <w:t>: 1ha = 10 000m</w:t>
      </w:r>
      <w:r w:rsidRPr="00C27732">
        <w:rPr>
          <w:szCs w:val="28"/>
          <w:vertAlign w:val="superscript"/>
        </w:rPr>
        <w:t>2</w:t>
      </w:r>
      <w:r w:rsidRPr="00C27732">
        <w:rPr>
          <w:szCs w:val="28"/>
        </w:rPr>
        <w:t>; 10 000m</w:t>
      </w:r>
      <w:r w:rsidRPr="00C27732">
        <w:rPr>
          <w:szCs w:val="28"/>
          <w:vertAlign w:val="superscript"/>
        </w:rPr>
        <w:t>2</w:t>
      </w:r>
      <w:r w:rsidRPr="00C27732">
        <w:rPr>
          <w:szCs w:val="28"/>
        </w:rPr>
        <w:t xml:space="preserve"> = 1ha.</w:t>
      </w:r>
    </w:p>
    <w:p w14:paraId="2FB0EACC" w14:textId="22EAF474" w:rsidR="00073447" w:rsidRPr="00C27732" w:rsidRDefault="00073447" w:rsidP="00C27732">
      <w:pPr>
        <w:spacing w:after="0" w:line="240" w:lineRule="auto"/>
        <w:ind w:firstLine="450"/>
        <w:jc w:val="both"/>
        <w:rPr>
          <w:szCs w:val="28"/>
        </w:rPr>
      </w:pPr>
      <w:r w:rsidRPr="00C27732">
        <w:rPr>
          <w:szCs w:val="28"/>
        </w:rPr>
        <w:t>- HS vận dụng giải quyết</w:t>
      </w:r>
      <w:r w:rsidR="00866F34" w:rsidRPr="00C27732">
        <w:rPr>
          <w:szCs w:val="28"/>
        </w:rPr>
        <w:t xml:space="preserve"> một số vấn đề thực tế có liên quan đến đơn vị đo diện tích héc-ta.</w:t>
      </w:r>
    </w:p>
    <w:p w14:paraId="1B618993" w14:textId="77777777" w:rsidR="00073447" w:rsidRPr="00C27732" w:rsidRDefault="00073447" w:rsidP="00C27732">
      <w:pPr>
        <w:pStyle w:val="NormalWeb"/>
        <w:shd w:val="clear" w:color="auto" w:fill="FFFFFF"/>
        <w:spacing w:before="0" w:beforeAutospacing="0" w:after="0" w:afterAutospacing="0"/>
        <w:ind w:firstLine="90"/>
        <w:jc w:val="both"/>
        <w:rPr>
          <w:rStyle w:val="Strong"/>
          <w:sz w:val="28"/>
          <w:szCs w:val="28"/>
          <w:shd w:val="clear" w:color="auto" w:fill="FFFFFF"/>
        </w:rPr>
      </w:pPr>
      <w:r w:rsidRPr="00C27732">
        <w:rPr>
          <w:rStyle w:val="Strong"/>
          <w:sz w:val="28"/>
          <w:szCs w:val="28"/>
          <w:shd w:val="clear" w:color="auto" w:fill="FFFFFF"/>
        </w:rPr>
        <w:t>II. ĐỒ DÙNG DẠY HỌC:</w:t>
      </w:r>
    </w:p>
    <w:p w14:paraId="57190CCC" w14:textId="2A1F0DF9" w:rsidR="00073447" w:rsidRPr="00C27732" w:rsidRDefault="00B01ED0" w:rsidP="00C27732">
      <w:pPr>
        <w:pStyle w:val="McI"/>
        <w:spacing w:before="0" w:after="0" w:line="240" w:lineRule="auto"/>
        <w:ind w:firstLine="450"/>
        <w:rPr>
          <w:b w:val="0"/>
          <w:bCs w:val="0"/>
          <w:color w:val="auto"/>
          <w:sz w:val="28"/>
          <w:szCs w:val="28"/>
        </w:rPr>
      </w:pPr>
      <w:r w:rsidRPr="00C27732">
        <w:rPr>
          <w:color w:val="auto"/>
          <w:sz w:val="28"/>
          <w:szCs w:val="28"/>
        </w:rPr>
        <w:t xml:space="preserve"> Giáo viên</w:t>
      </w:r>
      <w:r w:rsidR="00E0287E" w:rsidRPr="00C27732">
        <w:rPr>
          <w:color w:val="auto"/>
          <w:sz w:val="28"/>
          <w:szCs w:val="28"/>
        </w:rPr>
        <w:t>:</w:t>
      </w:r>
      <w:r w:rsidRPr="00C27732">
        <w:rPr>
          <w:color w:val="auto"/>
          <w:sz w:val="28"/>
          <w:szCs w:val="28"/>
        </w:rPr>
        <w:t xml:space="preserve"> </w:t>
      </w:r>
      <w:r w:rsidRPr="00C27732">
        <w:rPr>
          <w:b w:val="0"/>
          <w:bCs w:val="0"/>
          <w:color w:val="auto"/>
          <w:sz w:val="28"/>
          <w:szCs w:val="28"/>
        </w:rPr>
        <w:t>GV có thể chuẩn bị các bức tranh hoặc ảnh chụp cánh đồng, khu rừng hoặc mặt hồ.</w:t>
      </w:r>
    </w:p>
    <w:p w14:paraId="1F87AA37" w14:textId="7219B19B" w:rsidR="003501DE" w:rsidRPr="00C27732" w:rsidRDefault="00B01ED0" w:rsidP="00C27732">
      <w:pPr>
        <w:pStyle w:val="McI"/>
        <w:spacing w:before="0" w:after="0" w:line="240" w:lineRule="auto"/>
        <w:rPr>
          <w:color w:val="auto"/>
          <w:sz w:val="28"/>
          <w:szCs w:val="28"/>
        </w:rPr>
      </w:pPr>
      <w:bookmarkStart w:id="3" w:name="_Hlk177888140"/>
      <w:r w:rsidRPr="00C27732">
        <w:rPr>
          <w:color w:val="auto"/>
          <w:sz w:val="28"/>
          <w:szCs w:val="28"/>
          <w:lang w:val="vi-VN"/>
        </w:rPr>
        <w:t xml:space="preserve">III. CÁC HOẠT ĐỘNG DẠY HỌC </w:t>
      </w:r>
      <w:r w:rsidRPr="00C27732">
        <w:rPr>
          <w:color w:val="auto"/>
          <w:sz w:val="28"/>
          <w:szCs w:val="28"/>
        </w:rPr>
        <w:t>CHỦ YẾU</w:t>
      </w:r>
    </w:p>
    <w:p w14:paraId="5EBF7C92" w14:textId="6EFF6FE6" w:rsidR="006476D2" w:rsidRPr="00C27732" w:rsidRDefault="006476D2" w:rsidP="00C27732">
      <w:pPr>
        <w:spacing w:after="0" w:line="240" w:lineRule="auto"/>
        <w:jc w:val="center"/>
        <w:rPr>
          <w:b/>
          <w:bCs/>
          <w:szCs w:val="28"/>
        </w:rPr>
      </w:pPr>
      <w:r w:rsidRPr="00C27732">
        <w:rPr>
          <w:b/>
          <w:bCs/>
          <w:szCs w:val="28"/>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5069"/>
      </w:tblGrid>
      <w:tr w:rsidR="00B63F41" w:rsidRPr="00C27732" w14:paraId="6354AB74" w14:textId="77777777" w:rsidTr="009951E7">
        <w:tc>
          <w:tcPr>
            <w:tcW w:w="4531" w:type="dxa"/>
            <w:shd w:val="clear" w:color="auto" w:fill="auto"/>
            <w:vAlign w:val="center"/>
          </w:tcPr>
          <w:bookmarkEnd w:id="3"/>
          <w:p w14:paraId="42289263" w14:textId="14A13AE3" w:rsidR="00073447" w:rsidRPr="00C27732" w:rsidRDefault="00F41842" w:rsidP="00C27732">
            <w:pPr>
              <w:pStyle w:val="NormalWeb"/>
              <w:spacing w:before="0" w:beforeAutospacing="0" w:after="0" w:afterAutospacing="0"/>
              <w:jc w:val="both"/>
              <w:rPr>
                <w:sz w:val="28"/>
                <w:szCs w:val="28"/>
              </w:rPr>
            </w:pPr>
            <w:r w:rsidRPr="00C27732">
              <w:rPr>
                <w:rStyle w:val="Strong"/>
                <w:sz w:val="28"/>
                <w:szCs w:val="28"/>
              </w:rPr>
              <w:t>HOẠT ĐỘNG CỦA GIÁO VIÊN</w:t>
            </w:r>
          </w:p>
        </w:tc>
        <w:tc>
          <w:tcPr>
            <w:tcW w:w="5373" w:type="dxa"/>
            <w:shd w:val="clear" w:color="auto" w:fill="auto"/>
            <w:vAlign w:val="center"/>
          </w:tcPr>
          <w:p w14:paraId="2984B65C" w14:textId="488E325A" w:rsidR="00073447" w:rsidRPr="00C27732" w:rsidRDefault="00F41842" w:rsidP="00C27732">
            <w:pPr>
              <w:pStyle w:val="NormalWeb"/>
              <w:spacing w:before="0" w:beforeAutospacing="0" w:after="0" w:afterAutospacing="0"/>
              <w:jc w:val="both"/>
              <w:rPr>
                <w:sz w:val="28"/>
                <w:szCs w:val="28"/>
              </w:rPr>
            </w:pPr>
            <w:r w:rsidRPr="00C27732">
              <w:rPr>
                <w:rStyle w:val="Strong"/>
                <w:sz w:val="28"/>
                <w:szCs w:val="28"/>
              </w:rPr>
              <w:t>HOẠT ĐỘNG CỦA HỌC SINH</w:t>
            </w:r>
          </w:p>
        </w:tc>
      </w:tr>
      <w:tr w:rsidR="00B63F41" w:rsidRPr="00C27732" w14:paraId="1F58EAD8" w14:textId="77777777" w:rsidTr="009951E7">
        <w:tc>
          <w:tcPr>
            <w:tcW w:w="9904" w:type="dxa"/>
            <w:gridSpan w:val="2"/>
            <w:shd w:val="clear" w:color="auto" w:fill="auto"/>
            <w:vAlign w:val="center"/>
          </w:tcPr>
          <w:p w14:paraId="230C0643" w14:textId="5231E579" w:rsidR="00073447" w:rsidRPr="00C27732" w:rsidRDefault="009D61A5" w:rsidP="00C27732">
            <w:pPr>
              <w:pStyle w:val="NormalWeb"/>
              <w:spacing w:before="0" w:beforeAutospacing="0" w:after="0" w:afterAutospacing="0"/>
              <w:jc w:val="both"/>
              <w:rPr>
                <w:rStyle w:val="Strong"/>
                <w:b w:val="0"/>
                <w:bCs w:val="0"/>
                <w:sz w:val="28"/>
                <w:szCs w:val="28"/>
                <w:shd w:val="clear" w:color="auto" w:fill="FFFFFF"/>
              </w:rPr>
            </w:pPr>
            <w:r w:rsidRPr="00C27732">
              <w:rPr>
                <w:rStyle w:val="Strong"/>
                <w:sz w:val="28"/>
                <w:szCs w:val="28"/>
                <w:shd w:val="clear" w:color="auto" w:fill="FFFFFF"/>
              </w:rPr>
              <w:t xml:space="preserve">A. </w:t>
            </w:r>
            <w:r w:rsidR="00F41842" w:rsidRPr="00C27732">
              <w:rPr>
                <w:rStyle w:val="Strong"/>
                <w:sz w:val="28"/>
                <w:szCs w:val="28"/>
                <w:shd w:val="clear" w:color="auto" w:fill="FFFFFF"/>
              </w:rPr>
              <w:t xml:space="preserve">HOẠT ĐỘNG KHỞI ĐỘNG </w:t>
            </w:r>
          </w:p>
        </w:tc>
      </w:tr>
      <w:tr w:rsidR="00B63F41" w:rsidRPr="00C27732" w14:paraId="2417AAA4" w14:textId="77777777" w:rsidTr="009951E7">
        <w:tc>
          <w:tcPr>
            <w:tcW w:w="4531" w:type="dxa"/>
            <w:shd w:val="clear" w:color="auto" w:fill="auto"/>
          </w:tcPr>
          <w:p w14:paraId="31362448" w14:textId="4D78EFA8" w:rsidR="00073447" w:rsidRPr="00C27732" w:rsidRDefault="00073447" w:rsidP="00C27732">
            <w:pPr>
              <w:spacing w:after="0" w:line="240" w:lineRule="auto"/>
              <w:jc w:val="both"/>
              <w:rPr>
                <w:szCs w:val="28"/>
              </w:rPr>
            </w:pPr>
            <w:r w:rsidRPr="00C27732">
              <w:rPr>
                <w:szCs w:val="28"/>
              </w:rPr>
              <w:t xml:space="preserve">- GV cho HS </w:t>
            </w:r>
            <w:r w:rsidR="00E62A4C" w:rsidRPr="00C27732">
              <w:rPr>
                <w:szCs w:val="28"/>
              </w:rPr>
              <w:t>quan sát bức tranh cánh đồng dạng hình vuông có cạnh khoảng 100m</w:t>
            </w:r>
            <w:r w:rsidRPr="00C27732">
              <w:rPr>
                <w:szCs w:val="28"/>
              </w:rPr>
              <w:t xml:space="preserve">. </w:t>
            </w:r>
          </w:p>
          <w:p w14:paraId="051AA066" w14:textId="77777777" w:rsidR="00073447" w:rsidRPr="00C27732" w:rsidRDefault="00073447" w:rsidP="00C27732">
            <w:pPr>
              <w:spacing w:after="0" w:line="240" w:lineRule="auto"/>
              <w:jc w:val="both"/>
              <w:rPr>
                <w:szCs w:val="28"/>
              </w:rPr>
            </w:pPr>
            <w:r w:rsidRPr="00C27732">
              <w:rPr>
                <w:szCs w:val="28"/>
              </w:rPr>
              <w:t>- GV gọi HS chia sẻ trước lớp.</w:t>
            </w:r>
          </w:p>
          <w:p w14:paraId="2342FB88" w14:textId="5B3EC001" w:rsidR="00073447" w:rsidRPr="00C27732" w:rsidRDefault="00073447" w:rsidP="00C27732">
            <w:pPr>
              <w:spacing w:after="0" w:line="240" w:lineRule="auto"/>
              <w:jc w:val="both"/>
              <w:rPr>
                <w:szCs w:val="28"/>
              </w:rPr>
            </w:pPr>
            <w:r w:rsidRPr="00C27732">
              <w:rPr>
                <w:szCs w:val="28"/>
              </w:rPr>
              <w:t>- GV cho nhận xét và giới thiệu bài.</w:t>
            </w:r>
          </w:p>
        </w:tc>
        <w:tc>
          <w:tcPr>
            <w:tcW w:w="5373" w:type="dxa"/>
            <w:shd w:val="clear" w:color="auto" w:fill="auto"/>
          </w:tcPr>
          <w:p w14:paraId="5BB85BB5" w14:textId="7009CF1F" w:rsidR="00073447" w:rsidRPr="00C27732" w:rsidRDefault="00073447" w:rsidP="00C27732">
            <w:pPr>
              <w:spacing w:after="0" w:line="240" w:lineRule="auto"/>
              <w:jc w:val="both"/>
              <w:rPr>
                <w:szCs w:val="28"/>
              </w:rPr>
            </w:pPr>
            <w:r w:rsidRPr="00C27732">
              <w:rPr>
                <w:szCs w:val="28"/>
              </w:rPr>
              <w:t xml:space="preserve">- HS </w:t>
            </w:r>
            <w:r w:rsidR="00E62A4C" w:rsidRPr="00C27732">
              <w:rPr>
                <w:szCs w:val="28"/>
              </w:rPr>
              <w:t>quan sát và đưa ra dự đoán: Để đo DT của những khu vực có DT rộng lớn, người ta cần có đơn vị đo DT lớn hơn để biểu thị.</w:t>
            </w:r>
          </w:p>
          <w:p w14:paraId="4AA31DA6" w14:textId="77777777" w:rsidR="00073447" w:rsidRPr="00C27732" w:rsidRDefault="00073447" w:rsidP="00C27732">
            <w:pPr>
              <w:spacing w:after="0" w:line="240" w:lineRule="auto"/>
              <w:jc w:val="both"/>
              <w:rPr>
                <w:szCs w:val="28"/>
              </w:rPr>
            </w:pPr>
            <w:r w:rsidRPr="00C27732">
              <w:rPr>
                <w:szCs w:val="28"/>
              </w:rPr>
              <w:t>- HS chia sẻ trước lớp.</w:t>
            </w:r>
          </w:p>
          <w:p w14:paraId="74B6CE5D" w14:textId="77777777" w:rsidR="00073447" w:rsidRPr="00C27732" w:rsidRDefault="00073447" w:rsidP="00C27732">
            <w:pPr>
              <w:pStyle w:val="NormalWeb"/>
              <w:spacing w:before="0" w:beforeAutospacing="0" w:after="0" w:afterAutospacing="0"/>
              <w:jc w:val="both"/>
              <w:rPr>
                <w:sz w:val="28"/>
                <w:szCs w:val="28"/>
              </w:rPr>
            </w:pPr>
            <w:r w:rsidRPr="00C27732">
              <w:rPr>
                <w:sz w:val="28"/>
                <w:szCs w:val="28"/>
              </w:rPr>
              <w:t xml:space="preserve">- HS lắng nghe. </w:t>
            </w:r>
          </w:p>
        </w:tc>
      </w:tr>
      <w:tr w:rsidR="00B63F41" w:rsidRPr="00C27732" w14:paraId="5F2E561D" w14:textId="77777777" w:rsidTr="009951E7">
        <w:tc>
          <w:tcPr>
            <w:tcW w:w="9904" w:type="dxa"/>
            <w:gridSpan w:val="2"/>
            <w:shd w:val="clear" w:color="auto" w:fill="auto"/>
          </w:tcPr>
          <w:p w14:paraId="31CB4BF9" w14:textId="4BB53FB5" w:rsidR="00073447" w:rsidRPr="00C27732" w:rsidRDefault="009D61A5" w:rsidP="00C27732">
            <w:pPr>
              <w:pStyle w:val="NormalWeb"/>
              <w:shd w:val="clear" w:color="auto" w:fill="FFFFFF"/>
              <w:spacing w:before="0" w:beforeAutospacing="0" w:after="0" w:afterAutospacing="0"/>
              <w:jc w:val="both"/>
              <w:rPr>
                <w:sz w:val="28"/>
                <w:szCs w:val="28"/>
              </w:rPr>
            </w:pPr>
            <w:r w:rsidRPr="00C27732">
              <w:rPr>
                <w:rStyle w:val="Strong"/>
                <w:sz w:val="28"/>
                <w:szCs w:val="28"/>
                <w:shd w:val="clear" w:color="auto" w:fill="FFFFFF"/>
              </w:rPr>
              <w:lastRenderedPageBreak/>
              <w:t xml:space="preserve">B. </w:t>
            </w:r>
            <w:r w:rsidR="00F41842" w:rsidRPr="00C27732">
              <w:rPr>
                <w:rStyle w:val="Strong"/>
                <w:sz w:val="28"/>
                <w:szCs w:val="28"/>
                <w:shd w:val="clear" w:color="auto" w:fill="FFFFFF"/>
              </w:rPr>
              <w:t>HOẠT ĐỘNG HÌNH THÀNH KIẾN THỨC</w:t>
            </w:r>
            <w:r w:rsidR="00073447" w:rsidRPr="00C27732">
              <w:rPr>
                <w:rStyle w:val="Strong"/>
                <w:sz w:val="28"/>
                <w:szCs w:val="28"/>
                <w:shd w:val="clear" w:color="auto" w:fill="FFFFFF"/>
              </w:rPr>
              <w:t xml:space="preserve"> </w:t>
            </w:r>
            <w:r w:rsidR="00073447" w:rsidRPr="00C27732">
              <w:rPr>
                <w:b/>
                <w:bCs/>
                <w:sz w:val="28"/>
                <w:szCs w:val="28"/>
                <w:lang w:val="vi-VN"/>
              </w:rPr>
              <w:t xml:space="preserve"> </w:t>
            </w:r>
          </w:p>
        </w:tc>
      </w:tr>
      <w:tr w:rsidR="00B63F41" w:rsidRPr="00C27732" w14:paraId="6832FF70" w14:textId="77777777" w:rsidTr="009951E7">
        <w:tc>
          <w:tcPr>
            <w:tcW w:w="4531" w:type="dxa"/>
            <w:shd w:val="clear" w:color="auto" w:fill="auto"/>
          </w:tcPr>
          <w:p w14:paraId="0FAA7B64" w14:textId="789DEEB2" w:rsidR="00073447" w:rsidRPr="00C27732" w:rsidRDefault="00073447" w:rsidP="00C27732">
            <w:pPr>
              <w:spacing w:after="0" w:line="240" w:lineRule="auto"/>
              <w:jc w:val="both"/>
              <w:rPr>
                <w:szCs w:val="28"/>
              </w:rPr>
            </w:pPr>
            <w:r w:rsidRPr="00C27732">
              <w:rPr>
                <w:szCs w:val="28"/>
              </w:rPr>
              <w:t xml:space="preserve">* </w:t>
            </w:r>
            <w:r w:rsidR="000A5B80" w:rsidRPr="00C27732">
              <w:rPr>
                <w:szCs w:val="28"/>
              </w:rPr>
              <w:t>Giới thiệu đơn vị đo DT héc-ta (ha)</w:t>
            </w:r>
          </w:p>
          <w:p w14:paraId="6BB9728A" w14:textId="77777777" w:rsidR="000A5B80" w:rsidRPr="00C27732" w:rsidRDefault="00073447" w:rsidP="00C27732">
            <w:pPr>
              <w:spacing w:after="0" w:line="240" w:lineRule="auto"/>
              <w:jc w:val="both"/>
              <w:rPr>
                <w:szCs w:val="28"/>
              </w:rPr>
            </w:pPr>
            <w:r w:rsidRPr="00C27732">
              <w:rPr>
                <w:szCs w:val="28"/>
              </w:rPr>
              <w:t xml:space="preserve">- GV </w:t>
            </w:r>
            <w:r w:rsidR="000A5B80" w:rsidRPr="00C27732">
              <w:rPr>
                <w:szCs w:val="28"/>
              </w:rPr>
              <w:t>giới thiệu để HS lắng nghe: Để đo các khu vực có DT lớn (khu công nghiệp, cánh đồng, …) người ta thường dùng đơn vị đo DT là héc-ta. Kí hiệu: ha. Héc-ta là DT của hình vuông có cạnh 100m.</w:t>
            </w:r>
          </w:p>
          <w:p w14:paraId="0D48E3B9" w14:textId="342E54F0" w:rsidR="00073447" w:rsidRPr="00C27732" w:rsidRDefault="000A5B80" w:rsidP="00C27732">
            <w:pPr>
              <w:spacing w:after="0" w:line="240" w:lineRule="auto"/>
              <w:jc w:val="both"/>
              <w:rPr>
                <w:szCs w:val="28"/>
              </w:rPr>
            </w:pPr>
            <w:r w:rsidRPr="00C27732">
              <w:rPr>
                <w:szCs w:val="28"/>
              </w:rPr>
              <w:t>+ Vậy 1ha bằng bao nhiêu m</w:t>
            </w:r>
            <w:r w:rsidRPr="00C27732">
              <w:rPr>
                <w:szCs w:val="28"/>
                <w:vertAlign w:val="superscript"/>
              </w:rPr>
              <w:t>2</w:t>
            </w:r>
            <w:r w:rsidRPr="00C27732">
              <w:rPr>
                <w:szCs w:val="28"/>
              </w:rPr>
              <w:t>?</w:t>
            </w:r>
            <w:r w:rsidR="00073447" w:rsidRPr="00C27732">
              <w:rPr>
                <w:szCs w:val="28"/>
              </w:rPr>
              <w:t xml:space="preserve"> </w:t>
            </w:r>
          </w:p>
          <w:p w14:paraId="4054DA64" w14:textId="77777777" w:rsidR="00073447" w:rsidRPr="00C27732" w:rsidRDefault="00073447" w:rsidP="00C27732">
            <w:pPr>
              <w:spacing w:after="0" w:line="240" w:lineRule="auto"/>
              <w:jc w:val="both"/>
              <w:rPr>
                <w:szCs w:val="28"/>
              </w:rPr>
            </w:pPr>
            <w:r w:rsidRPr="00C27732">
              <w:rPr>
                <w:szCs w:val="28"/>
              </w:rPr>
              <w:t>- GV gọi HS chia sẻ.</w:t>
            </w:r>
          </w:p>
          <w:p w14:paraId="124B1249" w14:textId="77777777" w:rsidR="00073447" w:rsidRPr="00C27732" w:rsidRDefault="00073447" w:rsidP="00C27732">
            <w:pPr>
              <w:spacing w:after="0" w:line="240" w:lineRule="auto"/>
              <w:jc w:val="both"/>
              <w:rPr>
                <w:szCs w:val="28"/>
              </w:rPr>
            </w:pPr>
            <w:r w:rsidRPr="00C27732">
              <w:rPr>
                <w:szCs w:val="28"/>
              </w:rPr>
              <w:t>- GV cho nhận xét.</w:t>
            </w:r>
          </w:p>
          <w:p w14:paraId="56CBCB22" w14:textId="03754A8B" w:rsidR="00073447" w:rsidRPr="00C27732" w:rsidRDefault="00073447" w:rsidP="00C27732">
            <w:pPr>
              <w:pStyle w:val="NormalWeb"/>
              <w:shd w:val="clear" w:color="auto" w:fill="FFFFFF"/>
              <w:spacing w:before="0" w:beforeAutospacing="0" w:after="0" w:afterAutospacing="0"/>
              <w:jc w:val="both"/>
              <w:rPr>
                <w:sz w:val="28"/>
                <w:szCs w:val="28"/>
              </w:rPr>
            </w:pPr>
            <w:r w:rsidRPr="00C27732">
              <w:rPr>
                <w:sz w:val="28"/>
                <w:szCs w:val="28"/>
              </w:rPr>
              <w:t xml:space="preserve">- GV yêu cầu HS lấy VD </w:t>
            </w:r>
            <w:r w:rsidR="000A5B80" w:rsidRPr="00C27732">
              <w:rPr>
                <w:sz w:val="28"/>
                <w:szCs w:val="28"/>
              </w:rPr>
              <w:t>về số đo DT có đơn vị héc-ta rồi đổi ra m</w:t>
            </w:r>
            <w:r w:rsidR="000A5B80" w:rsidRPr="00C27732">
              <w:rPr>
                <w:sz w:val="28"/>
                <w:szCs w:val="28"/>
                <w:vertAlign w:val="superscript"/>
              </w:rPr>
              <w:t>2</w:t>
            </w:r>
            <w:r w:rsidRPr="00C27732">
              <w:rPr>
                <w:sz w:val="28"/>
                <w:szCs w:val="28"/>
              </w:rPr>
              <w:t>.</w:t>
            </w:r>
          </w:p>
        </w:tc>
        <w:tc>
          <w:tcPr>
            <w:tcW w:w="5373" w:type="dxa"/>
            <w:shd w:val="clear" w:color="auto" w:fill="auto"/>
          </w:tcPr>
          <w:p w14:paraId="2B702DDF" w14:textId="77777777" w:rsidR="00F9290D" w:rsidRPr="00C27732" w:rsidRDefault="00F9290D" w:rsidP="00C27732">
            <w:pPr>
              <w:spacing w:after="0" w:line="240" w:lineRule="auto"/>
              <w:jc w:val="both"/>
              <w:rPr>
                <w:szCs w:val="28"/>
              </w:rPr>
            </w:pPr>
          </w:p>
          <w:p w14:paraId="2DCA8F6B" w14:textId="5C07123D" w:rsidR="00073447" w:rsidRPr="00C27732" w:rsidRDefault="00073447" w:rsidP="00C27732">
            <w:pPr>
              <w:spacing w:after="0" w:line="240" w:lineRule="auto"/>
              <w:jc w:val="both"/>
              <w:rPr>
                <w:szCs w:val="28"/>
              </w:rPr>
            </w:pPr>
            <w:r w:rsidRPr="00C27732">
              <w:rPr>
                <w:szCs w:val="28"/>
              </w:rPr>
              <w:t xml:space="preserve">- HS </w:t>
            </w:r>
            <w:r w:rsidR="000A5B80" w:rsidRPr="00C27732">
              <w:rPr>
                <w:szCs w:val="28"/>
              </w:rPr>
              <w:t>lắng nghe và nêu</w:t>
            </w:r>
            <w:r w:rsidRPr="00C27732">
              <w:rPr>
                <w:szCs w:val="28"/>
              </w:rPr>
              <w:t>:</w:t>
            </w:r>
          </w:p>
          <w:p w14:paraId="22638253" w14:textId="77777777" w:rsidR="000A5B80" w:rsidRPr="00C27732" w:rsidRDefault="000A5B80" w:rsidP="00C27732">
            <w:pPr>
              <w:spacing w:after="0" w:line="240" w:lineRule="auto"/>
              <w:jc w:val="both"/>
              <w:rPr>
                <w:szCs w:val="28"/>
              </w:rPr>
            </w:pPr>
          </w:p>
          <w:p w14:paraId="23A4FA63" w14:textId="60E25E2F" w:rsidR="000A5B80" w:rsidRPr="00C27732" w:rsidRDefault="000A5B80" w:rsidP="00C27732">
            <w:pPr>
              <w:spacing w:after="0" w:line="240" w:lineRule="auto"/>
              <w:jc w:val="both"/>
              <w:rPr>
                <w:szCs w:val="28"/>
              </w:rPr>
            </w:pPr>
          </w:p>
          <w:p w14:paraId="674410FB" w14:textId="77777777" w:rsidR="00481B10" w:rsidRPr="00C27732" w:rsidRDefault="00481B10" w:rsidP="00C27732">
            <w:pPr>
              <w:spacing w:after="0" w:line="240" w:lineRule="auto"/>
              <w:jc w:val="both"/>
              <w:rPr>
                <w:szCs w:val="28"/>
              </w:rPr>
            </w:pPr>
          </w:p>
          <w:p w14:paraId="79219839" w14:textId="77777777" w:rsidR="000A5B80" w:rsidRPr="00C27732" w:rsidRDefault="000A5B80" w:rsidP="00C27732">
            <w:pPr>
              <w:spacing w:after="0" w:line="240" w:lineRule="auto"/>
              <w:jc w:val="both"/>
              <w:rPr>
                <w:szCs w:val="28"/>
              </w:rPr>
            </w:pPr>
          </w:p>
          <w:p w14:paraId="79AAB48B" w14:textId="707D3C39" w:rsidR="00073447" w:rsidRPr="00C27732" w:rsidRDefault="00073447" w:rsidP="00C27732">
            <w:pPr>
              <w:spacing w:after="0" w:line="240" w:lineRule="auto"/>
              <w:jc w:val="both"/>
              <w:rPr>
                <w:szCs w:val="28"/>
              </w:rPr>
            </w:pPr>
            <w:r w:rsidRPr="00C27732">
              <w:rPr>
                <w:szCs w:val="28"/>
              </w:rPr>
              <w:t xml:space="preserve">+ </w:t>
            </w:r>
            <w:r w:rsidR="000A5B80" w:rsidRPr="00C27732">
              <w:rPr>
                <w:szCs w:val="28"/>
              </w:rPr>
              <w:t>1ha = 10 000 m</w:t>
            </w:r>
            <w:r w:rsidR="000A5B80" w:rsidRPr="00C27732">
              <w:rPr>
                <w:szCs w:val="28"/>
                <w:vertAlign w:val="superscript"/>
              </w:rPr>
              <w:t>2</w:t>
            </w:r>
            <w:r w:rsidR="000A5B80" w:rsidRPr="00C27732">
              <w:rPr>
                <w:szCs w:val="28"/>
              </w:rPr>
              <w:t>.       10 000 m</w:t>
            </w:r>
            <w:r w:rsidR="000A5B80" w:rsidRPr="00C27732">
              <w:rPr>
                <w:szCs w:val="28"/>
                <w:vertAlign w:val="superscript"/>
              </w:rPr>
              <w:t xml:space="preserve">2 </w:t>
            </w:r>
            <w:r w:rsidR="000A5B80" w:rsidRPr="00C27732">
              <w:rPr>
                <w:szCs w:val="28"/>
              </w:rPr>
              <w:t>= 1ha.</w:t>
            </w:r>
          </w:p>
          <w:p w14:paraId="24DD3E18" w14:textId="77777777" w:rsidR="00073447" w:rsidRPr="00C27732" w:rsidRDefault="00073447" w:rsidP="00C27732">
            <w:pPr>
              <w:spacing w:after="0" w:line="240" w:lineRule="auto"/>
              <w:jc w:val="both"/>
              <w:rPr>
                <w:szCs w:val="28"/>
              </w:rPr>
            </w:pPr>
            <w:r w:rsidRPr="00C27732">
              <w:rPr>
                <w:szCs w:val="28"/>
              </w:rPr>
              <w:t>- HS chia sẻ, HS khác bổ sung cho bạn.</w:t>
            </w:r>
          </w:p>
          <w:p w14:paraId="56A3F376" w14:textId="77777777" w:rsidR="00073447" w:rsidRPr="00C27732" w:rsidRDefault="00073447" w:rsidP="00C27732">
            <w:pPr>
              <w:spacing w:after="0" w:line="240" w:lineRule="auto"/>
              <w:jc w:val="both"/>
              <w:rPr>
                <w:szCs w:val="28"/>
              </w:rPr>
            </w:pPr>
            <w:r w:rsidRPr="00C27732">
              <w:rPr>
                <w:szCs w:val="28"/>
              </w:rPr>
              <w:t>- HS lắng nghe.</w:t>
            </w:r>
          </w:p>
          <w:p w14:paraId="04EBE168" w14:textId="77777777" w:rsidR="00073447" w:rsidRPr="00C27732" w:rsidRDefault="00073447" w:rsidP="00C27732">
            <w:pPr>
              <w:spacing w:after="0" w:line="240" w:lineRule="auto"/>
              <w:jc w:val="both"/>
              <w:rPr>
                <w:szCs w:val="28"/>
              </w:rPr>
            </w:pPr>
            <w:r w:rsidRPr="00C27732">
              <w:rPr>
                <w:szCs w:val="28"/>
              </w:rPr>
              <w:t>- HS lấy VD rồi chia sẻ trước lớp.</w:t>
            </w:r>
          </w:p>
        </w:tc>
      </w:tr>
      <w:tr w:rsidR="00B63F41" w:rsidRPr="00C27732" w14:paraId="13B36FA0" w14:textId="77777777" w:rsidTr="009951E7">
        <w:tc>
          <w:tcPr>
            <w:tcW w:w="9904" w:type="dxa"/>
            <w:gridSpan w:val="2"/>
            <w:shd w:val="clear" w:color="auto" w:fill="auto"/>
          </w:tcPr>
          <w:p w14:paraId="77946A00" w14:textId="1D8252FC" w:rsidR="00073447" w:rsidRPr="00C27732" w:rsidRDefault="009D61A5" w:rsidP="00C27732">
            <w:pPr>
              <w:pStyle w:val="NormalWeb"/>
              <w:shd w:val="clear" w:color="auto" w:fill="FFFFFF"/>
              <w:spacing w:before="0" w:beforeAutospacing="0" w:after="0" w:afterAutospacing="0"/>
              <w:jc w:val="both"/>
              <w:rPr>
                <w:sz w:val="28"/>
                <w:szCs w:val="28"/>
                <w:shd w:val="clear" w:color="auto" w:fill="FFFFFF"/>
              </w:rPr>
            </w:pPr>
            <w:r w:rsidRPr="00C27732">
              <w:rPr>
                <w:rStyle w:val="Strong"/>
                <w:sz w:val="28"/>
                <w:szCs w:val="28"/>
                <w:shd w:val="clear" w:color="auto" w:fill="FFFFFF"/>
              </w:rPr>
              <w:t xml:space="preserve">C. </w:t>
            </w:r>
            <w:r w:rsidR="00F41842" w:rsidRPr="00C27732">
              <w:rPr>
                <w:rStyle w:val="Strong"/>
                <w:sz w:val="28"/>
                <w:szCs w:val="28"/>
                <w:shd w:val="clear" w:color="auto" w:fill="FFFFFF"/>
              </w:rPr>
              <w:t xml:space="preserve">HOẠT ĐỘNG THỰC HÀNH, LUYỆN TẬP </w:t>
            </w:r>
          </w:p>
        </w:tc>
      </w:tr>
      <w:tr w:rsidR="00B63F41" w:rsidRPr="00C27732" w14:paraId="10E4D298" w14:textId="77777777" w:rsidTr="009951E7">
        <w:tc>
          <w:tcPr>
            <w:tcW w:w="4531" w:type="dxa"/>
            <w:shd w:val="clear" w:color="auto" w:fill="auto"/>
          </w:tcPr>
          <w:p w14:paraId="65CDF6B5" w14:textId="77777777" w:rsidR="00073447" w:rsidRPr="00C27732" w:rsidRDefault="00073447" w:rsidP="00C27732">
            <w:pPr>
              <w:spacing w:after="0" w:line="240" w:lineRule="auto"/>
              <w:jc w:val="both"/>
              <w:rPr>
                <w:b/>
                <w:bCs/>
                <w:szCs w:val="28"/>
              </w:rPr>
            </w:pPr>
            <w:r w:rsidRPr="00C27732">
              <w:rPr>
                <w:b/>
                <w:bCs/>
                <w:szCs w:val="28"/>
              </w:rPr>
              <w:t>Bài 1:</w:t>
            </w:r>
          </w:p>
          <w:p w14:paraId="297E76B1" w14:textId="77777777" w:rsidR="00073447" w:rsidRPr="00C27732" w:rsidRDefault="00073447" w:rsidP="00C27732">
            <w:pPr>
              <w:spacing w:after="0" w:line="240" w:lineRule="auto"/>
              <w:jc w:val="both"/>
              <w:rPr>
                <w:szCs w:val="28"/>
              </w:rPr>
            </w:pPr>
            <w:r w:rsidRPr="00C27732">
              <w:rPr>
                <w:szCs w:val="28"/>
              </w:rPr>
              <w:t>- GV gọi HS xác định yêu cầu BT.</w:t>
            </w:r>
          </w:p>
          <w:p w14:paraId="739C1E38" w14:textId="3DBF0432" w:rsidR="00073447" w:rsidRPr="00C27732" w:rsidRDefault="00073447" w:rsidP="00C27732">
            <w:pPr>
              <w:spacing w:after="0" w:line="240" w:lineRule="auto"/>
              <w:jc w:val="both"/>
              <w:rPr>
                <w:szCs w:val="28"/>
              </w:rPr>
            </w:pPr>
            <w:r w:rsidRPr="00C27732">
              <w:rPr>
                <w:szCs w:val="28"/>
              </w:rPr>
              <w:t xml:space="preserve">- GV cho HS </w:t>
            </w:r>
            <w:r w:rsidR="000144C9" w:rsidRPr="00C27732">
              <w:rPr>
                <w:szCs w:val="28"/>
              </w:rPr>
              <w:t>đọc các số đo, viết các số đo ra bảng con</w:t>
            </w:r>
            <w:r w:rsidRPr="00C27732">
              <w:rPr>
                <w:szCs w:val="28"/>
              </w:rPr>
              <w:t>.</w:t>
            </w:r>
          </w:p>
          <w:p w14:paraId="474033D8" w14:textId="77777777" w:rsidR="00073447" w:rsidRPr="00C27732" w:rsidRDefault="00073447" w:rsidP="00C27732">
            <w:pPr>
              <w:spacing w:after="0" w:line="240" w:lineRule="auto"/>
              <w:jc w:val="both"/>
              <w:rPr>
                <w:szCs w:val="28"/>
              </w:rPr>
            </w:pPr>
          </w:p>
          <w:p w14:paraId="0511B5B9" w14:textId="77777777" w:rsidR="00073447" w:rsidRPr="00C27732" w:rsidRDefault="00073447" w:rsidP="00C27732">
            <w:pPr>
              <w:spacing w:after="0" w:line="240" w:lineRule="auto"/>
              <w:jc w:val="both"/>
              <w:rPr>
                <w:szCs w:val="28"/>
              </w:rPr>
            </w:pPr>
          </w:p>
          <w:p w14:paraId="69A355D4" w14:textId="77777777" w:rsidR="000144C9" w:rsidRPr="00C27732" w:rsidRDefault="000144C9" w:rsidP="00C27732">
            <w:pPr>
              <w:spacing w:after="0" w:line="240" w:lineRule="auto"/>
              <w:jc w:val="both"/>
              <w:rPr>
                <w:szCs w:val="28"/>
              </w:rPr>
            </w:pPr>
          </w:p>
          <w:p w14:paraId="0CEF798F" w14:textId="77777777" w:rsidR="000144C9" w:rsidRPr="00C27732" w:rsidRDefault="000144C9" w:rsidP="00C27732">
            <w:pPr>
              <w:spacing w:after="0" w:line="240" w:lineRule="auto"/>
              <w:jc w:val="both"/>
              <w:rPr>
                <w:szCs w:val="28"/>
              </w:rPr>
            </w:pPr>
          </w:p>
          <w:p w14:paraId="456A86C0" w14:textId="77777777" w:rsidR="000144C9" w:rsidRPr="00C27732" w:rsidRDefault="000144C9" w:rsidP="00C27732">
            <w:pPr>
              <w:spacing w:after="0" w:line="240" w:lineRule="auto"/>
              <w:jc w:val="both"/>
              <w:rPr>
                <w:szCs w:val="28"/>
              </w:rPr>
            </w:pPr>
          </w:p>
          <w:p w14:paraId="4456C395" w14:textId="386B3625" w:rsidR="000144C9" w:rsidRPr="00C27732" w:rsidRDefault="000144C9" w:rsidP="00C27732">
            <w:pPr>
              <w:spacing w:after="0" w:line="240" w:lineRule="auto"/>
              <w:jc w:val="both"/>
              <w:rPr>
                <w:szCs w:val="28"/>
              </w:rPr>
            </w:pPr>
          </w:p>
          <w:p w14:paraId="040902AF" w14:textId="77777777" w:rsidR="00FA709E" w:rsidRPr="00C27732" w:rsidRDefault="00FA709E" w:rsidP="00C27732">
            <w:pPr>
              <w:spacing w:after="0" w:line="240" w:lineRule="auto"/>
              <w:jc w:val="both"/>
              <w:rPr>
                <w:szCs w:val="28"/>
              </w:rPr>
            </w:pPr>
          </w:p>
          <w:p w14:paraId="045902A6" w14:textId="394C5A34" w:rsidR="00180776" w:rsidRPr="00C27732" w:rsidRDefault="00180776" w:rsidP="00C27732">
            <w:pPr>
              <w:spacing w:after="0" w:line="240" w:lineRule="auto"/>
              <w:jc w:val="both"/>
              <w:rPr>
                <w:szCs w:val="28"/>
              </w:rPr>
            </w:pPr>
          </w:p>
          <w:p w14:paraId="412D61BF" w14:textId="77777777" w:rsidR="00481B10" w:rsidRPr="00C27732" w:rsidRDefault="00481B10" w:rsidP="00C27732">
            <w:pPr>
              <w:spacing w:after="0" w:line="240" w:lineRule="auto"/>
              <w:jc w:val="both"/>
              <w:rPr>
                <w:szCs w:val="28"/>
              </w:rPr>
            </w:pPr>
          </w:p>
          <w:p w14:paraId="0B66449F" w14:textId="6D633FA8" w:rsidR="00180776" w:rsidRPr="00C27732" w:rsidRDefault="00073447" w:rsidP="00C27732">
            <w:pPr>
              <w:spacing w:after="0" w:line="240" w:lineRule="auto"/>
              <w:jc w:val="both"/>
              <w:rPr>
                <w:szCs w:val="28"/>
              </w:rPr>
            </w:pPr>
            <w:r w:rsidRPr="00C27732">
              <w:rPr>
                <w:szCs w:val="28"/>
              </w:rPr>
              <w:t>- GV gọi HS chia sẻ trước lớp.</w:t>
            </w:r>
          </w:p>
          <w:p w14:paraId="0EBD22E6" w14:textId="77777777" w:rsidR="00073447" w:rsidRPr="00C27732" w:rsidRDefault="00073447" w:rsidP="00C27732">
            <w:pPr>
              <w:spacing w:after="0" w:line="240" w:lineRule="auto"/>
              <w:jc w:val="both"/>
              <w:rPr>
                <w:szCs w:val="28"/>
              </w:rPr>
            </w:pPr>
            <w:r w:rsidRPr="00C27732">
              <w:rPr>
                <w:szCs w:val="28"/>
              </w:rPr>
              <w:t>- GV cho nhận xét kết quả, tuyên dương HS tích cực.</w:t>
            </w:r>
          </w:p>
          <w:p w14:paraId="10BE97F7" w14:textId="77777777" w:rsidR="00073447" w:rsidRPr="00C27732" w:rsidRDefault="00073447" w:rsidP="00C27732">
            <w:pPr>
              <w:spacing w:after="0" w:line="240" w:lineRule="auto"/>
              <w:jc w:val="both"/>
              <w:rPr>
                <w:b/>
                <w:bCs/>
                <w:szCs w:val="28"/>
              </w:rPr>
            </w:pPr>
            <w:r w:rsidRPr="00C27732">
              <w:rPr>
                <w:b/>
                <w:bCs/>
                <w:szCs w:val="28"/>
              </w:rPr>
              <w:t>Bài 2:</w:t>
            </w:r>
          </w:p>
          <w:p w14:paraId="7AD8A11D" w14:textId="77777777" w:rsidR="00073447" w:rsidRPr="00C27732" w:rsidRDefault="00073447" w:rsidP="00C27732">
            <w:pPr>
              <w:spacing w:after="0" w:line="240" w:lineRule="auto"/>
              <w:jc w:val="both"/>
              <w:rPr>
                <w:szCs w:val="28"/>
              </w:rPr>
            </w:pPr>
            <w:r w:rsidRPr="00C27732">
              <w:rPr>
                <w:szCs w:val="28"/>
              </w:rPr>
              <w:t>- GV gọi HS xác định yêu cầu BT.</w:t>
            </w:r>
          </w:p>
          <w:p w14:paraId="63A9D330" w14:textId="77777777" w:rsidR="00073447" w:rsidRPr="00C27732" w:rsidRDefault="00073447" w:rsidP="00C27732">
            <w:pPr>
              <w:spacing w:after="0" w:line="240" w:lineRule="auto"/>
              <w:jc w:val="both"/>
              <w:rPr>
                <w:szCs w:val="28"/>
              </w:rPr>
            </w:pPr>
            <w:r w:rsidRPr="00C27732">
              <w:rPr>
                <w:szCs w:val="28"/>
              </w:rPr>
              <w:t>- GV cho HS làm bài vào vở rồi chia sẻ theo cặp đôi.</w:t>
            </w:r>
          </w:p>
          <w:p w14:paraId="0517C9CF" w14:textId="77777777" w:rsidR="00073447" w:rsidRPr="00C27732" w:rsidRDefault="00073447" w:rsidP="00C27732">
            <w:pPr>
              <w:spacing w:after="0" w:line="240" w:lineRule="auto"/>
              <w:jc w:val="both"/>
              <w:rPr>
                <w:szCs w:val="28"/>
              </w:rPr>
            </w:pPr>
          </w:p>
          <w:p w14:paraId="7C64D349" w14:textId="138DFD34" w:rsidR="00073447" w:rsidRPr="00C27732" w:rsidRDefault="00073447" w:rsidP="00C27732">
            <w:pPr>
              <w:spacing w:after="0" w:line="240" w:lineRule="auto"/>
              <w:jc w:val="both"/>
              <w:rPr>
                <w:szCs w:val="28"/>
              </w:rPr>
            </w:pPr>
          </w:p>
          <w:p w14:paraId="0EA5432A" w14:textId="77777777" w:rsidR="00180776" w:rsidRPr="00C27732" w:rsidRDefault="00180776" w:rsidP="00C27732">
            <w:pPr>
              <w:spacing w:after="0" w:line="240" w:lineRule="auto"/>
              <w:jc w:val="both"/>
              <w:rPr>
                <w:szCs w:val="28"/>
              </w:rPr>
            </w:pPr>
          </w:p>
          <w:p w14:paraId="430A8EBB" w14:textId="77777777" w:rsidR="00073447" w:rsidRPr="00C27732" w:rsidRDefault="00073447" w:rsidP="00C27732">
            <w:pPr>
              <w:spacing w:after="0" w:line="240" w:lineRule="auto"/>
              <w:jc w:val="both"/>
              <w:rPr>
                <w:szCs w:val="28"/>
              </w:rPr>
            </w:pPr>
            <w:r w:rsidRPr="00C27732">
              <w:rPr>
                <w:szCs w:val="28"/>
              </w:rPr>
              <w:t>- GV cho HS chia sẻ bài làm.</w:t>
            </w:r>
          </w:p>
          <w:p w14:paraId="2357D371" w14:textId="77777777" w:rsidR="00073447" w:rsidRPr="00C27732" w:rsidRDefault="00073447" w:rsidP="00C27732">
            <w:pPr>
              <w:spacing w:after="0" w:line="240" w:lineRule="auto"/>
              <w:jc w:val="both"/>
              <w:rPr>
                <w:szCs w:val="28"/>
              </w:rPr>
            </w:pPr>
            <w:r w:rsidRPr="00C27732">
              <w:rPr>
                <w:szCs w:val="28"/>
              </w:rPr>
              <w:t>- GV cho nhận xét kết quả, tuyên dương HS tích cực.</w:t>
            </w:r>
          </w:p>
          <w:p w14:paraId="281CED14" w14:textId="77777777" w:rsidR="009D61A5" w:rsidRPr="00C27732" w:rsidRDefault="009D61A5" w:rsidP="00C27732">
            <w:pPr>
              <w:spacing w:after="0" w:line="240" w:lineRule="auto"/>
              <w:jc w:val="both"/>
              <w:rPr>
                <w:szCs w:val="28"/>
              </w:rPr>
            </w:pPr>
            <w:r w:rsidRPr="00C27732">
              <w:rPr>
                <w:szCs w:val="28"/>
              </w:rPr>
              <w:t>* Củng cố dặn dò (3 phút)</w:t>
            </w:r>
          </w:p>
          <w:p w14:paraId="524CE82A" w14:textId="77777777" w:rsidR="009D61A5" w:rsidRPr="00C27732" w:rsidRDefault="009D61A5" w:rsidP="00C27732">
            <w:pPr>
              <w:spacing w:after="0" w:line="240" w:lineRule="auto"/>
              <w:jc w:val="both"/>
              <w:rPr>
                <w:szCs w:val="28"/>
              </w:rPr>
            </w:pPr>
            <w:r w:rsidRPr="00C27732">
              <w:rPr>
                <w:szCs w:val="28"/>
              </w:rPr>
              <w:lastRenderedPageBreak/>
              <w:t>- GV cho HS nhắc lại các đơn vị đo DT đã học, mối quan hệ giữa m</w:t>
            </w:r>
            <w:r w:rsidRPr="00C27732">
              <w:rPr>
                <w:szCs w:val="28"/>
                <w:vertAlign w:val="superscript"/>
              </w:rPr>
              <w:t>2</w:t>
            </w:r>
            <w:r w:rsidRPr="00C27732">
              <w:rPr>
                <w:szCs w:val="28"/>
              </w:rPr>
              <w:t xml:space="preserve"> và ha.</w:t>
            </w:r>
          </w:p>
          <w:p w14:paraId="6A317F1E" w14:textId="6B736959" w:rsidR="009D61A5" w:rsidRPr="00C27732" w:rsidRDefault="009D61A5" w:rsidP="00C27732">
            <w:pPr>
              <w:spacing w:after="0" w:line="240" w:lineRule="auto"/>
              <w:jc w:val="both"/>
              <w:rPr>
                <w:szCs w:val="28"/>
              </w:rPr>
            </w:pPr>
            <w:r w:rsidRPr="00C27732">
              <w:rPr>
                <w:szCs w:val="28"/>
              </w:rPr>
              <w:t>- GV dặn HS xem và chuẩn bị trước bài sau.</w:t>
            </w:r>
          </w:p>
        </w:tc>
        <w:tc>
          <w:tcPr>
            <w:tcW w:w="5373" w:type="dxa"/>
            <w:shd w:val="clear" w:color="auto" w:fill="auto"/>
          </w:tcPr>
          <w:p w14:paraId="07E68BC7" w14:textId="77777777" w:rsidR="00073447" w:rsidRPr="00C27732" w:rsidRDefault="00073447" w:rsidP="00C27732">
            <w:pPr>
              <w:spacing w:after="0" w:line="240" w:lineRule="auto"/>
              <w:jc w:val="both"/>
              <w:rPr>
                <w:szCs w:val="28"/>
              </w:rPr>
            </w:pPr>
          </w:p>
          <w:p w14:paraId="328CF7A8" w14:textId="77777777" w:rsidR="00073447" w:rsidRPr="00C27732" w:rsidRDefault="00073447" w:rsidP="00C27732">
            <w:pPr>
              <w:spacing w:after="0" w:line="240" w:lineRule="auto"/>
              <w:jc w:val="both"/>
              <w:rPr>
                <w:szCs w:val="28"/>
              </w:rPr>
            </w:pPr>
            <w:r w:rsidRPr="00C27732">
              <w:rPr>
                <w:szCs w:val="28"/>
              </w:rPr>
              <w:t>- HS đọc, xác định yêu cầu BT.</w:t>
            </w:r>
          </w:p>
          <w:p w14:paraId="6505C1DE" w14:textId="342EB0CA" w:rsidR="00073447" w:rsidRPr="00C27732" w:rsidRDefault="00073447" w:rsidP="00C27732">
            <w:pPr>
              <w:spacing w:after="0" w:line="240" w:lineRule="auto"/>
              <w:jc w:val="both"/>
              <w:rPr>
                <w:szCs w:val="28"/>
              </w:rPr>
            </w:pPr>
            <w:r w:rsidRPr="00C27732">
              <w:rPr>
                <w:szCs w:val="28"/>
              </w:rPr>
              <w:t xml:space="preserve">- HS </w:t>
            </w:r>
            <w:r w:rsidR="000144C9" w:rsidRPr="00C27732">
              <w:rPr>
                <w:szCs w:val="28"/>
              </w:rPr>
              <w:t>đọc, viết các số đo</w:t>
            </w:r>
            <w:r w:rsidRPr="00C27732">
              <w:rPr>
                <w:szCs w:val="28"/>
              </w:rPr>
              <w:t>:</w:t>
            </w:r>
          </w:p>
          <w:p w14:paraId="0D8D3CF6" w14:textId="23D208F4" w:rsidR="00073447" w:rsidRPr="00C27732" w:rsidRDefault="000144C9" w:rsidP="00C27732">
            <w:pPr>
              <w:spacing w:after="0" w:line="240" w:lineRule="auto"/>
              <w:jc w:val="both"/>
              <w:rPr>
                <w:szCs w:val="28"/>
                <w:lang w:val="fr-FR"/>
              </w:rPr>
            </w:pPr>
            <w:r w:rsidRPr="00C27732">
              <w:rPr>
                <w:szCs w:val="28"/>
                <w:lang w:val="fr-FR"/>
              </w:rPr>
              <w:t>a, 135ha: một trăm ba mươi lăm héc-ta</w:t>
            </w:r>
          </w:p>
          <w:p w14:paraId="792EEF65" w14:textId="39BF1D7F" w:rsidR="000144C9" w:rsidRPr="00C27732" w:rsidRDefault="0003551D" w:rsidP="00C27732">
            <w:pPr>
              <w:spacing w:after="0" w:line="240" w:lineRule="auto"/>
              <w:jc w:val="both"/>
              <w:rPr>
                <w:szCs w:val="28"/>
                <w:lang w:val="fr-FR"/>
              </w:rPr>
            </w:pPr>
            <m:oMath>
              <m:f>
                <m:fPr>
                  <m:ctrlPr>
                    <w:rPr>
                      <w:rFonts w:ascii="Cambria Math" w:hAnsi="Cambria Math"/>
                      <w:i/>
                      <w:szCs w:val="28"/>
                      <w:lang w:val="en-MY"/>
                    </w:rPr>
                  </m:ctrlPr>
                </m:fPr>
                <m:num>
                  <m:r>
                    <w:rPr>
                      <w:rFonts w:ascii="Cambria Math" w:hAnsi="Cambria Math"/>
                      <w:szCs w:val="28"/>
                      <w:lang w:val="fr-FR"/>
                    </w:rPr>
                    <m:t>1</m:t>
                  </m:r>
                </m:num>
                <m:den>
                  <m:r>
                    <w:rPr>
                      <w:rFonts w:ascii="Cambria Math" w:hAnsi="Cambria Math"/>
                      <w:szCs w:val="28"/>
                      <w:lang w:val="fr-FR"/>
                    </w:rPr>
                    <m:t>4</m:t>
                  </m:r>
                </m:den>
              </m:f>
            </m:oMath>
            <w:r w:rsidR="000144C9" w:rsidRPr="00C27732">
              <w:rPr>
                <w:szCs w:val="28"/>
                <w:lang w:val="fr-FR"/>
              </w:rPr>
              <w:t>ha: một phần tư héc-ta</w:t>
            </w:r>
          </w:p>
          <w:p w14:paraId="4195C229" w14:textId="388B562D" w:rsidR="000144C9" w:rsidRPr="00C27732" w:rsidRDefault="000144C9" w:rsidP="00C27732">
            <w:pPr>
              <w:spacing w:after="0" w:line="240" w:lineRule="auto"/>
              <w:jc w:val="both"/>
              <w:rPr>
                <w:szCs w:val="28"/>
                <w:lang w:val="fr-FR"/>
              </w:rPr>
            </w:pPr>
            <w:r w:rsidRPr="00C27732">
              <w:rPr>
                <w:szCs w:val="28"/>
                <w:lang w:val="fr-FR"/>
              </w:rPr>
              <w:t>3,2ha: ba phẩy hai héc-ta</w:t>
            </w:r>
          </w:p>
          <w:p w14:paraId="2EF482AC" w14:textId="1BF097ED" w:rsidR="000144C9" w:rsidRPr="00C27732" w:rsidRDefault="000144C9" w:rsidP="00C27732">
            <w:pPr>
              <w:spacing w:after="0" w:line="240" w:lineRule="auto"/>
              <w:jc w:val="both"/>
              <w:rPr>
                <w:szCs w:val="28"/>
                <w:lang w:val="fr-FR"/>
              </w:rPr>
            </w:pPr>
            <w:r w:rsidRPr="00C27732">
              <w:rPr>
                <w:szCs w:val="28"/>
                <w:lang w:val="fr-FR"/>
              </w:rPr>
              <w:t>15,28ha: mười lăm phẩy hai mươi tám héc-ta</w:t>
            </w:r>
          </w:p>
          <w:p w14:paraId="5BF8E5A9" w14:textId="132D4063" w:rsidR="000144C9" w:rsidRPr="00C27732" w:rsidRDefault="000144C9" w:rsidP="00C27732">
            <w:pPr>
              <w:spacing w:after="0" w:line="240" w:lineRule="auto"/>
              <w:jc w:val="both"/>
              <w:rPr>
                <w:szCs w:val="28"/>
                <w:lang w:val="fr-FR"/>
              </w:rPr>
            </w:pPr>
            <w:r w:rsidRPr="00C27732">
              <w:rPr>
                <w:szCs w:val="28"/>
                <w:lang w:val="fr-FR"/>
              </w:rPr>
              <w:t>b, Sáu nghìn bốn trăm ba mươi héc-ta: 6430ha</w:t>
            </w:r>
          </w:p>
          <w:p w14:paraId="407E0E42" w14:textId="43278331" w:rsidR="000144C9" w:rsidRPr="00C27732" w:rsidRDefault="000144C9" w:rsidP="00C27732">
            <w:pPr>
              <w:spacing w:after="0" w:line="240" w:lineRule="auto"/>
              <w:jc w:val="both"/>
              <w:rPr>
                <w:szCs w:val="28"/>
                <w:lang w:val="fr-FR"/>
              </w:rPr>
            </w:pPr>
            <w:r w:rsidRPr="00C27732">
              <w:rPr>
                <w:szCs w:val="28"/>
                <w:lang w:val="fr-FR"/>
              </w:rPr>
              <w:t>Mười hai phẩy năm héc-ta: 12,5ha</w:t>
            </w:r>
          </w:p>
          <w:p w14:paraId="15D1127B" w14:textId="14C52BB8" w:rsidR="000144C9" w:rsidRPr="00C27732" w:rsidRDefault="000144C9" w:rsidP="00C27732">
            <w:pPr>
              <w:spacing w:after="0" w:line="240" w:lineRule="auto"/>
              <w:jc w:val="both"/>
              <w:rPr>
                <w:szCs w:val="28"/>
                <w:lang w:val="fr-FR"/>
              </w:rPr>
            </w:pPr>
            <w:r w:rsidRPr="00C27732">
              <w:rPr>
                <w:szCs w:val="28"/>
                <w:lang w:val="fr-FR"/>
              </w:rPr>
              <w:t>Một trăm ba mươi lăm phẩy sáu mươi hai héc-ta: 135,62ha</w:t>
            </w:r>
          </w:p>
          <w:p w14:paraId="494C091C" w14:textId="77777777" w:rsidR="00DF23FA" w:rsidRPr="00C27732" w:rsidRDefault="00073447" w:rsidP="00C27732">
            <w:pPr>
              <w:spacing w:after="0" w:line="240" w:lineRule="auto"/>
              <w:jc w:val="both"/>
              <w:rPr>
                <w:szCs w:val="28"/>
                <w:lang w:val="fr-FR"/>
              </w:rPr>
            </w:pPr>
            <w:r w:rsidRPr="00C27732">
              <w:rPr>
                <w:szCs w:val="28"/>
                <w:lang w:val="fr-FR"/>
              </w:rPr>
              <w:t>- HS chia sẻ trước lớp, HS khác bổ sung cho bạn.</w:t>
            </w:r>
          </w:p>
          <w:p w14:paraId="2A6982A1" w14:textId="167CDF6E" w:rsidR="00481B10" w:rsidRPr="00C27732" w:rsidRDefault="00073447" w:rsidP="00C27732">
            <w:pPr>
              <w:spacing w:after="0" w:line="240" w:lineRule="auto"/>
              <w:jc w:val="both"/>
              <w:rPr>
                <w:szCs w:val="28"/>
                <w:lang w:val="fr-FR"/>
              </w:rPr>
            </w:pPr>
            <w:r w:rsidRPr="00C27732">
              <w:rPr>
                <w:szCs w:val="28"/>
                <w:lang w:val="fr-FR"/>
              </w:rPr>
              <w:t>- HS lắng nghe.</w:t>
            </w:r>
          </w:p>
          <w:p w14:paraId="20EC47C2" w14:textId="77777777" w:rsidR="00E0287E" w:rsidRPr="00C27732" w:rsidRDefault="00E0287E" w:rsidP="00C27732">
            <w:pPr>
              <w:spacing w:after="0" w:line="240" w:lineRule="auto"/>
              <w:jc w:val="both"/>
              <w:rPr>
                <w:szCs w:val="28"/>
                <w:lang w:val="fr-FR"/>
              </w:rPr>
            </w:pPr>
          </w:p>
          <w:p w14:paraId="1421277A" w14:textId="77777777" w:rsidR="00073447" w:rsidRPr="00C27732" w:rsidRDefault="00073447" w:rsidP="00C27732">
            <w:pPr>
              <w:spacing w:after="0" w:line="240" w:lineRule="auto"/>
              <w:jc w:val="both"/>
              <w:rPr>
                <w:szCs w:val="28"/>
                <w:lang w:val="fr-FR"/>
              </w:rPr>
            </w:pPr>
            <w:r w:rsidRPr="00C27732">
              <w:rPr>
                <w:szCs w:val="28"/>
                <w:lang w:val="fr-FR"/>
              </w:rPr>
              <w:t>- HS đọc, xác định yêu cầu BT.</w:t>
            </w:r>
          </w:p>
          <w:p w14:paraId="56F429A4" w14:textId="77777777" w:rsidR="00073447" w:rsidRPr="00C27732" w:rsidRDefault="00073447" w:rsidP="00C27732">
            <w:pPr>
              <w:spacing w:after="0" w:line="240" w:lineRule="auto"/>
              <w:jc w:val="both"/>
              <w:rPr>
                <w:szCs w:val="28"/>
                <w:lang w:val="fr-FR"/>
              </w:rPr>
            </w:pPr>
            <w:r w:rsidRPr="00C27732">
              <w:rPr>
                <w:szCs w:val="28"/>
                <w:lang w:val="fr-FR"/>
              </w:rPr>
              <w:t>- HS làm vở rồi chia sẻ theo cặp đôi:</w:t>
            </w:r>
          </w:p>
          <w:p w14:paraId="4EB9455D" w14:textId="773F913F" w:rsidR="00073447" w:rsidRPr="00C27732" w:rsidRDefault="00394EE6" w:rsidP="00C27732">
            <w:pPr>
              <w:spacing w:after="0" w:line="240" w:lineRule="auto"/>
              <w:jc w:val="both"/>
              <w:rPr>
                <w:szCs w:val="28"/>
                <w:lang w:val="fr-FR"/>
              </w:rPr>
            </w:pPr>
            <w:r w:rsidRPr="00C27732">
              <w:rPr>
                <w:szCs w:val="28"/>
                <w:lang w:val="fr-FR"/>
              </w:rPr>
              <w:t>4ha = 40 000 m</w:t>
            </w:r>
            <w:r w:rsidRPr="00C27732">
              <w:rPr>
                <w:szCs w:val="28"/>
                <w:vertAlign w:val="superscript"/>
                <w:lang w:val="fr-FR"/>
              </w:rPr>
              <w:t>2</w:t>
            </w:r>
            <w:r w:rsidRPr="00C27732">
              <w:rPr>
                <w:szCs w:val="28"/>
                <w:lang w:val="fr-FR"/>
              </w:rPr>
              <w:t>.              80 000 m</w:t>
            </w:r>
            <w:r w:rsidRPr="00C27732">
              <w:rPr>
                <w:szCs w:val="28"/>
                <w:vertAlign w:val="superscript"/>
                <w:lang w:val="fr-FR"/>
              </w:rPr>
              <w:t xml:space="preserve">2 </w:t>
            </w:r>
            <w:r w:rsidRPr="00C27732">
              <w:rPr>
                <w:szCs w:val="28"/>
                <w:lang w:val="fr-FR"/>
              </w:rPr>
              <w:t>= 8ha.</w:t>
            </w:r>
          </w:p>
          <w:p w14:paraId="1FB6768E" w14:textId="5CB40F8D" w:rsidR="00394EE6" w:rsidRPr="00C27732" w:rsidRDefault="00394EE6" w:rsidP="00C27732">
            <w:pPr>
              <w:spacing w:after="0" w:line="240" w:lineRule="auto"/>
              <w:jc w:val="both"/>
              <w:rPr>
                <w:szCs w:val="28"/>
                <w:lang w:val="fr-FR"/>
              </w:rPr>
            </w:pPr>
            <w:r w:rsidRPr="00C27732">
              <w:rPr>
                <w:szCs w:val="28"/>
                <w:lang w:val="fr-FR"/>
              </w:rPr>
              <w:t>10ha = 100 000 m</w:t>
            </w:r>
            <w:r w:rsidRPr="00C27732">
              <w:rPr>
                <w:szCs w:val="28"/>
                <w:vertAlign w:val="superscript"/>
                <w:lang w:val="fr-FR"/>
              </w:rPr>
              <w:t>2</w:t>
            </w:r>
            <w:r w:rsidRPr="00C27732">
              <w:rPr>
                <w:szCs w:val="28"/>
                <w:lang w:val="fr-FR"/>
              </w:rPr>
              <w:t>.          600 000 m</w:t>
            </w:r>
            <w:r w:rsidRPr="00C27732">
              <w:rPr>
                <w:szCs w:val="28"/>
                <w:vertAlign w:val="superscript"/>
                <w:lang w:val="fr-FR"/>
              </w:rPr>
              <w:t xml:space="preserve">2 </w:t>
            </w:r>
            <w:r w:rsidRPr="00C27732">
              <w:rPr>
                <w:szCs w:val="28"/>
                <w:lang w:val="fr-FR"/>
              </w:rPr>
              <w:t>= 60ha.</w:t>
            </w:r>
          </w:p>
          <w:p w14:paraId="463A7A39" w14:textId="3CDAB5D8" w:rsidR="00394EE6" w:rsidRPr="00C27732" w:rsidRDefault="00394EE6" w:rsidP="00C27732">
            <w:pPr>
              <w:spacing w:after="0" w:line="240" w:lineRule="auto"/>
              <w:jc w:val="both"/>
              <w:rPr>
                <w:szCs w:val="28"/>
                <w:lang w:val="fr-FR"/>
              </w:rPr>
            </w:pPr>
            <w:r w:rsidRPr="00C27732">
              <w:rPr>
                <w:szCs w:val="28"/>
                <w:lang w:val="fr-FR"/>
              </w:rPr>
              <w:t>275ha = 2 750 000 m</w:t>
            </w:r>
            <w:r w:rsidRPr="00C27732">
              <w:rPr>
                <w:szCs w:val="28"/>
                <w:vertAlign w:val="superscript"/>
                <w:lang w:val="fr-FR"/>
              </w:rPr>
              <w:t>2</w:t>
            </w:r>
            <w:r w:rsidRPr="00C27732">
              <w:rPr>
                <w:szCs w:val="28"/>
                <w:lang w:val="fr-FR"/>
              </w:rPr>
              <w:t xml:space="preserve">.     </w:t>
            </w:r>
            <m:oMath>
              <m:f>
                <m:fPr>
                  <m:ctrlPr>
                    <w:rPr>
                      <w:rFonts w:ascii="Cambria Math" w:hAnsi="Cambria Math"/>
                      <w:i/>
                      <w:szCs w:val="28"/>
                      <w:lang w:val="en-MY"/>
                    </w:rPr>
                  </m:ctrlPr>
                </m:fPr>
                <m:num>
                  <m:r>
                    <w:rPr>
                      <w:rFonts w:ascii="Cambria Math" w:hAnsi="Cambria Math"/>
                      <w:szCs w:val="28"/>
                      <w:lang w:val="fr-FR"/>
                    </w:rPr>
                    <m:t>3</m:t>
                  </m:r>
                </m:num>
                <m:den>
                  <m:r>
                    <w:rPr>
                      <w:rFonts w:ascii="Cambria Math" w:hAnsi="Cambria Math"/>
                      <w:szCs w:val="28"/>
                      <w:lang w:val="fr-FR"/>
                    </w:rPr>
                    <m:t>4</m:t>
                  </m:r>
                </m:den>
              </m:f>
            </m:oMath>
            <w:r w:rsidRPr="00C27732">
              <w:rPr>
                <w:szCs w:val="28"/>
                <w:lang w:val="fr-FR"/>
              </w:rPr>
              <w:t>ha = 7 500 m</w:t>
            </w:r>
            <w:r w:rsidRPr="00C27732">
              <w:rPr>
                <w:szCs w:val="28"/>
                <w:vertAlign w:val="superscript"/>
                <w:lang w:val="fr-FR"/>
              </w:rPr>
              <w:t xml:space="preserve">2 </w:t>
            </w:r>
            <w:r w:rsidRPr="00C27732">
              <w:rPr>
                <w:szCs w:val="28"/>
                <w:lang w:val="fr-FR"/>
              </w:rPr>
              <w:t>.</w:t>
            </w:r>
          </w:p>
          <w:p w14:paraId="34A6E723" w14:textId="48C21AEE" w:rsidR="00073447" w:rsidRPr="00C27732" w:rsidRDefault="00073447" w:rsidP="00C27732">
            <w:pPr>
              <w:spacing w:after="0" w:line="240" w:lineRule="auto"/>
              <w:jc w:val="both"/>
              <w:rPr>
                <w:szCs w:val="28"/>
                <w:lang w:val="fr-FR"/>
              </w:rPr>
            </w:pPr>
            <w:r w:rsidRPr="00C27732">
              <w:rPr>
                <w:szCs w:val="28"/>
                <w:lang w:val="fr-FR"/>
              </w:rPr>
              <w:t>- HS chia sẻ bài trước lớp, HS khác bổ sung cho bạn.</w:t>
            </w:r>
          </w:p>
          <w:p w14:paraId="01FE0834" w14:textId="77777777" w:rsidR="00073447" w:rsidRPr="00C27732" w:rsidRDefault="00073447" w:rsidP="00C27732">
            <w:pPr>
              <w:spacing w:after="0" w:line="240" w:lineRule="auto"/>
              <w:jc w:val="both"/>
              <w:rPr>
                <w:szCs w:val="28"/>
                <w:lang w:val="fr-FR"/>
              </w:rPr>
            </w:pPr>
            <w:r w:rsidRPr="00C27732">
              <w:rPr>
                <w:szCs w:val="28"/>
                <w:lang w:val="fr-FR"/>
              </w:rPr>
              <w:t>- HS lắng nghe.</w:t>
            </w:r>
          </w:p>
          <w:p w14:paraId="06AB5EA9" w14:textId="77777777" w:rsidR="009D61A5" w:rsidRPr="00C27732" w:rsidRDefault="009D61A5" w:rsidP="00C27732">
            <w:pPr>
              <w:spacing w:after="0" w:line="240" w:lineRule="auto"/>
              <w:jc w:val="both"/>
              <w:rPr>
                <w:szCs w:val="28"/>
                <w:lang w:val="fr-FR"/>
              </w:rPr>
            </w:pPr>
          </w:p>
          <w:p w14:paraId="04192B49" w14:textId="77777777" w:rsidR="009D61A5" w:rsidRPr="00C27732" w:rsidRDefault="009D61A5" w:rsidP="00C27732">
            <w:pPr>
              <w:spacing w:after="0" w:line="240" w:lineRule="auto"/>
              <w:jc w:val="both"/>
              <w:rPr>
                <w:szCs w:val="28"/>
                <w:lang w:val="fr-FR"/>
              </w:rPr>
            </w:pPr>
            <w:r w:rsidRPr="00C27732">
              <w:rPr>
                <w:szCs w:val="28"/>
                <w:lang w:val="fr-FR"/>
              </w:rPr>
              <w:t>- HS nhắc lại.</w:t>
            </w:r>
          </w:p>
          <w:p w14:paraId="549E54E7" w14:textId="05A910F7" w:rsidR="009D61A5" w:rsidRPr="00C27732" w:rsidRDefault="009D61A5" w:rsidP="00C27732">
            <w:pPr>
              <w:spacing w:after="0" w:line="240" w:lineRule="auto"/>
              <w:jc w:val="both"/>
              <w:rPr>
                <w:szCs w:val="28"/>
                <w:lang w:val="fr-FR"/>
              </w:rPr>
            </w:pPr>
          </w:p>
          <w:p w14:paraId="41FC97D7" w14:textId="77777777" w:rsidR="003501DE" w:rsidRPr="00C27732" w:rsidRDefault="003501DE" w:rsidP="00C27732">
            <w:pPr>
              <w:spacing w:after="0" w:line="240" w:lineRule="auto"/>
              <w:jc w:val="both"/>
              <w:rPr>
                <w:szCs w:val="28"/>
                <w:lang w:val="fr-FR"/>
              </w:rPr>
            </w:pPr>
          </w:p>
          <w:p w14:paraId="098D683E" w14:textId="592C0366" w:rsidR="009D61A5" w:rsidRPr="00C27732" w:rsidRDefault="009D61A5" w:rsidP="00C27732">
            <w:pPr>
              <w:spacing w:after="0" w:line="240" w:lineRule="auto"/>
              <w:jc w:val="both"/>
              <w:rPr>
                <w:szCs w:val="28"/>
              </w:rPr>
            </w:pPr>
            <w:r w:rsidRPr="00C27732">
              <w:rPr>
                <w:szCs w:val="28"/>
              </w:rPr>
              <w:t>- HS lắng nghe.</w:t>
            </w:r>
          </w:p>
        </w:tc>
      </w:tr>
    </w:tbl>
    <w:p w14:paraId="53623539" w14:textId="45D60FCB" w:rsidR="007C181A" w:rsidRPr="00C27732" w:rsidRDefault="007C181A" w:rsidP="00C27732">
      <w:pPr>
        <w:spacing w:after="0" w:line="240" w:lineRule="auto"/>
        <w:jc w:val="both"/>
        <w:rPr>
          <w:rFonts w:eastAsia="Times New Roman"/>
          <w:b/>
          <w:szCs w:val="28"/>
          <w:lang w:val="nl-NL"/>
        </w:rPr>
      </w:pPr>
      <w:r w:rsidRPr="00C27732">
        <w:rPr>
          <w:rFonts w:eastAsia="Times New Roman"/>
          <w:b/>
          <w:szCs w:val="28"/>
          <w:lang w:val="nl-NL"/>
        </w:rPr>
        <w:lastRenderedPageBreak/>
        <w:t xml:space="preserve"> ĐIỀU CHỈNH SAU </w:t>
      </w:r>
      <w:r w:rsidR="00D91E4D" w:rsidRPr="00C27732">
        <w:rPr>
          <w:rFonts w:eastAsia="Times New Roman"/>
          <w:b/>
          <w:szCs w:val="28"/>
          <w:lang w:val="nl-NL"/>
        </w:rPr>
        <w:t>TIẾT</w:t>
      </w:r>
      <w:r w:rsidRPr="00C27732">
        <w:rPr>
          <w:rFonts w:eastAsia="Times New Roman"/>
          <w:b/>
          <w:szCs w:val="28"/>
          <w:lang w:val="nl-NL"/>
        </w:rPr>
        <w:t xml:space="preserve"> DẠY:</w:t>
      </w:r>
    </w:p>
    <w:p w14:paraId="79A0BF05" w14:textId="77777777" w:rsidR="007C181A" w:rsidRPr="00C27732" w:rsidRDefault="007C181A"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26CD1190" w14:textId="77777777" w:rsidR="007C181A" w:rsidRPr="00C27732" w:rsidRDefault="007C181A"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3F92D999" w14:textId="1D9B5A2F" w:rsidR="006476D2" w:rsidRPr="00C27732" w:rsidRDefault="007C181A"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2FCC3E41" w14:textId="5CDE50E0" w:rsidR="00394EE6" w:rsidRPr="00C27732" w:rsidRDefault="00394EE6" w:rsidP="00C27732">
      <w:pPr>
        <w:spacing w:after="0" w:line="240" w:lineRule="auto"/>
        <w:jc w:val="center"/>
        <w:rPr>
          <w:b/>
          <w:bCs/>
          <w:szCs w:val="28"/>
        </w:rPr>
      </w:pPr>
      <w:r w:rsidRPr="00C27732">
        <w:rPr>
          <w:b/>
          <w:bCs/>
          <w:szCs w:val="28"/>
        </w:rPr>
        <w:t>T</w:t>
      </w:r>
      <w:r w:rsidR="006476D2" w:rsidRPr="00C27732">
        <w:rPr>
          <w:b/>
          <w:bCs/>
          <w:szCs w:val="28"/>
        </w:rPr>
        <w: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930"/>
      </w:tblGrid>
      <w:tr w:rsidR="00B63F41" w:rsidRPr="00C27732" w14:paraId="042C601F" w14:textId="77777777" w:rsidTr="00B63DBC">
        <w:tc>
          <w:tcPr>
            <w:tcW w:w="4675" w:type="dxa"/>
            <w:shd w:val="clear" w:color="auto" w:fill="auto"/>
            <w:vAlign w:val="center"/>
          </w:tcPr>
          <w:p w14:paraId="497D11B0" w14:textId="6CC9FC8E" w:rsidR="00394EE6" w:rsidRPr="00C27732" w:rsidRDefault="00F41842" w:rsidP="00C27732">
            <w:pPr>
              <w:pStyle w:val="NormalWeb"/>
              <w:spacing w:before="0" w:beforeAutospacing="0" w:after="0" w:afterAutospacing="0"/>
              <w:jc w:val="both"/>
              <w:rPr>
                <w:sz w:val="28"/>
                <w:szCs w:val="28"/>
              </w:rPr>
            </w:pPr>
            <w:r w:rsidRPr="00C27732">
              <w:rPr>
                <w:rStyle w:val="Strong"/>
                <w:sz w:val="28"/>
                <w:szCs w:val="28"/>
              </w:rPr>
              <w:t>HOẠT ĐỘNG CỦA GIÁO VIÊN</w:t>
            </w:r>
          </w:p>
        </w:tc>
        <w:tc>
          <w:tcPr>
            <w:tcW w:w="5229" w:type="dxa"/>
            <w:shd w:val="clear" w:color="auto" w:fill="auto"/>
            <w:vAlign w:val="center"/>
          </w:tcPr>
          <w:p w14:paraId="5E1C711D" w14:textId="1D36B73F" w:rsidR="00394EE6" w:rsidRPr="00C27732" w:rsidRDefault="00F41842" w:rsidP="00C27732">
            <w:pPr>
              <w:pStyle w:val="NormalWeb"/>
              <w:spacing w:before="0" w:beforeAutospacing="0" w:after="0" w:afterAutospacing="0"/>
              <w:jc w:val="both"/>
              <w:rPr>
                <w:sz w:val="28"/>
                <w:szCs w:val="28"/>
              </w:rPr>
            </w:pPr>
            <w:r w:rsidRPr="00C27732">
              <w:rPr>
                <w:rStyle w:val="Strong"/>
                <w:sz w:val="28"/>
                <w:szCs w:val="28"/>
              </w:rPr>
              <w:t>HOẠT ĐỘNG CỦA HỌC SINH</w:t>
            </w:r>
          </w:p>
        </w:tc>
      </w:tr>
      <w:tr w:rsidR="00B63F41" w:rsidRPr="00C27732" w14:paraId="0EEF3C1F" w14:textId="77777777" w:rsidTr="009951E7">
        <w:tc>
          <w:tcPr>
            <w:tcW w:w="9904" w:type="dxa"/>
            <w:gridSpan w:val="2"/>
            <w:shd w:val="clear" w:color="auto" w:fill="auto"/>
            <w:vAlign w:val="center"/>
          </w:tcPr>
          <w:p w14:paraId="42AD56FF" w14:textId="41C2618E" w:rsidR="00394EE6" w:rsidRPr="00C27732" w:rsidRDefault="009D61A5" w:rsidP="00C27732">
            <w:pPr>
              <w:pStyle w:val="NormalWeb"/>
              <w:spacing w:before="0" w:beforeAutospacing="0" w:after="0" w:afterAutospacing="0"/>
              <w:jc w:val="both"/>
              <w:rPr>
                <w:rStyle w:val="Strong"/>
                <w:b w:val="0"/>
                <w:bCs w:val="0"/>
                <w:sz w:val="28"/>
                <w:szCs w:val="28"/>
                <w:shd w:val="clear" w:color="auto" w:fill="FFFFFF"/>
              </w:rPr>
            </w:pPr>
            <w:r w:rsidRPr="00C27732">
              <w:rPr>
                <w:rStyle w:val="Strong"/>
                <w:sz w:val="28"/>
                <w:szCs w:val="28"/>
                <w:shd w:val="clear" w:color="auto" w:fill="FFFFFF"/>
              </w:rPr>
              <w:t xml:space="preserve">A. </w:t>
            </w:r>
            <w:r w:rsidR="00F41842" w:rsidRPr="00C27732">
              <w:rPr>
                <w:rStyle w:val="Strong"/>
                <w:sz w:val="28"/>
                <w:szCs w:val="28"/>
                <w:shd w:val="clear" w:color="auto" w:fill="FFFFFF"/>
              </w:rPr>
              <w:t>HOẠT ĐỘNG KHỞI ĐỘNG</w:t>
            </w:r>
          </w:p>
        </w:tc>
      </w:tr>
      <w:tr w:rsidR="00B63F41" w:rsidRPr="00C27732" w14:paraId="5DC8C540" w14:textId="77777777" w:rsidTr="00B63DBC">
        <w:tc>
          <w:tcPr>
            <w:tcW w:w="4675" w:type="dxa"/>
            <w:shd w:val="clear" w:color="auto" w:fill="auto"/>
          </w:tcPr>
          <w:p w14:paraId="0AE22FAE" w14:textId="77C992C6" w:rsidR="00394EE6" w:rsidRPr="00C27732" w:rsidRDefault="00394EE6" w:rsidP="00C27732">
            <w:pPr>
              <w:spacing w:after="0" w:line="240" w:lineRule="auto"/>
              <w:jc w:val="both"/>
              <w:rPr>
                <w:szCs w:val="28"/>
              </w:rPr>
            </w:pPr>
            <w:r w:rsidRPr="00C27732">
              <w:rPr>
                <w:szCs w:val="28"/>
              </w:rPr>
              <w:t>- GV cho HS nhắc lại các đơn vị đo DT đã học, mối quan hệ giữa m</w:t>
            </w:r>
            <w:r w:rsidRPr="00C27732">
              <w:rPr>
                <w:szCs w:val="28"/>
                <w:vertAlign w:val="superscript"/>
              </w:rPr>
              <w:t>2</w:t>
            </w:r>
            <w:r w:rsidRPr="00C27732">
              <w:rPr>
                <w:szCs w:val="28"/>
              </w:rPr>
              <w:t xml:space="preserve"> và ha. </w:t>
            </w:r>
          </w:p>
          <w:p w14:paraId="224BE574" w14:textId="77777777" w:rsidR="00394EE6" w:rsidRPr="00C27732" w:rsidRDefault="00394EE6" w:rsidP="00C27732">
            <w:pPr>
              <w:spacing w:after="0" w:line="240" w:lineRule="auto"/>
              <w:jc w:val="both"/>
              <w:rPr>
                <w:szCs w:val="28"/>
              </w:rPr>
            </w:pPr>
            <w:r w:rsidRPr="00C27732">
              <w:rPr>
                <w:szCs w:val="28"/>
              </w:rPr>
              <w:t>- GV gọi HS chia sẻ trước lớp.</w:t>
            </w:r>
          </w:p>
          <w:p w14:paraId="54AE524E" w14:textId="77777777" w:rsidR="00394EE6" w:rsidRPr="00C27732" w:rsidRDefault="00394EE6" w:rsidP="00C27732">
            <w:pPr>
              <w:spacing w:after="0" w:line="240" w:lineRule="auto"/>
              <w:jc w:val="both"/>
              <w:rPr>
                <w:szCs w:val="28"/>
              </w:rPr>
            </w:pPr>
            <w:r w:rsidRPr="00C27732">
              <w:rPr>
                <w:szCs w:val="28"/>
              </w:rPr>
              <w:t>- GV cho nhận xét và giới thiệu bài.</w:t>
            </w:r>
          </w:p>
        </w:tc>
        <w:tc>
          <w:tcPr>
            <w:tcW w:w="5229" w:type="dxa"/>
            <w:shd w:val="clear" w:color="auto" w:fill="auto"/>
          </w:tcPr>
          <w:p w14:paraId="3E9858E5" w14:textId="7BD3C606" w:rsidR="00394EE6" w:rsidRPr="00C27732" w:rsidRDefault="00394EE6" w:rsidP="00C27732">
            <w:pPr>
              <w:spacing w:after="0" w:line="240" w:lineRule="auto"/>
              <w:jc w:val="both"/>
              <w:rPr>
                <w:szCs w:val="28"/>
              </w:rPr>
            </w:pPr>
            <w:r w:rsidRPr="00C27732">
              <w:rPr>
                <w:szCs w:val="28"/>
              </w:rPr>
              <w:t>- HS nhắc lại.</w:t>
            </w:r>
          </w:p>
          <w:p w14:paraId="4B0B6D6C" w14:textId="77777777" w:rsidR="00394EE6" w:rsidRPr="00C27732" w:rsidRDefault="00394EE6" w:rsidP="00C27732">
            <w:pPr>
              <w:spacing w:after="0" w:line="240" w:lineRule="auto"/>
              <w:jc w:val="both"/>
              <w:rPr>
                <w:szCs w:val="28"/>
              </w:rPr>
            </w:pPr>
          </w:p>
          <w:p w14:paraId="75972BDE" w14:textId="77777777" w:rsidR="00394EE6" w:rsidRPr="00C27732" w:rsidRDefault="00394EE6" w:rsidP="00C27732">
            <w:pPr>
              <w:spacing w:after="0" w:line="240" w:lineRule="auto"/>
              <w:jc w:val="both"/>
              <w:rPr>
                <w:szCs w:val="28"/>
              </w:rPr>
            </w:pPr>
            <w:r w:rsidRPr="00C27732">
              <w:rPr>
                <w:szCs w:val="28"/>
              </w:rPr>
              <w:t>- HS chia sẻ trước lớp.</w:t>
            </w:r>
          </w:p>
          <w:p w14:paraId="437AEC51" w14:textId="77777777" w:rsidR="00394EE6" w:rsidRPr="00C27732" w:rsidRDefault="00394EE6" w:rsidP="00C27732">
            <w:pPr>
              <w:pStyle w:val="NormalWeb"/>
              <w:spacing w:before="0" w:beforeAutospacing="0" w:after="0" w:afterAutospacing="0"/>
              <w:jc w:val="both"/>
              <w:rPr>
                <w:sz w:val="28"/>
                <w:szCs w:val="28"/>
              </w:rPr>
            </w:pPr>
            <w:r w:rsidRPr="00C27732">
              <w:rPr>
                <w:sz w:val="28"/>
                <w:szCs w:val="28"/>
              </w:rPr>
              <w:t xml:space="preserve">- HS lắng nghe. </w:t>
            </w:r>
          </w:p>
        </w:tc>
      </w:tr>
      <w:tr w:rsidR="00B63F41" w:rsidRPr="00C27732" w14:paraId="06DBDC3E" w14:textId="77777777" w:rsidTr="009951E7">
        <w:tc>
          <w:tcPr>
            <w:tcW w:w="9904" w:type="dxa"/>
            <w:gridSpan w:val="2"/>
            <w:shd w:val="clear" w:color="auto" w:fill="auto"/>
          </w:tcPr>
          <w:p w14:paraId="77F82CCE" w14:textId="0A7343F6" w:rsidR="00394EE6" w:rsidRPr="00C27732" w:rsidRDefault="009D61A5" w:rsidP="00C27732">
            <w:pPr>
              <w:pStyle w:val="NormalWeb"/>
              <w:shd w:val="clear" w:color="auto" w:fill="FFFFFF"/>
              <w:spacing w:before="0" w:beforeAutospacing="0" w:after="0" w:afterAutospacing="0"/>
              <w:jc w:val="both"/>
              <w:rPr>
                <w:sz w:val="28"/>
                <w:szCs w:val="28"/>
                <w:shd w:val="clear" w:color="auto" w:fill="FFFFFF"/>
              </w:rPr>
            </w:pPr>
            <w:r w:rsidRPr="00C27732">
              <w:rPr>
                <w:rStyle w:val="Strong"/>
                <w:sz w:val="28"/>
                <w:szCs w:val="28"/>
                <w:shd w:val="clear" w:color="auto" w:fill="FFFFFF"/>
              </w:rPr>
              <w:t xml:space="preserve">B. </w:t>
            </w:r>
            <w:r w:rsidR="00F41842" w:rsidRPr="00C27732">
              <w:rPr>
                <w:rStyle w:val="Strong"/>
                <w:sz w:val="28"/>
                <w:szCs w:val="28"/>
                <w:shd w:val="clear" w:color="auto" w:fill="FFFFFF"/>
              </w:rPr>
              <w:t xml:space="preserve">HOẠT ĐỘNG THỰC HÀNH, LUYỆN TẬP </w:t>
            </w:r>
          </w:p>
        </w:tc>
      </w:tr>
      <w:tr w:rsidR="00B63F41" w:rsidRPr="00C27732" w14:paraId="22ED9151" w14:textId="77777777" w:rsidTr="00B63DBC">
        <w:tc>
          <w:tcPr>
            <w:tcW w:w="4675" w:type="dxa"/>
            <w:shd w:val="clear" w:color="auto" w:fill="auto"/>
          </w:tcPr>
          <w:p w14:paraId="3B9CDE50" w14:textId="2B90494A" w:rsidR="00394EE6" w:rsidRPr="00C27732" w:rsidRDefault="00394EE6" w:rsidP="00C27732">
            <w:pPr>
              <w:spacing w:after="0" w:line="240" w:lineRule="auto"/>
              <w:jc w:val="both"/>
              <w:rPr>
                <w:b/>
                <w:bCs/>
                <w:szCs w:val="28"/>
              </w:rPr>
            </w:pPr>
            <w:r w:rsidRPr="00C27732">
              <w:rPr>
                <w:b/>
                <w:bCs/>
                <w:szCs w:val="28"/>
              </w:rPr>
              <w:t>Bài 3:</w:t>
            </w:r>
          </w:p>
          <w:p w14:paraId="0C0967DA" w14:textId="77777777" w:rsidR="00394EE6" w:rsidRPr="00C27732" w:rsidRDefault="00394EE6" w:rsidP="00C27732">
            <w:pPr>
              <w:spacing w:after="0" w:line="240" w:lineRule="auto"/>
              <w:jc w:val="both"/>
              <w:rPr>
                <w:szCs w:val="28"/>
              </w:rPr>
            </w:pPr>
            <w:r w:rsidRPr="00C27732">
              <w:rPr>
                <w:szCs w:val="28"/>
              </w:rPr>
              <w:t>- GV gọi HS xác định yêu cầu BT.</w:t>
            </w:r>
          </w:p>
          <w:p w14:paraId="5FE1BFEE" w14:textId="78F5CD94" w:rsidR="00394EE6" w:rsidRPr="00C27732" w:rsidRDefault="00394EE6" w:rsidP="00C27732">
            <w:pPr>
              <w:spacing w:after="0" w:line="240" w:lineRule="auto"/>
              <w:jc w:val="both"/>
              <w:rPr>
                <w:szCs w:val="28"/>
              </w:rPr>
            </w:pPr>
            <w:r w:rsidRPr="00C27732">
              <w:rPr>
                <w:szCs w:val="28"/>
              </w:rPr>
              <w:t>- GV cho HS làm vở rồi chia sẻ theo cặp.</w:t>
            </w:r>
          </w:p>
          <w:p w14:paraId="728CEDF7" w14:textId="77777777" w:rsidR="00394EE6" w:rsidRPr="00C27732" w:rsidRDefault="00394EE6" w:rsidP="00C27732">
            <w:pPr>
              <w:spacing w:after="0" w:line="240" w:lineRule="auto"/>
              <w:jc w:val="both"/>
              <w:rPr>
                <w:szCs w:val="28"/>
              </w:rPr>
            </w:pPr>
          </w:p>
          <w:p w14:paraId="23921B23" w14:textId="77777777" w:rsidR="00394EE6" w:rsidRPr="00C27732" w:rsidRDefault="00394EE6" w:rsidP="00C27732">
            <w:pPr>
              <w:spacing w:after="0" w:line="240" w:lineRule="auto"/>
              <w:jc w:val="both"/>
              <w:rPr>
                <w:szCs w:val="28"/>
              </w:rPr>
            </w:pPr>
          </w:p>
          <w:p w14:paraId="3727D1AD" w14:textId="77777777" w:rsidR="00394EE6" w:rsidRPr="00C27732" w:rsidRDefault="00394EE6" w:rsidP="00C27732">
            <w:pPr>
              <w:spacing w:after="0" w:line="240" w:lineRule="auto"/>
              <w:jc w:val="both"/>
              <w:rPr>
                <w:szCs w:val="28"/>
              </w:rPr>
            </w:pPr>
          </w:p>
          <w:p w14:paraId="0DA3AA06" w14:textId="77777777" w:rsidR="00394EE6" w:rsidRPr="00C27732" w:rsidRDefault="00394EE6" w:rsidP="00C27732">
            <w:pPr>
              <w:spacing w:after="0" w:line="240" w:lineRule="auto"/>
              <w:jc w:val="both"/>
              <w:rPr>
                <w:szCs w:val="28"/>
              </w:rPr>
            </w:pPr>
          </w:p>
          <w:p w14:paraId="5ABE694B" w14:textId="77777777" w:rsidR="00394EE6" w:rsidRPr="00C27732" w:rsidRDefault="00394EE6" w:rsidP="00C27732">
            <w:pPr>
              <w:spacing w:after="0" w:line="240" w:lineRule="auto"/>
              <w:jc w:val="both"/>
              <w:rPr>
                <w:szCs w:val="28"/>
              </w:rPr>
            </w:pPr>
          </w:p>
          <w:p w14:paraId="55DA362A" w14:textId="77777777" w:rsidR="00394EE6" w:rsidRPr="00C27732" w:rsidRDefault="00394EE6" w:rsidP="00C27732">
            <w:pPr>
              <w:spacing w:after="0" w:line="240" w:lineRule="auto"/>
              <w:jc w:val="both"/>
              <w:rPr>
                <w:szCs w:val="28"/>
              </w:rPr>
            </w:pPr>
          </w:p>
          <w:p w14:paraId="690C512F" w14:textId="77777777" w:rsidR="00F04AEA" w:rsidRPr="00C27732" w:rsidRDefault="00F04AEA" w:rsidP="00C27732">
            <w:pPr>
              <w:spacing w:after="0" w:line="240" w:lineRule="auto"/>
              <w:jc w:val="both"/>
              <w:rPr>
                <w:szCs w:val="28"/>
              </w:rPr>
            </w:pPr>
          </w:p>
          <w:p w14:paraId="31FBF991" w14:textId="4F5CA112" w:rsidR="004B7047" w:rsidRPr="00C27732" w:rsidRDefault="00394EE6" w:rsidP="00C27732">
            <w:pPr>
              <w:spacing w:after="0" w:line="240" w:lineRule="auto"/>
              <w:jc w:val="both"/>
              <w:rPr>
                <w:szCs w:val="28"/>
              </w:rPr>
            </w:pPr>
            <w:r w:rsidRPr="00C27732">
              <w:rPr>
                <w:szCs w:val="28"/>
              </w:rPr>
              <w:t>- GV gọi HS chia sẻ trước lớp.</w:t>
            </w:r>
          </w:p>
          <w:p w14:paraId="0BF6D804" w14:textId="77777777" w:rsidR="00394EE6" w:rsidRPr="00C27732" w:rsidRDefault="00394EE6" w:rsidP="00C27732">
            <w:pPr>
              <w:spacing w:after="0" w:line="240" w:lineRule="auto"/>
              <w:jc w:val="both"/>
              <w:rPr>
                <w:szCs w:val="28"/>
              </w:rPr>
            </w:pPr>
            <w:r w:rsidRPr="00C27732">
              <w:rPr>
                <w:szCs w:val="28"/>
              </w:rPr>
              <w:t>- GV cho nhận xét kết quả, tuyên dương HS tích cực.</w:t>
            </w:r>
          </w:p>
          <w:p w14:paraId="3B4F3391" w14:textId="4028ADB9" w:rsidR="003B523E" w:rsidRPr="00C27732" w:rsidRDefault="00394EE6" w:rsidP="00C27732">
            <w:pPr>
              <w:spacing w:after="0" w:line="240" w:lineRule="auto"/>
              <w:jc w:val="both"/>
              <w:rPr>
                <w:b/>
                <w:bCs/>
                <w:szCs w:val="28"/>
              </w:rPr>
            </w:pPr>
            <w:r w:rsidRPr="00C27732">
              <w:rPr>
                <w:b/>
                <w:bCs/>
                <w:szCs w:val="28"/>
              </w:rPr>
              <w:t xml:space="preserve">Bài </w:t>
            </w:r>
            <w:r w:rsidR="00F04AEA" w:rsidRPr="00C27732">
              <w:rPr>
                <w:b/>
                <w:bCs/>
                <w:szCs w:val="28"/>
              </w:rPr>
              <w:t>4</w:t>
            </w:r>
            <w:r w:rsidRPr="00C27732">
              <w:rPr>
                <w:b/>
                <w:bCs/>
                <w:szCs w:val="28"/>
              </w:rPr>
              <w:t>:</w:t>
            </w:r>
          </w:p>
          <w:p w14:paraId="31EB17C4" w14:textId="77777777" w:rsidR="00394EE6" w:rsidRPr="00C27732" w:rsidRDefault="00394EE6" w:rsidP="00C27732">
            <w:pPr>
              <w:spacing w:after="0" w:line="240" w:lineRule="auto"/>
              <w:jc w:val="both"/>
              <w:rPr>
                <w:szCs w:val="28"/>
              </w:rPr>
            </w:pPr>
            <w:r w:rsidRPr="00C27732">
              <w:rPr>
                <w:szCs w:val="28"/>
              </w:rPr>
              <w:t>- GV gọi HS xác định yêu cầu BT.</w:t>
            </w:r>
          </w:p>
          <w:p w14:paraId="22FB7A32" w14:textId="2C0592F3" w:rsidR="00394EE6" w:rsidRPr="00C27732" w:rsidRDefault="00394EE6" w:rsidP="00C27732">
            <w:pPr>
              <w:spacing w:after="0" w:line="240" w:lineRule="auto"/>
              <w:jc w:val="both"/>
              <w:rPr>
                <w:szCs w:val="28"/>
              </w:rPr>
            </w:pPr>
            <w:r w:rsidRPr="00C27732">
              <w:rPr>
                <w:szCs w:val="28"/>
              </w:rPr>
              <w:t xml:space="preserve">- GV cho HS </w:t>
            </w:r>
            <w:r w:rsidR="00F04AEA" w:rsidRPr="00C27732">
              <w:rPr>
                <w:szCs w:val="28"/>
              </w:rPr>
              <w:t>suy nghĩ</w:t>
            </w:r>
            <w:r w:rsidRPr="00C27732">
              <w:rPr>
                <w:szCs w:val="28"/>
              </w:rPr>
              <w:t xml:space="preserve"> rồi chia sẻ theo cặp đôi.</w:t>
            </w:r>
          </w:p>
          <w:p w14:paraId="17F8343C" w14:textId="2AA20253" w:rsidR="00394EE6" w:rsidRPr="00C27732" w:rsidRDefault="00394EE6" w:rsidP="00C27732">
            <w:pPr>
              <w:spacing w:after="0" w:line="240" w:lineRule="auto"/>
              <w:jc w:val="both"/>
              <w:rPr>
                <w:szCs w:val="28"/>
              </w:rPr>
            </w:pPr>
          </w:p>
          <w:p w14:paraId="0DF477B7" w14:textId="77777777" w:rsidR="004B7047" w:rsidRPr="00C27732" w:rsidRDefault="004B7047" w:rsidP="00C27732">
            <w:pPr>
              <w:spacing w:after="0" w:line="240" w:lineRule="auto"/>
              <w:jc w:val="both"/>
              <w:rPr>
                <w:szCs w:val="28"/>
              </w:rPr>
            </w:pPr>
          </w:p>
          <w:p w14:paraId="08665A61" w14:textId="687A25C7" w:rsidR="00394EE6" w:rsidRPr="00C27732" w:rsidRDefault="00394EE6" w:rsidP="00C27732">
            <w:pPr>
              <w:spacing w:after="0" w:line="240" w:lineRule="auto"/>
              <w:jc w:val="both"/>
              <w:rPr>
                <w:szCs w:val="28"/>
              </w:rPr>
            </w:pPr>
            <w:r w:rsidRPr="00C27732">
              <w:rPr>
                <w:szCs w:val="28"/>
              </w:rPr>
              <w:t>- GV cho HS chia sẻ bài làm.</w:t>
            </w:r>
          </w:p>
          <w:p w14:paraId="6430C7D8" w14:textId="77777777" w:rsidR="00394EE6" w:rsidRPr="00C27732" w:rsidRDefault="00394EE6" w:rsidP="00C27732">
            <w:pPr>
              <w:spacing w:after="0" w:line="240" w:lineRule="auto"/>
              <w:jc w:val="both"/>
              <w:rPr>
                <w:szCs w:val="28"/>
              </w:rPr>
            </w:pPr>
            <w:r w:rsidRPr="00C27732">
              <w:rPr>
                <w:szCs w:val="28"/>
              </w:rPr>
              <w:t>- GV cho nhận xét kết quả, tuyên dương HS tích cực.</w:t>
            </w:r>
          </w:p>
          <w:p w14:paraId="3E6F8DB9" w14:textId="3ADEC702" w:rsidR="00F04AEA" w:rsidRPr="00C27732" w:rsidRDefault="00F04AEA" w:rsidP="00C27732">
            <w:pPr>
              <w:spacing w:after="0" w:line="240" w:lineRule="auto"/>
              <w:jc w:val="both"/>
              <w:rPr>
                <w:b/>
                <w:bCs/>
                <w:szCs w:val="28"/>
              </w:rPr>
            </w:pPr>
            <w:r w:rsidRPr="00C27732">
              <w:rPr>
                <w:b/>
                <w:bCs/>
                <w:szCs w:val="28"/>
              </w:rPr>
              <w:t>Bài 5:</w:t>
            </w:r>
          </w:p>
          <w:p w14:paraId="589CCD65" w14:textId="77777777" w:rsidR="00F04AEA" w:rsidRPr="00C27732" w:rsidRDefault="00F04AEA" w:rsidP="00C27732">
            <w:pPr>
              <w:spacing w:after="0" w:line="240" w:lineRule="auto"/>
              <w:jc w:val="both"/>
              <w:rPr>
                <w:szCs w:val="28"/>
              </w:rPr>
            </w:pPr>
            <w:r w:rsidRPr="00C27732">
              <w:rPr>
                <w:szCs w:val="28"/>
              </w:rPr>
              <w:t>- GV gọi HS xác định yêu cầu BT.</w:t>
            </w:r>
          </w:p>
          <w:p w14:paraId="128077B5" w14:textId="7454BFEB" w:rsidR="00F04AEA" w:rsidRPr="00C27732" w:rsidRDefault="00F04AEA" w:rsidP="00C27732">
            <w:pPr>
              <w:spacing w:after="0" w:line="240" w:lineRule="auto"/>
              <w:jc w:val="both"/>
              <w:rPr>
                <w:szCs w:val="28"/>
              </w:rPr>
            </w:pPr>
            <w:r w:rsidRPr="00C27732">
              <w:rPr>
                <w:szCs w:val="28"/>
              </w:rPr>
              <w:lastRenderedPageBreak/>
              <w:t>- GV cho HS làm nháp rồi chia sẻ theo cặp đôi.</w:t>
            </w:r>
          </w:p>
          <w:p w14:paraId="657D1053" w14:textId="77777777" w:rsidR="00F04AEA" w:rsidRPr="00C27732" w:rsidRDefault="00F04AEA" w:rsidP="00C27732">
            <w:pPr>
              <w:spacing w:after="0" w:line="240" w:lineRule="auto"/>
              <w:jc w:val="both"/>
              <w:rPr>
                <w:szCs w:val="28"/>
              </w:rPr>
            </w:pPr>
          </w:p>
          <w:p w14:paraId="2889A5FA" w14:textId="77777777" w:rsidR="003B12A6" w:rsidRPr="00C27732" w:rsidRDefault="003B12A6" w:rsidP="00C27732">
            <w:pPr>
              <w:spacing w:after="0" w:line="240" w:lineRule="auto"/>
              <w:jc w:val="both"/>
              <w:rPr>
                <w:szCs w:val="28"/>
              </w:rPr>
            </w:pPr>
          </w:p>
          <w:p w14:paraId="7E0931EA" w14:textId="310836E9" w:rsidR="003B12A6" w:rsidRPr="00C27732" w:rsidRDefault="003B12A6" w:rsidP="00C27732">
            <w:pPr>
              <w:spacing w:after="0" w:line="240" w:lineRule="auto"/>
              <w:jc w:val="both"/>
              <w:rPr>
                <w:szCs w:val="28"/>
              </w:rPr>
            </w:pPr>
          </w:p>
          <w:p w14:paraId="69EEA0F3" w14:textId="77777777" w:rsidR="003B12A6" w:rsidRPr="00C27732" w:rsidRDefault="003B12A6" w:rsidP="00C27732">
            <w:pPr>
              <w:spacing w:after="0" w:line="240" w:lineRule="auto"/>
              <w:jc w:val="both"/>
              <w:rPr>
                <w:szCs w:val="28"/>
              </w:rPr>
            </w:pPr>
          </w:p>
          <w:p w14:paraId="2D3EDD23" w14:textId="67B1D0F5" w:rsidR="00F04AEA" w:rsidRPr="00C27732" w:rsidRDefault="00F04AEA" w:rsidP="00C27732">
            <w:pPr>
              <w:spacing w:after="0" w:line="240" w:lineRule="auto"/>
              <w:jc w:val="both"/>
              <w:rPr>
                <w:szCs w:val="28"/>
              </w:rPr>
            </w:pPr>
            <w:r w:rsidRPr="00C27732">
              <w:rPr>
                <w:szCs w:val="28"/>
              </w:rPr>
              <w:t>- GV cho HS chia sẻ bài làm.</w:t>
            </w:r>
          </w:p>
          <w:p w14:paraId="59A5EC77" w14:textId="5846958F" w:rsidR="00F04AEA" w:rsidRPr="00C27732" w:rsidRDefault="00F04AEA" w:rsidP="00C27732">
            <w:pPr>
              <w:spacing w:after="0" w:line="240" w:lineRule="auto"/>
              <w:jc w:val="both"/>
              <w:rPr>
                <w:szCs w:val="28"/>
              </w:rPr>
            </w:pPr>
            <w:r w:rsidRPr="00C27732">
              <w:rPr>
                <w:szCs w:val="28"/>
              </w:rPr>
              <w:t>-</w:t>
            </w:r>
            <w:r w:rsidR="006476D2" w:rsidRPr="00C27732">
              <w:rPr>
                <w:szCs w:val="28"/>
              </w:rPr>
              <w:t xml:space="preserve"> </w:t>
            </w:r>
            <w:r w:rsidRPr="00C27732">
              <w:rPr>
                <w:szCs w:val="28"/>
              </w:rPr>
              <w:t>GV cho nhận xét kết quả, tuyên dương HS tích cực.</w:t>
            </w:r>
          </w:p>
        </w:tc>
        <w:tc>
          <w:tcPr>
            <w:tcW w:w="5229" w:type="dxa"/>
            <w:shd w:val="clear" w:color="auto" w:fill="auto"/>
          </w:tcPr>
          <w:p w14:paraId="4D6D7808" w14:textId="77777777" w:rsidR="00394EE6" w:rsidRPr="00C27732" w:rsidRDefault="00394EE6" w:rsidP="00C27732">
            <w:pPr>
              <w:spacing w:after="0" w:line="240" w:lineRule="auto"/>
              <w:jc w:val="both"/>
              <w:rPr>
                <w:szCs w:val="28"/>
              </w:rPr>
            </w:pPr>
          </w:p>
          <w:p w14:paraId="7BA2ACD6" w14:textId="77777777" w:rsidR="00394EE6" w:rsidRPr="00C27732" w:rsidRDefault="00394EE6" w:rsidP="00C27732">
            <w:pPr>
              <w:spacing w:after="0" w:line="240" w:lineRule="auto"/>
              <w:jc w:val="both"/>
              <w:rPr>
                <w:szCs w:val="28"/>
              </w:rPr>
            </w:pPr>
            <w:r w:rsidRPr="00C27732">
              <w:rPr>
                <w:szCs w:val="28"/>
              </w:rPr>
              <w:t>- HS đọc, xác định yêu cầu BT.</w:t>
            </w:r>
          </w:p>
          <w:p w14:paraId="2ACD7718" w14:textId="454C746D" w:rsidR="00394EE6" w:rsidRPr="00C27732" w:rsidRDefault="00394EE6" w:rsidP="00C27732">
            <w:pPr>
              <w:spacing w:after="0" w:line="240" w:lineRule="auto"/>
              <w:jc w:val="both"/>
              <w:rPr>
                <w:szCs w:val="28"/>
              </w:rPr>
            </w:pPr>
            <w:r w:rsidRPr="00C27732">
              <w:rPr>
                <w:szCs w:val="28"/>
              </w:rPr>
              <w:t>- HS làm vở rồi chia sẻ theo cặp:</w:t>
            </w:r>
          </w:p>
          <w:p w14:paraId="4A759954" w14:textId="77777777" w:rsidR="00394EE6" w:rsidRPr="00C27732" w:rsidRDefault="00394EE6" w:rsidP="00C27732">
            <w:pPr>
              <w:spacing w:after="0" w:line="240" w:lineRule="auto"/>
              <w:jc w:val="both"/>
              <w:rPr>
                <w:szCs w:val="28"/>
              </w:rPr>
            </w:pPr>
            <w:r w:rsidRPr="00C27732">
              <w:rPr>
                <w:szCs w:val="28"/>
              </w:rPr>
              <w:t xml:space="preserve">a, DT sân vận động Mỹ Đình là: </w:t>
            </w:r>
          </w:p>
          <w:p w14:paraId="4E799834" w14:textId="00CF73E3" w:rsidR="00394EE6" w:rsidRPr="00C27732" w:rsidRDefault="00394EE6" w:rsidP="00C27732">
            <w:pPr>
              <w:spacing w:after="0" w:line="240" w:lineRule="auto"/>
              <w:jc w:val="both"/>
              <w:rPr>
                <w:szCs w:val="28"/>
              </w:rPr>
            </w:pPr>
            <w:r w:rsidRPr="00C27732">
              <w:rPr>
                <w:szCs w:val="28"/>
              </w:rPr>
              <w:t xml:space="preserve">       105 x 68 = 7140 (m</w:t>
            </w:r>
            <w:r w:rsidRPr="00C27732">
              <w:rPr>
                <w:szCs w:val="28"/>
                <w:vertAlign w:val="superscript"/>
              </w:rPr>
              <w:t>2</w:t>
            </w:r>
            <w:r w:rsidRPr="00C27732">
              <w:rPr>
                <w:szCs w:val="28"/>
              </w:rPr>
              <w:t>)</w:t>
            </w:r>
          </w:p>
          <w:p w14:paraId="0360869D" w14:textId="698BF0CC" w:rsidR="00394EE6" w:rsidRPr="00C27732" w:rsidRDefault="00394EE6" w:rsidP="00C27732">
            <w:pPr>
              <w:spacing w:after="0" w:line="240" w:lineRule="auto"/>
              <w:jc w:val="both"/>
              <w:rPr>
                <w:szCs w:val="28"/>
              </w:rPr>
            </w:pPr>
            <w:r w:rsidRPr="00C27732">
              <w:rPr>
                <w:szCs w:val="28"/>
              </w:rPr>
              <w:t>Vì 7140m</w:t>
            </w:r>
            <w:r w:rsidRPr="00C27732">
              <w:rPr>
                <w:szCs w:val="28"/>
                <w:vertAlign w:val="superscript"/>
              </w:rPr>
              <w:t>2</w:t>
            </w:r>
            <w:r w:rsidRPr="00C27732">
              <w:rPr>
                <w:szCs w:val="28"/>
              </w:rPr>
              <w:t xml:space="preserve"> &lt; 10 </w:t>
            </w:r>
            <w:r w:rsidR="00F04AEA" w:rsidRPr="00C27732">
              <w:rPr>
                <w:szCs w:val="28"/>
              </w:rPr>
              <w:t>000</w:t>
            </w:r>
            <w:r w:rsidRPr="00C27732">
              <w:rPr>
                <w:szCs w:val="28"/>
              </w:rPr>
              <w:t>m</w:t>
            </w:r>
            <w:r w:rsidRPr="00C27732">
              <w:rPr>
                <w:szCs w:val="28"/>
                <w:vertAlign w:val="superscript"/>
              </w:rPr>
              <w:t>2</w:t>
            </w:r>
            <w:r w:rsidRPr="00C27732">
              <w:rPr>
                <w:szCs w:val="28"/>
              </w:rPr>
              <w:t xml:space="preserve"> nên DT SVĐ Mỹ Đình nhỏ hơn 1ha.</w:t>
            </w:r>
          </w:p>
          <w:p w14:paraId="12634B3A" w14:textId="23106557" w:rsidR="00394EE6" w:rsidRPr="00C27732" w:rsidRDefault="00394EE6" w:rsidP="00C27732">
            <w:pPr>
              <w:spacing w:after="0" w:line="240" w:lineRule="auto"/>
              <w:jc w:val="both"/>
              <w:rPr>
                <w:szCs w:val="28"/>
                <w:lang w:val="fr-FR"/>
              </w:rPr>
            </w:pPr>
            <w:r w:rsidRPr="00C27732">
              <w:rPr>
                <w:szCs w:val="28"/>
                <w:lang w:val="fr-FR"/>
              </w:rPr>
              <w:t xml:space="preserve">b, </w:t>
            </w:r>
            <w:r w:rsidR="00F04AEA" w:rsidRPr="00C27732">
              <w:rPr>
                <w:szCs w:val="28"/>
                <w:lang w:val="fr-FR"/>
              </w:rPr>
              <w:t>Đổi 10 000m</w:t>
            </w:r>
            <w:r w:rsidR="00F04AEA" w:rsidRPr="00C27732">
              <w:rPr>
                <w:szCs w:val="28"/>
                <w:vertAlign w:val="superscript"/>
                <w:lang w:val="fr-FR"/>
              </w:rPr>
              <w:t>2</w:t>
            </w:r>
            <w:r w:rsidR="00F04AEA" w:rsidRPr="00C27732">
              <w:rPr>
                <w:szCs w:val="28"/>
                <w:lang w:val="fr-FR"/>
              </w:rPr>
              <w:t xml:space="preserve"> = 1</w:t>
            </w:r>
            <w:r w:rsidRPr="00C27732">
              <w:rPr>
                <w:szCs w:val="28"/>
                <w:lang w:val="fr-FR"/>
              </w:rPr>
              <w:t>ha</w:t>
            </w:r>
          </w:p>
          <w:p w14:paraId="45439224" w14:textId="57D20EC9" w:rsidR="00F04AEA" w:rsidRPr="00C27732" w:rsidRDefault="00F04AEA" w:rsidP="00C27732">
            <w:pPr>
              <w:spacing w:after="0" w:line="240" w:lineRule="auto"/>
              <w:jc w:val="both"/>
              <w:rPr>
                <w:szCs w:val="28"/>
                <w:lang w:val="fr-FR"/>
              </w:rPr>
            </w:pPr>
            <w:r w:rsidRPr="00C27732">
              <w:rPr>
                <w:szCs w:val="28"/>
                <w:lang w:val="fr-FR"/>
              </w:rPr>
              <w:t>Ta có: 10 000 : 25 = 400</w:t>
            </w:r>
          </w:p>
          <w:p w14:paraId="54BBD10B" w14:textId="3B67E3AC" w:rsidR="00F04AEA" w:rsidRPr="00C27732" w:rsidRDefault="00F04AEA" w:rsidP="00C27732">
            <w:pPr>
              <w:spacing w:after="0" w:line="240" w:lineRule="auto"/>
              <w:jc w:val="both"/>
              <w:rPr>
                <w:szCs w:val="28"/>
                <w:lang w:val="fr-FR"/>
              </w:rPr>
            </w:pPr>
            <w:r w:rsidRPr="00C27732">
              <w:rPr>
                <w:szCs w:val="28"/>
                <w:lang w:val="fr-FR"/>
              </w:rPr>
              <w:t>Nên nhiều nhất có 400 xe ô tô con cùng đỗ trong bãi đỗ xe.</w:t>
            </w:r>
          </w:p>
          <w:p w14:paraId="0649A280" w14:textId="77777777" w:rsidR="00394EE6" w:rsidRPr="00C27732" w:rsidRDefault="00394EE6" w:rsidP="00C27732">
            <w:pPr>
              <w:spacing w:after="0" w:line="240" w:lineRule="auto"/>
              <w:jc w:val="both"/>
              <w:rPr>
                <w:szCs w:val="28"/>
                <w:lang w:val="fr-FR"/>
              </w:rPr>
            </w:pPr>
            <w:r w:rsidRPr="00C27732">
              <w:rPr>
                <w:szCs w:val="28"/>
                <w:lang w:val="fr-FR"/>
              </w:rPr>
              <w:t>- HS chia sẻ trước lớp, HS khác bổ sung cho bạn.</w:t>
            </w:r>
          </w:p>
          <w:p w14:paraId="51EBC557" w14:textId="77777777" w:rsidR="00394EE6" w:rsidRPr="00C27732" w:rsidRDefault="00394EE6" w:rsidP="00C27732">
            <w:pPr>
              <w:spacing w:after="0" w:line="240" w:lineRule="auto"/>
              <w:jc w:val="both"/>
              <w:rPr>
                <w:szCs w:val="28"/>
                <w:lang w:val="fr-FR"/>
              </w:rPr>
            </w:pPr>
            <w:r w:rsidRPr="00C27732">
              <w:rPr>
                <w:szCs w:val="28"/>
                <w:lang w:val="fr-FR"/>
              </w:rPr>
              <w:t>- HS lắng nghe.</w:t>
            </w:r>
          </w:p>
          <w:p w14:paraId="2B9A6A7F" w14:textId="77777777" w:rsidR="00394EE6" w:rsidRPr="00C27732" w:rsidRDefault="00394EE6" w:rsidP="00C27732">
            <w:pPr>
              <w:spacing w:after="0" w:line="240" w:lineRule="auto"/>
              <w:jc w:val="both"/>
              <w:rPr>
                <w:szCs w:val="28"/>
                <w:lang w:val="fr-FR"/>
              </w:rPr>
            </w:pPr>
          </w:p>
          <w:p w14:paraId="5DF460D4" w14:textId="77777777" w:rsidR="00394EE6" w:rsidRPr="00C27732" w:rsidRDefault="00394EE6" w:rsidP="00C27732">
            <w:pPr>
              <w:spacing w:after="0" w:line="240" w:lineRule="auto"/>
              <w:jc w:val="both"/>
              <w:rPr>
                <w:szCs w:val="28"/>
                <w:lang w:val="fr-FR"/>
              </w:rPr>
            </w:pPr>
            <w:r w:rsidRPr="00C27732">
              <w:rPr>
                <w:szCs w:val="28"/>
                <w:lang w:val="fr-FR"/>
              </w:rPr>
              <w:t>- HS đọc, xác định yêu cầu BT.</w:t>
            </w:r>
          </w:p>
          <w:p w14:paraId="033384EE" w14:textId="2832CF59" w:rsidR="00394EE6" w:rsidRPr="00C27732" w:rsidRDefault="00394EE6" w:rsidP="00C27732">
            <w:pPr>
              <w:spacing w:after="0" w:line="240" w:lineRule="auto"/>
              <w:jc w:val="both"/>
              <w:rPr>
                <w:szCs w:val="28"/>
                <w:lang w:val="fr-FR"/>
              </w:rPr>
            </w:pPr>
            <w:r w:rsidRPr="00C27732">
              <w:rPr>
                <w:szCs w:val="28"/>
                <w:lang w:val="fr-FR"/>
              </w:rPr>
              <w:t xml:space="preserve">- HS </w:t>
            </w:r>
            <w:r w:rsidR="00F04AEA" w:rsidRPr="00C27732">
              <w:rPr>
                <w:szCs w:val="28"/>
                <w:lang w:val="fr-FR"/>
              </w:rPr>
              <w:t xml:space="preserve">suy nghĩ </w:t>
            </w:r>
            <w:r w:rsidRPr="00C27732">
              <w:rPr>
                <w:szCs w:val="28"/>
                <w:lang w:val="fr-FR"/>
              </w:rPr>
              <w:t>rồi chia sẻ theo cặp đôi:</w:t>
            </w:r>
          </w:p>
          <w:p w14:paraId="6A7F3EC1" w14:textId="1F468A41" w:rsidR="00F04AEA" w:rsidRPr="00C27732" w:rsidRDefault="00F04AEA" w:rsidP="00C27732">
            <w:pPr>
              <w:spacing w:after="0" w:line="240" w:lineRule="auto"/>
              <w:jc w:val="both"/>
              <w:rPr>
                <w:szCs w:val="28"/>
                <w:lang w:val="fr-FR"/>
              </w:rPr>
            </w:pPr>
            <w:r w:rsidRPr="00C27732">
              <w:rPr>
                <w:szCs w:val="28"/>
                <w:lang w:val="fr-FR"/>
              </w:rPr>
              <w:t>22 200</w:t>
            </w:r>
            <w:r w:rsidR="00394EE6" w:rsidRPr="00C27732">
              <w:rPr>
                <w:szCs w:val="28"/>
                <w:lang w:val="fr-FR"/>
              </w:rPr>
              <w:t xml:space="preserve">ha = </w:t>
            </w:r>
            <w:r w:rsidRPr="00C27732">
              <w:rPr>
                <w:szCs w:val="28"/>
                <w:lang w:val="fr-FR"/>
              </w:rPr>
              <w:t>222 00</w:t>
            </w:r>
            <w:r w:rsidR="00394EE6" w:rsidRPr="00C27732">
              <w:rPr>
                <w:szCs w:val="28"/>
                <w:lang w:val="fr-FR"/>
              </w:rPr>
              <w:t>0 000 m</w:t>
            </w:r>
            <w:r w:rsidR="00394EE6" w:rsidRPr="00C27732">
              <w:rPr>
                <w:szCs w:val="28"/>
                <w:vertAlign w:val="superscript"/>
                <w:lang w:val="fr-FR"/>
              </w:rPr>
              <w:t>2</w:t>
            </w:r>
            <w:r w:rsidR="00394EE6" w:rsidRPr="00C27732">
              <w:rPr>
                <w:szCs w:val="28"/>
                <w:lang w:val="fr-FR"/>
              </w:rPr>
              <w:t xml:space="preserve">.              </w:t>
            </w:r>
          </w:p>
          <w:p w14:paraId="7EF0454D" w14:textId="7228E490" w:rsidR="00394EE6" w:rsidRPr="00C27732" w:rsidRDefault="00F04AEA" w:rsidP="00C27732">
            <w:pPr>
              <w:spacing w:after="0" w:line="240" w:lineRule="auto"/>
              <w:jc w:val="both"/>
              <w:rPr>
                <w:szCs w:val="28"/>
                <w:lang w:val="fr-FR"/>
              </w:rPr>
            </w:pPr>
            <w:r w:rsidRPr="00C27732">
              <w:rPr>
                <w:szCs w:val="28"/>
                <w:lang w:val="fr-FR"/>
              </w:rPr>
              <w:t xml:space="preserve"> DT rừng Cúc Phương khoảng 222 000 000 m</w:t>
            </w:r>
            <w:r w:rsidRPr="00C27732">
              <w:rPr>
                <w:szCs w:val="28"/>
                <w:vertAlign w:val="superscript"/>
                <w:lang w:val="fr-FR"/>
              </w:rPr>
              <w:t>2</w:t>
            </w:r>
            <w:r w:rsidR="00394EE6" w:rsidRPr="00C27732">
              <w:rPr>
                <w:szCs w:val="28"/>
                <w:lang w:val="fr-FR"/>
              </w:rPr>
              <w:t>.</w:t>
            </w:r>
          </w:p>
          <w:p w14:paraId="629F99AD" w14:textId="77777777" w:rsidR="00394EE6" w:rsidRPr="00C27732" w:rsidRDefault="00394EE6" w:rsidP="00C27732">
            <w:pPr>
              <w:spacing w:after="0" w:line="240" w:lineRule="auto"/>
              <w:jc w:val="both"/>
              <w:rPr>
                <w:szCs w:val="28"/>
                <w:lang w:val="fr-FR"/>
              </w:rPr>
            </w:pPr>
            <w:r w:rsidRPr="00C27732">
              <w:rPr>
                <w:szCs w:val="28"/>
                <w:lang w:val="fr-FR"/>
              </w:rPr>
              <w:t>- HS chia sẻ bài trước lớp, HS khác bổ sung cho bạn.</w:t>
            </w:r>
          </w:p>
          <w:p w14:paraId="1FD761AF" w14:textId="77777777" w:rsidR="00394EE6" w:rsidRPr="00C27732" w:rsidRDefault="00394EE6" w:rsidP="00C27732">
            <w:pPr>
              <w:spacing w:after="0" w:line="240" w:lineRule="auto"/>
              <w:jc w:val="both"/>
              <w:rPr>
                <w:szCs w:val="28"/>
                <w:lang w:val="fr-FR"/>
              </w:rPr>
            </w:pPr>
            <w:r w:rsidRPr="00C27732">
              <w:rPr>
                <w:szCs w:val="28"/>
                <w:lang w:val="fr-FR"/>
              </w:rPr>
              <w:t>- HS lắng nghe.</w:t>
            </w:r>
          </w:p>
          <w:p w14:paraId="108B1CC8" w14:textId="77777777" w:rsidR="00F04AEA" w:rsidRPr="00C27732" w:rsidRDefault="00F04AEA" w:rsidP="00C27732">
            <w:pPr>
              <w:spacing w:after="0" w:line="240" w:lineRule="auto"/>
              <w:jc w:val="both"/>
              <w:rPr>
                <w:szCs w:val="28"/>
                <w:lang w:val="fr-FR"/>
              </w:rPr>
            </w:pPr>
          </w:p>
          <w:p w14:paraId="43DBEDDC" w14:textId="77777777" w:rsidR="00F04AEA" w:rsidRPr="00C27732" w:rsidRDefault="00F04AEA" w:rsidP="00C27732">
            <w:pPr>
              <w:spacing w:after="0" w:line="240" w:lineRule="auto"/>
              <w:jc w:val="both"/>
              <w:rPr>
                <w:szCs w:val="28"/>
                <w:lang w:val="fr-FR"/>
              </w:rPr>
            </w:pPr>
            <w:r w:rsidRPr="00C27732">
              <w:rPr>
                <w:szCs w:val="28"/>
                <w:lang w:val="fr-FR"/>
              </w:rPr>
              <w:t>- HS đọc, xác định yêu cầu BT.</w:t>
            </w:r>
          </w:p>
          <w:p w14:paraId="6740FC84" w14:textId="095D2987" w:rsidR="00F04AEA" w:rsidRPr="00C27732" w:rsidRDefault="00F04AEA" w:rsidP="00C27732">
            <w:pPr>
              <w:spacing w:after="0" w:line="240" w:lineRule="auto"/>
              <w:jc w:val="both"/>
              <w:rPr>
                <w:szCs w:val="28"/>
                <w:lang w:val="fr-FR"/>
              </w:rPr>
            </w:pPr>
            <w:r w:rsidRPr="00C27732">
              <w:rPr>
                <w:szCs w:val="28"/>
                <w:lang w:val="fr-FR"/>
              </w:rPr>
              <w:t>- HS làm nháp rồi chia sẻ theo cặp đôi:</w:t>
            </w:r>
          </w:p>
          <w:p w14:paraId="777AF234" w14:textId="7B5CF4D5" w:rsidR="00F04AEA" w:rsidRPr="00C27732" w:rsidRDefault="00F04AEA" w:rsidP="00C27732">
            <w:pPr>
              <w:spacing w:after="0" w:line="240" w:lineRule="auto"/>
              <w:jc w:val="both"/>
              <w:rPr>
                <w:szCs w:val="28"/>
              </w:rPr>
            </w:pPr>
            <w:r w:rsidRPr="00C27732">
              <w:rPr>
                <w:szCs w:val="28"/>
              </w:rPr>
              <w:lastRenderedPageBreak/>
              <w:t xml:space="preserve">a, DT quảng trường Ba Đình là: </w:t>
            </w:r>
          </w:p>
          <w:p w14:paraId="0F8DE13F" w14:textId="3F8E0C69" w:rsidR="00F04AEA" w:rsidRPr="00C27732" w:rsidRDefault="00F04AEA" w:rsidP="00C27732">
            <w:pPr>
              <w:spacing w:after="0" w:line="240" w:lineRule="auto"/>
              <w:jc w:val="both"/>
              <w:rPr>
                <w:szCs w:val="28"/>
              </w:rPr>
            </w:pPr>
            <w:r w:rsidRPr="00C27732">
              <w:rPr>
                <w:szCs w:val="28"/>
              </w:rPr>
              <w:t xml:space="preserve">          100 x 320 = 32 000 (m</w:t>
            </w:r>
            <w:r w:rsidRPr="00C27732">
              <w:rPr>
                <w:szCs w:val="28"/>
                <w:vertAlign w:val="superscript"/>
              </w:rPr>
              <w:t>2</w:t>
            </w:r>
            <w:r w:rsidRPr="00C27732">
              <w:rPr>
                <w:szCs w:val="28"/>
              </w:rPr>
              <w:t>)</w:t>
            </w:r>
          </w:p>
          <w:p w14:paraId="43244DDD" w14:textId="3B898488" w:rsidR="00F04AEA" w:rsidRPr="00C27732" w:rsidRDefault="00F04AEA" w:rsidP="00C27732">
            <w:pPr>
              <w:spacing w:after="0" w:line="240" w:lineRule="auto"/>
              <w:jc w:val="both"/>
              <w:rPr>
                <w:szCs w:val="28"/>
              </w:rPr>
            </w:pPr>
            <w:r w:rsidRPr="00C27732">
              <w:rPr>
                <w:szCs w:val="28"/>
              </w:rPr>
              <w:t>Bạn Hương nói đúng.</w:t>
            </w:r>
          </w:p>
          <w:p w14:paraId="25B93CAC" w14:textId="6A49F717" w:rsidR="00F04AEA" w:rsidRPr="00C27732" w:rsidRDefault="00F04AEA" w:rsidP="00C27732">
            <w:pPr>
              <w:spacing w:after="0" w:line="240" w:lineRule="auto"/>
              <w:jc w:val="both"/>
              <w:rPr>
                <w:szCs w:val="28"/>
              </w:rPr>
            </w:pPr>
            <w:r w:rsidRPr="00C27732">
              <w:rPr>
                <w:szCs w:val="28"/>
              </w:rPr>
              <w:t>b, Cứ 1m</w:t>
            </w:r>
            <w:r w:rsidRPr="00C27732">
              <w:rPr>
                <w:szCs w:val="28"/>
                <w:vertAlign w:val="superscript"/>
              </w:rPr>
              <w:t>2</w:t>
            </w:r>
            <w:r w:rsidRPr="00C27732">
              <w:rPr>
                <w:szCs w:val="28"/>
              </w:rPr>
              <w:t xml:space="preserve"> có 4 người đứng </w:t>
            </w:r>
            <w:r w:rsidR="003B12A6" w:rsidRPr="00C27732">
              <w:rPr>
                <w:szCs w:val="28"/>
              </w:rPr>
              <w:t>thì quảng trường chứa được: 32 000 x 4 = 128 000 (người)</w:t>
            </w:r>
          </w:p>
          <w:p w14:paraId="42396977" w14:textId="39617987" w:rsidR="00F04AEA" w:rsidRPr="00C27732" w:rsidRDefault="00F04AEA" w:rsidP="00C27732">
            <w:pPr>
              <w:spacing w:after="0" w:line="240" w:lineRule="auto"/>
              <w:jc w:val="both"/>
              <w:rPr>
                <w:szCs w:val="28"/>
              </w:rPr>
            </w:pPr>
            <w:r w:rsidRPr="00C27732">
              <w:rPr>
                <w:szCs w:val="28"/>
              </w:rPr>
              <w:t>- HS chia sẻ bài trước lớp, HS khác bổ sung cho bạn.</w:t>
            </w:r>
          </w:p>
          <w:p w14:paraId="24CB3644" w14:textId="2F8FCF5A" w:rsidR="00F04AEA" w:rsidRPr="00C27732" w:rsidRDefault="00F04AEA" w:rsidP="00C27732">
            <w:pPr>
              <w:spacing w:after="0" w:line="240" w:lineRule="auto"/>
              <w:jc w:val="both"/>
              <w:rPr>
                <w:szCs w:val="28"/>
              </w:rPr>
            </w:pPr>
            <w:r w:rsidRPr="00C27732">
              <w:rPr>
                <w:szCs w:val="28"/>
              </w:rPr>
              <w:t>- HS lắng nghe.</w:t>
            </w:r>
          </w:p>
        </w:tc>
      </w:tr>
      <w:tr w:rsidR="00B63F41" w:rsidRPr="00C27732" w14:paraId="770FBDEF" w14:textId="77777777" w:rsidTr="009951E7">
        <w:tc>
          <w:tcPr>
            <w:tcW w:w="9904" w:type="dxa"/>
            <w:gridSpan w:val="2"/>
            <w:shd w:val="clear" w:color="auto" w:fill="auto"/>
          </w:tcPr>
          <w:p w14:paraId="68CC0CB0" w14:textId="16C080A3" w:rsidR="00394EE6" w:rsidRPr="00C27732" w:rsidRDefault="009D61A5" w:rsidP="00C27732">
            <w:pPr>
              <w:pStyle w:val="NormalWeb"/>
              <w:shd w:val="clear" w:color="auto" w:fill="FFFFFF"/>
              <w:spacing w:before="0" w:beforeAutospacing="0" w:after="0" w:afterAutospacing="0"/>
              <w:jc w:val="both"/>
              <w:rPr>
                <w:sz w:val="28"/>
                <w:szCs w:val="28"/>
                <w:shd w:val="clear" w:color="auto" w:fill="FFFFFF"/>
              </w:rPr>
            </w:pPr>
            <w:r w:rsidRPr="00C27732">
              <w:rPr>
                <w:rStyle w:val="Strong"/>
                <w:sz w:val="28"/>
                <w:szCs w:val="28"/>
                <w:shd w:val="clear" w:color="auto" w:fill="FFFFFF"/>
              </w:rPr>
              <w:lastRenderedPageBreak/>
              <w:t xml:space="preserve">C. </w:t>
            </w:r>
            <w:r w:rsidR="00F41842" w:rsidRPr="00C27732">
              <w:rPr>
                <w:rStyle w:val="Strong"/>
                <w:sz w:val="28"/>
                <w:szCs w:val="28"/>
                <w:shd w:val="clear" w:color="auto" w:fill="FFFFFF"/>
              </w:rPr>
              <w:t xml:space="preserve">HOẠT ĐỘNG VẬN DỤNG, TRẢI NGHIỆM </w:t>
            </w:r>
          </w:p>
        </w:tc>
      </w:tr>
      <w:tr w:rsidR="00B63F41" w:rsidRPr="00C27732" w14:paraId="1B215A35" w14:textId="77777777" w:rsidTr="00B63DBC">
        <w:tc>
          <w:tcPr>
            <w:tcW w:w="4675" w:type="dxa"/>
            <w:shd w:val="clear" w:color="auto" w:fill="auto"/>
          </w:tcPr>
          <w:p w14:paraId="31F67FA6" w14:textId="77777777" w:rsidR="00394EE6" w:rsidRPr="00C27732" w:rsidRDefault="00394EE6" w:rsidP="00C27732">
            <w:pPr>
              <w:spacing w:after="0" w:line="240" w:lineRule="auto"/>
              <w:jc w:val="both"/>
              <w:rPr>
                <w:szCs w:val="28"/>
              </w:rPr>
            </w:pPr>
            <w:r w:rsidRPr="00C27732">
              <w:rPr>
                <w:szCs w:val="28"/>
              </w:rPr>
              <w:t>- GV cho HS nhắc lại các đơn vị đo DT đã học, mối quan hệ giữa m</w:t>
            </w:r>
            <w:r w:rsidRPr="00C27732">
              <w:rPr>
                <w:szCs w:val="28"/>
                <w:vertAlign w:val="superscript"/>
              </w:rPr>
              <w:t>2</w:t>
            </w:r>
            <w:r w:rsidRPr="00C27732">
              <w:rPr>
                <w:szCs w:val="28"/>
              </w:rPr>
              <w:t xml:space="preserve"> và ha.</w:t>
            </w:r>
          </w:p>
          <w:p w14:paraId="10405D9D" w14:textId="29BA9D31" w:rsidR="003B12A6" w:rsidRPr="00C27732" w:rsidRDefault="003B12A6" w:rsidP="00C27732">
            <w:pPr>
              <w:spacing w:after="0" w:line="240" w:lineRule="auto"/>
              <w:jc w:val="both"/>
              <w:rPr>
                <w:szCs w:val="28"/>
              </w:rPr>
            </w:pPr>
            <w:r w:rsidRPr="00C27732">
              <w:rPr>
                <w:szCs w:val="28"/>
              </w:rPr>
              <w:t>- GV yêu cầu HS về nhà tìm hiểu thêm DT của một số vườn quốc gia, khu bảo</w:t>
            </w:r>
            <w:r w:rsidR="004B7047" w:rsidRPr="00C27732">
              <w:rPr>
                <w:szCs w:val="28"/>
              </w:rPr>
              <w:t xml:space="preserve"> </w:t>
            </w:r>
            <w:r w:rsidRPr="00C27732">
              <w:rPr>
                <w:szCs w:val="28"/>
              </w:rPr>
              <w:t>tồn thiên nhiên, sân vận động, … và chia sẻ cho bạn cùng biết.</w:t>
            </w:r>
          </w:p>
          <w:p w14:paraId="588BC6AA" w14:textId="77777777" w:rsidR="00394EE6" w:rsidRPr="00C27732" w:rsidRDefault="00394EE6" w:rsidP="00C27732">
            <w:pPr>
              <w:spacing w:after="0" w:line="240" w:lineRule="auto"/>
              <w:jc w:val="both"/>
              <w:rPr>
                <w:szCs w:val="28"/>
              </w:rPr>
            </w:pPr>
            <w:r w:rsidRPr="00C27732">
              <w:rPr>
                <w:szCs w:val="28"/>
              </w:rPr>
              <w:t>- GV dặn HS xem và chuẩn bị trước bài sau.</w:t>
            </w:r>
          </w:p>
        </w:tc>
        <w:tc>
          <w:tcPr>
            <w:tcW w:w="5229" w:type="dxa"/>
            <w:shd w:val="clear" w:color="auto" w:fill="auto"/>
          </w:tcPr>
          <w:p w14:paraId="05514CEA" w14:textId="77777777" w:rsidR="00394EE6" w:rsidRPr="00C27732" w:rsidRDefault="00394EE6" w:rsidP="00C27732">
            <w:pPr>
              <w:spacing w:after="0" w:line="240" w:lineRule="auto"/>
              <w:jc w:val="both"/>
              <w:rPr>
                <w:szCs w:val="28"/>
              </w:rPr>
            </w:pPr>
            <w:r w:rsidRPr="00C27732">
              <w:rPr>
                <w:szCs w:val="28"/>
              </w:rPr>
              <w:t>- HS nhắc lại.</w:t>
            </w:r>
          </w:p>
          <w:p w14:paraId="1B0068BA" w14:textId="77777777" w:rsidR="00394EE6" w:rsidRPr="00C27732" w:rsidRDefault="00394EE6" w:rsidP="00C27732">
            <w:pPr>
              <w:spacing w:after="0" w:line="240" w:lineRule="auto"/>
              <w:jc w:val="both"/>
              <w:rPr>
                <w:szCs w:val="28"/>
              </w:rPr>
            </w:pPr>
          </w:p>
          <w:p w14:paraId="72CCEEF4" w14:textId="610EB110" w:rsidR="003B12A6" w:rsidRPr="00C27732" w:rsidRDefault="003B12A6" w:rsidP="00C27732">
            <w:pPr>
              <w:spacing w:after="0" w:line="240" w:lineRule="auto"/>
              <w:jc w:val="both"/>
              <w:rPr>
                <w:szCs w:val="28"/>
              </w:rPr>
            </w:pPr>
            <w:r w:rsidRPr="00C27732">
              <w:rPr>
                <w:szCs w:val="28"/>
              </w:rPr>
              <w:t>- HS lắng nghe, tiếp nhận nhiệm vụ.</w:t>
            </w:r>
          </w:p>
          <w:p w14:paraId="0F289D19" w14:textId="772D2775" w:rsidR="003B12A6" w:rsidRPr="00C27732" w:rsidRDefault="003B12A6" w:rsidP="00C27732">
            <w:pPr>
              <w:spacing w:after="0" w:line="240" w:lineRule="auto"/>
              <w:jc w:val="both"/>
              <w:rPr>
                <w:szCs w:val="28"/>
              </w:rPr>
            </w:pPr>
          </w:p>
          <w:p w14:paraId="1A4F985C" w14:textId="77777777" w:rsidR="004B7047" w:rsidRPr="00C27732" w:rsidRDefault="004B7047" w:rsidP="00C27732">
            <w:pPr>
              <w:spacing w:after="0" w:line="240" w:lineRule="auto"/>
              <w:jc w:val="both"/>
              <w:rPr>
                <w:szCs w:val="28"/>
              </w:rPr>
            </w:pPr>
          </w:p>
          <w:p w14:paraId="79BE787D" w14:textId="77777777" w:rsidR="00394EE6" w:rsidRPr="00C27732" w:rsidRDefault="00394EE6" w:rsidP="00C27732">
            <w:pPr>
              <w:spacing w:after="0" w:line="240" w:lineRule="auto"/>
              <w:jc w:val="both"/>
              <w:rPr>
                <w:szCs w:val="28"/>
              </w:rPr>
            </w:pPr>
            <w:r w:rsidRPr="00C27732">
              <w:rPr>
                <w:szCs w:val="28"/>
              </w:rPr>
              <w:t>- HS lắng nghe.</w:t>
            </w:r>
          </w:p>
        </w:tc>
      </w:tr>
    </w:tbl>
    <w:p w14:paraId="7080685D" w14:textId="23245F5B" w:rsidR="004B7047" w:rsidRPr="00C27732" w:rsidRDefault="004B7047" w:rsidP="00C27732">
      <w:pPr>
        <w:spacing w:after="0" w:line="240" w:lineRule="auto"/>
        <w:jc w:val="both"/>
        <w:rPr>
          <w:rFonts w:eastAsia="Times New Roman"/>
          <w:b/>
          <w:szCs w:val="28"/>
          <w:lang w:val="nl-NL"/>
        </w:rPr>
      </w:pPr>
      <w:r w:rsidRPr="00C27732">
        <w:rPr>
          <w:rFonts w:eastAsia="Times New Roman"/>
          <w:b/>
          <w:szCs w:val="28"/>
          <w:lang w:val="nl-NL"/>
        </w:rPr>
        <w:t xml:space="preserve"> ĐIỀU CHỈNH SAU BÀI DẠY:</w:t>
      </w:r>
    </w:p>
    <w:p w14:paraId="41BA0C19" w14:textId="78069ECB" w:rsidR="004B7047" w:rsidRDefault="00001B40" w:rsidP="00C27732">
      <w:pPr>
        <w:tabs>
          <w:tab w:val="left" w:leader="dot" w:pos="9720"/>
        </w:tabs>
        <w:spacing w:after="0" w:line="240" w:lineRule="auto"/>
        <w:jc w:val="both"/>
        <w:rPr>
          <w:rFonts w:eastAsia="Times New Roman"/>
          <w:szCs w:val="28"/>
          <w:lang w:val="nl-NL"/>
        </w:rPr>
      </w:pPr>
      <w:r>
        <w:rPr>
          <w:rFonts w:eastAsia="Times New Roman"/>
          <w:szCs w:val="28"/>
          <w:lang w:val="nl-NL"/>
        </w:rPr>
        <w:t>Ở bài tập 5, cho học sinh thực hiện nhanh vào nháp theo cá nhân rồi chia sẻ trong nhóm lớn. Đại diện các nhóm trình bày bài của  nhóm sau khi đã thống nhất.</w:t>
      </w:r>
    </w:p>
    <w:p w14:paraId="3106BDB8" w14:textId="27F7FB46" w:rsidR="00001B40" w:rsidRPr="00C27732" w:rsidRDefault="00001B40" w:rsidP="00001B40">
      <w:pPr>
        <w:tabs>
          <w:tab w:val="left" w:leader="dot" w:pos="9720"/>
        </w:tabs>
        <w:spacing w:after="0" w:line="240" w:lineRule="auto"/>
        <w:jc w:val="center"/>
        <w:rPr>
          <w:rFonts w:eastAsia="Times New Roman"/>
          <w:szCs w:val="28"/>
          <w:lang w:val="nl-NL"/>
        </w:rPr>
      </w:pPr>
      <w:r>
        <w:rPr>
          <w:rFonts w:eastAsia="Times New Roman"/>
          <w:szCs w:val="28"/>
          <w:lang w:val="nl-NL"/>
        </w:rPr>
        <w:t>----------------------------------</w:t>
      </w:r>
    </w:p>
    <w:p w14:paraId="196EEFE7" w14:textId="4A18C097" w:rsidR="004B7047" w:rsidRPr="00C27732" w:rsidRDefault="004B7047" w:rsidP="00C27732">
      <w:pPr>
        <w:spacing w:after="0" w:line="240" w:lineRule="auto"/>
        <w:jc w:val="both"/>
        <w:rPr>
          <w:rFonts w:eastAsia="Times New Roman"/>
          <w:szCs w:val="28"/>
          <w:lang w:val="nl-NL"/>
        </w:rPr>
      </w:pPr>
    </w:p>
    <w:p w14:paraId="32A133CD" w14:textId="77777777" w:rsidR="00B63F41" w:rsidRPr="00C27732" w:rsidRDefault="00B63F41" w:rsidP="00C27732">
      <w:pPr>
        <w:spacing w:after="0" w:line="240" w:lineRule="auto"/>
        <w:jc w:val="both"/>
        <w:rPr>
          <w:rFonts w:eastAsia="Times New Roman"/>
          <w:szCs w:val="28"/>
          <w:lang w:val="nl-NL"/>
        </w:rPr>
      </w:pPr>
    </w:p>
    <w:p w14:paraId="7B24D40C" w14:textId="77777777" w:rsidR="00B63F41" w:rsidRPr="00C27732" w:rsidRDefault="00B63F41" w:rsidP="00C27732">
      <w:pPr>
        <w:spacing w:after="0" w:line="240" w:lineRule="auto"/>
        <w:jc w:val="both"/>
        <w:rPr>
          <w:b/>
          <w:bCs/>
          <w:szCs w:val="28"/>
          <w:lang w:val="nl-NL"/>
        </w:rPr>
      </w:pPr>
      <w:r w:rsidRPr="00C27732">
        <w:rPr>
          <w:b/>
          <w:bCs/>
          <w:szCs w:val="28"/>
          <w:lang w:val="nl-NL"/>
        </w:rPr>
        <w:t>KẾ HOẠCH BÀI DẠY                                                           TUẦN 8</w:t>
      </w:r>
    </w:p>
    <w:p w14:paraId="4EE7C1A6" w14:textId="77777777" w:rsidR="00B63F41" w:rsidRPr="00C27732" w:rsidRDefault="00B63F41" w:rsidP="00C27732">
      <w:pPr>
        <w:spacing w:after="0" w:line="240" w:lineRule="auto"/>
        <w:jc w:val="both"/>
        <w:rPr>
          <w:b/>
          <w:bCs/>
          <w:szCs w:val="28"/>
          <w:lang w:val="nl-NL"/>
        </w:rPr>
      </w:pPr>
      <w:r w:rsidRPr="00C27732">
        <w:rPr>
          <w:b/>
          <w:bCs/>
          <w:szCs w:val="28"/>
          <w:lang w:val="nl-NL"/>
        </w:rPr>
        <w:t>MÔN: TOÁN                                                                            LỚP: ……</w:t>
      </w:r>
    </w:p>
    <w:p w14:paraId="2BFCEFB9" w14:textId="77777777" w:rsidR="00B63F41" w:rsidRPr="00C27732" w:rsidRDefault="00B63F41" w:rsidP="00C27732">
      <w:pPr>
        <w:spacing w:after="0" w:line="240" w:lineRule="auto"/>
        <w:jc w:val="center"/>
        <w:rPr>
          <w:b/>
          <w:bCs/>
          <w:iCs/>
          <w:szCs w:val="28"/>
          <w:lang w:val="nl-NL"/>
        </w:rPr>
      </w:pPr>
      <w:r w:rsidRPr="00C27732">
        <w:rPr>
          <w:b/>
          <w:bCs/>
          <w:szCs w:val="28"/>
          <w:lang w:val="nl-NL"/>
        </w:rPr>
        <w:t xml:space="preserve">CHỦ ĐỀ 1: </w:t>
      </w:r>
      <w:r w:rsidRPr="00C27732">
        <w:rPr>
          <w:b/>
          <w:bCs/>
          <w:iCs/>
          <w:szCs w:val="28"/>
          <w:lang w:val="nl-NL"/>
        </w:rPr>
        <w:t>ÔN TẬP VÀ BỔ SUNG VỀ SỐ TỰ NHIÊN, PHÂN SỐ. SỐ THẬP PHÂN</w:t>
      </w:r>
    </w:p>
    <w:p w14:paraId="21854DB2" w14:textId="77777777" w:rsidR="00B63F41" w:rsidRPr="00C27732" w:rsidRDefault="00B63F41" w:rsidP="00C27732">
      <w:pPr>
        <w:spacing w:after="0" w:line="240" w:lineRule="auto"/>
        <w:jc w:val="center"/>
        <w:rPr>
          <w:b/>
          <w:bCs/>
          <w:szCs w:val="28"/>
          <w:lang w:val="nl-NL"/>
        </w:rPr>
      </w:pPr>
      <w:r w:rsidRPr="00C27732">
        <w:rPr>
          <w:b/>
          <w:bCs/>
          <w:szCs w:val="28"/>
          <w:lang w:val="nl-NL"/>
        </w:rPr>
        <w:t xml:space="preserve">BÀI 22: </w:t>
      </w:r>
      <w:r w:rsidRPr="00C27732">
        <w:rPr>
          <w:b/>
          <w:szCs w:val="28"/>
          <w:lang w:val="nl-NL"/>
        </w:rPr>
        <w:t xml:space="preserve">KI-LÔ-MÉT VUÔNG </w:t>
      </w:r>
      <w:r w:rsidRPr="00C27732">
        <w:rPr>
          <w:b/>
          <w:bCs/>
          <w:szCs w:val="28"/>
          <w:lang w:val="nl-NL"/>
        </w:rPr>
        <w:t>(2 TIẾT)</w:t>
      </w:r>
    </w:p>
    <w:p w14:paraId="12027611" w14:textId="77777777" w:rsidR="00B63F41" w:rsidRPr="00C27732" w:rsidRDefault="00B63F41" w:rsidP="00C27732">
      <w:pPr>
        <w:spacing w:after="0" w:line="240" w:lineRule="auto"/>
        <w:jc w:val="both"/>
        <w:rPr>
          <w:szCs w:val="28"/>
          <w:lang w:val="nl-NL"/>
        </w:rPr>
      </w:pPr>
      <w:r w:rsidRPr="00C27732">
        <w:rPr>
          <w:szCs w:val="28"/>
          <w:lang w:val="nl-NL"/>
        </w:rPr>
        <w:t>Thời gian thực hiện: ngày......tháng......</w:t>
      </w:r>
    </w:p>
    <w:p w14:paraId="037819D6" w14:textId="77777777" w:rsidR="00B63F41" w:rsidRPr="00C27732" w:rsidRDefault="00B63F41" w:rsidP="00C27732">
      <w:pPr>
        <w:spacing w:after="0" w:line="240" w:lineRule="auto"/>
        <w:jc w:val="both"/>
        <w:rPr>
          <w:b/>
          <w:szCs w:val="28"/>
          <w:lang w:val="vi-VN"/>
        </w:rPr>
      </w:pPr>
    </w:p>
    <w:p w14:paraId="3183C7F0" w14:textId="77777777" w:rsidR="00B63F41" w:rsidRPr="00C27732" w:rsidRDefault="00B63F41" w:rsidP="00C27732">
      <w:pPr>
        <w:spacing w:after="0" w:line="240" w:lineRule="auto"/>
        <w:jc w:val="both"/>
        <w:rPr>
          <w:b/>
          <w:szCs w:val="28"/>
          <w:lang w:val="vi-VN"/>
        </w:rPr>
      </w:pPr>
      <w:r w:rsidRPr="00C27732">
        <w:rPr>
          <w:b/>
          <w:szCs w:val="28"/>
          <w:lang w:val="vi-VN"/>
        </w:rPr>
        <w:t>I. YÊU CẦU CẦN ĐẠT</w:t>
      </w:r>
    </w:p>
    <w:p w14:paraId="279A0793" w14:textId="77777777" w:rsidR="00B63F41" w:rsidRPr="00C27732" w:rsidRDefault="00B63F41" w:rsidP="00C27732">
      <w:pPr>
        <w:pStyle w:val="BodyText"/>
        <w:tabs>
          <w:tab w:val="left" w:pos="742"/>
        </w:tabs>
        <w:jc w:val="both"/>
        <w:rPr>
          <w:lang w:val="vi-VN"/>
        </w:rPr>
      </w:pPr>
      <w:r w:rsidRPr="00C27732">
        <w:rPr>
          <w:lang w:val="vi-VN"/>
        </w:rPr>
        <w:t>- Hình thành biểu tượng về đơn vị đo diện tích ki-lô-mét vuông.</w:t>
      </w:r>
    </w:p>
    <w:p w14:paraId="5B214D85" w14:textId="77777777" w:rsidR="00B63F41" w:rsidRPr="00C27732" w:rsidRDefault="00B63F41" w:rsidP="00C27732">
      <w:pPr>
        <w:pStyle w:val="BodyText"/>
        <w:tabs>
          <w:tab w:val="left" w:pos="711"/>
        </w:tabs>
        <w:jc w:val="both"/>
        <w:rPr>
          <w:lang w:val="vi-VN"/>
        </w:rPr>
      </w:pPr>
      <w:r w:rsidRPr="00C27732">
        <w:rPr>
          <w:lang w:val="vi-VN"/>
        </w:rPr>
        <w:t xml:space="preserve">- Đọc, viết đúng các </w:t>
      </w:r>
      <w:r w:rsidRPr="00C27732">
        <w:rPr>
          <w:lang w:val="vi-VN" w:bidi="en-US"/>
        </w:rPr>
        <w:t xml:space="preserve">so </w:t>
      </w:r>
      <w:r w:rsidRPr="00C27732">
        <w:rPr>
          <w:lang w:val="vi-VN"/>
        </w:rPr>
        <w:t>đo diện tích theo đơn vị đo ki-lô-mét vuông (km</w:t>
      </w:r>
      <w:r w:rsidRPr="00C27732">
        <w:rPr>
          <w:vertAlign w:val="superscript"/>
          <w:lang w:val="vi-VN"/>
        </w:rPr>
        <w:t>2</w:t>
      </w:r>
      <w:r w:rsidRPr="00C27732">
        <w:rPr>
          <w:lang w:val="vi-VN"/>
        </w:rPr>
        <w:t xml:space="preserve">). Biết </w:t>
      </w:r>
    </w:p>
    <w:p w14:paraId="27A7CD38" w14:textId="77777777" w:rsidR="00B63F41" w:rsidRPr="00C27732" w:rsidRDefault="00B63F41" w:rsidP="00C27732">
      <w:pPr>
        <w:pStyle w:val="BodyText"/>
        <w:tabs>
          <w:tab w:val="left" w:pos="711"/>
        </w:tabs>
        <w:jc w:val="both"/>
        <w:rPr>
          <w:lang w:val="vi-VN"/>
        </w:rPr>
      </w:pPr>
      <w:r w:rsidRPr="00C27732">
        <w:rPr>
          <w:lang w:val="vi-VN"/>
        </w:rPr>
        <w:t xml:space="preserve">    1 km</w:t>
      </w:r>
      <w:r w:rsidRPr="00C27732">
        <w:rPr>
          <w:vertAlign w:val="superscript"/>
          <w:lang w:val="vi-VN"/>
        </w:rPr>
        <w:t>2</w:t>
      </w:r>
      <w:r w:rsidRPr="00C27732">
        <w:rPr>
          <w:lang w:val="vi-VN" w:bidi="en-US"/>
        </w:rPr>
        <w:t xml:space="preserve"> </w:t>
      </w:r>
      <w:r w:rsidRPr="00C27732">
        <w:rPr>
          <w:lang w:val="vi-VN"/>
        </w:rPr>
        <w:t>= 1 000 000 m</w:t>
      </w:r>
      <w:r w:rsidRPr="00C27732">
        <w:rPr>
          <w:vertAlign w:val="superscript"/>
          <w:lang w:val="vi-VN"/>
        </w:rPr>
        <w:t>2</w:t>
      </w:r>
      <w:r w:rsidRPr="00C27732">
        <w:rPr>
          <w:lang w:val="vi-VN"/>
        </w:rPr>
        <w:t>; 1 km</w:t>
      </w:r>
      <w:r w:rsidRPr="00C27732">
        <w:rPr>
          <w:vertAlign w:val="superscript"/>
          <w:lang w:val="vi-VN"/>
        </w:rPr>
        <w:t>2</w:t>
      </w:r>
      <w:r w:rsidRPr="00C27732">
        <w:rPr>
          <w:lang w:val="vi-VN"/>
        </w:rPr>
        <w:t xml:space="preserve"> = 100 ha và ngược lại.</w:t>
      </w:r>
    </w:p>
    <w:p w14:paraId="6B78B861" w14:textId="77777777" w:rsidR="00B63F41" w:rsidRPr="00C27732" w:rsidRDefault="00B63F41" w:rsidP="00C27732">
      <w:pPr>
        <w:pStyle w:val="BodyText"/>
        <w:jc w:val="both"/>
        <w:rPr>
          <w:lang w:val="vi-VN"/>
        </w:rPr>
      </w:pPr>
      <w:r w:rsidRPr="00C27732">
        <w:rPr>
          <w:lang w:val="vi-VN"/>
        </w:rPr>
        <w:t>- Vận dụng giải quyết một số vấn đề thực tế đơn giản có liên quan đến đơn vị đo ki-lô-mét vuông.</w:t>
      </w:r>
    </w:p>
    <w:p w14:paraId="114655AE" w14:textId="77777777" w:rsidR="00B63F41" w:rsidRPr="00C27732" w:rsidRDefault="00B63F41" w:rsidP="00C27732">
      <w:pPr>
        <w:pStyle w:val="BodyText"/>
        <w:jc w:val="both"/>
        <w:rPr>
          <w:lang w:val="vi-VN"/>
        </w:rPr>
      </w:pPr>
      <w:r w:rsidRPr="00C27732">
        <w:rPr>
          <w:lang w:val="vi-VN"/>
        </w:rPr>
        <w:t>- Phát triển các năng lực toán học.</w:t>
      </w:r>
    </w:p>
    <w:p w14:paraId="5251B22D" w14:textId="77777777" w:rsidR="00B63F41" w:rsidRPr="00C27732" w:rsidRDefault="00B63F41" w:rsidP="00C27732">
      <w:pPr>
        <w:spacing w:after="0" w:line="240" w:lineRule="auto"/>
        <w:jc w:val="both"/>
        <w:rPr>
          <w:b/>
          <w:szCs w:val="28"/>
          <w:lang w:val="vi-VN"/>
        </w:rPr>
      </w:pPr>
      <w:r w:rsidRPr="00C27732">
        <w:rPr>
          <w:b/>
          <w:szCs w:val="28"/>
          <w:lang w:val="vi-VN"/>
        </w:rPr>
        <w:t>II. ĐỒ DÙNG DẠY HỌC</w:t>
      </w:r>
    </w:p>
    <w:p w14:paraId="232D4A81" w14:textId="77777777" w:rsidR="00B63F41" w:rsidRPr="00C27732" w:rsidRDefault="00B63F41" w:rsidP="00C27732">
      <w:pPr>
        <w:spacing w:after="0" w:line="240" w:lineRule="auto"/>
        <w:jc w:val="both"/>
        <w:rPr>
          <w:b/>
          <w:szCs w:val="28"/>
          <w:lang w:val="vi-VN"/>
        </w:rPr>
      </w:pPr>
      <w:r w:rsidRPr="00C27732">
        <w:rPr>
          <w:b/>
          <w:szCs w:val="28"/>
          <w:lang w:val="vi-VN"/>
        </w:rPr>
        <w:t>1. Giáo viên:</w:t>
      </w:r>
      <w:r w:rsidRPr="00C27732">
        <w:rPr>
          <w:szCs w:val="28"/>
          <w:lang w:val="vi-VN"/>
        </w:rPr>
        <w:t xml:space="preserve"> GV có thể chuẩn bị các bức tranh, ảnh chụp khu đô thị hoặc khu rừng</w:t>
      </w:r>
    </w:p>
    <w:p w14:paraId="1B900EC2" w14:textId="77777777" w:rsidR="00B63F41" w:rsidRPr="00C27732" w:rsidRDefault="00B63F41" w:rsidP="00C27732">
      <w:pPr>
        <w:spacing w:after="0" w:line="240" w:lineRule="auto"/>
        <w:jc w:val="both"/>
        <w:rPr>
          <w:szCs w:val="28"/>
        </w:rPr>
      </w:pPr>
      <w:r w:rsidRPr="00C27732">
        <w:rPr>
          <w:b/>
          <w:szCs w:val="28"/>
        </w:rPr>
        <w:t>2. Học sinh</w:t>
      </w:r>
    </w:p>
    <w:p w14:paraId="0092DE6E" w14:textId="77777777" w:rsidR="00B63F41" w:rsidRPr="00C27732" w:rsidRDefault="00B63F41" w:rsidP="00C27732">
      <w:pPr>
        <w:spacing w:after="0" w:line="240" w:lineRule="auto"/>
        <w:jc w:val="both"/>
        <w:rPr>
          <w:szCs w:val="28"/>
        </w:rPr>
      </w:pPr>
      <w:r w:rsidRPr="00C27732">
        <w:rPr>
          <w:szCs w:val="28"/>
        </w:rPr>
        <w:t>- Bảng con (BT1)</w:t>
      </w:r>
    </w:p>
    <w:p w14:paraId="1D6BCD0C" w14:textId="77777777" w:rsidR="00B63F41" w:rsidRPr="00C27732" w:rsidRDefault="00B63F41" w:rsidP="00C27732">
      <w:pPr>
        <w:spacing w:after="0" w:line="240" w:lineRule="auto"/>
        <w:jc w:val="both"/>
        <w:rPr>
          <w:szCs w:val="28"/>
        </w:rPr>
      </w:pPr>
      <w:r w:rsidRPr="00C27732">
        <w:rPr>
          <w:szCs w:val="28"/>
        </w:rPr>
        <w:t xml:space="preserve">- SGK, Vở Bài tập Toán 5 tập 1 bộ sách Cánh Diều. </w:t>
      </w:r>
    </w:p>
    <w:p w14:paraId="4BA609D8" w14:textId="77777777" w:rsidR="00B63F41" w:rsidRPr="00C27732" w:rsidRDefault="00B63F41" w:rsidP="00C27732">
      <w:pPr>
        <w:spacing w:after="0" w:line="240" w:lineRule="auto"/>
        <w:jc w:val="both"/>
        <w:rPr>
          <w:b/>
          <w:szCs w:val="28"/>
        </w:rPr>
      </w:pPr>
      <w:r w:rsidRPr="00C27732">
        <w:rPr>
          <w:b/>
          <w:szCs w:val="28"/>
        </w:rPr>
        <w:lastRenderedPageBreak/>
        <w:t>III. CÁC HOẠT ĐỘNG DẠY HỌC CHỦ YẾU</w:t>
      </w:r>
    </w:p>
    <w:p w14:paraId="3BD4898F" w14:textId="77777777" w:rsidR="00B63F41" w:rsidRPr="00C27732" w:rsidRDefault="00B63F41" w:rsidP="00C27732">
      <w:pPr>
        <w:spacing w:after="0" w:line="240" w:lineRule="auto"/>
        <w:jc w:val="center"/>
        <w:rPr>
          <w:b/>
          <w:szCs w:val="28"/>
        </w:rPr>
      </w:pPr>
      <w:r w:rsidRPr="00C27732">
        <w:rPr>
          <w:b/>
          <w:szCs w:val="28"/>
        </w:rPr>
        <w:t>TIẾT 1</w:t>
      </w:r>
    </w:p>
    <w:tbl>
      <w:tblPr>
        <w:tblStyle w:val="TableGrid"/>
        <w:tblW w:w="9356" w:type="dxa"/>
        <w:tblInd w:w="108" w:type="dxa"/>
        <w:tblLook w:val="04A0" w:firstRow="1" w:lastRow="0" w:firstColumn="1" w:lastColumn="0" w:noHBand="0" w:noVBand="1"/>
      </w:tblPr>
      <w:tblGrid>
        <w:gridCol w:w="4662"/>
        <w:gridCol w:w="4694"/>
      </w:tblGrid>
      <w:tr w:rsidR="00B63F41" w:rsidRPr="00C27732" w14:paraId="11B6D43E" w14:textId="77777777" w:rsidTr="002E778C">
        <w:tc>
          <w:tcPr>
            <w:tcW w:w="4662" w:type="dxa"/>
          </w:tcPr>
          <w:p w14:paraId="63AE0C43"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lang w:val="nl-NL"/>
              </w:rPr>
              <w:t>HOẠT ĐỘNG CỦA GIÁO VIÊN</w:t>
            </w:r>
          </w:p>
        </w:tc>
        <w:tc>
          <w:tcPr>
            <w:tcW w:w="4694" w:type="dxa"/>
          </w:tcPr>
          <w:p w14:paraId="271953F6"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rPr>
              <w:t>HOẠT ĐỘNG CỦA HỌC SINH</w:t>
            </w:r>
          </w:p>
        </w:tc>
      </w:tr>
      <w:tr w:rsidR="00B63F41" w:rsidRPr="00C27732" w14:paraId="486C2207" w14:textId="77777777" w:rsidTr="002E778C">
        <w:tc>
          <w:tcPr>
            <w:tcW w:w="9356" w:type="dxa"/>
            <w:gridSpan w:val="2"/>
          </w:tcPr>
          <w:p w14:paraId="2DF91A21"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rPr>
              <w:t>A. HOẠT ĐỘNG KHỞI ĐỘNG</w:t>
            </w:r>
          </w:p>
        </w:tc>
      </w:tr>
      <w:tr w:rsidR="00B63F41" w:rsidRPr="00C27732" w14:paraId="33ECB7D1" w14:textId="77777777" w:rsidTr="002E778C">
        <w:trPr>
          <w:trHeight w:val="440"/>
        </w:trPr>
        <w:tc>
          <w:tcPr>
            <w:tcW w:w="4662" w:type="dxa"/>
          </w:tcPr>
          <w:p w14:paraId="77624FAA" w14:textId="77777777" w:rsidR="00B63F41" w:rsidRPr="00C27732" w:rsidRDefault="00B63F41" w:rsidP="00C27732">
            <w:pPr>
              <w:pStyle w:val="BodyText"/>
              <w:tabs>
                <w:tab w:val="left" w:pos="762"/>
              </w:tabs>
              <w:jc w:val="both"/>
              <w:rPr>
                <w:rFonts w:ascii="Times New Roman" w:hAnsi="Times New Roman"/>
                <w:lang w:bidi="en-US"/>
              </w:rPr>
            </w:pPr>
            <w:r w:rsidRPr="00C27732">
              <w:rPr>
                <w:rFonts w:ascii="Times New Roman" w:hAnsi="Times New Roman"/>
              </w:rPr>
              <w:t>- Xem tranh khởi động (trong SGK hoặc trên máy chiếu), quan sát các khu vực rộng lớn có dạng hình vuông cạnh dài 1</w:t>
            </w:r>
            <w:r w:rsidRPr="00C27732">
              <w:rPr>
                <w:rFonts w:ascii="Times New Roman" w:hAnsi="Times New Roman"/>
                <w:lang w:bidi="en-US"/>
              </w:rPr>
              <w:t xml:space="preserve">km. </w:t>
            </w:r>
          </w:p>
          <w:p w14:paraId="119726E5" w14:textId="77777777" w:rsidR="00B63F41" w:rsidRPr="00C27732" w:rsidRDefault="00B63F41" w:rsidP="00C27732">
            <w:pPr>
              <w:pStyle w:val="BodyText"/>
              <w:tabs>
                <w:tab w:val="left" w:pos="762"/>
              </w:tabs>
              <w:jc w:val="both"/>
              <w:rPr>
                <w:rFonts w:ascii="Times New Roman" w:hAnsi="Times New Roman"/>
                <w:lang w:bidi="en-US"/>
              </w:rPr>
            </w:pPr>
          </w:p>
          <w:p w14:paraId="6EBBD5A9" w14:textId="77777777" w:rsidR="00B63F41" w:rsidRPr="00C27732" w:rsidRDefault="00B63F41" w:rsidP="00C27732">
            <w:pPr>
              <w:pStyle w:val="BodyText"/>
              <w:tabs>
                <w:tab w:val="left" w:pos="762"/>
              </w:tabs>
              <w:jc w:val="both"/>
              <w:rPr>
                <w:rFonts w:ascii="Times New Roman" w:hAnsi="Times New Roman"/>
                <w:lang w:bidi="en-US"/>
              </w:rPr>
            </w:pPr>
          </w:p>
          <w:p w14:paraId="3700B69F" w14:textId="77777777" w:rsidR="00B63F41" w:rsidRPr="00C27732" w:rsidRDefault="00B63F41" w:rsidP="00C27732">
            <w:pPr>
              <w:pStyle w:val="BodyText"/>
              <w:tabs>
                <w:tab w:val="left" w:pos="762"/>
              </w:tabs>
              <w:jc w:val="both"/>
              <w:rPr>
                <w:rFonts w:ascii="Times New Roman" w:hAnsi="Times New Roman"/>
                <w:lang w:bidi="en-US"/>
              </w:rPr>
            </w:pPr>
            <w:r w:rsidRPr="00C27732">
              <w:rPr>
                <w:rFonts w:ascii="Times New Roman" w:hAnsi="Times New Roman"/>
              </w:rPr>
              <w:t>- GV Nhưng để đo diện tích lớn như diện tích một thành phô. một khu rừng, ... người ta phái dùng một đơn vị đo diện tích khác.</w:t>
            </w:r>
          </w:p>
          <w:p w14:paraId="316ABFEA"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Nhận xét, tuyên dương các bạn có câu trả lời nhanh nhất, đúng nhất.</w:t>
            </w:r>
          </w:p>
          <w:p w14:paraId="675138CA"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 giới thiệu bài.</w:t>
            </w:r>
          </w:p>
        </w:tc>
        <w:tc>
          <w:tcPr>
            <w:tcW w:w="4694" w:type="dxa"/>
          </w:tcPr>
          <w:p w14:paraId="31FC93D8" w14:textId="77777777" w:rsidR="00B63F41" w:rsidRPr="00C27732" w:rsidRDefault="00B63F41" w:rsidP="00C27732">
            <w:pPr>
              <w:pStyle w:val="BodyText"/>
              <w:tabs>
                <w:tab w:val="left" w:pos="747"/>
              </w:tabs>
              <w:jc w:val="both"/>
              <w:rPr>
                <w:rFonts w:ascii="Times New Roman" w:hAnsi="Times New Roman"/>
              </w:rPr>
            </w:pPr>
            <w:r w:rsidRPr="00C27732">
              <w:rPr>
                <w:rFonts w:ascii="Times New Roman" w:hAnsi="Times New Roman"/>
              </w:rPr>
              <w:t xml:space="preserve">- HS quan sát và nhận biết: Để đo diện tích bề mặt một quyển sách, mặt bàn học có thể dùng đơn vị đo diện tích là </w:t>
            </w:r>
            <w:r w:rsidRPr="00C27732">
              <w:rPr>
                <w:rFonts w:ascii="Times New Roman" w:hAnsi="Times New Roman"/>
                <w:lang w:bidi="en-US"/>
              </w:rPr>
              <w:t>cm</w:t>
            </w:r>
            <w:r w:rsidRPr="00C27732">
              <w:rPr>
                <w:rFonts w:ascii="Times New Roman" w:hAnsi="Times New Roman"/>
                <w:vertAlign w:val="superscript"/>
                <w:lang w:bidi="en-US"/>
              </w:rPr>
              <w:t>2</w:t>
            </w:r>
            <w:r w:rsidRPr="00C27732">
              <w:rPr>
                <w:rFonts w:ascii="Times New Roman" w:hAnsi="Times New Roman"/>
                <w:lang w:bidi="en-US"/>
              </w:rPr>
              <w:t xml:space="preserve">. </w:t>
            </w:r>
            <w:r w:rsidRPr="00C27732">
              <w:rPr>
                <w:rFonts w:ascii="Times New Roman" w:hAnsi="Times New Roman"/>
              </w:rPr>
              <w:t>Đê đo diện tích cùa một căn phòng, một mảnh vườn hay một bức tường thì ta có thể dùng đơn vị đo diện tích là m</w:t>
            </w:r>
            <w:r w:rsidRPr="00C27732">
              <w:rPr>
                <w:rFonts w:ascii="Times New Roman" w:hAnsi="Times New Roman"/>
                <w:vertAlign w:val="superscript"/>
              </w:rPr>
              <w:t>2</w:t>
            </w:r>
            <w:r w:rsidRPr="00C27732">
              <w:rPr>
                <w:rFonts w:ascii="Times New Roman" w:hAnsi="Times New Roman"/>
              </w:rPr>
              <w:t xml:space="preserve">. </w:t>
            </w:r>
          </w:p>
          <w:p w14:paraId="41C0A5FA" w14:textId="77777777" w:rsidR="00B63F41" w:rsidRPr="00C27732" w:rsidRDefault="00B63F41" w:rsidP="00C27732">
            <w:pPr>
              <w:pStyle w:val="BodyText"/>
              <w:tabs>
                <w:tab w:val="left" w:pos="762"/>
              </w:tabs>
              <w:jc w:val="both"/>
              <w:rPr>
                <w:rFonts w:ascii="Times New Roman" w:hAnsi="Times New Roman"/>
              </w:rPr>
            </w:pPr>
            <w:r w:rsidRPr="00C27732">
              <w:rPr>
                <w:rFonts w:ascii="Times New Roman" w:hAnsi="Times New Roman"/>
              </w:rPr>
              <w:t>- HS trao đòi trong nhóm và thư gọi tên đơn vị đo diện tích đó.</w:t>
            </w:r>
          </w:p>
          <w:p w14:paraId="16AC3FDD" w14:textId="77777777" w:rsidR="00B63F41" w:rsidRPr="00C27732" w:rsidRDefault="00B63F41" w:rsidP="00C27732">
            <w:pPr>
              <w:spacing w:after="0" w:line="240" w:lineRule="auto"/>
              <w:jc w:val="both"/>
              <w:rPr>
                <w:rFonts w:ascii="Times New Roman" w:hAnsi="Times New Roman"/>
                <w:szCs w:val="28"/>
              </w:rPr>
            </w:pPr>
          </w:p>
          <w:p w14:paraId="691AC52B" w14:textId="77777777" w:rsidR="00B63F41" w:rsidRPr="00C27732" w:rsidRDefault="00B63F41" w:rsidP="00C27732">
            <w:pPr>
              <w:spacing w:after="0" w:line="240" w:lineRule="auto"/>
              <w:jc w:val="both"/>
              <w:rPr>
                <w:rFonts w:ascii="Times New Roman" w:hAnsi="Times New Roman"/>
                <w:szCs w:val="28"/>
              </w:rPr>
            </w:pPr>
          </w:p>
          <w:p w14:paraId="430AF231"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xml:space="preserve">- HS chia sẻ trước lớp </w:t>
            </w:r>
            <w:r w:rsidRPr="00C27732">
              <w:rPr>
                <w:rFonts w:ascii="Times New Roman" w:hAnsi="Times New Roman"/>
                <w:bCs/>
                <w:szCs w:val="28"/>
              </w:rPr>
              <w:t>Ki-lô-mét vuông.</w:t>
            </w:r>
          </w:p>
          <w:p w14:paraId="15FA070A" w14:textId="77777777" w:rsidR="00B63F41" w:rsidRPr="00C27732" w:rsidRDefault="00B63F41" w:rsidP="00C27732">
            <w:pPr>
              <w:spacing w:after="0" w:line="240" w:lineRule="auto"/>
              <w:jc w:val="both"/>
              <w:rPr>
                <w:rFonts w:ascii="Times New Roman" w:hAnsi="Times New Roman"/>
                <w:b/>
                <w:szCs w:val="28"/>
              </w:rPr>
            </w:pPr>
          </w:p>
        </w:tc>
      </w:tr>
      <w:tr w:rsidR="00B63F41" w:rsidRPr="00C27732" w14:paraId="16D9BE0C" w14:textId="77777777" w:rsidTr="002E778C">
        <w:tc>
          <w:tcPr>
            <w:tcW w:w="9356" w:type="dxa"/>
            <w:gridSpan w:val="2"/>
          </w:tcPr>
          <w:p w14:paraId="1B5494B6" w14:textId="77777777" w:rsidR="00B63F41" w:rsidRPr="00C27732" w:rsidRDefault="00B63F41" w:rsidP="00C27732">
            <w:pPr>
              <w:spacing w:after="0" w:line="240" w:lineRule="auto"/>
              <w:jc w:val="both"/>
              <w:rPr>
                <w:rFonts w:ascii="Times New Roman" w:hAnsi="Times New Roman"/>
                <w:b/>
                <w:szCs w:val="28"/>
                <w:lang w:val="en-GB"/>
              </w:rPr>
            </w:pPr>
            <w:r w:rsidRPr="00C27732">
              <w:rPr>
                <w:rFonts w:ascii="Times New Roman" w:hAnsi="Times New Roman"/>
                <w:b/>
                <w:szCs w:val="28"/>
                <w:lang w:val="en-GB"/>
              </w:rPr>
              <w:t>B</w:t>
            </w:r>
            <w:r w:rsidRPr="00C27732">
              <w:rPr>
                <w:rFonts w:ascii="Times New Roman" w:hAnsi="Times New Roman"/>
                <w:b/>
                <w:szCs w:val="28"/>
              </w:rPr>
              <w:t>.  HOẠT ĐỘNG HÌNH THÀNH KIẾN THỨC</w:t>
            </w:r>
          </w:p>
        </w:tc>
      </w:tr>
      <w:tr w:rsidR="00B63F41" w:rsidRPr="00C27732" w14:paraId="641FE965" w14:textId="77777777" w:rsidTr="002E778C">
        <w:tc>
          <w:tcPr>
            <w:tcW w:w="4662" w:type="dxa"/>
          </w:tcPr>
          <w:p w14:paraId="3A5C811E" w14:textId="77777777" w:rsidR="00B63F41" w:rsidRPr="00C27732" w:rsidRDefault="00B63F41" w:rsidP="00C27732">
            <w:pPr>
              <w:pStyle w:val="BodyText"/>
              <w:jc w:val="both"/>
              <w:rPr>
                <w:rFonts w:ascii="Times New Roman" w:hAnsi="Times New Roman"/>
              </w:rPr>
            </w:pPr>
            <w:r w:rsidRPr="00C27732">
              <w:rPr>
                <w:rFonts w:ascii="Times New Roman" w:hAnsi="Times New Roman"/>
              </w:rPr>
              <w:t>Giới thiệu đơn vị đo diện tích ki-lô-mét vuông:</w:t>
            </w:r>
          </w:p>
          <w:p w14:paraId="09D21C91" w14:textId="77777777" w:rsidR="00B63F41" w:rsidRPr="00C27732" w:rsidRDefault="00B63F41" w:rsidP="00C27732">
            <w:pPr>
              <w:pStyle w:val="BodyText"/>
              <w:tabs>
                <w:tab w:val="left" w:pos="740"/>
              </w:tabs>
              <w:jc w:val="both"/>
              <w:rPr>
                <w:rFonts w:ascii="Times New Roman" w:hAnsi="Times New Roman"/>
              </w:rPr>
            </w:pPr>
            <w:r w:rsidRPr="00C27732">
              <w:rPr>
                <w:rFonts w:ascii="Times New Roman" w:hAnsi="Times New Roman"/>
              </w:rPr>
              <w:t xml:space="preserve">- GV giới thiệu </w:t>
            </w:r>
            <w:r w:rsidRPr="00C27732">
              <w:rPr>
                <w:rFonts w:ascii="Times New Roman" w:hAnsi="Times New Roman"/>
                <w:lang w:bidi="en-US"/>
              </w:rPr>
              <w:t xml:space="preserve">bằng </w:t>
            </w:r>
            <w:r w:rsidRPr="00C27732">
              <w:rPr>
                <w:rFonts w:ascii="Times New Roman" w:hAnsi="Times New Roman"/>
              </w:rPr>
              <w:t>lời kết hợp với việc cho HS xem tranh ảnh (SGK) : Để đo diện tích lớn như diện tích một thành phố, một khu rừng hay một vùng biển.... người ta thường dùng đơn vị ki-lô-mét vuông. Ki-lô-mét vuông là diện tích cùa hình vuông có cạnh dài 1 km.</w:t>
            </w:r>
          </w:p>
          <w:p w14:paraId="5C9E90C9" w14:textId="77777777" w:rsidR="00B63F41" w:rsidRPr="00C27732" w:rsidRDefault="00B63F41" w:rsidP="00C27732">
            <w:pPr>
              <w:pStyle w:val="BodyText"/>
              <w:tabs>
                <w:tab w:val="left" w:pos="740"/>
              </w:tabs>
              <w:jc w:val="both"/>
              <w:rPr>
                <w:rFonts w:ascii="Times New Roman" w:hAnsi="Times New Roman"/>
              </w:rPr>
            </w:pPr>
            <w:r w:rsidRPr="00C27732">
              <w:rPr>
                <w:rFonts w:ascii="Times New Roman" w:hAnsi="Times New Roman"/>
              </w:rPr>
              <w:t>- GV cho học sinh thảo luận và trao đổi các thông tin trong SGK.</w:t>
            </w:r>
          </w:p>
          <w:p w14:paraId="4A254C01" w14:textId="77777777" w:rsidR="00B63F41" w:rsidRPr="00C27732" w:rsidRDefault="00B63F41" w:rsidP="00C27732">
            <w:pPr>
              <w:pStyle w:val="BodyText"/>
              <w:tabs>
                <w:tab w:val="left" w:pos="762"/>
              </w:tabs>
              <w:jc w:val="both"/>
              <w:rPr>
                <w:rFonts w:ascii="Times New Roman" w:hAnsi="Times New Roman"/>
              </w:rPr>
            </w:pPr>
            <w:r w:rsidRPr="00C27732">
              <w:rPr>
                <w:rFonts w:ascii="Times New Roman" w:hAnsi="Times New Roman"/>
              </w:rPr>
              <w:t xml:space="preserve">- GV giới thiệu: 1 </w:t>
            </w:r>
            <w:r w:rsidRPr="00C27732">
              <w:rPr>
                <w:rFonts w:ascii="Times New Roman" w:hAnsi="Times New Roman"/>
                <w:lang w:bidi="en-US"/>
              </w:rPr>
              <w:t>km</w:t>
            </w:r>
            <w:r w:rsidRPr="00C27732">
              <w:rPr>
                <w:rFonts w:ascii="Times New Roman" w:hAnsi="Times New Roman"/>
                <w:vertAlign w:val="superscript"/>
                <w:lang w:bidi="en-US"/>
              </w:rPr>
              <w:t>2</w:t>
            </w:r>
            <w:r w:rsidRPr="00C27732">
              <w:rPr>
                <w:rFonts w:ascii="Times New Roman" w:hAnsi="Times New Roman"/>
                <w:lang w:bidi="en-US"/>
              </w:rPr>
              <w:t xml:space="preserve"> </w:t>
            </w:r>
            <w:r w:rsidRPr="00C27732">
              <w:rPr>
                <w:rFonts w:ascii="Times New Roman" w:hAnsi="Times New Roman"/>
              </w:rPr>
              <w:t>= 1 000 000 m</w:t>
            </w:r>
            <w:r w:rsidRPr="00C27732">
              <w:rPr>
                <w:rFonts w:ascii="Times New Roman" w:hAnsi="Times New Roman"/>
                <w:vertAlign w:val="superscript"/>
              </w:rPr>
              <w:t>2</w:t>
            </w:r>
            <w:r w:rsidRPr="00C27732">
              <w:rPr>
                <w:rFonts w:ascii="Times New Roman" w:hAnsi="Times New Roman"/>
              </w:rPr>
              <w:t xml:space="preserve">; </w:t>
            </w:r>
          </w:p>
          <w:p w14:paraId="13E1AC2A" w14:textId="77777777" w:rsidR="00B63F41" w:rsidRPr="00C27732" w:rsidRDefault="00B63F41" w:rsidP="00C27732">
            <w:pPr>
              <w:pStyle w:val="BodyText"/>
              <w:tabs>
                <w:tab w:val="left" w:pos="762"/>
              </w:tabs>
              <w:jc w:val="both"/>
              <w:rPr>
                <w:rFonts w:ascii="Times New Roman" w:hAnsi="Times New Roman"/>
              </w:rPr>
            </w:pPr>
            <w:r w:rsidRPr="00C27732">
              <w:rPr>
                <w:rFonts w:ascii="Times New Roman" w:hAnsi="Times New Roman"/>
              </w:rPr>
              <w:t xml:space="preserve">   </w:t>
            </w:r>
          </w:p>
          <w:p w14:paraId="53968D04" w14:textId="77777777" w:rsidR="00B63F41" w:rsidRPr="00C27732" w:rsidRDefault="00B63F41" w:rsidP="00C27732">
            <w:pPr>
              <w:pStyle w:val="BodyText"/>
              <w:tabs>
                <w:tab w:val="left" w:pos="762"/>
              </w:tabs>
              <w:jc w:val="both"/>
              <w:rPr>
                <w:rFonts w:ascii="Times New Roman" w:hAnsi="Times New Roman"/>
              </w:rPr>
            </w:pPr>
            <w:r w:rsidRPr="00C27732">
              <w:rPr>
                <w:rFonts w:ascii="Times New Roman" w:hAnsi="Times New Roman"/>
              </w:rPr>
              <w:t xml:space="preserve">                        </w:t>
            </w:r>
          </w:p>
          <w:p w14:paraId="51ACB06A" w14:textId="77777777" w:rsidR="00B63F41" w:rsidRPr="00C27732" w:rsidRDefault="00B63F41" w:rsidP="00C27732">
            <w:pPr>
              <w:pStyle w:val="BodyText"/>
              <w:tabs>
                <w:tab w:val="left" w:pos="762"/>
              </w:tabs>
              <w:jc w:val="both"/>
              <w:rPr>
                <w:rFonts w:ascii="Times New Roman" w:hAnsi="Times New Roman"/>
              </w:rPr>
            </w:pPr>
            <w:r w:rsidRPr="00C27732">
              <w:rPr>
                <w:rFonts w:ascii="Times New Roman" w:hAnsi="Times New Roman"/>
              </w:rPr>
              <w:t xml:space="preserve">                        1 km</w:t>
            </w:r>
            <w:r w:rsidRPr="00C27732">
              <w:rPr>
                <w:rFonts w:ascii="Times New Roman" w:hAnsi="Times New Roman"/>
                <w:vertAlign w:val="superscript"/>
              </w:rPr>
              <w:t>2</w:t>
            </w:r>
            <w:r w:rsidRPr="00C27732">
              <w:rPr>
                <w:rFonts w:ascii="Times New Roman" w:hAnsi="Times New Roman"/>
              </w:rPr>
              <w:t xml:space="preserve"> = 100 ha.</w:t>
            </w:r>
          </w:p>
          <w:p w14:paraId="68F8A3CE" w14:textId="77777777" w:rsidR="00B63F41" w:rsidRPr="00C27732" w:rsidRDefault="00B63F41" w:rsidP="00C27732">
            <w:pPr>
              <w:pStyle w:val="BodyText"/>
              <w:tabs>
                <w:tab w:val="left" w:pos="762"/>
              </w:tabs>
              <w:jc w:val="both"/>
              <w:rPr>
                <w:rFonts w:ascii="Times New Roman" w:hAnsi="Times New Roman"/>
              </w:rPr>
            </w:pPr>
          </w:p>
          <w:p w14:paraId="25B0F2C0" w14:textId="77777777" w:rsidR="00B63F41" w:rsidRPr="00C27732" w:rsidRDefault="00B63F41" w:rsidP="00C27732">
            <w:pPr>
              <w:pStyle w:val="BodyText"/>
              <w:tabs>
                <w:tab w:val="left" w:pos="762"/>
              </w:tabs>
              <w:jc w:val="both"/>
              <w:rPr>
                <w:rFonts w:ascii="Times New Roman" w:hAnsi="Times New Roman"/>
              </w:rPr>
            </w:pPr>
            <w:r w:rsidRPr="00C27732">
              <w:rPr>
                <w:rFonts w:ascii="Times New Roman" w:hAnsi="Times New Roman"/>
              </w:rPr>
              <w:t>- GV mời học sinh nêu VD trong SGK.</w:t>
            </w:r>
          </w:p>
          <w:p w14:paraId="105D6C38" w14:textId="77777777" w:rsidR="00B63F41" w:rsidRPr="00C27732" w:rsidRDefault="00B63F41" w:rsidP="00C27732">
            <w:pPr>
              <w:spacing w:after="0" w:line="240" w:lineRule="auto"/>
              <w:jc w:val="both"/>
              <w:rPr>
                <w:rFonts w:ascii="Times New Roman" w:hAnsi="Times New Roman"/>
                <w:szCs w:val="28"/>
              </w:rPr>
            </w:pPr>
          </w:p>
          <w:p w14:paraId="6B0D6A39"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xml:space="preserve">- GV: Bài toán này giúp em hiểu điều gì? Củng cố cho em kĩ năng gì? </w:t>
            </w:r>
          </w:p>
        </w:tc>
        <w:tc>
          <w:tcPr>
            <w:tcW w:w="4694" w:type="dxa"/>
          </w:tcPr>
          <w:p w14:paraId="7CB0EA4A" w14:textId="77777777" w:rsidR="00B63F41" w:rsidRPr="00C27732" w:rsidRDefault="00B63F41" w:rsidP="00C27732">
            <w:pPr>
              <w:spacing w:after="0" w:line="240" w:lineRule="auto"/>
              <w:jc w:val="both"/>
              <w:rPr>
                <w:rFonts w:ascii="Times New Roman" w:hAnsi="Times New Roman"/>
                <w:szCs w:val="28"/>
              </w:rPr>
            </w:pPr>
          </w:p>
          <w:p w14:paraId="2A191424" w14:textId="77777777" w:rsidR="00B63F41" w:rsidRPr="00C27732" w:rsidRDefault="00B63F41" w:rsidP="00C27732">
            <w:pPr>
              <w:spacing w:after="0" w:line="240" w:lineRule="auto"/>
              <w:jc w:val="both"/>
              <w:rPr>
                <w:rFonts w:ascii="Times New Roman" w:hAnsi="Times New Roman"/>
                <w:szCs w:val="28"/>
              </w:rPr>
            </w:pPr>
          </w:p>
          <w:p w14:paraId="1F267B47"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lắng nghe</w:t>
            </w:r>
          </w:p>
          <w:p w14:paraId="2254103C" w14:textId="77777777" w:rsidR="00B63F41" w:rsidRPr="00C27732" w:rsidRDefault="00B63F41" w:rsidP="00C27732">
            <w:pPr>
              <w:spacing w:after="0" w:line="240" w:lineRule="auto"/>
              <w:jc w:val="both"/>
              <w:rPr>
                <w:rFonts w:ascii="Times New Roman" w:hAnsi="Times New Roman"/>
                <w:szCs w:val="28"/>
                <w:lang w:val="en-US"/>
              </w:rPr>
            </w:pPr>
          </w:p>
          <w:p w14:paraId="0DFFA58B" w14:textId="77777777" w:rsidR="00B63F41" w:rsidRPr="00C27732" w:rsidRDefault="00B63F41" w:rsidP="00C27732">
            <w:pPr>
              <w:spacing w:after="0" w:line="240" w:lineRule="auto"/>
              <w:jc w:val="both"/>
              <w:rPr>
                <w:rFonts w:ascii="Times New Roman" w:hAnsi="Times New Roman"/>
                <w:szCs w:val="28"/>
                <w:lang w:val="en-US"/>
              </w:rPr>
            </w:pPr>
          </w:p>
          <w:p w14:paraId="237E6D83" w14:textId="77777777" w:rsidR="00B63F41" w:rsidRPr="00C27732" w:rsidRDefault="00B63F41" w:rsidP="00C27732">
            <w:pPr>
              <w:spacing w:after="0" w:line="240" w:lineRule="auto"/>
              <w:jc w:val="both"/>
              <w:rPr>
                <w:rFonts w:ascii="Times New Roman" w:hAnsi="Times New Roman"/>
                <w:szCs w:val="28"/>
                <w:lang w:val="en-US"/>
              </w:rPr>
            </w:pPr>
          </w:p>
          <w:p w14:paraId="443BEDEA" w14:textId="77777777" w:rsidR="00B63F41" w:rsidRPr="00C27732" w:rsidRDefault="00B63F41" w:rsidP="00C27732">
            <w:pPr>
              <w:spacing w:after="0" w:line="240" w:lineRule="auto"/>
              <w:jc w:val="both"/>
              <w:rPr>
                <w:rFonts w:ascii="Times New Roman" w:hAnsi="Times New Roman"/>
                <w:szCs w:val="28"/>
                <w:lang w:val="en-US"/>
              </w:rPr>
            </w:pPr>
          </w:p>
          <w:p w14:paraId="4A23141B" w14:textId="77777777" w:rsidR="00B63F41" w:rsidRPr="00C27732" w:rsidRDefault="00B63F41" w:rsidP="00C27732">
            <w:pPr>
              <w:spacing w:after="0" w:line="240" w:lineRule="auto"/>
              <w:jc w:val="both"/>
              <w:rPr>
                <w:rFonts w:ascii="Times New Roman" w:hAnsi="Times New Roman"/>
                <w:szCs w:val="28"/>
                <w:lang w:val="en-US"/>
              </w:rPr>
            </w:pPr>
          </w:p>
          <w:p w14:paraId="3EC73171" w14:textId="77777777" w:rsidR="00B63F41" w:rsidRPr="00C27732" w:rsidRDefault="00B63F41" w:rsidP="00C27732">
            <w:pPr>
              <w:spacing w:after="0" w:line="240" w:lineRule="auto"/>
              <w:jc w:val="both"/>
              <w:rPr>
                <w:rFonts w:ascii="Times New Roman" w:hAnsi="Times New Roman"/>
                <w:szCs w:val="28"/>
              </w:rPr>
            </w:pPr>
          </w:p>
          <w:p w14:paraId="7AC08986"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thảo luận nhóm 4 và chia sẻ trước lớp.</w:t>
            </w:r>
          </w:p>
          <w:p w14:paraId="4768D2D7" w14:textId="77777777" w:rsidR="00B63F41" w:rsidRPr="00C27732" w:rsidRDefault="00B63F41" w:rsidP="00C27732">
            <w:pPr>
              <w:pStyle w:val="BodyText"/>
              <w:tabs>
                <w:tab w:val="left" w:pos="733"/>
              </w:tabs>
              <w:jc w:val="both"/>
              <w:rPr>
                <w:rFonts w:ascii="Times New Roman" w:hAnsi="Times New Roman"/>
              </w:rPr>
            </w:pPr>
            <w:r w:rsidRPr="00C27732">
              <w:rPr>
                <w:rFonts w:ascii="Times New Roman" w:hAnsi="Times New Roman"/>
              </w:rPr>
              <w:t>+ Cách đọc, viết kí hiệu ki-lô-mét vuông.</w:t>
            </w:r>
          </w:p>
          <w:p w14:paraId="1B6D5102" w14:textId="77777777" w:rsidR="00B63F41" w:rsidRPr="00C27732" w:rsidRDefault="00B63F41" w:rsidP="00C27732">
            <w:pPr>
              <w:pStyle w:val="BodyText"/>
              <w:tabs>
                <w:tab w:val="left" w:pos="733"/>
              </w:tabs>
              <w:jc w:val="both"/>
              <w:rPr>
                <w:rFonts w:ascii="Times New Roman" w:hAnsi="Times New Roman"/>
              </w:rPr>
            </w:pPr>
            <w:r w:rsidRPr="00C27732">
              <w:rPr>
                <w:rFonts w:ascii="Times New Roman" w:hAnsi="Times New Roman"/>
              </w:rPr>
              <w:t>+ Cách viết: ki-lô-mét vuông viết là km</w:t>
            </w:r>
            <w:r w:rsidRPr="00C27732">
              <w:rPr>
                <w:rFonts w:ascii="Times New Roman" w:hAnsi="Times New Roman"/>
                <w:vertAlign w:val="superscript"/>
              </w:rPr>
              <w:t>2</w:t>
            </w:r>
            <w:r w:rsidRPr="00C27732">
              <w:rPr>
                <w:rFonts w:ascii="Times New Roman" w:hAnsi="Times New Roman"/>
              </w:rPr>
              <w:t>.</w:t>
            </w:r>
          </w:p>
          <w:p w14:paraId="4BC97778" w14:textId="77777777" w:rsidR="00B63F41" w:rsidRPr="00C27732" w:rsidRDefault="00B63F41" w:rsidP="00C27732">
            <w:pPr>
              <w:pStyle w:val="BodyText"/>
              <w:tabs>
                <w:tab w:val="left" w:pos="733"/>
              </w:tabs>
              <w:jc w:val="both"/>
              <w:rPr>
                <w:rFonts w:ascii="Times New Roman" w:hAnsi="Times New Roman"/>
              </w:rPr>
            </w:pPr>
            <w:r w:rsidRPr="00C27732">
              <w:rPr>
                <w:rFonts w:ascii="Times New Roman" w:hAnsi="Times New Roman"/>
                <w:lang w:val="en-US"/>
              </w:rPr>
              <w:t>- HS lắng nghe, ghi nhớ.</w:t>
            </w:r>
          </w:p>
          <w:p w14:paraId="0AF903D9" w14:textId="77777777" w:rsidR="00B63F41" w:rsidRPr="00C27732" w:rsidRDefault="00B63F41" w:rsidP="00C27732">
            <w:pPr>
              <w:pStyle w:val="BodyText"/>
              <w:jc w:val="both"/>
              <w:rPr>
                <w:rFonts w:ascii="Times New Roman" w:hAnsi="Times New Roman"/>
              </w:rPr>
            </w:pPr>
            <w:r w:rsidRPr="00C27732">
              <w:rPr>
                <w:rFonts w:ascii="Times New Roman" w:hAnsi="Times New Roman"/>
                <w:lang w:val="en-US"/>
              </w:rPr>
              <w:t xml:space="preserve">- HS đọc bài : </w:t>
            </w:r>
            <w:r w:rsidRPr="00C27732">
              <w:rPr>
                <w:rFonts w:ascii="Times New Roman" w:hAnsi="Times New Roman"/>
              </w:rPr>
              <w:t xml:space="preserve">VD: Diện tích Thành phố Hồ Chí Minh (theo số liệu năm 2021) là khoảng 2 095,4 </w:t>
            </w:r>
            <w:r w:rsidRPr="00C27732">
              <w:rPr>
                <w:rFonts w:ascii="Times New Roman" w:hAnsi="Times New Roman"/>
                <w:lang w:bidi="en-US"/>
              </w:rPr>
              <w:t>km</w:t>
            </w:r>
            <w:r w:rsidRPr="00C27732">
              <w:rPr>
                <w:rFonts w:ascii="Times New Roman" w:hAnsi="Times New Roman"/>
                <w:vertAlign w:val="superscript"/>
                <w:lang w:bidi="en-US"/>
              </w:rPr>
              <w:t>2</w:t>
            </w:r>
            <w:r w:rsidRPr="00C27732">
              <w:rPr>
                <w:rFonts w:ascii="Times New Roman" w:hAnsi="Times New Roman"/>
                <w:lang w:bidi="en-US"/>
              </w:rPr>
              <w:t xml:space="preserve"> </w:t>
            </w:r>
          </w:p>
          <w:p w14:paraId="0E1559BA" w14:textId="77777777" w:rsidR="00B63F41" w:rsidRPr="00C27732" w:rsidRDefault="00B63F41" w:rsidP="00C27732">
            <w:pPr>
              <w:pStyle w:val="BodyText"/>
              <w:jc w:val="both"/>
              <w:rPr>
                <w:rFonts w:ascii="Times New Roman" w:hAnsi="Times New Roman"/>
                <w:vertAlign w:val="superscript"/>
                <w:lang w:bidi="en-US"/>
              </w:rPr>
            </w:pPr>
            <w:r w:rsidRPr="00C27732">
              <w:rPr>
                <w:rFonts w:ascii="Times New Roman" w:hAnsi="Times New Roman"/>
              </w:rPr>
              <w:t xml:space="preserve">- HS biết diện tích Thành phố Hồ Chi Minh là khoáng 2 095,4 </w:t>
            </w:r>
            <w:r w:rsidRPr="00C27732">
              <w:rPr>
                <w:rFonts w:ascii="Times New Roman" w:hAnsi="Times New Roman"/>
                <w:lang w:bidi="en-US"/>
              </w:rPr>
              <w:t>km</w:t>
            </w:r>
            <w:r w:rsidRPr="00C27732">
              <w:rPr>
                <w:rFonts w:ascii="Times New Roman" w:hAnsi="Times New Roman"/>
                <w:vertAlign w:val="superscript"/>
                <w:lang w:bidi="en-US"/>
              </w:rPr>
              <w:t xml:space="preserve">2 </w:t>
            </w:r>
            <w:r w:rsidRPr="00C27732">
              <w:rPr>
                <w:rFonts w:ascii="Times New Roman" w:hAnsi="Times New Roman"/>
              </w:rPr>
              <w:t>Củng cố kĩ năng đọc số thập phân và củng cố cho HS biểu tượng về ki-lô-mét vuông.</w:t>
            </w:r>
          </w:p>
        </w:tc>
      </w:tr>
      <w:tr w:rsidR="00B63F41" w:rsidRPr="00C27732" w14:paraId="1F1A0C54" w14:textId="77777777" w:rsidTr="002E778C">
        <w:tc>
          <w:tcPr>
            <w:tcW w:w="9356" w:type="dxa"/>
            <w:gridSpan w:val="2"/>
          </w:tcPr>
          <w:p w14:paraId="3749A3B4" w14:textId="77777777" w:rsidR="00B63F41" w:rsidRPr="00C27732" w:rsidRDefault="00B63F41" w:rsidP="00C27732">
            <w:pPr>
              <w:widowControl w:val="0"/>
              <w:spacing w:after="0" w:line="240" w:lineRule="auto"/>
              <w:jc w:val="both"/>
              <w:rPr>
                <w:rFonts w:ascii="Times New Roman" w:hAnsi="Times New Roman"/>
                <w:b/>
                <w:szCs w:val="28"/>
                <w:lang w:val="en-GB" w:eastAsia="vi-VN" w:bidi="vi-VN"/>
              </w:rPr>
            </w:pPr>
            <w:r w:rsidRPr="00C27732">
              <w:rPr>
                <w:rFonts w:ascii="Times New Roman" w:hAnsi="Times New Roman"/>
                <w:b/>
                <w:szCs w:val="28"/>
                <w:lang w:val="en-GB" w:eastAsia="vi-VN" w:bidi="vi-VN"/>
              </w:rPr>
              <w:t>C</w:t>
            </w:r>
            <w:r w:rsidRPr="00C27732">
              <w:rPr>
                <w:rFonts w:ascii="Times New Roman" w:hAnsi="Times New Roman"/>
                <w:b/>
                <w:szCs w:val="28"/>
                <w:lang w:val="vi-VN" w:eastAsia="vi-VN" w:bidi="vi-VN"/>
              </w:rPr>
              <w:t xml:space="preserve">.  HOẠT ĐỘNG THỰC HÀNH, LUYỆN TẬP </w:t>
            </w:r>
          </w:p>
        </w:tc>
      </w:tr>
      <w:tr w:rsidR="00B63F41" w:rsidRPr="00C27732" w14:paraId="4DACB081" w14:textId="77777777" w:rsidTr="002E778C">
        <w:tc>
          <w:tcPr>
            <w:tcW w:w="4662" w:type="dxa"/>
          </w:tcPr>
          <w:p w14:paraId="4557C77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Bài 1</w:t>
            </w:r>
            <w:r w:rsidRPr="00C27732">
              <w:rPr>
                <w:rFonts w:ascii="Times New Roman" w:hAnsi="Times New Roman"/>
                <w:szCs w:val="28"/>
              </w:rPr>
              <w:t xml:space="preserve">. </w:t>
            </w:r>
          </w:p>
          <w:p w14:paraId="538CB923"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nêu yêu cầu</w:t>
            </w:r>
          </w:p>
          <w:p w14:paraId="58A74C6E" w14:textId="77777777" w:rsidR="00B63F41" w:rsidRPr="00C27732" w:rsidRDefault="00B63F41" w:rsidP="00C27732">
            <w:pPr>
              <w:pStyle w:val="BodyText"/>
              <w:tabs>
                <w:tab w:val="left" w:pos="742"/>
              </w:tabs>
              <w:jc w:val="both"/>
              <w:rPr>
                <w:rFonts w:ascii="Times New Roman" w:hAnsi="Times New Roman"/>
                <w:lang w:eastAsia="vi-VN" w:bidi="vi-VN"/>
              </w:rPr>
            </w:pPr>
            <w:r w:rsidRPr="00C27732">
              <w:rPr>
                <w:rFonts w:ascii="Times New Roman" w:hAnsi="Times New Roman"/>
                <w:lang w:eastAsia="vi-VN" w:bidi="vi-VN"/>
              </w:rPr>
              <w:lastRenderedPageBreak/>
              <w:t>- B</w:t>
            </w:r>
            <w:r w:rsidRPr="00C27732">
              <w:rPr>
                <w:rFonts w:ascii="Times New Roman" w:hAnsi="Times New Roman"/>
                <w:lang w:val="vi-VN" w:eastAsia="vi-VN" w:bidi="vi-VN"/>
              </w:rPr>
              <w:t xml:space="preserve">ài toán </w:t>
            </w:r>
            <w:r w:rsidRPr="00C27732">
              <w:rPr>
                <w:rFonts w:ascii="Times New Roman" w:hAnsi="Times New Roman"/>
                <w:lang w:eastAsia="vi-VN" w:bidi="vi-VN"/>
              </w:rPr>
              <w:t>yêu cầu chúng ta làm gì?</w:t>
            </w:r>
            <w:r w:rsidRPr="00C27732">
              <w:rPr>
                <w:rFonts w:ascii="Times New Roman" w:hAnsi="Times New Roman"/>
                <w:lang w:val="vi-VN" w:eastAsia="vi-VN" w:bidi="vi-VN"/>
              </w:rPr>
              <w:t>.</w:t>
            </w:r>
          </w:p>
          <w:p w14:paraId="252BF433" w14:textId="77777777" w:rsidR="00B63F41" w:rsidRPr="00C27732" w:rsidRDefault="00B63F41" w:rsidP="00C27732">
            <w:pPr>
              <w:pStyle w:val="BodyText"/>
              <w:tabs>
                <w:tab w:val="left" w:pos="742"/>
              </w:tabs>
              <w:jc w:val="both"/>
              <w:rPr>
                <w:rFonts w:ascii="Times New Roman" w:hAnsi="Times New Roman"/>
                <w:lang w:eastAsia="vi-VN" w:bidi="vi-VN"/>
              </w:rPr>
            </w:pPr>
          </w:p>
          <w:p w14:paraId="22441302" w14:textId="77777777" w:rsidR="00B63F41" w:rsidRPr="00C27732" w:rsidRDefault="00B63F41" w:rsidP="00C27732">
            <w:pPr>
              <w:pStyle w:val="BodyText"/>
              <w:tabs>
                <w:tab w:val="left" w:pos="742"/>
              </w:tabs>
              <w:jc w:val="both"/>
              <w:rPr>
                <w:rFonts w:ascii="Times New Roman" w:hAnsi="Times New Roman"/>
              </w:rPr>
            </w:pPr>
          </w:p>
          <w:p w14:paraId="2899FC5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Yêu cầu HS làm bài vào bảng con (giáo viên đọc học sinh viết bảng).</w:t>
            </w:r>
          </w:p>
          <w:p w14:paraId="36722318" w14:textId="77777777" w:rsidR="00B63F41" w:rsidRPr="00C27732" w:rsidRDefault="00B63F41" w:rsidP="00C27732">
            <w:pPr>
              <w:spacing w:after="0" w:line="240" w:lineRule="auto"/>
              <w:jc w:val="both"/>
              <w:rPr>
                <w:rFonts w:ascii="Times New Roman" w:hAnsi="Times New Roman"/>
                <w:szCs w:val="28"/>
              </w:rPr>
            </w:pPr>
          </w:p>
          <w:p w14:paraId="53B91DDE" w14:textId="77777777" w:rsidR="00B63F41" w:rsidRPr="00C27732" w:rsidRDefault="00B63F41" w:rsidP="00C27732">
            <w:pPr>
              <w:spacing w:after="0" w:line="240" w:lineRule="auto"/>
              <w:jc w:val="both"/>
              <w:rPr>
                <w:rFonts w:ascii="Times New Roman" w:hAnsi="Times New Roman"/>
                <w:szCs w:val="28"/>
              </w:rPr>
            </w:pPr>
          </w:p>
          <w:p w14:paraId="7FBBB8CB" w14:textId="77777777" w:rsidR="00B63F41" w:rsidRPr="00C27732" w:rsidRDefault="00B63F41" w:rsidP="00C27732">
            <w:pPr>
              <w:spacing w:after="0" w:line="240" w:lineRule="auto"/>
              <w:jc w:val="both"/>
              <w:rPr>
                <w:rFonts w:ascii="Times New Roman" w:hAnsi="Times New Roman"/>
                <w:szCs w:val="28"/>
              </w:rPr>
            </w:pPr>
          </w:p>
          <w:p w14:paraId="5FAD3A35" w14:textId="77777777" w:rsidR="00B63F41" w:rsidRPr="00C27732" w:rsidRDefault="00B63F41" w:rsidP="00C27732">
            <w:pPr>
              <w:spacing w:after="0" w:line="240" w:lineRule="auto"/>
              <w:jc w:val="both"/>
              <w:rPr>
                <w:rFonts w:ascii="Times New Roman" w:hAnsi="Times New Roman"/>
                <w:szCs w:val="28"/>
              </w:rPr>
            </w:pPr>
          </w:p>
          <w:p w14:paraId="139EE3D7" w14:textId="77777777" w:rsidR="00B63F41" w:rsidRPr="00C27732" w:rsidRDefault="00B63F41" w:rsidP="00C27732">
            <w:pPr>
              <w:spacing w:after="0" w:line="240" w:lineRule="auto"/>
              <w:jc w:val="both"/>
              <w:rPr>
                <w:rFonts w:ascii="Times New Roman" w:hAnsi="Times New Roman"/>
                <w:szCs w:val="28"/>
              </w:rPr>
            </w:pPr>
          </w:p>
          <w:p w14:paraId="519767C0"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Nhận xét chữa bài.</w:t>
            </w:r>
          </w:p>
          <w:p w14:paraId="387416E1"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Bài 2.</w:t>
            </w:r>
          </w:p>
          <w:p w14:paraId="589E7F51"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đọc bài toán.</w:t>
            </w:r>
          </w:p>
          <w:p w14:paraId="53872E80"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thảo luận nhóm 4 Bài toán hỏi gì?</w:t>
            </w:r>
          </w:p>
          <w:p w14:paraId="040FC9CF"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các nhóm nêu ý kiến.</w:t>
            </w:r>
          </w:p>
          <w:p w14:paraId="6CBDAD7D" w14:textId="77777777" w:rsidR="00B63F41" w:rsidRPr="00C27732" w:rsidRDefault="00B63F41" w:rsidP="00C27732">
            <w:pPr>
              <w:spacing w:after="0" w:line="240" w:lineRule="auto"/>
              <w:jc w:val="both"/>
              <w:rPr>
                <w:rFonts w:ascii="Times New Roman" w:hAnsi="Times New Roman"/>
                <w:szCs w:val="28"/>
              </w:rPr>
            </w:pPr>
          </w:p>
          <w:p w14:paraId="43B58374" w14:textId="77777777" w:rsidR="00B63F41" w:rsidRPr="00C27732" w:rsidRDefault="00B63F41" w:rsidP="00C27732">
            <w:pPr>
              <w:spacing w:after="0" w:line="240" w:lineRule="auto"/>
              <w:jc w:val="both"/>
              <w:rPr>
                <w:rFonts w:ascii="Times New Roman" w:hAnsi="Times New Roman"/>
                <w:szCs w:val="28"/>
              </w:rPr>
            </w:pPr>
          </w:p>
          <w:p w14:paraId="2580DA79" w14:textId="77777777" w:rsidR="00B63F41" w:rsidRPr="00C27732" w:rsidRDefault="00B63F41" w:rsidP="00C27732">
            <w:pPr>
              <w:spacing w:after="0" w:line="240" w:lineRule="auto"/>
              <w:jc w:val="both"/>
              <w:rPr>
                <w:rFonts w:ascii="Times New Roman" w:hAnsi="Times New Roman"/>
                <w:szCs w:val="28"/>
              </w:rPr>
            </w:pPr>
          </w:p>
          <w:p w14:paraId="5B4A2BEC" w14:textId="77777777" w:rsidR="00B63F41" w:rsidRPr="00C27732" w:rsidRDefault="00B63F41" w:rsidP="00C27732">
            <w:pPr>
              <w:spacing w:after="0" w:line="240" w:lineRule="auto"/>
              <w:jc w:val="both"/>
              <w:rPr>
                <w:rFonts w:ascii="Times New Roman" w:hAnsi="Times New Roman"/>
                <w:szCs w:val="28"/>
              </w:rPr>
            </w:pPr>
          </w:p>
          <w:p w14:paraId="4783E004" w14:textId="77777777" w:rsidR="00B63F41" w:rsidRPr="00C27732" w:rsidRDefault="00B63F41" w:rsidP="00C27732">
            <w:pPr>
              <w:spacing w:after="0" w:line="240" w:lineRule="auto"/>
              <w:jc w:val="both"/>
              <w:rPr>
                <w:rFonts w:ascii="Times New Roman" w:hAnsi="Times New Roman"/>
                <w:szCs w:val="28"/>
              </w:rPr>
            </w:pPr>
          </w:p>
          <w:p w14:paraId="2935C6C8" w14:textId="77777777" w:rsidR="00B63F41" w:rsidRPr="00C27732" w:rsidRDefault="00B63F41" w:rsidP="00C27732">
            <w:pPr>
              <w:spacing w:after="0" w:line="240" w:lineRule="auto"/>
              <w:jc w:val="both"/>
              <w:rPr>
                <w:rFonts w:ascii="Times New Roman" w:hAnsi="Times New Roman"/>
                <w:szCs w:val="28"/>
              </w:rPr>
            </w:pPr>
          </w:p>
          <w:p w14:paraId="0F17AB8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Nhận xét, chữa bài.</w:t>
            </w:r>
          </w:p>
          <w:p w14:paraId="1A1BBE06"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Bài 3.</w:t>
            </w:r>
          </w:p>
          <w:p w14:paraId="3555A234"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đọc bài toán.</w:t>
            </w:r>
          </w:p>
          <w:p w14:paraId="313C7D4F"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thảo luận nhóm 4 Bài toán hỏi gì?</w:t>
            </w:r>
          </w:p>
          <w:p w14:paraId="78A0000F"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các nhóm nêu ý kiến.</w:t>
            </w:r>
          </w:p>
          <w:p w14:paraId="2D2F40C7" w14:textId="77777777" w:rsidR="00B63F41" w:rsidRPr="00C27732" w:rsidRDefault="00B63F41" w:rsidP="00C27732">
            <w:pPr>
              <w:spacing w:after="0" w:line="240" w:lineRule="auto"/>
              <w:jc w:val="both"/>
              <w:rPr>
                <w:rFonts w:ascii="Times New Roman" w:hAnsi="Times New Roman"/>
                <w:szCs w:val="28"/>
              </w:rPr>
            </w:pPr>
          </w:p>
          <w:p w14:paraId="08D4D98E" w14:textId="77777777" w:rsidR="00B63F41" w:rsidRPr="00C27732" w:rsidRDefault="00B63F41" w:rsidP="00C27732">
            <w:pPr>
              <w:spacing w:after="0" w:line="240" w:lineRule="auto"/>
              <w:jc w:val="both"/>
              <w:rPr>
                <w:rFonts w:ascii="Times New Roman" w:hAnsi="Times New Roman"/>
                <w:szCs w:val="28"/>
              </w:rPr>
            </w:pPr>
          </w:p>
          <w:p w14:paraId="68AAC618" w14:textId="77777777" w:rsidR="00B63F41" w:rsidRPr="00C27732" w:rsidRDefault="00B63F41" w:rsidP="00C27732">
            <w:pPr>
              <w:spacing w:after="0" w:line="240" w:lineRule="auto"/>
              <w:jc w:val="both"/>
              <w:rPr>
                <w:rFonts w:ascii="Times New Roman" w:hAnsi="Times New Roman"/>
                <w:szCs w:val="28"/>
              </w:rPr>
            </w:pPr>
          </w:p>
          <w:p w14:paraId="7A7E78AE" w14:textId="77777777" w:rsidR="00B63F41" w:rsidRPr="00C27732" w:rsidRDefault="00B63F41" w:rsidP="00C27732">
            <w:pPr>
              <w:spacing w:after="0" w:line="240" w:lineRule="auto"/>
              <w:jc w:val="both"/>
              <w:rPr>
                <w:rFonts w:ascii="Times New Roman" w:hAnsi="Times New Roman"/>
                <w:szCs w:val="28"/>
              </w:rPr>
            </w:pPr>
          </w:p>
          <w:p w14:paraId="60E8B5FA" w14:textId="77777777" w:rsidR="00B63F41" w:rsidRPr="00C27732" w:rsidRDefault="00B63F41" w:rsidP="00C27732">
            <w:pPr>
              <w:spacing w:after="0" w:line="240" w:lineRule="auto"/>
              <w:jc w:val="both"/>
              <w:rPr>
                <w:rFonts w:ascii="Times New Roman" w:hAnsi="Times New Roman"/>
                <w:szCs w:val="28"/>
              </w:rPr>
            </w:pPr>
          </w:p>
          <w:p w14:paraId="5A9A20F2" w14:textId="77777777" w:rsidR="00B63F41" w:rsidRPr="00C27732" w:rsidRDefault="00B63F41" w:rsidP="00C27732">
            <w:pPr>
              <w:spacing w:after="0" w:line="240" w:lineRule="auto"/>
              <w:jc w:val="both"/>
              <w:rPr>
                <w:rFonts w:ascii="Times New Roman" w:hAnsi="Times New Roman"/>
                <w:szCs w:val="28"/>
              </w:rPr>
            </w:pPr>
          </w:p>
          <w:p w14:paraId="65EEB7AF" w14:textId="77777777" w:rsidR="00B63F41" w:rsidRPr="00C27732" w:rsidRDefault="00B63F41" w:rsidP="00C27732">
            <w:pPr>
              <w:spacing w:after="0" w:line="240" w:lineRule="auto"/>
              <w:jc w:val="both"/>
              <w:rPr>
                <w:rFonts w:ascii="Times New Roman" w:hAnsi="Times New Roman"/>
                <w:szCs w:val="28"/>
              </w:rPr>
            </w:pPr>
          </w:p>
          <w:p w14:paraId="12099143"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Nhận xét, chữa bài.</w:t>
            </w:r>
          </w:p>
        </w:tc>
        <w:tc>
          <w:tcPr>
            <w:tcW w:w="4694" w:type="dxa"/>
          </w:tcPr>
          <w:p w14:paraId="14168545" w14:textId="77777777" w:rsidR="00B63F41" w:rsidRPr="00C27732" w:rsidRDefault="00B63F41" w:rsidP="00C27732">
            <w:pPr>
              <w:spacing w:after="0" w:line="240" w:lineRule="auto"/>
              <w:jc w:val="both"/>
              <w:rPr>
                <w:rFonts w:ascii="Times New Roman" w:hAnsi="Times New Roman"/>
                <w:szCs w:val="28"/>
                <w:lang w:val="en-US"/>
              </w:rPr>
            </w:pPr>
          </w:p>
          <w:p w14:paraId="3F0357F2"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7E51BB5F"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lastRenderedPageBreak/>
              <w:t>- HS làm việc nhóm đôi :</w:t>
            </w:r>
          </w:p>
          <w:p w14:paraId="208E3143"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a) Đọc các số đo diện tích:</w:t>
            </w:r>
          </w:p>
          <w:p w14:paraId="0A0493A9"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b) Viết các số đo diện tích:</w:t>
            </w:r>
          </w:p>
          <w:p w14:paraId="6CA17656"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thực hiện (nhận xét, chữa bài.)</w:t>
            </w:r>
          </w:p>
          <w:p w14:paraId="0945A713"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a) Bốn trăm ba mươi tám ki-lô-mét vuông.</w:t>
            </w:r>
          </w:p>
          <w:p w14:paraId="502731AF"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Một phần năm trăm ki-lô-mét vuông.</w:t>
            </w:r>
          </w:p>
          <w:p w14:paraId="0AA9DFBE"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Mười bảy phẩy năm ki-lô-mét vuông.</w:t>
            </w:r>
          </w:p>
          <w:p w14:paraId="31F93558"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Bốn mươi lăm phẩy bảy mươi mốt ki-lô-mét vuông.</w:t>
            </w:r>
          </w:p>
          <w:p w14:paraId="40804916"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b)</w:t>
            </w:r>
            <w:r w:rsidRPr="00C27732">
              <w:rPr>
                <w:rFonts w:ascii="Times New Roman" w:hAnsi="Times New Roman"/>
                <w:szCs w:val="28"/>
              </w:rPr>
              <w:t xml:space="preserve"> </w:t>
            </w:r>
            <w:r w:rsidRPr="00C27732">
              <w:rPr>
                <w:rFonts w:ascii="Times New Roman" w:hAnsi="Times New Roman"/>
                <w:szCs w:val="28"/>
                <w:lang w:val="en-US"/>
              </w:rPr>
              <w:t xml:space="preserve">10 930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 xml:space="preserve"> ; 15,26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 xml:space="preserve"> ; 941,7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w:t>
            </w:r>
          </w:p>
          <w:p w14:paraId="14809BD9" w14:textId="77777777" w:rsidR="00B63F41" w:rsidRPr="00C27732" w:rsidRDefault="00B63F41" w:rsidP="00C27732">
            <w:pPr>
              <w:spacing w:after="0" w:line="240" w:lineRule="auto"/>
              <w:jc w:val="both"/>
              <w:rPr>
                <w:rFonts w:ascii="Times New Roman" w:hAnsi="Times New Roman"/>
                <w:szCs w:val="28"/>
              </w:rPr>
            </w:pPr>
          </w:p>
          <w:p w14:paraId="24E798EB"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đọc bài và nêu yêu cầu.</w:t>
            </w:r>
          </w:p>
          <w:p w14:paraId="63E234FA"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thảo luận nhóm.</w:t>
            </w:r>
          </w:p>
          <w:p w14:paraId="78175134" w14:textId="77777777" w:rsidR="00B63F41" w:rsidRPr="00C27732" w:rsidRDefault="00B63F41" w:rsidP="00C27732">
            <w:pPr>
              <w:pStyle w:val="BodyText"/>
              <w:jc w:val="both"/>
              <w:rPr>
                <w:rFonts w:ascii="Times New Roman" w:hAnsi="Times New Roman"/>
              </w:rPr>
            </w:pPr>
            <w:r w:rsidRPr="00C27732">
              <w:rPr>
                <w:rFonts w:ascii="Times New Roman" w:hAnsi="Times New Roman"/>
                <w:lang w:val="en-US"/>
              </w:rPr>
              <w:t xml:space="preserve">+ HS </w:t>
            </w:r>
            <w:r w:rsidRPr="00C27732">
              <w:rPr>
                <w:rFonts w:ascii="Times New Roman" w:hAnsi="Times New Roman"/>
              </w:rPr>
              <w:t>tập chuyển đổi số đo diện tích.</w:t>
            </w:r>
          </w:p>
          <w:p w14:paraId="319337CB"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giải bài toán vào phiếu bài tập.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tblGrid>
            <w:tr w:rsidR="00B63F41" w:rsidRPr="00C27732" w14:paraId="0BA68807" w14:textId="77777777" w:rsidTr="002E778C">
              <w:tc>
                <w:tcPr>
                  <w:tcW w:w="4468" w:type="dxa"/>
                </w:tcPr>
                <w:p w14:paraId="77D042FB"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xml:space="preserve">3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 xml:space="preserve"> = 3 000 000 </w:t>
                  </w:r>
                  <w:r w:rsidRPr="00C27732">
                    <w:rPr>
                      <w:rFonts w:ascii="Times New Roman" w:hAnsi="Times New Roman"/>
                      <w:szCs w:val="28"/>
                    </w:rPr>
                    <w:t>m</w:t>
                  </w:r>
                  <w:r w:rsidRPr="00C27732">
                    <w:rPr>
                      <w:rFonts w:ascii="Times New Roman" w:hAnsi="Times New Roman"/>
                      <w:szCs w:val="28"/>
                      <w:vertAlign w:val="superscript"/>
                    </w:rPr>
                    <w:t>2</w:t>
                  </w:r>
                </w:p>
              </w:tc>
            </w:tr>
            <w:tr w:rsidR="00B63F41" w:rsidRPr="00C27732" w14:paraId="0CE574C3" w14:textId="77777777" w:rsidTr="002E778C">
              <w:tc>
                <w:tcPr>
                  <w:tcW w:w="4468" w:type="dxa"/>
                </w:tcPr>
                <w:p w14:paraId="0EBD3D4D"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xml:space="preserve">332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 xml:space="preserve"> = 332 000 000 </w:t>
                  </w:r>
                  <w:r w:rsidRPr="00C27732">
                    <w:rPr>
                      <w:rFonts w:ascii="Times New Roman" w:hAnsi="Times New Roman"/>
                      <w:szCs w:val="28"/>
                    </w:rPr>
                    <w:t>m</w:t>
                  </w:r>
                  <w:r w:rsidRPr="00C27732">
                    <w:rPr>
                      <w:rFonts w:ascii="Times New Roman" w:hAnsi="Times New Roman"/>
                      <w:szCs w:val="28"/>
                      <w:vertAlign w:val="superscript"/>
                    </w:rPr>
                    <w:t>2</w:t>
                  </w:r>
                </w:p>
              </w:tc>
            </w:tr>
            <w:tr w:rsidR="00B63F41" w:rsidRPr="00C27732" w14:paraId="47EAE549" w14:textId="77777777" w:rsidTr="002E778C">
              <w:tc>
                <w:tcPr>
                  <w:tcW w:w="4468" w:type="dxa"/>
                </w:tcPr>
                <w:p w14:paraId="59BD22BF"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xml:space="preserve">9 000 000 m2 = 9 </w:t>
                  </w:r>
                  <w:r w:rsidRPr="00C27732">
                    <w:rPr>
                      <w:rFonts w:ascii="Times New Roman" w:hAnsi="Times New Roman"/>
                      <w:szCs w:val="28"/>
                    </w:rPr>
                    <w:t>km</w:t>
                  </w:r>
                  <w:r w:rsidRPr="00C27732">
                    <w:rPr>
                      <w:rFonts w:ascii="Times New Roman" w:hAnsi="Times New Roman"/>
                      <w:szCs w:val="28"/>
                      <w:vertAlign w:val="superscript"/>
                    </w:rPr>
                    <w:t>2</w:t>
                  </w:r>
                </w:p>
              </w:tc>
            </w:tr>
            <w:tr w:rsidR="00B63F41" w:rsidRPr="00C27732" w14:paraId="35B5E710" w14:textId="77777777" w:rsidTr="002E778C">
              <w:tc>
                <w:tcPr>
                  <w:tcW w:w="4468" w:type="dxa"/>
                </w:tcPr>
                <w:p w14:paraId="196AEA94"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xml:space="preserve">5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 xml:space="preserve"> = 500 ha</w:t>
                  </w:r>
                </w:p>
              </w:tc>
            </w:tr>
            <w:tr w:rsidR="00B63F41" w:rsidRPr="00C27732" w14:paraId="03B1D6FB" w14:textId="77777777" w:rsidTr="002E778C">
              <w:tc>
                <w:tcPr>
                  <w:tcW w:w="4468" w:type="dxa"/>
                </w:tcPr>
                <w:p w14:paraId="1E6E2C9A"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xml:space="preserve">4 500 ha = 45 </w:t>
                  </w:r>
                  <w:r w:rsidRPr="00C27732">
                    <w:rPr>
                      <w:rFonts w:ascii="Times New Roman" w:hAnsi="Times New Roman"/>
                      <w:szCs w:val="28"/>
                    </w:rPr>
                    <w:t>km</w:t>
                  </w:r>
                  <w:r w:rsidRPr="00C27732">
                    <w:rPr>
                      <w:rFonts w:ascii="Times New Roman" w:hAnsi="Times New Roman"/>
                      <w:szCs w:val="28"/>
                      <w:vertAlign w:val="superscript"/>
                    </w:rPr>
                    <w:t>2</w:t>
                  </w:r>
                </w:p>
              </w:tc>
            </w:tr>
          </w:tbl>
          <w:p w14:paraId="5891162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 chữa bài.</w:t>
            </w:r>
          </w:p>
          <w:p w14:paraId="510BAE22" w14:textId="77777777" w:rsidR="00B63F41" w:rsidRPr="00C27732" w:rsidRDefault="00B63F41" w:rsidP="00C27732">
            <w:pPr>
              <w:spacing w:after="0" w:line="240" w:lineRule="auto"/>
              <w:jc w:val="both"/>
              <w:rPr>
                <w:rFonts w:ascii="Times New Roman" w:hAnsi="Times New Roman"/>
                <w:szCs w:val="28"/>
                <w:lang w:val="en-US"/>
              </w:rPr>
            </w:pPr>
          </w:p>
          <w:p w14:paraId="482431A2"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đọc yêu cầu.</w:t>
            </w:r>
          </w:p>
          <w:p w14:paraId="2F90E12E"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việc nhóm 4</w:t>
            </w:r>
          </w:p>
          <w:p w14:paraId="641B6691"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trình bày ý kiến nhóm mình :</w:t>
            </w:r>
          </w:p>
          <w:p w14:paraId="0A3AC61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So sánh số tự nhiên gắn với đơn vị đo diện tích.</w:t>
            </w:r>
          </w:p>
          <w:p w14:paraId="0BCED633"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chia sẻ</w:t>
            </w:r>
          </w:p>
          <w:p w14:paraId="18FC1495"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làm bài vào vở</w:t>
            </w:r>
          </w:p>
          <w:p w14:paraId="19AE587F"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a) Thành phố Đà Nẵng có diện tích bé nhất.</w:t>
            </w:r>
          </w:p>
          <w:p w14:paraId="5085B4B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b) Thành phố Hà Nội có diện tích lớn nhất.</w:t>
            </w:r>
          </w:p>
          <w:p w14:paraId="34737DC5"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lắng nghe và thực hiện</w:t>
            </w:r>
          </w:p>
        </w:tc>
      </w:tr>
      <w:tr w:rsidR="00B63F41" w:rsidRPr="00C27732" w14:paraId="064CBB6A" w14:textId="77777777" w:rsidTr="002E778C">
        <w:tc>
          <w:tcPr>
            <w:tcW w:w="9356" w:type="dxa"/>
            <w:gridSpan w:val="2"/>
          </w:tcPr>
          <w:p w14:paraId="74FC18B5" w14:textId="77777777" w:rsidR="00B63F41" w:rsidRPr="00C27732" w:rsidRDefault="00B63F41" w:rsidP="00C27732">
            <w:pPr>
              <w:spacing w:after="0" w:line="240" w:lineRule="auto"/>
              <w:jc w:val="both"/>
              <w:rPr>
                <w:rFonts w:ascii="Times New Roman" w:hAnsi="Times New Roman"/>
                <w:b/>
                <w:bCs/>
                <w:szCs w:val="28"/>
                <w:lang w:val="en-GB"/>
              </w:rPr>
            </w:pPr>
            <w:r w:rsidRPr="00C27732">
              <w:rPr>
                <w:rFonts w:ascii="Times New Roman" w:hAnsi="Times New Roman"/>
                <w:b/>
                <w:bCs/>
                <w:szCs w:val="28"/>
              </w:rPr>
              <w:lastRenderedPageBreak/>
              <w:t>D. HOẠT ĐỘNG VẬN DỤNG, TRẢI NGHIỆM</w:t>
            </w:r>
          </w:p>
        </w:tc>
      </w:tr>
      <w:tr w:rsidR="00B63F41" w:rsidRPr="00C27732" w14:paraId="67E80994" w14:textId="77777777" w:rsidTr="002E778C">
        <w:tc>
          <w:tcPr>
            <w:tcW w:w="4662" w:type="dxa"/>
          </w:tcPr>
          <w:p w14:paraId="48BE7519"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khuyến khích HS đặt thêm các câu hỏi xung quanh tình huống của bài toán để HS vận dụng các kiến thức đọc, viết, so sánh các số có liên quan đến đơn vị đo diện tích đ</w:t>
            </w:r>
            <w:r w:rsidRPr="00C27732">
              <w:rPr>
                <w:rFonts w:ascii="Times New Roman" w:hAnsi="Times New Roman"/>
                <w:szCs w:val="28"/>
                <w:lang w:val="en-GB"/>
              </w:rPr>
              <w:t>ể</w:t>
            </w:r>
            <w:r w:rsidRPr="00C27732">
              <w:rPr>
                <w:rFonts w:ascii="Times New Roman" w:hAnsi="Times New Roman"/>
                <w:szCs w:val="28"/>
              </w:rPr>
              <w:t xml:space="preserve"> giải quyết.</w:t>
            </w:r>
          </w:p>
          <w:p w14:paraId="4D9F24A3"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Em hãy tự đặt một phép tính liên quan đến đơn vị đo diện tích km</w:t>
            </w:r>
            <w:r w:rsidRPr="00C27732">
              <w:rPr>
                <w:rFonts w:ascii="Times New Roman" w:hAnsi="Times New Roman"/>
                <w:szCs w:val="28"/>
                <w:vertAlign w:val="superscript"/>
              </w:rPr>
              <w:t>2</w:t>
            </w:r>
            <w:r w:rsidRPr="00C27732">
              <w:rPr>
                <w:rFonts w:ascii="Times New Roman" w:hAnsi="Times New Roman"/>
                <w:szCs w:val="28"/>
              </w:rPr>
              <w:t xml:space="preserve"> rồi tính kết quả.</w:t>
            </w:r>
          </w:p>
          <w:p w14:paraId="6D4D51E9"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lastRenderedPageBreak/>
              <w:t>- Nhắc lại kiến thức đã học.</w:t>
            </w:r>
          </w:p>
          <w:p w14:paraId="4A4C4989" w14:textId="77777777" w:rsidR="00B63F41" w:rsidRPr="00C27732" w:rsidRDefault="00B63F41" w:rsidP="00C27732">
            <w:pPr>
              <w:pStyle w:val="BodyText"/>
              <w:jc w:val="both"/>
              <w:rPr>
                <w:rFonts w:ascii="Times New Roman" w:hAnsi="Times New Roman"/>
                <w:lang w:val="fr-FR"/>
              </w:rPr>
            </w:pPr>
            <w:r w:rsidRPr="00C27732">
              <w:rPr>
                <w:rFonts w:ascii="Times New Roman" w:hAnsi="Times New Roman"/>
                <w:lang w:val="fr-FR"/>
              </w:rPr>
              <w:t>+ Ki-lô-mét vuông là gì?</w:t>
            </w:r>
          </w:p>
          <w:p w14:paraId="6BADEA34" w14:textId="77777777" w:rsidR="00B63F41" w:rsidRPr="00C27732" w:rsidRDefault="00B63F41" w:rsidP="00C27732">
            <w:pPr>
              <w:pStyle w:val="BodyText"/>
              <w:ind w:firstLine="420"/>
              <w:jc w:val="both"/>
              <w:rPr>
                <w:rFonts w:ascii="Times New Roman" w:hAnsi="Times New Roman"/>
                <w:lang w:val="fr-FR"/>
              </w:rPr>
            </w:pPr>
            <w:r w:rsidRPr="00C27732">
              <w:rPr>
                <w:rFonts w:ascii="Times New Roman" w:hAnsi="Times New Roman"/>
                <w:lang w:val="fr-FR"/>
              </w:rPr>
              <w:t>+ Một vài mối quan hệ cơ bán giữa các đơn vị đo diện tích đã học.</w:t>
            </w:r>
          </w:p>
          <w:p w14:paraId="09FEBA24" w14:textId="77777777" w:rsidR="00B63F41" w:rsidRPr="00C27732" w:rsidRDefault="00B63F41" w:rsidP="00C27732">
            <w:pPr>
              <w:pStyle w:val="BodyText"/>
              <w:tabs>
                <w:tab w:val="left" w:pos="740"/>
              </w:tabs>
              <w:jc w:val="both"/>
              <w:rPr>
                <w:rFonts w:ascii="Times New Roman" w:hAnsi="Times New Roman"/>
                <w:lang w:val="fr-FR"/>
              </w:rPr>
            </w:pPr>
            <w:r w:rsidRPr="00C27732">
              <w:rPr>
                <w:rFonts w:ascii="Times New Roman" w:hAnsi="Times New Roman"/>
                <w:lang w:val="fr-FR"/>
              </w:rPr>
              <w:t>- HS về nhà xem lại các bài tập đã làm và chữa trên lớp. làm tiếp những phần chưa hoàn thành.</w:t>
            </w:r>
          </w:p>
          <w:p w14:paraId="0C37A443" w14:textId="77777777" w:rsidR="00B63F41" w:rsidRPr="00C27732" w:rsidRDefault="00B63F41" w:rsidP="00C27732">
            <w:pPr>
              <w:spacing w:after="0" w:line="240" w:lineRule="auto"/>
              <w:jc w:val="both"/>
              <w:rPr>
                <w:rFonts w:ascii="Times New Roman" w:hAnsi="Times New Roman"/>
                <w:b/>
                <w:bCs/>
                <w:szCs w:val="28"/>
              </w:rPr>
            </w:pPr>
            <w:r w:rsidRPr="00C27732">
              <w:rPr>
                <w:rFonts w:ascii="Times New Roman" w:hAnsi="Times New Roman"/>
                <w:szCs w:val="28"/>
              </w:rPr>
              <w:t>- Nhận xét tiết học.</w:t>
            </w:r>
          </w:p>
        </w:tc>
        <w:tc>
          <w:tcPr>
            <w:tcW w:w="4694" w:type="dxa"/>
          </w:tcPr>
          <w:p w14:paraId="4DA5661F" w14:textId="77777777" w:rsidR="00B63F41" w:rsidRPr="00C27732" w:rsidRDefault="00B63F41" w:rsidP="00C27732">
            <w:pPr>
              <w:spacing w:after="0" w:line="240" w:lineRule="auto"/>
              <w:jc w:val="both"/>
              <w:rPr>
                <w:rFonts w:ascii="Times New Roman" w:hAnsi="Times New Roman"/>
                <w:szCs w:val="28"/>
                <w:lang w:val="en-US"/>
              </w:rPr>
            </w:pPr>
          </w:p>
          <w:p w14:paraId="5D4B8D8D" w14:textId="77777777" w:rsidR="00B63F41" w:rsidRPr="00C27732" w:rsidRDefault="00B63F41" w:rsidP="00C27732">
            <w:pPr>
              <w:spacing w:after="0" w:line="240" w:lineRule="auto"/>
              <w:jc w:val="both"/>
              <w:rPr>
                <w:rFonts w:ascii="Times New Roman" w:hAnsi="Times New Roman"/>
                <w:szCs w:val="28"/>
                <w:lang w:val="en-US"/>
              </w:rPr>
            </w:pPr>
          </w:p>
          <w:p w14:paraId="36822F58" w14:textId="77777777" w:rsidR="00B63F41" w:rsidRPr="00C27732" w:rsidRDefault="00B63F41" w:rsidP="00C27732">
            <w:pPr>
              <w:spacing w:after="0" w:line="240" w:lineRule="auto"/>
              <w:jc w:val="both"/>
              <w:rPr>
                <w:rFonts w:ascii="Times New Roman" w:hAnsi="Times New Roman"/>
                <w:szCs w:val="28"/>
                <w:lang w:val="en-US"/>
              </w:rPr>
            </w:pPr>
          </w:p>
          <w:p w14:paraId="3B5F03A2" w14:textId="77777777" w:rsidR="00B63F41" w:rsidRPr="00C27732" w:rsidRDefault="00B63F41" w:rsidP="00C27732">
            <w:pPr>
              <w:spacing w:after="0" w:line="240" w:lineRule="auto"/>
              <w:jc w:val="both"/>
              <w:rPr>
                <w:rFonts w:ascii="Times New Roman" w:hAnsi="Times New Roman"/>
                <w:szCs w:val="28"/>
                <w:lang w:val="en-US"/>
              </w:rPr>
            </w:pPr>
          </w:p>
          <w:p w14:paraId="471B2E53" w14:textId="77777777" w:rsidR="00B63F41" w:rsidRPr="00C27732" w:rsidRDefault="00B63F41" w:rsidP="00C27732">
            <w:pPr>
              <w:spacing w:after="0" w:line="240" w:lineRule="auto"/>
              <w:jc w:val="both"/>
              <w:rPr>
                <w:rFonts w:ascii="Times New Roman" w:hAnsi="Times New Roman"/>
                <w:szCs w:val="28"/>
                <w:lang w:val="en-US"/>
              </w:rPr>
            </w:pPr>
          </w:p>
          <w:p w14:paraId="78CD0323" w14:textId="77777777" w:rsidR="00B63F41" w:rsidRPr="00C27732" w:rsidRDefault="00B63F41" w:rsidP="00C27732">
            <w:pPr>
              <w:spacing w:after="0" w:line="240" w:lineRule="auto"/>
              <w:jc w:val="both"/>
              <w:rPr>
                <w:rFonts w:ascii="Times New Roman" w:hAnsi="Times New Roman"/>
                <w:szCs w:val="28"/>
                <w:vertAlign w:val="superscript"/>
              </w:rPr>
            </w:pPr>
            <w:r w:rsidRPr="00C27732">
              <w:rPr>
                <w:rFonts w:ascii="Times New Roman" w:hAnsi="Times New Roman"/>
                <w:szCs w:val="28"/>
                <w:lang w:val="en-US"/>
              </w:rPr>
              <w:t xml:space="preserve">- HS thực hiện : 57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 xml:space="preserve"> + 205 </w:t>
            </w:r>
            <w:r w:rsidRPr="00C27732">
              <w:rPr>
                <w:rFonts w:ascii="Times New Roman" w:hAnsi="Times New Roman"/>
                <w:szCs w:val="28"/>
              </w:rPr>
              <w:t>km</w:t>
            </w:r>
            <w:r w:rsidRPr="00C27732">
              <w:rPr>
                <w:rFonts w:ascii="Times New Roman" w:hAnsi="Times New Roman"/>
                <w:szCs w:val="28"/>
                <w:vertAlign w:val="superscript"/>
              </w:rPr>
              <w:t>2</w:t>
            </w:r>
            <w:r w:rsidRPr="00C27732">
              <w:rPr>
                <w:rFonts w:ascii="Times New Roman" w:hAnsi="Times New Roman"/>
                <w:szCs w:val="28"/>
                <w:lang w:val="en-US"/>
              </w:rPr>
              <w:t xml:space="preserve"> = 262 </w:t>
            </w:r>
            <w:r w:rsidRPr="00C27732">
              <w:rPr>
                <w:rFonts w:ascii="Times New Roman" w:hAnsi="Times New Roman"/>
                <w:szCs w:val="28"/>
              </w:rPr>
              <w:t>km</w:t>
            </w:r>
            <w:r w:rsidRPr="00C27732">
              <w:rPr>
                <w:rFonts w:ascii="Times New Roman" w:hAnsi="Times New Roman"/>
                <w:szCs w:val="28"/>
                <w:vertAlign w:val="superscript"/>
              </w:rPr>
              <w:t>2</w:t>
            </w:r>
          </w:p>
          <w:p w14:paraId="6BFE3F83" w14:textId="77777777" w:rsidR="00B63F41" w:rsidRPr="00C27732" w:rsidRDefault="00B63F41" w:rsidP="00C27732">
            <w:pPr>
              <w:spacing w:after="0" w:line="240" w:lineRule="auto"/>
              <w:jc w:val="both"/>
              <w:rPr>
                <w:rFonts w:ascii="Times New Roman" w:hAnsi="Times New Roman"/>
                <w:szCs w:val="28"/>
                <w:lang w:val="en-US"/>
              </w:rPr>
            </w:pPr>
          </w:p>
          <w:p w14:paraId="13D770B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lastRenderedPageBreak/>
              <w:t>- HS lắng nghe, chia sẻ trước lớp.</w:t>
            </w:r>
          </w:p>
          <w:p w14:paraId="4B0BD427" w14:textId="77777777" w:rsidR="00B63F41" w:rsidRPr="00C27732" w:rsidRDefault="00B63F41" w:rsidP="00C27732">
            <w:pPr>
              <w:spacing w:after="0" w:line="240" w:lineRule="auto"/>
              <w:jc w:val="both"/>
              <w:rPr>
                <w:rFonts w:ascii="Times New Roman" w:hAnsi="Times New Roman"/>
                <w:szCs w:val="28"/>
                <w:lang w:val="en-US"/>
              </w:rPr>
            </w:pPr>
          </w:p>
          <w:p w14:paraId="1FD6B470" w14:textId="77777777" w:rsidR="00B63F41" w:rsidRPr="00C27732" w:rsidRDefault="00B63F41" w:rsidP="00C27732">
            <w:pPr>
              <w:spacing w:after="0" w:line="240" w:lineRule="auto"/>
              <w:jc w:val="both"/>
              <w:rPr>
                <w:rFonts w:ascii="Times New Roman" w:hAnsi="Times New Roman"/>
                <w:szCs w:val="28"/>
                <w:lang w:val="en-US"/>
              </w:rPr>
            </w:pPr>
          </w:p>
          <w:p w14:paraId="0AD4DF1E"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lắng nghe</w:t>
            </w:r>
          </w:p>
          <w:p w14:paraId="23803EBE" w14:textId="77777777" w:rsidR="00B63F41" w:rsidRPr="00C27732" w:rsidRDefault="00B63F41" w:rsidP="00C27732">
            <w:pPr>
              <w:spacing w:after="0" w:line="240" w:lineRule="auto"/>
              <w:jc w:val="both"/>
              <w:rPr>
                <w:rFonts w:ascii="Times New Roman" w:hAnsi="Times New Roman"/>
                <w:szCs w:val="28"/>
                <w:lang w:val="en-US"/>
              </w:rPr>
            </w:pPr>
          </w:p>
          <w:p w14:paraId="09F3C562"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lắng nghe</w:t>
            </w:r>
          </w:p>
        </w:tc>
      </w:tr>
    </w:tbl>
    <w:p w14:paraId="4BC46FD2" w14:textId="77777777" w:rsidR="00B63F41" w:rsidRPr="00C27732" w:rsidRDefault="00B63F41" w:rsidP="00C27732">
      <w:pPr>
        <w:spacing w:after="0" w:line="240" w:lineRule="auto"/>
        <w:jc w:val="both"/>
        <w:rPr>
          <w:b/>
          <w:szCs w:val="28"/>
          <w:lang w:val="nl-NL"/>
        </w:rPr>
      </w:pPr>
      <w:r w:rsidRPr="00C27732">
        <w:rPr>
          <w:b/>
          <w:szCs w:val="28"/>
          <w:lang w:val="nl-NL"/>
        </w:rPr>
        <w:lastRenderedPageBreak/>
        <w:t xml:space="preserve"> ĐIỀU CHỈNH SAU TIẾT DẠY:</w:t>
      </w:r>
    </w:p>
    <w:p w14:paraId="4A02AB32"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636E8A2F"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22B811EE"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0A949DAC"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02718A88" w14:textId="77777777" w:rsidR="00B63F41" w:rsidRPr="00C27732" w:rsidRDefault="00B63F41" w:rsidP="00C27732">
      <w:pPr>
        <w:spacing w:after="0" w:line="240" w:lineRule="auto"/>
        <w:jc w:val="center"/>
        <w:rPr>
          <w:b/>
          <w:szCs w:val="28"/>
          <w:lang w:val="nl-NL"/>
        </w:rPr>
      </w:pPr>
      <w:r w:rsidRPr="00C27732">
        <w:rPr>
          <w:b/>
          <w:szCs w:val="28"/>
          <w:lang w:val="nl-NL"/>
        </w:rPr>
        <w:t>TIẾT 2</w:t>
      </w:r>
    </w:p>
    <w:p w14:paraId="58DC3BFA" w14:textId="77777777" w:rsidR="00B63F41" w:rsidRPr="00C27732" w:rsidRDefault="00B63F41" w:rsidP="00C27732">
      <w:pPr>
        <w:spacing w:after="0" w:line="240" w:lineRule="auto"/>
        <w:jc w:val="both"/>
        <w:rPr>
          <w:b/>
          <w:szCs w:val="28"/>
          <w:lang w:val="nl-NL"/>
        </w:rPr>
      </w:pPr>
      <w:r w:rsidRPr="00C27732">
        <w:rPr>
          <w:b/>
          <w:szCs w:val="28"/>
          <w:lang w:val="nl-NL"/>
        </w:rPr>
        <w:t>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B63F41" w:rsidRPr="00C451DC" w14:paraId="5558A419" w14:textId="77777777" w:rsidTr="002E778C">
        <w:tc>
          <w:tcPr>
            <w:tcW w:w="4962" w:type="dxa"/>
          </w:tcPr>
          <w:p w14:paraId="13F5C4FC" w14:textId="77777777" w:rsidR="00B63F41" w:rsidRPr="00C27732" w:rsidRDefault="00B63F41" w:rsidP="00C27732">
            <w:pPr>
              <w:spacing w:after="0" w:line="240" w:lineRule="auto"/>
              <w:jc w:val="both"/>
              <w:rPr>
                <w:rFonts w:ascii="Times New Roman" w:hAnsi="Times New Roman"/>
                <w:b/>
                <w:szCs w:val="28"/>
                <w:lang w:val="nl-NL"/>
              </w:rPr>
            </w:pPr>
            <w:r w:rsidRPr="00C27732">
              <w:rPr>
                <w:rFonts w:ascii="Times New Roman" w:hAnsi="Times New Roman"/>
                <w:b/>
                <w:szCs w:val="28"/>
                <w:lang w:val="nl-NL"/>
              </w:rPr>
              <w:t>HOẠT ĐỘNG CỦA GIÁO VIÊN</w:t>
            </w:r>
          </w:p>
        </w:tc>
        <w:tc>
          <w:tcPr>
            <w:tcW w:w="4394" w:type="dxa"/>
          </w:tcPr>
          <w:p w14:paraId="5692B5E3" w14:textId="77777777" w:rsidR="00B63F41" w:rsidRPr="00C27732" w:rsidRDefault="00B63F41" w:rsidP="00C27732">
            <w:pPr>
              <w:spacing w:after="0" w:line="240" w:lineRule="auto"/>
              <w:jc w:val="both"/>
              <w:rPr>
                <w:rFonts w:ascii="Times New Roman" w:hAnsi="Times New Roman"/>
                <w:b/>
                <w:szCs w:val="28"/>
                <w:lang w:val="nl-NL"/>
              </w:rPr>
            </w:pPr>
            <w:r w:rsidRPr="00C27732">
              <w:rPr>
                <w:rFonts w:ascii="Times New Roman" w:hAnsi="Times New Roman"/>
                <w:b/>
                <w:szCs w:val="28"/>
                <w:lang w:val="nl-NL"/>
              </w:rPr>
              <w:t>HOẠT ĐỘNG CỦA HỌC SINH</w:t>
            </w:r>
          </w:p>
        </w:tc>
      </w:tr>
      <w:tr w:rsidR="00B63F41" w:rsidRPr="00C451DC" w14:paraId="38D2B01F" w14:textId="77777777" w:rsidTr="002E778C">
        <w:tc>
          <w:tcPr>
            <w:tcW w:w="9356" w:type="dxa"/>
            <w:gridSpan w:val="2"/>
          </w:tcPr>
          <w:p w14:paraId="449C3CBB" w14:textId="77777777" w:rsidR="00B63F41" w:rsidRPr="00C27732" w:rsidRDefault="00B63F41" w:rsidP="00C27732">
            <w:pPr>
              <w:spacing w:after="0" w:line="240" w:lineRule="auto"/>
              <w:jc w:val="both"/>
              <w:rPr>
                <w:rFonts w:ascii="Times New Roman" w:hAnsi="Times New Roman"/>
                <w:b/>
                <w:szCs w:val="28"/>
                <w:lang w:val="nl-NL"/>
              </w:rPr>
            </w:pPr>
            <w:r w:rsidRPr="00C27732">
              <w:rPr>
                <w:rFonts w:ascii="Times New Roman" w:hAnsi="Times New Roman"/>
                <w:b/>
                <w:szCs w:val="28"/>
                <w:lang w:val="nl-NL"/>
              </w:rPr>
              <w:t>A.  HOẠT ĐỘNG KHỞI ĐỘNG</w:t>
            </w:r>
          </w:p>
        </w:tc>
      </w:tr>
      <w:tr w:rsidR="00B63F41" w:rsidRPr="00C27732" w14:paraId="725BE27B" w14:textId="77777777" w:rsidTr="002E778C">
        <w:tc>
          <w:tcPr>
            <w:tcW w:w="4962" w:type="dxa"/>
          </w:tcPr>
          <w:p w14:paraId="05BB551B"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lang w:val="nl-NL"/>
              </w:rPr>
              <w:t>- Khởi động qua trò chơi “</w:t>
            </w:r>
            <w:r w:rsidRPr="00C27732">
              <w:rPr>
                <w:rFonts w:ascii="Times New Roman" w:hAnsi="Times New Roman"/>
                <w:lang w:val="nl-NL" w:eastAsia="vi-VN" w:bidi="vi-VN"/>
              </w:rPr>
              <w:t>Ai nhanh ai đúng</w:t>
            </w:r>
            <w:r w:rsidRPr="00C27732">
              <w:rPr>
                <w:rFonts w:ascii="Times New Roman" w:hAnsi="Times New Roman"/>
                <w:lang w:val="vi-VN" w:eastAsia="vi-VN" w:bidi="vi-VN"/>
              </w:rPr>
              <w:t>”</w:t>
            </w:r>
            <w:r w:rsidRPr="00C27732">
              <w:rPr>
                <w:rFonts w:ascii="Times New Roman" w:hAnsi="Times New Roman"/>
                <w:lang w:val="nl-NL" w:eastAsia="vi-VN" w:bidi="vi-VN"/>
              </w:rPr>
              <w:t xml:space="preserve"> cho một bạn nêu số có liên quan đến số đo diện tích một bạn đọc số, viết số và ngược lại</w:t>
            </w:r>
            <w:r w:rsidRPr="00C27732">
              <w:rPr>
                <w:rFonts w:ascii="Times New Roman" w:eastAsia="Arial" w:hAnsi="Times New Roman"/>
                <w:b/>
                <w:bCs/>
                <w:lang w:val="nl-NL" w:eastAsia="vi-VN" w:bidi="vi-VN"/>
              </w:rPr>
              <w:t>.</w:t>
            </w:r>
          </w:p>
          <w:p w14:paraId="7EBC96FD"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Nhận xét, tuyên dương.</w:t>
            </w:r>
          </w:p>
          <w:p w14:paraId="23F9723B"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Qua trò chơi, các em được ôn tập nội dung gì?</w:t>
            </w:r>
          </w:p>
          <w:p w14:paraId="33A000E6"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GV nhận xét, giới thiệu bài.</w:t>
            </w:r>
          </w:p>
        </w:tc>
        <w:tc>
          <w:tcPr>
            <w:tcW w:w="4394" w:type="dxa"/>
          </w:tcPr>
          <w:p w14:paraId="1C4F4BA0"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HS chơi trò chơi.</w:t>
            </w:r>
          </w:p>
          <w:p w14:paraId="29150B53" w14:textId="77777777" w:rsidR="00B63F41" w:rsidRPr="00C27732" w:rsidRDefault="00B63F41" w:rsidP="00C27732">
            <w:pPr>
              <w:spacing w:after="0" w:line="240" w:lineRule="auto"/>
              <w:jc w:val="both"/>
              <w:rPr>
                <w:rFonts w:ascii="Times New Roman" w:hAnsi="Times New Roman"/>
                <w:szCs w:val="28"/>
                <w:lang w:val="nl-NL"/>
              </w:rPr>
            </w:pPr>
          </w:p>
          <w:p w14:paraId="27602C98" w14:textId="77777777" w:rsidR="00B63F41" w:rsidRPr="00C27732" w:rsidRDefault="00B63F41" w:rsidP="00C27732">
            <w:pPr>
              <w:spacing w:after="0" w:line="240" w:lineRule="auto"/>
              <w:jc w:val="both"/>
              <w:rPr>
                <w:rFonts w:ascii="Times New Roman" w:hAnsi="Times New Roman"/>
                <w:szCs w:val="28"/>
                <w:lang w:val="nl-NL"/>
              </w:rPr>
            </w:pPr>
          </w:p>
          <w:p w14:paraId="2F9B9AF6" w14:textId="77777777" w:rsidR="00B63F41" w:rsidRPr="00C27732" w:rsidRDefault="00B63F41" w:rsidP="00C27732">
            <w:pPr>
              <w:spacing w:after="0" w:line="240" w:lineRule="auto"/>
              <w:jc w:val="both"/>
              <w:rPr>
                <w:rFonts w:ascii="Times New Roman" w:hAnsi="Times New Roman"/>
                <w:szCs w:val="28"/>
                <w:lang w:val="nl-NL"/>
              </w:rPr>
            </w:pPr>
          </w:p>
          <w:p w14:paraId="7F949DBD"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HS chia sẻ ý kiến.</w:t>
            </w:r>
          </w:p>
          <w:p w14:paraId="03745BB7" w14:textId="77777777" w:rsidR="00B63F41" w:rsidRPr="00C27732" w:rsidRDefault="00B63F41" w:rsidP="00C27732">
            <w:pPr>
              <w:spacing w:after="0" w:line="240" w:lineRule="auto"/>
              <w:jc w:val="both"/>
              <w:rPr>
                <w:rFonts w:ascii="Times New Roman" w:hAnsi="Times New Roman"/>
                <w:szCs w:val="28"/>
                <w:lang w:val="nl-NL"/>
              </w:rPr>
            </w:pPr>
          </w:p>
          <w:p w14:paraId="21EF3F4B"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lắng nghe, ghi bài.</w:t>
            </w:r>
          </w:p>
        </w:tc>
      </w:tr>
      <w:tr w:rsidR="00B63F41" w:rsidRPr="00C27732" w14:paraId="5B73DAA9" w14:textId="77777777" w:rsidTr="002E778C">
        <w:tc>
          <w:tcPr>
            <w:tcW w:w="9356" w:type="dxa"/>
            <w:gridSpan w:val="2"/>
          </w:tcPr>
          <w:p w14:paraId="4A0C7867"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lang w:val="en-GB"/>
              </w:rPr>
              <w:t>B</w:t>
            </w:r>
            <w:r w:rsidRPr="00C27732">
              <w:rPr>
                <w:rFonts w:ascii="Times New Roman" w:hAnsi="Times New Roman"/>
                <w:b/>
                <w:szCs w:val="28"/>
              </w:rPr>
              <w:t>.  HOẠT ĐỘNG THỰC HÀNH, LUYỆN TẬP</w:t>
            </w:r>
          </w:p>
        </w:tc>
      </w:tr>
      <w:tr w:rsidR="00B63F41" w:rsidRPr="00C27732" w14:paraId="5A9C6BC4" w14:textId="77777777" w:rsidTr="002E778C">
        <w:tc>
          <w:tcPr>
            <w:tcW w:w="4962" w:type="dxa"/>
          </w:tcPr>
          <w:p w14:paraId="06987E08"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 Bài 4.</w:t>
            </w:r>
            <w:r w:rsidRPr="00C27732">
              <w:rPr>
                <w:rFonts w:ascii="Times New Roman" w:hAnsi="Times New Roman"/>
                <w:szCs w:val="28"/>
              </w:rPr>
              <w:t xml:space="preserve"> </w:t>
            </w:r>
          </w:p>
          <w:p w14:paraId="2327BD51"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nêu yêu cầu.</w:t>
            </w:r>
          </w:p>
          <w:p w14:paraId="4696A00C" w14:textId="77777777" w:rsidR="00B63F41" w:rsidRPr="00C27732" w:rsidRDefault="00B63F41" w:rsidP="00C27732">
            <w:pPr>
              <w:spacing w:after="0" w:line="240" w:lineRule="auto"/>
              <w:jc w:val="both"/>
              <w:rPr>
                <w:rFonts w:ascii="Times New Roman" w:hAnsi="Times New Roman"/>
                <w:szCs w:val="28"/>
                <w:lang w:eastAsia="vi-VN" w:bidi="vi-VN"/>
              </w:rPr>
            </w:pPr>
            <w:r w:rsidRPr="00C27732">
              <w:rPr>
                <w:rFonts w:ascii="Times New Roman" w:hAnsi="Times New Roman"/>
                <w:szCs w:val="28"/>
                <w:lang w:eastAsia="vi-VN" w:bidi="vi-VN"/>
              </w:rPr>
              <w:t>- Bài toán yêu cầu làm gì?</w:t>
            </w:r>
          </w:p>
          <w:p w14:paraId="1B86BB1D" w14:textId="77777777" w:rsidR="00B63F41" w:rsidRPr="00C27732" w:rsidRDefault="00B63F41" w:rsidP="00C27732">
            <w:pPr>
              <w:spacing w:after="0" w:line="240" w:lineRule="auto"/>
              <w:jc w:val="both"/>
              <w:rPr>
                <w:rFonts w:ascii="Times New Roman" w:hAnsi="Times New Roman"/>
                <w:szCs w:val="28"/>
                <w:lang w:eastAsia="vi-VN" w:bidi="vi-VN"/>
              </w:rPr>
            </w:pPr>
          </w:p>
          <w:p w14:paraId="1AC4F758"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Yêu cầu HS làm bài vào vở.</w:t>
            </w:r>
          </w:p>
          <w:p w14:paraId="11519A1A"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nêu kết quả.</w:t>
            </w:r>
          </w:p>
          <w:p w14:paraId="02919497" w14:textId="77777777" w:rsidR="00B63F41" w:rsidRPr="00C27732" w:rsidRDefault="00B63F41" w:rsidP="00C27732">
            <w:pPr>
              <w:spacing w:after="0" w:line="240" w:lineRule="auto"/>
              <w:jc w:val="both"/>
              <w:rPr>
                <w:rFonts w:ascii="Times New Roman" w:hAnsi="Times New Roman"/>
                <w:szCs w:val="28"/>
              </w:rPr>
            </w:pPr>
          </w:p>
          <w:p w14:paraId="25FE20BA" w14:textId="77777777" w:rsidR="00B63F41" w:rsidRPr="00C27732" w:rsidRDefault="00B63F41" w:rsidP="00C27732">
            <w:pPr>
              <w:spacing w:after="0" w:line="240" w:lineRule="auto"/>
              <w:jc w:val="both"/>
              <w:rPr>
                <w:rFonts w:ascii="Times New Roman" w:hAnsi="Times New Roman"/>
                <w:szCs w:val="28"/>
              </w:rPr>
            </w:pPr>
          </w:p>
          <w:p w14:paraId="213A3812" w14:textId="77777777" w:rsidR="00B63F41" w:rsidRPr="00C27732" w:rsidRDefault="00B63F41" w:rsidP="00C27732">
            <w:pPr>
              <w:spacing w:after="0" w:line="240" w:lineRule="auto"/>
              <w:jc w:val="both"/>
              <w:rPr>
                <w:rFonts w:ascii="Times New Roman" w:hAnsi="Times New Roman"/>
                <w:szCs w:val="28"/>
              </w:rPr>
            </w:pPr>
          </w:p>
          <w:p w14:paraId="5185D35E"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nhận xét .</w:t>
            </w:r>
          </w:p>
          <w:p w14:paraId="160AAC4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*Bài 5</w:t>
            </w:r>
            <w:r w:rsidRPr="00C27732">
              <w:rPr>
                <w:rFonts w:ascii="Times New Roman" w:hAnsi="Times New Roman"/>
                <w:szCs w:val="28"/>
              </w:rPr>
              <w:t xml:space="preserve">. </w:t>
            </w:r>
          </w:p>
          <w:p w14:paraId="327F94DB"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nêu yêu cầu</w:t>
            </w:r>
          </w:p>
          <w:p w14:paraId="637E5B77" w14:textId="77777777" w:rsidR="00B63F41" w:rsidRPr="00C27732" w:rsidRDefault="00B63F41" w:rsidP="00C27732">
            <w:pPr>
              <w:pStyle w:val="BodyText"/>
              <w:tabs>
                <w:tab w:val="left" w:pos="742"/>
              </w:tabs>
              <w:jc w:val="both"/>
              <w:rPr>
                <w:rFonts w:ascii="Times New Roman" w:hAnsi="Times New Roman"/>
                <w:lang w:eastAsia="vi-VN" w:bidi="vi-VN"/>
              </w:rPr>
            </w:pPr>
            <w:r w:rsidRPr="00C27732">
              <w:rPr>
                <w:rFonts w:ascii="Times New Roman" w:hAnsi="Times New Roman"/>
                <w:lang w:eastAsia="vi-VN" w:bidi="vi-VN"/>
              </w:rPr>
              <w:t>- B</w:t>
            </w:r>
            <w:r w:rsidRPr="00C27732">
              <w:rPr>
                <w:rFonts w:ascii="Times New Roman" w:hAnsi="Times New Roman"/>
                <w:lang w:val="vi-VN" w:eastAsia="vi-VN" w:bidi="vi-VN"/>
              </w:rPr>
              <w:t xml:space="preserve">ài toán </w:t>
            </w:r>
            <w:r w:rsidRPr="00C27732">
              <w:rPr>
                <w:rFonts w:ascii="Times New Roman" w:hAnsi="Times New Roman"/>
                <w:lang w:eastAsia="vi-VN" w:bidi="vi-VN"/>
              </w:rPr>
              <w:t>yêu cầu làm gì?</w:t>
            </w:r>
          </w:p>
          <w:p w14:paraId="0187D022" w14:textId="77777777" w:rsidR="00B63F41" w:rsidRPr="00C27732" w:rsidRDefault="00B63F41" w:rsidP="00C27732">
            <w:pPr>
              <w:pStyle w:val="BodyText"/>
              <w:tabs>
                <w:tab w:val="left" w:pos="742"/>
              </w:tabs>
              <w:jc w:val="both"/>
              <w:rPr>
                <w:rFonts w:ascii="Times New Roman" w:hAnsi="Times New Roman"/>
                <w:lang w:eastAsia="vi-VN" w:bidi="vi-VN"/>
              </w:rPr>
            </w:pPr>
          </w:p>
          <w:p w14:paraId="52484B0B" w14:textId="77777777" w:rsidR="00B63F41" w:rsidRPr="00C27732" w:rsidRDefault="00B63F41" w:rsidP="00C27732">
            <w:pPr>
              <w:pStyle w:val="BodyText"/>
              <w:tabs>
                <w:tab w:val="left" w:pos="742"/>
              </w:tabs>
              <w:jc w:val="both"/>
              <w:rPr>
                <w:rFonts w:ascii="Times New Roman" w:hAnsi="Times New Roman"/>
                <w:lang w:eastAsia="vi-VN" w:bidi="vi-VN"/>
              </w:rPr>
            </w:pPr>
          </w:p>
          <w:p w14:paraId="3A73C2A9" w14:textId="77777777" w:rsidR="00B63F41" w:rsidRPr="00C27732" w:rsidRDefault="00B63F41" w:rsidP="00C27732">
            <w:pPr>
              <w:pStyle w:val="BodyText"/>
              <w:tabs>
                <w:tab w:val="left" w:pos="742"/>
              </w:tabs>
              <w:jc w:val="both"/>
              <w:rPr>
                <w:rFonts w:ascii="Times New Roman" w:hAnsi="Times New Roman"/>
              </w:rPr>
            </w:pPr>
            <w:r w:rsidRPr="00C27732">
              <w:rPr>
                <w:rFonts w:ascii="Times New Roman" w:hAnsi="Times New Roman"/>
                <w:lang w:eastAsia="vi-VN" w:bidi="vi-VN"/>
              </w:rPr>
              <w:t>- Để tìm được phân số mới bằng phân số đã cho em cần làm gì?</w:t>
            </w:r>
          </w:p>
          <w:p w14:paraId="05FF8E49"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Yêu cầu HS làm bài vào vở.</w:t>
            </w:r>
          </w:p>
          <w:p w14:paraId="0B020C41" w14:textId="6D4D1C3B"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lastRenderedPageBreak/>
              <w:t>- GV mời HS lên bảng trình bày cách làm.</w:t>
            </w:r>
          </w:p>
          <w:p w14:paraId="689CD4CE" w14:textId="77777777" w:rsidR="00B63F41" w:rsidRPr="00C27732" w:rsidRDefault="00B63F41" w:rsidP="00C27732">
            <w:pPr>
              <w:spacing w:after="0" w:line="240" w:lineRule="auto"/>
              <w:jc w:val="both"/>
              <w:rPr>
                <w:rFonts w:ascii="Times New Roman" w:hAnsi="Times New Roman"/>
                <w:szCs w:val="28"/>
              </w:rPr>
            </w:pPr>
          </w:p>
          <w:p w14:paraId="639CCFB4"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nhận xét.</w:t>
            </w:r>
          </w:p>
          <w:p w14:paraId="11D929A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w:t>
            </w:r>
          </w:p>
          <w:p w14:paraId="532079EF"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 Bài 6.</w:t>
            </w:r>
          </w:p>
          <w:p w14:paraId="1FF2A67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đọc yêu cầu.</w:t>
            </w:r>
          </w:p>
          <w:p w14:paraId="3AE9A2A9"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Bài toán yêu cầu làm gì?</w:t>
            </w:r>
          </w:p>
          <w:p w14:paraId="30120F67"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yêu cầu HS thực hiện.</w:t>
            </w:r>
          </w:p>
          <w:p w14:paraId="3FE5AC5F" w14:textId="77777777" w:rsidR="00B63F41" w:rsidRPr="00C27732" w:rsidRDefault="00B63F41" w:rsidP="00C27732">
            <w:pPr>
              <w:spacing w:after="0" w:line="240" w:lineRule="auto"/>
              <w:jc w:val="both"/>
              <w:rPr>
                <w:rFonts w:ascii="Times New Roman" w:hAnsi="Times New Roman"/>
                <w:szCs w:val="28"/>
              </w:rPr>
            </w:pPr>
          </w:p>
          <w:p w14:paraId="69129D10" w14:textId="77777777" w:rsidR="00B63F41" w:rsidRPr="00C27732" w:rsidRDefault="00B63F41" w:rsidP="00C27732">
            <w:pPr>
              <w:spacing w:after="0" w:line="240" w:lineRule="auto"/>
              <w:jc w:val="both"/>
              <w:rPr>
                <w:rFonts w:ascii="Times New Roman" w:hAnsi="Times New Roman"/>
                <w:szCs w:val="28"/>
              </w:rPr>
            </w:pPr>
          </w:p>
          <w:p w14:paraId="0A2065E1" w14:textId="77777777" w:rsidR="00B63F41" w:rsidRPr="00C27732" w:rsidRDefault="00B63F41" w:rsidP="00C27732">
            <w:pPr>
              <w:spacing w:after="0" w:line="240" w:lineRule="auto"/>
              <w:jc w:val="both"/>
              <w:rPr>
                <w:rFonts w:ascii="Times New Roman" w:hAnsi="Times New Roman"/>
                <w:szCs w:val="28"/>
              </w:rPr>
            </w:pPr>
          </w:p>
          <w:p w14:paraId="17F10DE8" w14:textId="77777777" w:rsidR="00B63F41" w:rsidRPr="00C27732" w:rsidRDefault="00B63F41" w:rsidP="00C27732">
            <w:pPr>
              <w:spacing w:after="0" w:line="240" w:lineRule="auto"/>
              <w:jc w:val="both"/>
              <w:rPr>
                <w:rFonts w:ascii="Times New Roman" w:hAnsi="Times New Roman"/>
                <w:szCs w:val="28"/>
              </w:rPr>
            </w:pPr>
          </w:p>
          <w:p w14:paraId="15AF345B"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xml:space="preserve">- GV và HS nhận xét. </w:t>
            </w:r>
          </w:p>
        </w:tc>
        <w:tc>
          <w:tcPr>
            <w:tcW w:w="4394" w:type="dxa"/>
          </w:tcPr>
          <w:p w14:paraId="7D784DF0" w14:textId="77777777" w:rsidR="00B63F41" w:rsidRPr="00C27732" w:rsidRDefault="00B63F41" w:rsidP="00C27732">
            <w:pPr>
              <w:spacing w:after="0" w:line="240" w:lineRule="auto"/>
              <w:jc w:val="both"/>
              <w:rPr>
                <w:rFonts w:ascii="Times New Roman" w:hAnsi="Times New Roman"/>
                <w:szCs w:val="28"/>
                <w:lang w:val="en-US"/>
              </w:rPr>
            </w:pPr>
          </w:p>
          <w:p w14:paraId="0B52E9F3"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06E5C933"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Bài toán yêu cầu chọn đơn vị đo diện tích thích hợp để điền vào ô trống.</w:t>
            </w:r>
          </w:p>
          <w:p w14:paraId="38646CAA"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bài và trình bày kết quả:</w:t>
            </w:r>
          </w:p>
          <w:p w14:paraId="7FA98601"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a) Diện tích căn phòng khoảng 60m2</w:t>
            </w:r>
          </w:p>
          <w:p w14:paraId="2586C2CF"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b) Diện tích hồ nước khoảng 6 ha.</w:t>
            </w:r>
          </w:p>
          <w:p w14:paraId="3DEC4F26"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c) Diện tích khu rừng khoảng 6 km2.</w:t>
            </w:r>
          </w:p>
          <w:p w14:paraId="2DA53761"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 chữa bài.</w:t>
            </w:r>
          </w:p>
          <w:p w14:paraId="364A3E29" w14:textId="77777777" w:rsidR="00B63F41" w:rsidRPr="00C27732" w:rsidRDefault="00B63F41" w:rsidP="00C27732">
            <w:pPr>
              <w:spacing w:after="0" w:line="240" w:lineRule="auto"/>
              <w:jc w:val="both"/>
              <w:rPr>
                <w:rFonts w:ascii="Times New Roman" w:hAnsi="Times New Roman"/>
                <w:szCs w:val="28"/>
                <w:lang w:val="en-US"/>
              </w:rPr>
            </w:pPr>
          </w:p>
          <w:p w14:paraId="593F6E0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đọc yêu cầu.</w:t>
            </w:r>
          </w:p>
          <w:p w14:paraId="716CF92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Bài toán yêu cầu ước lượng Quần thể diện tích Cố đô Huế có diện tích khoảng bao nhiêu mét vuông.</w:t>
            </w:r>
          </w:p>
          <w:p w14:paraId="7C9F3B9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Áp dụng cách đổi: 1 ha = 10 000 m2</w:t>
            </w:r>
          </w:p>
          <w:p w14:paraId="03BEC5FD"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vở.</w:t>
            </w:r>
          </w:p>
          <w:p w14:paraId="48BE2731"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Bài giải</w:t>
            </w:r>
          </w:p>
          <w:p w14:paraId="41F26A0D"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lastRenderedPageBreak/>
              <w:t>Đổi: 520 ha = 5 200 000 m2</w:t>
            </w:r>
          </w:p>
          <w:p w14:paraId="0BDB5A1B"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Vậy Đại Nội Huế có diện tích khoảng 5 200 000 m2.</w:t>
            </w:r>
          </w:p>
          <w:p w14:paraId="791C6811"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 chữa bài.</w:t>
            </w:r>
          </w:p>
          <w:p w14:paraId="51D13F19" w14:textId="77777777" w:rsidR="00B63F41" w:rsidRPr="00C27732" w:rsidRDefault="00B63F41" w:rsidP="00C27732">
            <w:pPr>
              <w:spacing w:after="0" w:line="240" w:lineRule="auto"/>
              <w:jc w:val="both"/>
              <w:rPr>
                <w:rFonts w:ascii="Times New Roman" w:hAnsi="Times New Roman"/>
                <w:szCs w:val="28"/>
                <w:lang w:val="en-US"/>
              </w:rPr>
            </w:pPr>
          </w:p>
          <w:p w14:paraId="636E83B6" w14:textId="77777777" w:rsidR="00B63F41" w:rsidRPr="00C27732" w:rsidRDefault="00B63F41" w:rsidP="00C27732">
            <w:pPr>
              <w:spacing w:after="0" w:line="240" w:lineRule="auto"/>
              <w:jc w:val="both"/>
              <w:rPr>
                <w:rFonts w:ascii="Times New Roman" w:hAnsi="Times New Roman"/>
                <w:szCs w:val="28"/>
                <w:lang w:val="en-US"/>
              </w:rPr>
            </w:pPr>
          </w:p>
          <w:p w14:paraId="21BFD0F5"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đọc yêu cầu.</w:t>
            </w:r>
          </w:p>
          <w:p w14:paraId="56C019C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Bài toán yêu cầu dựa vào biểu đồ trả lời câu hỏi.</w:t>
            </w:r>
          </w:p>
          <w:p w14:paraId="22AA9C4D"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bài vào phiếu bài tập.</w:t>
            </w:r>
          </w:p>
          <w:p w14:paraId="063AECC0"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a) Thành phố Hồ Chí Minh có mật độ dân số lớn nhất.</w:t>
            </w:r>
          </w:p>
          <w:p w14:paraId="1D992CC3"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b) Thành phố Đà Nẵng có mật độ dân số thấp nhất.</w:t>
            </w:r>
          </w:p>
          <w:p w14:paraId="1856F25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 chữa bài.</w:t>
            </w:r>
          </w:p>
        </w:tc>
      </w:tr>
      <w:tr w:rsidR="00B63F41" w:rsidRPr="00C27732" w14:paraId="3614085B" w14:textId="77777777" w:rsidTr="002E778C">
        <w:tc>
          <w:tcPr>
            <w:tcW w:w="9356" w:type="dxa"/>
            <w:gridSpan w:val="2"/>
          </w:tcPr>
          <w:p w14:paraId="3DDF2ED2" w14:textId="77777777" w:rsidR="00B63F41" w:rsidRPr="00C27732" w:rsidRDefault="00B63F41" w:rsidP="00C27732">
            <w:pPr>
              <w:widowControl w:val="0"/>
              <w:spacing w:after="0" w:line="240" w:lineRule="auto"/>
              <w:jc w:val="both"/>
              <w:rPr>
                <w:rFonts w:ascii="Times New Roman" w:hAnsi="Times New Roman"/>
                <w:b/>
                <w:bCs/>
                <w:szCs w:val="28"/>
                <w:lang w:val="en-GB" w:eastAsia="vi-VN" w:bidi="vi-VN"/>
              </w:rPr>
            </w:pPr>
            <w:r w:rsidRPr="00C27732">
              <w:rPr>
                <w:rFonts w:ascii="Times New Roman" w:hAnsi="Times New Roman"/>
                <w:b/>
                <w:bCs/>
                <w:szCs w:val="28"/>
                <w:lang w:val="vi-VN" w:eastAsia="vi-VN" w:bidi="vi-VN"/>
              </w:rPr>
              <w:lastRenderedPageBreak/>
              <w:t>D.  HOẠT ĐỘNG VẬN DỤNG, TRẢI NGHIỆM</w:t>
            </w:r>
            <w:r w:rsidRPr="00C27732">
              <w:rPr>
                <w:rFonts w:ascii="Times New Roman" w:hAnsi="Times New Roman"/>
                <w:b/>
                <w:bCs/>
                <w:szCs w:val="28"/>
                <w:lang w:val="en-GB" w:eastAsia="vi-VN" w:bidi="vi-VN"/>
              </w:rPr>
              <w:t xml:space="preserve"> </w:t>
            </w:r>
          </w:p>
        </w:tc>
      </w:tr>
      <w:tr w:rsidR="00B63F41" w:rsidRPr="00C27732" w14:paraId="469D437B" w14:textId="77777777" w:rsidTr="002E778C">
        <w:tc>
          <w:tcPr>
            <w:tcW w:w="4962" w:type="dxa"/>
          </w:tcPr>
          <w:p w14:paraId="39914B46"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szCs w:val="28"/>
              </w:rPr>
              <w:t>Bài 7</w:t>
            </w:r>
          </w:p>
          <w:p w14:paraId="1601897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đọc yêu cầu.</w:t>
            </w:r>
          </w:p>
          <w:p w14:paraId="54031CDA"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Bài toán yêu cầu làm gì?</w:t>
            </w:r>
          </w:p>
          <w:p w14:paraId="1676BEC0" w14:textId="77777777" w:rsidR="00B63F41" w:rsidRPr="00C27732" w:rsidRDefault="00B63F41" w:rsidP="00C27732">
            <w:pPr>
              <w:spacing w:after="0" w:line="240" w:lineRule="auto"/>
              <w:jc w:val="both"/>
              <w:rPr>
                <w:rFonts w:ascii="Times New Roman" w:hAnsi="Times New Roman"/>
                <w:szCs w:val="28"/>
              </w:rPr>
            </w:pPr>
          </w:p>
          <w:p w14:paraId="64808046" w14:textId="77777777" w:rsidR="00B63F41" w:rsidRPr="00C27732" w:rsidRDefault="00B63F41" w:rsidP="00C27732">
            <w:pPr>
              <w:spacing w:after="0" w:line="240" w:lineRule="auto"/>
              <w:jc w:val="both"/>
              <w:rPr>
                <w:rFonts w:ascii="Times New Roman" w:hAnsi="Times New Roman"/>
                <w:szCs w:val="28"/>
              </w:rPr>
            </w:pPr>
          </w:p>
          <w:p w14:paraId="30C5E3EF"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yêu cầu HS thực hiện trong nhóm 4.</w:t>
            </w:r>
          </w:p>
          <w:p w14:paraId="32C60DE2" w14:textId="77777777" w:rsidR="00B63F41" w:rsidRPr="00C27732" w:rsidRDefault="00B63F41" w:rsidP="00C27732">
            <w:pPr>
              <w:spacing w:after="0" w:line="240" w:lineRule="auto"/>
              <w:jc w:val="both"/>
              <w:rPr>
                <w:rFonts w:ascii="Times New Roman" w:hAnsi="Times New Roman"/>
                <w:szCs w:val="28"/>
              </w:rPr>
            </w:pPr>
          </w:p>
          <w:p w14:paraId="730F6A92" w14:textId="77777777" w:rsidR="00B63F41" w:rsidRPr="00C27732" w:rsidRDefault="00B63F41" w:rsidP="00C27732">
            <w:pPr>
              <w:spacing w:after="0" w:line="240" w:lineRule="auto"/>
              <w:jc w:val="both"/>
              <w:rPr>
                <w:rFonts w:ascii="Times New Roman" w:hAnsi="Times New Roman"/>
                <w:szCs w:val="28"/>
              </w:rPr>
            </w:pPr>
          </w:p>
          <w:p w14:paraId="31784A37" w14:textId="77777777" w:rsidR="00B63F41" w:rsidRPr="00C27732" w:rsidRDefault="00B63F41" w:rsidP="00C27732">
            <w:pPr>
              <w:spacing w:after="0" w:line="240" w:lineRule="auto"/>
              <w:jc w:val="both"/>
              <w:rPr>
                <w:rFonts w:ascii="Times New Roman" w:hAnsi="Times New Roman"/>
                <w:szCs w:val="28"/>
              </w:rPr>
            </w:pPr>
          </w:p>
          <w:p w14:paraId="6EC3FE76" w14:textId="77777777" w:rsidR="00B63F41" w:rsidRPr="00C27732" w:rsidRDefault="00B63F41" w:rsidP="00C27732">
            <w:pPr>
              <w:spacing w:after="0" w:line="240" w:lineRule="auto"/>
              <w:jc w:val="both"/>
              <w:rPr>
                <w:rFonts w:ascii="Times New Roman" w:hAnsi="Times New Roman"/>
                <w:szCs w:val="28"/>
              </w:rPr>
            </w:pPr>
          </w:p>
          <w:p w14:paraId="7005F6F1" w14:textId="77777777" w:rsidR="00B63F41" w:rsidRPr="00C27732" w:rsidRDefault="00B63F41" w:rsidP="00C27732">
            <w:pPr>
              <w:spacing w:after="0" w:line="240" w:lineRule="auto"/>
              <w:jc w:val="both"/>
              <w:rPr>
                <w:rFonts w:ascii="Times New Roman" w:hAnsi="Times New Roman"/>
                <w:szCs w:val="28"/>
              </w:rPr>
            </w:pPr>
          </w:p>
          <w:p w14:paraId="2FDF61FB" w14:textId="77777777" w:rsidR="00B63F41" w:rsidRPr="00C27732" w:rsidRDefault="00B63F41" w:rsidP="00C27732">
            <w:pPr>
              <w:spacing w:after="0" w:line="240" w:lineRule="auto"/>
              <w:jc w:val="both"/>
              <w:rPr>
                <w:rFonts w:ascii="Times New Roman" w:hAnsi="Times New Roman"/>
                <w:szCs w:val="28"/>
              </w:rPr>
            </w:pPr>
          </w:p>
          <w:p w14:paraId="27BE995A" w14:textId="77777777" w:rsidR="00B63F41" w:rsidRPr="00C27732" w:rsidRDefault="00B63F41" w:rsidP="00C27732">
            <w:pPr>
              <w:spacing w:after="0" w:line="240" w:lineRule="auto"/>
              <w:jc w:val="both"/>
              <w:rPr>
                <w:rFonts w:ascii="Times New Roman" w:hAnsi="Times New Roman"/>
                <w:szCs w:val="28"/>
              </w:rPr>
            </w:pPr>
          </w:p>
          <w:p w14:paraId="560DC9E4" w14:textId="77777777" w:rsidR="00B63F41" w:rsidRPr="00C27732" w:rsidRDefault="00B63F41" w:rsidP="00C27732">
            <w:pPr>
              <w:spacing w:after="0" w:line="240" w:lineRule="auto"/>
              <w:jc w:val="both"/>
              <w:rPr>
                <w:rFonts w:ascii="Times New Roman" w:hAnsi="Times New Roman"/>
                <w:szCs w:val="28"/>
              </w:rPr>
            </w:pPr>
          </w:p>
          <w:p w14:paraId="6A071282" w14:textId="77777777" w:rsidR="00B63F41" w:rsidRPr="00C27732" w:rsidRDefault="00B63F41" w:rsidP="00C27732">
            <w:pPr>
              <w:spacing w:after="0" w:line="240" w:lineRule="auto"/>
              <w:jc w:val="both"/>
              <w:rPr>
                <w:rFonts w:ascii="Times New Roman" w:hAnsi="Times New Roman"/>
                <w:szCs w:val="28"/>
              </w:rPr>
            </w:pPr>
          </w:p>
          <w:p w14:paraId="2C5DE789" w14:textId="77777777" w:rsidR="00B63F41" w:rsidRPr="00C27732" w:rsidRDefault="00B63F41" w:rsidP="00C27732">
            <w:pPr>
              <w:spacing w:after="0" w:line="240" w:lineRule="auto"/>
              <w:jc w:val="both"/>
              <w:rPr>
                <w:rFonts w:ascii="Times New Roman" w:hAnsi="Times New Roman"/>
                <w:szCs w:val="28"/>
              </w:rPr>
            </w:pPr>
          </w:p>
          <w:p w14:paraId="2988323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xml:space="preserve">- GV và HS nhận xét. </w:t>
            </w:r>
          </w:p>
          <w:p w14:paraId="68FBFBDD" w14:textId="77777777" w:rsidR="00B63F41" w:rsidRPr="00C27732" w:rsidRDefault="00B63F41" w:rsidP="00C27732">
            <w:pPr>
              <w:spacing w:after="0" w:line="240" w:lineRule="auto"/>
              <w:jc w:val="both"/>
              <w:rPr>
                <w:rFonts w:ascii="Times New Roman" w:hAnsi="Times New Roman"/>
                <w:b/>
                <w:bCs/>
                <w:szCs w:val="28"/>
              </w:rPr>
            </w:pPr>
            <w:r w:rsidRPr="00C27732">
              <w:rPr>
                <w:rFonts w:ascii="Times New Roman" w:hAnsi="Times New Roman"/>
                <w:szCs w:val="28"/>
              </w:rPr>
              <w:t>- GV nhận xét tiết học.</w:t>
            </w:r>
          </w:p>
        </w:tc>
        <w:tc>
          <w:tcPr>
            <w:tcW w:w="4394" w:type="dxa"/>
          </w:tcPr>
          <w:p w14:paraId="25FA45D9" w14:textId="77777777" w:rsidR="00B63F41" w:rsidRPr="00C27732" w:rsidRDefault="00B63F41" w:rsidP="00C27732">
            <w:pPr>
              <w:spacing w:after="0" w:line="240" w:lineRule="auto"/>
              <w:jc w:val="both"/>
              <w:rPr>
                <w:rFonts w:ascii="Times New Roman" w:hAnsi="Times New Roman"/>
                <w:szCs w:val="28"/>
                <w:lang w:val="en-US"/>
              </w:rPr>
            </w:pPr>
          </w:p>
          <w:p w14:paraId="0D56534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đọc yêu cầu</w:t>
            </w:r>
          </w:p>
          <w:p w14:paraId="43C57C2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Bài toán yêu cầu : Tìm hiểu trên sách, báo, Internet và các phương tiện truyền thông khác thông tin về diện tích.</w:t>
            </w:r>
          </w:p>
          <w:p w14:paraId="0A39725D"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bài trong nhóm.</w:t>
            </w:r>
          </w:p>
          <w:p w14:paraId="58E50D1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Ví dụ: + Rừng Amazon ở Nam Mỹ là rừng mưa lớn nhất thế giới với diện tích khổng lồ lên đến 7 000 000 km2.</w:t>
            </w:r>
          </w:p>
          <w:p w14:paraId="6634D54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lang w:val="en-US"/>
              </w:rPr>
              <w:t xml:space="preserve">+ </w:t>
            </w:r>
            <w:r w:rsidRPr="00C27732">
              <w:rPr>
                <w:rFonts w:ascii="Times New Roman" w:hAnsi="Times New Roman"/>
                <w:szCs w:val="28"/>
                <w:shd w:val="clear" w:color="auto" w:fill="FFFFFF"/>
              </w:rPr>
              <w:t>Diện tích Vương Quốc Anh xấp xỉ </w:t>
            </w:r>
            <w:r w:rsidRPr="00C27732">
              <w:rPr>
                <w:rFonts w:ascii="Times New Roman" w:hAnsi="Times New Roman"/>
                <w:szCs w:val="28"/>
              </w:rPr>
              <w:t>245.000 km2.</w:t>
            </w:r>
          </w:p>
          <w:p w14:paraId="13E699B3" w14:textId="77777777" w:rsidR="00B63F41" w:rsidRPr="00C27732" w:rsidRDefault="00B63F41" w:rsidP="00C27732">
            <w:pPr>
              <w:spacing w:after="0" w:line="240" w:lineRule="auto"/>
              <w:jc w:val="both"/>
              <w:rPr>
                <w:rFonts w:ascii="Times New Roman" w:hAnsi="Times New Roman"/>
                <w:szCs w:val="28"/>
                <w:shd w:val="clear" w:color="auto" w:fill="FFFFFF"/>
              </w:rPr>
            </w:pPr>
            <w:r w:rsidRPr="00C27732">
              <w:rPr>
                <w:rFonts w:ascii="Times New Roman" w:hAnsi="Times New Roman"/>
                <w:szCs w:val="28"/>
              </w:rPr>
              <w:t>+ D</w:t>
            </w:r>
            <w:r w:rsidRPr="00C27732">
              <w:rPr>
                <w:rFonts w:ascii="Times New Roman" w:hAnsi="Times New Roman"/>
                <w:szCs w:val="28"/>
                <w:shd w:val="clear" w:color="auto" w:fill="FFFFFF"/>
              </w:rPr>
              <w:t>iện tích lãnh thổ Việt Nam rộng khoảng </w:t>
            </w:r>
            <w:r w:rsidRPr="00C27732">
              <w:rPr>
                <w:rFonts w:ascii="Times New Roman" w:hAnsi="Times New Roman"/>
                <w:szCs w:val="28"/>
              </w:rPr>
              <w:t>331.698 km2</w:t>
            </w:r>
            <w:r w:rsidRPr="00C27732">
              <w:rPr>
                <w:rFonts w:ascii="Times New Roman" w:hAnsi="Times New Roman"/>
                <w:szCs w:val="28"/>
                <w:shd w:val="clear" w:color="auto" w:fill="FFFFFF"/>
              </w:rPr>
              <w:t> (tương đương với 33.169.800 ha).</w:t>
            </w:r>
          </w:p>
          <w:p w14:paraId="10A33582" w14:textId="77777777" w:rsidR="00B63F41" w:rsidRPr="00C27732" w:rsidRDefault="00B63F41" w:rsidP="00C27732">
            <w:pPr>
              <w:spacing w:after="0" w:line="240" w:lineRule="auto"/>
              <w:jc w:val="both"/>
              <w:rPr>
                <w:rFonts w:ascii="Times New Roman" w:hAnsi="Times New Roman"/>
                <w:szCs w:val="28"/>
                <w:shd w:val="clear" w:color="auto" w:fill="FFFFFF"/>
              </w:rPr>
            </w:pPr>
            <w:r w:rsidRPr="00C27732">
              <w:rPr>
                <w:rFonts w:ascii="Times New Roman" w:hAnsi="Times New Roman"/>
                <w:szCs w:val="28"/>
                <w:shd w:val="clear" w:color="auto" w:fill="FFFFFF"/>
              </w:rPr>
              <w:t xml:space="preserve">+ Huyện Na Hang có diện tích 865,50 km²… </w:t>
            </w:r>
          </w:p>
          <w:p w14:paraId="604868A8" w14:textId="77777777" w:rsidR="00B63F41" w:rsidRPr="00C27732" w:rsidRDefault="00B63F41" w:rsidP="00C27732">
            <w:pPr>
              <w:spacing w:after="0" w:line="240" w:lineRule="auto"/>
              <w:jc w:val="both"/>
              <w:rPr>
                <w:rFonts w:ascii="Times New Roman" w:hAnsi="Times New Roman"/>
                <w:szCs w:val="28"/>
                <w:shd w:val="clear" w:color="auto" w:fill="FFFFFF"/>
              </w:rPr>
            </w:pPr>
            <w:r w:rsidRPr="00C27732">
              <w:rPr>
                <w:rFonts w:ascii="Times New Roman" w:hAnsi="Times New Roman"/>
                <w:szCs w:val="28"/>
                <w:shd w:val="clear" w:color="auto" w:fill="FFFFFF"/>
              </w:rPr>
              <w:t>- HS chia sẻ trước lớp.</w:t>
            </w:r>
          </w:p>
          <w:p w14:paraId="54E3EA38"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lang w:val="en-US"/>
              </w:rPr>
              <w:t>- HS lắng nghe, chữa bài.</w:t>
            </w:r>
          </w:p>
        </w:tc>
      </w:tr>
    </w:tbl>
    <w:p w14:paraId="1A32970F" w14:textId="77777777" w:rsidR="00B63F41" w:rsidRPr="00C27732" w:rsidRDefault="00B63F41" w:rsidP="00C27732">
      <w:pPr>
        <w:spacing w:after="0" w:line="240" w:lineRule="auto"/>
        <w:jc w:val="both"/>
        <w:rPr>
          <w:b/>
          <w:szCs w:val="28"/>
          <w:lang w:val="nl-NL"/>
        </w:rPr>
      </w:pPr>
      <w:r w:rsidRPr="00C27732">
        <w:rPr>
          <w:b/>
          <w:szCs w:val="28"/>
          <w:lang w:val="nl-NL"/>
        </w:rPr>
        <w:t xml:space="preserve"> ĐIỀU CHỈNH SAU TIẾT DẠY:</w:t>
      </w:r>
    </w:p>
    <w:p w14:paraId="21D9D7F8"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3D3EFD71"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348DA24E"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38986467"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495083A2" w14:textId="77777777" w:rsidR="00B63F41" w:rsidRPr="00C27732" w:rsidRDefault="00B63F41" w:rsidP="00C27732">
      <w:pPr>
        <w:pStyle w:val="Bodytext20"/>
        <w:pBdr>
          <w:top w:val="single" w:sz="4" w:space="14" w:color="auto"/>
        </w:pBdr>
        <w:shd w:val="clear" w:color="auto" w:fill="auto"/>
        <w:spacing w:before="0" w:after="0" w:line="240" w:lineRule="auto"/>
        <w:ind w:firstLine="0"/>
        <w:jc w:val="center"/>
        <w:rPr>
          <w:rFonts w:ascii="Times New Roman" w:hAnsi="Times New Roman" w:cs="Times New Roman"/>
          <w:sz w:val="28"/>
          <w:szCs w:val="28"/>
          <w:lang w:val="nl-NL" w:eastAsia="vi-VN" w:bidi="vi-VN"/>
        </w:rPr>
      </w:pPr>
      <w:r w:rsidRPr="00C27732">
        <w:rPr>
          <w:rFonts w:ascii="Times New Roman" w:hAnsi="Times New Roman" w:cs="Times New Roman"/>
          <w:sz w:val="28"/>
          <w:szCs w:val="28"/>
          <w:lang w:val="nl-NL" w:eastAsia="vi-VN" w:bidi="vi-VN"/>
        </w:rPr>
        <w:t>Bài 23: EM ÔN LẠI NHỮNG GÌ ĐÃ HỌC (2 tiết)</w:t>
      </w:r>
    </w:p>
    <w:p w14:paraId="30D6AAE1" w14:textId="77777777" w:rsidR="00B63F41" w:rsidRPr="00C27732" w:rsidRDefault="00B63F41" w:rsidP="00C27732">
      <w:pPr>
        <w:spacing w:after="0" w:line="240" w:lineRule="auto"/>
        <w:jc w:val="both"/>
        <w:rPr>
          <w:b/>
          <w:szCs w:val="28"/>
          <w:lang w:val="nl-NL"/>
        </w:rPr>
      </w:pPr>
      <w:r w:rsidRPr="00C27732">
        <w:rPr>
          <w:b/>
          <w:szCs w:val="28"/>
          <w:lang w:val="nl-NL"/>
        </w:rPr>
        <w:t>I. YÊU CẦU CẦN ĐẠT</w:t>
      </w:r>
    </w:p>
    <w:p w14:paraId="36664917" w14:textId="77777777" w:rsidR="00B63F41" w:rsidRPr="00C27732" w:rsidRDefault="00B63F41" w:rsidP="00C27732">
      <w:pPr>
        <w:pStyle w:val="BodyText"/>
        <w:tabs>
          <w:tab w:val="left" w:pos="762"/>
        </w:tabs>
        <w:jc w:val="both"/>
        <w:rPr>
          <w:lang w:val="nl-NL"/>
        </w:rPr>
      </w:pPr>
      <w:r w:rsidRPr="00C27732">
        <w:rPr>
          <w:lang w:val="nl-NL"/>
        </w:rPr>
        <w:t>- Đọc, viết, so sánh phân số, số thập phân.</w:t>
      </w:r>
    </w:p>
    <w:p w14:paraId="0D0EB88C" w14:textId="77777777" w:rsidR="00B63F41" w:rsidRPr="00C27732" w:rsidRDefault="00B63F41" w:rsidP="00C27732">
      <w:pPr>
        <w:pStyle w:val="BodyText"/>
        <w:tabs>
          <w:tab w:val="left" w:pos="726"/>
        </w:tabs>
        <w:jc w:val="both"/>
        <w:rPr>
          <w:lang w:val="nl-NL"/>
        </w:rPr>
      </w:pPr>
      <w:r w:rsidRPr="00C27732">
        <w:rPr>
          <w:lang w:val="nl-NL"/>
        </w:rPr>
        <w:lastRenderedPageBreak/>
        <w:t xml:space="preserve">- Thực hiện được phép cộng, phép trừ hai phân số </w:t>
      </w:r>
      <w:r w:rsidRPr="00C27732">
        <w:rPr>
          <w:lang w:val="nl-NL" w:bidi="en-US"/>
        </w:rPr>
        <w:t xml:space="preserve">bằng </w:t>
      </w:r>
      <w:r w:rsidRPr="00C27732">
        <w:rPr>
          <w:lang w:val="nl-NL"/>
        </w:rPr>
        <w:t>cách lấy mẫu số chung là tích của hai mẫu số và nhân, chia phân số.</w:t>
      </w:r>
    </w:p>
    <w:p w14:paraId="08CA8763" w14:textId="77777777" w:rsidR="00B63F41" w:rsidRPr="00C27732" w:rsidRDefault="00B63F41" w:rsidP="00C27732">
      <w:pPr>
        <w:pStyle w:val="BodyText"/>
        <w:tabs>
          <w:tab w:val="left" w:pos="740"/>
        </w:tabs>
        <w:jc w:val="both"/>
        <w:rPr>
          <w:lang w:val="nl-NL"/>
        </w:rPr>
      </w:pPr>
      <w:r w:rsidRPr="00C27732">
        <w:rPr>
          <w:lang w:val="nl-NL"/>
        </w:rPr>
        <w:t xml:space="preserve">- Giải quyết dược </w:t>
      </w:r>
      <w:r w:rsidRPr="00C27732">
        <w:rPr>
          <w:lang w:val="nl-NL" w:bidi="en-US"/>
        </w:rPr>
        <w:t xml:space="preserve">vấn </w:t>
      </w:r>
      <w:r w:rsidRPr="00C27732">
        <w:rPr>
          <w:lang w:val="nl-NL"/>
        </w:rPr>
        <w:t>đề gắn với sử dụng các đơn vị đo diện tích trong cuộc sống. Giài quyết được vấn đề gắn với việc giải các bài toán có đến bốn bước tính liên quan đến các phép tính về số tự nhiên; liên quan đến quan hệ phụ thuộc trực tiếp và dơn giản</w:t>
      </w:r>
    </w:p>
    <w:p w14:paraId="5CB8A11A" w14:textId="77777777" w:rsidR="00B63F41" w:rsidRPr="00C27732" w:rsidRDefault="00B63F41" w:rsidP="00C27732">
      <w:pPr>
        <w:pStyle w:val="BodyText"/>
        <w:jc w:val="both"/>
        <w:rPr>
          <w:lang w:val="nl-NL"/>
        </w:rPr>
      </w:pPr>
      <w:r w:rsidRPr="00C27732">
        <w:rPr>
          <w:lang w:val="nl-NL"/>
        </w:rPr>
        <w:t>- Phát triển các năng lực toán học.</w:t>
      </w:r>
    </w:p>
    <w:p w14:paraId="32094EDE" w14:textId="77777777" w:rsidR="00B63F41" w:rsidRPr="00C27732" w:rsidRDefault="00B63F41" w:rsidP="00C27732">
      <w:pPr>
        <w:spacing w:after="0" w:line="240" w:lineRule="auto"/>
        <w:jc w:val="both"/>
        <w:rPr>
          <w:b/>
          <w:szCs w:val="28"/>
          <w:lang w:val="nl-NL"/>
        </w:rPr>
      </w:pPr>
      <w:r w:rsidRPr="00C27732">
        <w:rPr>
          <w:b/>
          <w:szCs w:val="28"/>
          <w:lang w:val="nl-NL"/>
        </w:rPr>
        <w:t>II. ĐỒ DÙNG DẠY HỌC</w:t>
      </w:r>
    </w:p>
    <w:p w14:paraId="2A236E1F" w14:textId="77777777" w:rsidR="00B63F41" w:rsidRPr="00C27732" w:rsidRDefault="00B63F41" w:rsidP="00C27732">
      <w:pPr>
        <w:spacing w:after="0" w:line="240" w:lineRule="auto"/>
        <w:jc w:val="both"/>
        <w:rPr>
          <w:b/>
          <w:szCs w:val="28"/>
          <w:lang w:val="nl-NL"/>
        </w:rPr>
      </w:pPr>
      <w:r w:rsidRPr="00C27732">
        <w:rPr>
          <w:b/>
          <w:szCs w:val="28"/>
          <w:lang w:val="nl-NL"/>
        </w:rPr>
        <w:t>1. Giáo viên</w:t>
      </w:r>
    </w:p>
    <w:p w14:paraId="2C445C14" w14:textId="77777777" w:rsidR="00B63F41" w:rsidRPr="00C27732" w:rsidRDefault="00B63F41" w:rsidP="00C27732">
      <w:pPr>
        <w:spacing w:after="0" w:line="240" w:lineRule="auto"/>
        <w:jc w:val="both"/>
        <w:rPr>
          <w:szCs w:val="28"/>
          <w:lang w:val="nl-NL"/>
        </w:rPr>
      </w:pPr>
      <w:r w:rsidRPr="00C27732">
        <w:rPr>
          <w:szCs w:val="28"/>
          <w:lang w:val="nl-NL"/>
        </w:rPr>
        <w:t>- Bảng nhóm (BT2)</w:t>
      </w:r>
    </w:p>
    <w:p w14:paraId="558D2350" w14:textId="77777777" w:rsidR="00B63F41" w:rsidRPr="00C27732" w:rsidRDefault="00B63F41" w:rsidP="00C27732">
      <w:pPr>
        <w:spacing w:after="0" w:line="240" w:lineRule="auto"/>
        <w:jc w:val="both"/>
        <w:rPr>
          <w:szCs w:val="28"/>
          <w:lang w:val="nl-NL"/>
        </w:rPr>
      </w:pPr>
      <w:r w:rsidRPr="00C27732">
        <w:rPr>
          <w:szCs w:val="28"/>
          <w:lang w:val="nl-NL"/>
        </w:rPr>
        <w:t xml:space="preserve">- SGK, SGV Toán 5 tập 1 bộ sách Cánh Diều. </w:t>
      </w:r>
    </w:p>
    <w:p w14:paraId="229088CF" w14:textId="77777777" w:rsidR="00B63F41" w:rsidRPr="00C27732" w:rsidRDefault="00B63F41" w:rsidP="00C27732">
      <w:pPr>
        <w:spacing w:after="0" w:line="240" w:lineRule="auto"/>
        <w:jc w:val="both"/>
        <w:rPr>
          <w:szCs w:val="28"/>
          <w:lang w:val="nl-NL"/>
        </w:rPr>
      </w:pPr>
      <w:r w:rsidRPr="00C27732">
        <w:rPr>
          <w:b/>
          <w:szCs w:val="28"/>
          <w:lang w:val="nl-NL"/>
        </w:rPr>
        <w:t>2. Học sinh</w:t>
      </w:r>
    </w:p>
    <w:p w14:paraId="1DDD3163" w14:textId="77777777" w:rsidR="00B63F41" w:rsidRPr="00C27732" w:rsidRDefault="00B63F41" w:rsidP="00C27732">
      <w:pPr>
        <w:spacing w:after="0" w:line="240" w:lineRule="auto"/>
        <w:jc w:val="both"/>
        <w:rPr>
          <w:szCs w:val="28"/>
          <w:lang w:val="nl-NL"/>
        </w:rPr>
      </w:pPr>
      <w:r w:rsidRPr="00C27732">
        <w:rPr>
          <w:szCs w:val="28"/>
          <w:lang w:val="nl-NL"/>
        </w:rPr>
        <w:t xml:space="preserve">- Bảng con. </w:t>
      </w:r>
    </w:p>
    <w:p w14:paraId="49BC61AE" w14:textId="77777777" w:rsidR="00B63F41" w:rsidRPr="00C27732" w:rsidRDefault="00B63F41" w:rsidP="00C27732">
      <w:pPr>
        <w:spacing w:after="0" w:line="240" w:lineRule="auto"/>
        <w:jc w:val="both"/>
        <w:rPr>
          <w:szCs w:val="28"/>
          <w:lang w:val="nl-NL"/>
        </w:rPr>
      </w:pPr>
      <w:r w:rsidRPr="00C27732">
        <w:rPr>
          <w:szCs w:val="28"/>
          <w:lang w:val="nl-NL"/>
        </w:rPr>
        <w:t>- SGK, Vở Toán.</w:t>
      </w:r>
    </w:p>
    <w:p w14:paraId="5AFC2B53" w14:textId="77777777" w:rsidR="00B63F41" w:rsidRPr="00C27732" w:rsidRDefault="00B63F41" w:rsidP="00C27732">
      <w:pPr>
        <w:spacing w:after="0" w:line="240" w:lineRule="auto"/>
        <w:jc w:val="both"/>
        <w:rPr>
          <w:b/>
          <w:szCs w:val="28"/>
          <w:lang w:val="nl-NL"/>
        </w:rPr>
      </w:pPr>
      <w:r w:rsidRPr="00C27732">
        <w:rPr>
          <w:b/>
          <w:szCs w:val="28"/>
          <w:lang w:val="nl-NL"/>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B63F41" w:rsidRPr="00C451DC" w14:paraId="1ABC894E" w14:textId="77777777" w:rsidTr="002E778C">
        <w:tc>
          <w:tcPr>
            <w:tcW w:w="4962" w:type="dxa"/>
          </w:tcPr>
          <w:p w14:paraId="1716E433" w14:textId="77777777" w:rsidR="00B63F41" w:rsidRPr="00C27732" w:rsidRDefault="00B63F41" w:rsidP="00C27732">
            <w:pPr>
              <w:spacing w:after="0" w:line="240" w:lineRule="auto"/>
              <w:jc w:val="both"/>
              <w:rPr>
                <w:rFonts w:ascii="Times New Roman" w:hAnsi="Times New Roman"/>
                <w:b/>
                <w:szCs w:val="28"/>
                <w:lang w:val="nl-NL"/>
              </w:rPr>
            </w:pPr>
            <w:r w:rsidRPr="00C27732">
              <w:rPr>
                <w:rFonts w:ascii="Times New Roman" w:hAnsi="Times New Roman"/>
                <w:b/>
                <w:szCs w:val="28"/>
                <w:lang w:val="nl-NL"/>
              </w:rPr>
              <w:t>HOẠT ĐỘNG CỦA GIÁO VIÊN</w:t>
            </w:r>
          </w:p>
        </w:tc>
        <w:tc>
          <w:tcPr>
            <w:tcW w:w="4394" w:type="dxa"/>
          </w:tcPr>
          <w:p w14:paraId="643D3238" w14:textId="77777777" w:rsidR="00B63F41" w:rsidRPr="00C27732" w:rsidRDefault="00B63F41" w:rsidP="00C27732">
            <w:pPr>
              <w:spacing w:after="0" w:line="240" w:lineRule="auto"/>
              <w:jc w:val="both"/>
              <w:rPr>
                <w:rFonts w:ascii="Times New Roman" w:hAnsi="Times New Roman"/>
                <w:b/>
                <w:szCs w:val="28"/>
                <w:lang w:val="nl-NL"/>
              </w:rPr>
            </w:pPr>
            <w:r w:rsidRPr="00C27732">
              <w:rPr>
                <w:rFonts w:ascii="Times New Roman" w:hAnsi="Times New Roman"/>
                <w:b/>
                <w:szCs w:val="28"/>
                <w:lang w:val="nl-NL"/>
              </w:rPr>
              <w:t>HOẠT ĐỘNG CỦA HỌC SINH</w:t>
            </w:r>
          </w:p>
        </w:tc>
      </w:tr>
      <w:tr w:rsidR="00B63F41" w:rsidRPr="00C451DC" w14:paraId="7850E072" w14:textId="77777777" w:rsidTr="002E778C">
        <w:tc>
          <w:tcPr>
            <w:tcW w:w="9356" w:type="dxa"/>
            <w:gridSpan w:val="2"/>
          </w:tcPr>
          <w:p w14:paraId="4DEC2B95" w14:textId="77777777" w:rsidR="00B63F41" w:rsidRPr="00C27732" w:rsidRDefault="00B63F41" w:rsidP="00C27732">
            <w:pPr>
              <w:spacing w:after="0" w:line="240" w:lineRule="auto"/>
              <w:jc w:val="both"/>
              <w:rPr>
                <w:rFonts w:ascii="Times New Roman" w:hAnsi="Times New Roman"/>
                <w:b/>
                <w:szCs w:val="28"/>
                <w:lang w:val="nl-NL"/>
              </w:rPr>
            </w:pPr>
            <w:r w:rsidRPr="00C27732">
              <w:rPr>
                <w:rFonts w:ascii="Times New Roman" w:hAnsi="Times New Roman"/>
                <w:b/>
                <w:szCs w:val="28"/>
                <w:lang w:val="nl-NL"/>
              </w:rPr>
              <w:t>A.  HOẠT ĐỘNG KHỞI ĐỘNG</w:t>
            </w:r>
          </w:p>
        </w:tc>
      </w:tr>
      <w:tr w:rsidR="00B63F41" w:rsidRPr="00C27732" w14:paraId="5DCF80F0" w14:textId="77777777" w:rsidTr="002E778C">
        <w:tc>
          <w:tcPr>
            <w:tcW w:w="4962" w:type="dxa"/>
          </w:tcPr>
          <w:p w14:paraId="51BF7624" w14:textId="77777777" w:rsidR="00B63F41" w:rsidRPr="00C27732" w:rsidRDefault="00B63F41" w:rsidP="00C27732">
            <w:pPr>
              <w:spacing w:after="0" w:line="240" w:lineRule="auto"/>
              <w:jc w:val="both"/>
              <w:rPr>
                <w:rFonts w:ascii="Times New Roman" w:hAnsi="Times New Roman"/>
                <w:b/>
                <w:bCs/>
                <w:szCs w:val="28"/>
                <w:lang w:val="nl-NL"/>
              </w:rPr>
            </w:pPr>
            <w:r w:rsidRPr="00C27732">
              <w:rPr>
                <w:rFonts w:ascii="Times New Roman" w:hAnsi="Times New Roman"/>
                <w:b/>
                <w:bCs/>
                <w:szCs w:val="28"/>
                <w:lang w:val="nl-NL"/>
              </w:rPr>
              <w:t>Bài 1</w:t>
            </w:r>
          </w:p>
          <w:p w14:paraId="39241F51" w14:textId="77777777" w:rsidR="00B63F41" w:rsidRPr="00C27732" w:rsidRDefault="00B63F41" w:rsidP="00C27732">
            <w:pPr>
              <w:pStyle w:val="BodyText"/>
              <w:tabs>
                <w:tab w:val="left" w:pos="747"/>
              </w:tabs>
              <w:jc w:val="both"/>
              <w:rPr>
                <w:rFonts w:ascii="Times New Roman" w:hAnsi="Times New Roman"/>
                <w:lang w:val="nl-NL"/>
              </w:rPr>
            </w:pPr>
            <w:r w:rsidRPr="00C27732">
              <w:rPr>
                <w:rFonts w:ascii="Times New Roman" w:hAnsi="Times New Roman"/>
                <w:lang w:val="nl-NL"/>
              </w:rPr>
              <w:t>- Khởi động qua trò chơi “Lời mời chơi” (theo nhóm hoặc cả lớp) ôn lại các kiến thức đã học trong chủ để.</w:t>
            </w:r>
          </w:p>
          <w:p w14:paraId="39D230E8" w14:textId="77777777" w:rsidR="00B63F41" w:rsidRPr="00C27732" w:rsidRDefault="00B63F41" w:rsidP="00C27732">
            <w:pPr>
              <w:pStyle w:val="BodyText"/>
              <w:tabs>
                <w:tab w:val="left" w:pos="747"/>
              </w:tabs>
              <w:jc w:val="both"/>
              <w:rPr>
                <w:rFonts w:ascii="Times New Roman" w:hAnsi="Times New Roman"/>
                <w:lang w:val="nl-NL"/>
              </w:rPr>
            </w:pPr>
          </w:p>
          <w:p w14:paraId="4FAAFCE3" w14:textId="77777777" w:rsidR="00B63F41" w:rsidRPr="00C27732" w:rsidRDefault="00B63F41" w:rsidP="00C27732">
            <w:pPr>
              <w:pStyle w:val="BodyText"/>
              <w:tabs>
                <w:tab w:val="left" w:pos="747"/>
              </w:tabs>
              <w:jc w:val="both"/>
              <w:rPr>
                <w:rFonts w:ascii="Times New Roman" w:hAnsi="Times New Roman"/>
                <w:lang w:val="nl-NL"/>
              </w:rPr>
            </w:pPr>
          </w:p>
          <w:p w14:paraId="6DB46AAD" w14:textId="77777777" w:rsidR="00B63F41" w:rsidRPr="00C27732" w:rsidRDefault="00B63F41" w:rsidP="00C27732">
            <w:pPr>
              <w:pStyle w:val="BodyText"/>
              <w:tabs>
                <w:tab w:val="left" w:pos="747"/>
              </w:tabs>
              <w:jc w:val="both"/>
              <w:rPr>
                <w:rFonts w:ascii="Times New Roman" w:hAnsi="Times New Roman"/>
                <w:lang w:val="nl-NL"/>
              </w:rPr>
            </w:pPr>
          </w:p>
          <w:p w14:paraId="3D6D635D" w14:textId="77777777" w:rsidR="00B63F41" w:rsidRPr="00C27732" w:rsidRDefault="00B63F41" w:rsidP="00C27732">
            <w:pPr>
              <w:pStyle w:val="BodyText"/>
              <w:tabs>
                <w:tab w:val="left" w:pos="747"/>
              </w:tabs>
              <w:jc w:val="both"/>
              <w:rPr>
                <w:rFonts w:ascii="Times New Roman" w:hAnsi="Times New Roman"/>
                <w:lang w:val="nl-NL"/>
              </w:rPr>
            </w:pPr>
          </w:p>
          <w:p w14:paraId="2889ABA5" w14:textId="77777777" w:rsidR="00B63F41" w:rsidRPr="00C27732" w:rsidRDefault="00B63F41" w:rsidP="00C27732">
            <w:pPr>
              <w:pStyle w:val="BodyText"/>
              <w:tabs>
                <w:tab w:val="left" w:pos="747"/>
              </w:tabs>
              <w:jc w:val="both"/>
              <w:rPr>
                <w:rFonts w:ascii="Times New Roman" w:hAnsi="Times New Roman"/>
                <w:lang w:val="nl-NL"/>
              </w:rPr>
            </w:pPr>
          </w:p>
          <w:p w14:paraId="448AB002" w14:textId="77777777" w:rsidR="00B63F41" w:rsidRPr="00C27732" w:rsidRDefault="00B63F41" w:rsidP="00C27732">
            <w:pPr>
              <w:pStyle w:val="BodyText"/>
              <w:tabs>
                <w:tab w:val="left" w:pos="747"/>
              </w:tabs>
              <w:jc w:val="both"/>
              <w:rPr>
                <w:rFonts w:ascii="Times New Roman" w:hAnsi="Times New Roman"/>
                <w:lang w:val="nl-NL"/>
              </w:rPr>
            </w:pPr>
          </w:p>
          <w:p w14:paraId="178F191E"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Nhận xét, tuyên dương.</w:t>
            </w:r>
          </w:p>
          <w:p w14:paraId="67C345F3"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GV nhận xét, giới thiệu bài.</w:t>
            </w:r>
          </w:p>
        </w:tc>
        <w:tc>
          <w:tcPr>
            <w:tcW w:w="4394" w:type="dxa"/>
          </w:tcPr>
          <w:p w14:paraId="495F6201" w14:textId="77777777" w:rsidR="00B63F41" w:rsidRPr="00C27732" w:rsidRDefault="00B63F41" w:rsidP="00C27732">
            <w:pPr>
              <w:spacing w:after="0" w:line="240" w:lineRule="auto"/>
              <w:jc w:val="both"/>
              <w:rPr>
                <w:rFonts w:ascii="Times New Roman" w:hAnsi="Times New Roman"/>
                <w:szCs w:val="28"/>
                <w:lang w:val="nl-NL"/>
              </w:rPr>
            </w:pPr>
          </w:p>
          <w:p w14:paraId="6B3F9B53"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HS chơi trò chơi.</w:t>
            </w:r>
          </w:p>
          <w:p w14:paraId="0236ACA0"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lang w:val="nl-NL"/>
              </w:rPr>
              <w:t xml:space="preserve">+ Hỗn </w:t>
            </w:r>
            <w:r w:rsidRPr="00C27732">
              <w:rPr>
                <w:rFonts w:ascii="Times New Roman" w:hAnsi="Times New Roman"/>
                <w:lang w:val="nl-NL" w:bidi="en-US"/>
              </w:rPr>
              <w:t xml:space="preserve">số, </w:t>
            </w:r>
            <w:r w:rsidRPr="00C27732">
              <w:rPr>
                <w:rFonts w:ascii="Times New Roman" w:hAnsi="Times New Roman"/>
                <w:lang w:val="nl-NL"/>
              </w:rPr>
              <w:t xml:space="preserve">số thập phân; đọc, viết, so sánh, làm tròn </w:t>
            </w:r>
            <w:r w:rsidRPr="00C27732">
              <w:rPr>
                <w:rFonts w:ascii="Times New Roman" w:hAnsi="Times New Roman"/>
                <w:lang w:val="nl-NL" w:bidi="en-US"/>
              </w:rPr>
              <w:t xml:space="preserve">số </w:t>
            </w:r>
            <w:r w:rsidRPr="00C27732">
              <w:rPr>
                <w:rFonts w:ascii="Times New Roman" w:hAnsi="Times New Roman"/>
                <w:lang w:val="nl-NL"/>
              </w:rPr>
              <w:t>thập phân.</w:t>
            </w:r>
          </w:p>
          <w:p w14:paraId="06893824"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lang w:val="nl-NL"/>
              </w:rPr>
              <w:t>+ Tỉ số.</w:t>
            </w:r>
          </w:p>
          <w:p w14:paraId="593B7187"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lang w:val="nl-NL"/>
              </w:rPr>
              <w:t>+ Tìm hai số khi biết tống (hiệu) và tỉ số của hai số đó.</w:t>
            </w:r>
          </w:p>
          <w:p w14:paraId="587F3E92"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lang w:val="nl-NL"/>
              </w:rPr>
              <w:t>+ Đơn vị đo diện tích héc-ta, ki-lô-mét vuông.</w:t>
            </w:r>
          </w:p>
          <w:p w14:paraId="24903F3B"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lang w:val="nl-NL"/>
              </w:rPr>
              <w:t>+ Bải toán liên quan đến quan hệ phụ thuộc.</w:t>
            </w:r>
          </w:p>
          <w:p w14:paraId="4CD68C41"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lắng nghe, ghi bài.</w:t>
            </w:r>
          </w:p>
        </w:tc>
      </w:tr>
      <w:tr w:rsidR="00B63F41" w:rsidRPr="00C27732" w14:paraId="17014B46" w14:textId="77777777" w:rsidTr="002E778C">
        <w:tc>
          <w:tcPr>
            <w:tcW w:w="9356" w:type="dxa"/>
            <w:gridSpan w:val="2"/>
          </w:tcPr>
          <w:p w14:paraId="7C926388"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lang w:val="en-GB"/>
              </w:rPr>
              <w:t>B</w:t>
            </w:r>
            <w:r w:rsidRPr="00C27732">
              <w:rPr>
                <w:rFonts w:ascii="Times New Roman" w:hAnsi="Times New Roman"/>
                <w:b/>
                <w:szCs w:val="28"/>
              </w:rPr>
              <w:t>.  HOẠT ĐỘNG THỰC HÀNH, LUYỆN TẬP</w:t>
            </w:r>
          </w:p>
        </w:tc>
      </w:tr>
      <w:tr w:rsidR="00B63F41" w:rsidRPr="00C27732" w14:paraId="274B3DEB" w14:textId="77777777" w:rsidTr="002E778C">
        <w:tc>
          <w:tcPr>
            <w:tcW w:w="4962" w:type="dxa"/>
          </w:tcPr>
          <w:p w14:paraId="27B18171"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 Bài 2.</w:t>
            </w:r>
            <w:r w:rsidRPr="00C27732">
              <w:rPr>
                <w:rFonts w:ascii="Times New Roman" w:hAnsi="Times New Roman"/>
                <w:szCs w:val="28"/>
              </w:rPr>
              <w:t xml:space="preserve"> (sử dụng kĩ thuật mảnh ghép)</w:t>
            </w:r>
          </w:p>
          <w:p w14:paraId="5FBF8AB0"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rPr>
              <w:t xml:space="preserve">- Gọi HS nêu </w:t>
            </w:r>
            <w:r w:rsidRPr="00C27732">
              <w:rPr>
                <w:rFonts w:ascii="Times New Roman" w:hAnsi="Times New Roman"/>
                <w:szCs w:val="28"/>
                <w:lang w:val="en-US"/>
              </w:rPr>
              <w:t>yêu cầu.</w:t>
            </w:r>
          </w:p>
          <w:p w14:paraId="52387C72" w14:textId="77777777" w:rsidR="00B63F41" w:rsidRPr="00C27732" w:rsidRDefault="00B63F41" w:rsidP="00C27732">
            <w:pPr>
              <w:spacing w:after="0" w:line="240" w:lineRule="auto"/>
              <w:jc w:val="both"/>
              <w:rPr>
                <w:rFonts w:ascii="Times New Roman" w:hAnsi="Times New Roman"/>
                <w:szCs w:val="28"/>
                <w:lang w:eastAsia="vi-VN" w:bidi="vi-VN"/>
              </w:rPr>
            </w:pPr>
            <w:r w:rsidRPr="00C27732">
              <w:rPr>
                <w:rFonts w:ascii="Times New Roman" w:hAnsi="Times New Roman"/>
                <w:szCs w:val="28"/>
                <w:lang w:eastAsia="vi-VN" w:bidi="vi-VN"/>
              </w:rPr>
              <w:t>- Bài toán yêu cầu làm gì?</w:t>
            </w:r>
          </w:p>
          <w:p w14:paraId="5C0AFA94" w14:textId="77777777" w:rsidR="00B63F41" w:rsidRPr="00C27732" w:rsidRDefault="00B63F41" w:rsidP="00C27732">
            <w:pPr>
              <w:spacing w:after="0" w:line="240" w:lineRule="auto"/>
              <w:jc w:val="both"/>
              <w:rPr>
                <w:rFonts w:ascii="Times New Roman" w:hAnsi="Times New Roman"/>
                <w:szCs w:val="28"/>
                <w:lang w:eastAsia="vi-VN" w:bidi="vi-VN"/>
              </w:rPr>
            </w:pPr>
          </w:p>
          <w:p w14:paraId="2C3BDF73" w14:textId="77777777" w:rsidR="00B63F41" w:rsidRPr="00C27732" w:rsidRDefault="00B63F41" w:rsidP="00C27732">
            <w:pPr>
              <w:spacing w:after="0" w:line="240" w:lineRule="auto"/>
              <w:jc w:val="both"/>
              <w:rPr>
                <w:rFonts w:ascii="Times New Roman" w:hAnsi="Times New Roman"/>
                <w:szCs w:val="28"/>
                <w:lang w:eastAsia="vi-VN" w:bidi="vi-VN"/>
              </w:rPr>
            </w:pPr>
          </w:p>
          <w:p w14:paraId="0FF816E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thực hiện theo nhóm (theo kĩ thuật mảnh ghép).</w:t>
            </w:r>
          </w:p>
          <w:p w14:paraId="3B931A0C" w14:textId="77777777" w:rsidR="00B63F41" w:rsidRPr="00C27732" w:rsidRDefault="00B63F41" w:rsidP="00C27732">
            <w:pPr>
              <w:spacing w:after="0" w:line="240" w:lineRule="auto"/>
              <w:jc w:val="both"/>
              <w:rPr>
                <w:rFonts w:ascii="Times New Roman" w:hAnsi="Times New Roman"/>
                <w:szCs w:val="28"/>
              </w:rPr>
            </w:pPr>
          </w:p>
          <w:p w14:paraId="155B0372" w14:textId="77777777" w:rsidR="00B63F41" w:rsidRPr="00C27732" w:rsidRDefault="00B63F41" w:rsidP="00C27732">
            <w:pPr>
              <w:spacing w:after="0" w:line="240" w:lineRule="auto"/>
              <w:jc w:val="both"/>
              <w:rPr>
                <w:rFonts w:ascii="Times New Roman" w:hAnsi="Times New Roman"/>
                <w:szCs w:val="28"/>
              </w:rPr>
            </w:pPr>
          </w:p>
          <w:p w14:paraId="5F9FF205" w14:textId="77777777" w:rsidR="00B63F41" w:rsidRPr="00C27732" w:rsidRDefault="00B63F41" w:rsidP="00C27732">
            <w:pPr>
              <w:spacing w:after="0" w:line="240" w:lineRule="auto"/>
              <w:jc w:val="both"/>
              <w:rPr>
                <w:rFonts w:ascii="Times New Roman" w:hAnsi="Times New Roman"/>
                <w:szCs w:val="28"/>
              </w:rPr>
            </w:pPr>
          </w:p>
          <w:p w14:paraId="1614A035" w14:textId="77777777" w:rsidR="00B63F41" w:rsidRPr="00C27732" w:rsidRDefault="00B63F41" w:rsidP="00C27732">
            <w:pPr>
              <w:spacing w:after="0" w:line="240" w:lineRule="auto"/>
              <w:jc w:val="both"/>
              <w:rPr>
                <w:rFonts w:ascii="Times New Roman" w:hAnsi="Times New Roman"/>
                <w:szCs w:val="28"/>
              </w:rPr>
            </w:pPr>
          </w:p>
          <w:p w14:paraId="3052C46E" w14:textId="77777777" w:rsidR="00B63F41" w:rsidRPr="00C27732" w:rsidRDefault="00B63F41" w:rsidP="00C27732">
            <w:pPr>
              <w:spacing w:after="0" w:line="240" w:lineRule="auto"/>
              <w:jc w:val="both"/>
              <w:rPr>
                <w:rFonts w:ascii="Times New Roman" w:hAnsi="Times New Roman"/>
                <w:szCs w:val="28"/>
              </w:rPr>
            </w:pPr>
          </w:p>
          <w:p w14:paraId="72468C1F" w14:textId="77777777" w:rsidR="00B63F41" w:rsidRPr="00C27732" w:rsidRDefault="00B63F41" w:rsidP="00C27732">
            <w:pPr>
              <w:spacing w:after="0" w:line="240" w:lineRule="auto"/>
              <w:jc w:val="both"/>
              <w:rPr>
                <w:rFonts w:ascii="Times New Roman" w:hAnsi="Times New Roman"/>
                <w:szCs w:val="28"/>
              </w:rPr>
            </w:pPr>
          </w:p>
          <w:p w14:paraId="177A6B23" w14:textId="77777777" w:rsidR="00B63F41" w:rsidRPr="00C27732" w:rsidRDefault="00B63F41" w:rsidP="00C27732">
            <w:pPr>
              <w:spacing w:after="0" w:line="240" w:lineRule="auto"/>
              <w:jc w:val="both"/>
              <w:rPr>
                <w:rFonts w:ascii="Times New Roman" w:hAnsi="Times New Roman"/>
                <w:szCs w:val="28"/>
              </w:rPr>
            </w:pPr>
          </w:p>
          <w:p w14:paraId="4E6CEA84" w14:textId="77777777" w:rsidR="00B63F41" w:rsidRPr="00C27732" w:rsidRDefault="00B63F41" w:rsidP="00C27732">
            <w:pPr>
              <w:spacing w:after="0" w:line="240" w:lineRule="auto"/>
              <w:jc w:val="both"/>
              <w:rPr>
                <w:rFonts w:ascii="Times New Roman" w:hAnsi="Times New Roman"/>
                <w:szCs w:val="28"/>
              </w:rPr>
            </w:pPr>
          </w:p>
          <w:p w14:paraId="436DAAC3" w14:textId="77777777" w:rsidR="00B63F41" w:rsidRPr="00C27732" w:rsidRDefault="00B63F41" w:rsidP="00C27732">
            <w:pPr>
              <w:spacing w:after="0" w:line="240" w:lineRule="auto"/>
              <w:jc w:val="both"/>
              <w:rPr>
                <w:rFonts w:ascii="Times New Roman" w:hAnsi="Times New Roman"/>
                <w:szCs w:val="28"/>
              </w:rPr>
            </w:pPr>
          </w:p>
          <w:p w14:paraId="613CC864" w14:textId="77777777" w:rsidR="00B63F41" w:rsidRPr="00C27732" w:rsidRDefault="00B63F41" w:rsidP="00C27732">
            <w:pPr>
              <w:spacing w:after="0" w:line="240" w:lineRule="auto"/>
              <w:jc w:val="both"/>
              <w:rPr>
                <w:rFonts w:ascii="Times New Roman" w:hAnsi="Times New Roman"/>
                <w:szCs w:val="28"/>
              </w:rPr>
            </w:pPr>
          </w:p>
          <w:p w14:paraId="73E07E17" w14:textId="77777777" w:rsidR="00B63F41" w:rsidRPr="00C27732" w:rsidRDefault="00B63F41" w:rsidP="00C27732">
            <w:pPr>
              <w:spacing w:after="0" w:line="240" w:lineRule="auto"/>
              <w:jc w:val="both"/>
              <w:rPr>
                <w:rFonts w:ascii="Times New Roman" w:hAnsi="Times New Roman"/>
                <w:szCs w:val="28"/>
              </w:rPr>
            </w:pPr>
          </w:p>
          <w:p w14:paraId="0652296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nhận xét.</w:t>
            </w:r>
          </w:p>
          <w:p w14:paraId="190BF1D3"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*Bài 3</w:t>
            </w:r>
            <w:r w:rsidRPr="00C27732">
              <w:rPr>
                <w:rFonts w:ascii="Times New Roman" w:hAnsi="Times New Roman"/>
                <w:szCs w:val="28"/>
              </w:rPr>
              <w:t xml:space="preserve">. </w:t>
            </w:r>
          </w:p>
          <w:p w14:paraId="7A48DA1B"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rPr>
              <w:t xml:space="preserve">- Gọi HS nêu </w:t>
            </w:r>
            <w:r w:rsidRPr="00C27732">
              <w:rPr>
                <w:rFonts w:ascii="Times New Roman" w:hAnsi="Times New Roman"/>
                <w:szCs w:val="28"/>
                <w:lang w:val="en-US"/>
              </w:rPr>
              <w:t>yêu cầu.</w:t>
            </w:r>
          </w:p>
          <w:p w14:paraId="57E42F53" w14:textId="77777777" w:rsidR="00B63F41" w:rsidRPr="00C27732" w:rsidRDefault="00B63F41" w:rsidP="00C27732">
            <w:pPr>
              <w:pStyle w:val="BodyText"/>
              <w:tabs>
                <w:tab w:val="left" w:pos="742"/>
              </w:tabs>
              <w:jc w:val="both"/>
              <w:rPr>
                <w:rFonts w:ascii="Times New Roman" w:hAnsi="Times New Roman"/>
                <w:lang w:eastAsia="vi-VN" w:bidi="vi-VN"/>
              </w:rPr>
            </w:pPr>
            <w:r w:rsidRPr="00C27732">
              <w:rPr>
                <w:rFonts w:ascii="Times New Roman" w:hAnsi="Times New Roman"/>
                <w:lang w:eastAsia="vi-VN" w:bidi="vi-VN"/>
              </w:rPr>
              <w:t>- B</w:t>
            </w:r>
            <w:r w:rsidRPr="00C27732">
              <w:rPr>
                <w:rFonts w:ascii="Times New Roman" w:hAnsi="Times New Roman"/>
                <w:lang w:val="vi-VN" w:eastAsia="vi-VN" w:bidi="vi-VN"/>
              </w:rPr>
              <w:t xml:space="preserve">ài toán </w:t>
            </w:r>
            <w:r w:rsidRPr="00C27732">
              <w:rPr>
                <w:rFonts w:ascii="Times New Roman" w:hAnsi="Times New Roman"/>
                <w:lang w:eastAsia="vi-VN" w:bidi="vi-VN"/>
              </w:rPr>
              <w:t>yêu cầu làm gì?</w:t>
            </w:r>
          </w:p>
          <w:p w14:paraId="67F8642F" w14:textId="77777777" w:rsidR="00B63F41" w:rsidRPr="00C27732" w:rsidRDefault="00B63F41" w:rsidP="00C27732">
            <w:pPr>
              <w:pStyle w:val="BodyText"/>
              <w:tabs>
                <w:tab w:val="left" w:pos="742"/>
              </w:tabs>
              <w:jc w:val="both"/>
              <w:rPr>
                <w:rFonts w:ascii="Times New Roman" w:hAnsi="Times New Roman"/>
                <w:lang w:eastAsia="vi-VN" w:bidi="vi-VN"/>
              </w:rPr>
            </w:pPr>
          </w:p>
          <w:p w14:paraId="3F284188" w14:textId="77777777" w:rsidR="00B63F41" w:rsidRPr="00C27732" w:rsidRDefault="00B63F41" w:rsidP="00C27732">
            <w:pPr>
              <w:pStyle w:val="BodyText"/>
              <w:tabs>
                <w:tab w:val="left" w:pos="742"/>
              </w:tabs>
              <w:jc w:val="both"/>
              <w:rPr>
                <w:rFonts w:ascii="Times New Roman" w:hAnsi="Times New Roman"/>
                <w:lang w:eastAsia="vi-VN" w:bidi="vi-VN"/>
              </w:rPr>
            </w:pPr>
          </w:p>
          <w:p w14:paraId="0666CBD0" w14:textId="77777777" w:rsidR="00B63F41" w:rsidRPr="00C27732" w:rsidRDefault="00B63F41" w:rsidP="00C27732">
            <w:pPr>
              <w:pStyle w:val="BodyText"/>
              <w:tabs>
                <w:tab w:val="left" w:pos="742"/>
              </w:tabs>
              <w:jc w:val="both"/>
              <w:rPr>
                <w:rFonts w:ascii="Times New Roman" w:hAnsi="Times New Roman"/>
                <w:lang w:eastAsia="vi-VN" w:bidi="vi-VN"/>
              </w:rPr>
            </w:pPr>
          </w:p>
          <w:p w14:paraId="30A59007" w14:textId="77777777" w:rsidR="00B63F41" w:rsidRPr="00C27732" w:rsidRDefault="00B63F41" w:rsidP="00C27732">
            <w:pPr>
              <w:pStyle w:val="BodyText"/>
              <w:tabs>
                <w:tab w:val="left" w:pos="742"/>
              </w:tabs>
              <w:jc w:val="both"/>
              <w:rPr>
                <w:rFonts w:ascii="Times New Roman" w:hAnsi="Times New Roman"/>
                <w:lang w:eastAsia="vi-VN" w:bidi="vi-VN"/>
              </w:rPr>
            </w:pPr>
          </w:p>
          <w:p w14:paraId="5A932F7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Yêu cầu HS làm bài vào vở.</w:t>
            </w:r>
          </w:p>
          <w:p w14:paraId="5B91AB2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lên bảng trình bày cách làm.</w:t>
            </w:r>
          </w:p>
          <w:p w14:paraId="7E608BE0" w14:textId="77777777" w:rsidR="00B63F41" w:rsidRPr="00C27732" w:rsidRDefault="00B63F41" w:rsidP="00C27732">
            <w:pPr>
              <w:spacing w:after="0" w:line="240" w:lineRule="auto"/>
              <w:jc w:val="both"/>
              <w:rPr>
                <w:rFonts w:ascii="Times New Roman" w:hAnsi="Times New Roman"/>
                <w:szCs w:val="28"/>
              </w:rPr>
            </w:pPr>
          </w:p>
          <w:p w14:paraId="58E308DC" w14:textId="77777777" w:rsidR="00B63F41" w:rsidRPr="00C27732" w:rsidRDefault="00B63F41" w:rsidP="00C27732">
            <w:pPr>
              <w:spacing w:after="0" w:line="240" w:lineRule="auto"/>
              <w:jc w:val="both"/>
              <w:rPr>
                <w:rFonts w:ascii="Times New Roman" w:hAnsi="Times New Roman"/>
                <w:szCs w:val="28"/>
              </w:rPr>
            </w:pPr>
          </w:p>
          <w:p w14:paraId="18D7BCC3" w14:textId="77777777" w:rsidR="00B63F41" w:rsidRPr="00C27732" w:rsidRDefault="00B63F41" w:rsidP="00C27732">
            <w:pPr>
              <w:spacing w:after="0" w:line="240" w:lineRule="auto"/>
              <w:jc w:val="both"/>
              <w:rPr>
                <w:rFonts w:ascii="Times New Roman" w:hAnsi="Times New Roman"/>
                <w:szCs w:val="28"/>
              </w:rPr>
            </w:pPr>
          </w:p>
          <w:p w14:paraId="27713A57" w14:textId="77777777" w:rsidR="00B63F41" w:rsidRPr="00C27732" w:rsidRDefault="00B63F41" w:rsidP="00C27732">
            <w:pPr>
              <w:spacing w:after="0" w:line="240" w:lineRule="auto"/>
              <w:jc w:val="both"/>
              <w:rPr>
                <w:rFonts w:ascii="Times New Roman" w:hAnsi="Times New Roman"/>
                <w:szCs w:val="28"/>
              </w:rPr>
            </w:pPr>
          </w:p>
          <w:p w14:paraId="3DD7E99B" w14:textId="77777777" w:rsidR="00B63F41" w:rsidRPr="00C27732" w:rsidRDefault="00B63F41" w:rsidP="00C27732">
            <w:pPr>
              <w:spacing w:after="0" w:line="240" w:lineRule="auto"/>
              <w:jc w:val="both"/>
              <w:rPr>
                <w:rFonts w:ascii="Times New Roman" w:hAnsi="Times New Roman"/>
                <w:szCs w:val="28"/>
              </w:rPr>
            </w:pPr>
          </w:p>
          <w:p w14:paraId="1F29BC86" w14:textId="77777777" w:rsidR="00B63F41" w:rsidRPr="00C27732" w:rsidRDefault="00B63F41" w:rsidP="00C27732">
            <w:pPr>
              <w:spacing w:after="0" w:line="240" w:lineRule="auto"/>
              <w:jc w:val="both"/>
              <w:rPr>
                <w:rFonts w:ascii="Times New Roman" w:hAnsi="Times New Roman"/>
                <w:szCs w:val="28"/>
              </w:rPr>
            </w:pPr>
          </w:p>
          <w:p w14:paraId="1F3212A9" w14:textId="77777777" w:rsidR="00B63F41" w:rsidRPr="00C27732" w:rsidRDefault="00B63F41" w:rsidP="00C27732">
            <w:pPr>
              <w:spacing w:after="0" w:line="240" w:lineRule="auto"/>
              <w:jc w:val="both"/>
              <w:rPr>
                <w:rFonts w:ascii="Times New Roman" w:hAnsi="Times New Roman"/>
                <w:szCs w:val="28"/>
              </w:rPr>
            </w:pPr>
          </w:p>
          <w:p w14:paraId="5F0296CA" w14:textId="77777777" w:rsidR="00B63F41" w:rsidRPr="00C27732" w:rsidRDefault="00B63F41" w:rsidP="00C27732">
            <w:pPr>
              <w:spacing w:after="0" w:line="240" w:lineRule="auto"/>
              <w:jc w:val="both"/>
              <w:rPr>
                <w:rFonts w:ascii="Times New Roman" w:hAnsi="Times New Roman"/>
                <w:szCs w:val="28"/>
              </w:rPr>
            </w:pPr>
          </w:p>
          <w:p w14:paraId="015FA279" w14:textId="77777777" w:rsidR="00B63F41" w:rsidRPr="00C27732" w:rsidRDefault="00B63F41" w:rsidP="00C27732">
            <w:pPr>
              <w:spacing w:after="0" w:line="240" w:lineRule="auto"/>
              <w:jc w:val="both"/>
              <w:rPr>
                <w:rFonts w:ascii="Times New Roman" w:hAnsi="Times New Roman"/>
                <w:szCs w:val="28"/>
              </w:rPr>
            </w:pPr>
          </w:p>
          <w:p w14:paraId="4CE89C53"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nhận xét.</w:t>
            </w:r>
          </w:p>
          <w:p w14:paraId="12C207FA"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w:t>
            </w:r>
          </w:p>
        </w:tc>
        <w:tc>
          <w:tcPr>
            <w:tcW w:w="4394" w:type="dxa"/>
          </w:tcPr>
          <w:p w14:paraId="38B8CF5F" w14:textId="77777777" w:rsidR="00B63F41" w:rsidRPr="00C27732" w:rsidRDefault="00B63F41" w:rsidP="00C27732">
            <w:pPr>
              <w:spacing w:after="0" w:line="240" w:lineRule="auto"/>
              <w:jc w:val="both"/>
              <w:rPr>
                <w:rFonts w:ascii="Times New Roman" w:hAnsi="Times New Roman"/>
                <w:szCs w:val="28"/>
                <w:lang w:val="en-US"/>
              </w:rPr>
            </w:pPr>
          </w:p>
          <w:p w14:paraId="24F8494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641FF37F"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Bài toán yêu cầu nêu PS, HS chỉ phần đã tô màu, so sánh phân số, tìm ra lỗi sai và sửa lỗi, cộng trừ phân số khác mẫu số.</w:t>
            </w:r>
          </w:p>
          <w:p w14:paraId="38CD2CA6"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thực hiện chia nhóm (a, b, c, d) thực hiện trong nhóm chuyên gia.</w:t>
            </w:r>
          </w:p>
          <w:p w14:paraId="3236AA28"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về nhóm mảnh ghép chia sẻ.</w:t>
            </w:r>
          </w:p>
          <w:p w14:paraId="762A8FCD" w14:textId="77777777" w:rsidR="00B63F41" w:rsidRPr="00C27732" w:rsidRDefault="00B63F41" w:rsidP="00C27732">
            <w:pPr>
              <w:spacing w:after="0" w:line="240" w:lineRule="auto"/>
              <w:jc w:val="both"/>
              <w:rPr>
                <w:rFonts w:ascii="Times New Roman" w:eastAsiaTheme="minorEastAsia" w:hAnsi="Times New Roman"/>
                <w:szCs w:val="28"/>
              </w:rPr>
            </w:pPr>
            <w:r w:rsidRPr="00C27732">
              <w:rPr>
                <w:rFonts w:ascii="Times New Roman" w:hAnsi="Times New Roman"/>
                <w:szCs w:val="28"/>
                <w:lang w:val="en-US"/>
              </w:rPr>
              <w:t>a)</w:t>
            </w:r>
            <w:r w:rsidRPr="00C27732">
              <w:rPr>
                <w:rFonts w:ascii="Times New Roman" w:eastAsiaTheme="minorHAnsi" w:hAnsi="Times New Roman"/>
                <w:i/>
                <w:kern w:val="2"/>
                <w:szCs w:val="28"/>
                <w14:ligatures w14:val="standardContextual"/>
              </w:rPr>
              <w:t xml:space="preserve"> </w:t>
            </w:r>
            <m:oMath>
              <m:f>
                <m:fPr>
                  <m:ctrlPr>
                    <w:rPr>
                      <w:rFonts w:ascii="Cambria Math" w:eastAsiaTheme="minorHAnsi" w:hAnsi="Cambria Math"/>
                      <w:i/>
                      <w:kern w:val="2"/>
                      <w:szCs w:val="28"/>
                      <w14:ligatures w14:val="standardContextual"/>
                    </w:rPr>
                  </m:ctrlPr>
                </m:fPr>
                <m:num>
                  <m:r>
                    <w:rPr>
                      <w:rFonts w:ascii="Cambria Math" w:hAnsi="Cambria Math"/>
                      <w:szCs w:val="28"/>
                    </w:rPr>
                    <m:t>3</m:t>
                  </m:r>
                </m:num>
                <m:den>
                  <m:r>
                    <w:rPr>
                      <w:rFonts w:ascii="Cambria Math" w:hAnsi="Cambria Math"/>
                      <w:szCs w:val="28"/>
                    </w:rPr>
                    <m:t>7</m:t>
                  </m:r>
                </m:den>
              </m:f>
            </m:oMath>
            <w:r w:rsidRPr="00C27732">
              <w:rPr>
                <w:rFonts w:ascii="Times New Roman" w:eastAsiaTheme="minorEastAsia" w:hAnsi="Times New Roman"/>
                <w:szCs w:val="28"/>
              </w:rPr>
              <w:t xml:space="preserve"> ;  </w:t>
            </w:r>
            <m:oMath>
              <m:f>
                <m:fPr>
                  <m:ctrlPr>
                    <w:rPr>
                      <w:rFonts w:ascii="Cambria Math" w:eastAsiaTheme="minorHAnsi" w:hAnsi="Cambria Math"/>
                      <w:i/>
                      <w:kern w:val="2"/>
                      <w:szCs w:val="28"/>
                      <w14:ligatures w14:val="standardContextual"/>
                    </w:rPr>
                  </m:ctrlPr>
                </m:fPr>
                <m:num>
                  <m:r>
                    <w:rPr>
                      <w:rFonts w:ascii="Cambria Math" w:hAnsi="Cambria Math"/>
                      <w:szCs w:val="28"/>
                    </w:rPr>
                    <m:t>3</m:t>
                  </m:r>
                </m:num>
                <m:den>
                  <m:r>
                    <w:rPr>
                      <w:rFonts w:ascii="Cambria Math" w:hAnsi="Cambria Math"/>
                      <w:szCs w:val="28"/>
                    </w:rPr>
                    <m:t>8</m:t>
                  </m:r>
                </m:den>
              </m:f>
            </m:oMath>
            <w:r w:rsidRPr="00C27732">
              <w:rPr>
                <w:rFonts w:ascii="Times New Roman" w:eastAsiaTheme="minorEastAsia" w:hAnsi="Times New Roman"/>
                <w:szCs w:val="28"/>
              </w:rPr>
              <w:t xml:space="preserve"> ;  </w:t>
            </w:r>
            <m:oMath>
              <m:r>
                <w:rPr>
                  <w:rFonts w:ascii="Cambria Math" w:eastAsiaTheme="minorEastAsia" w:hAnsi="Cambria Math"/>
                  <w:szCs w:val="28"/>
                </w:rPr>
                <m:t>2</m:t>
              </m:r>
              <m:f>
                <m:fPr>
                  <m:ctrlPr>
                    <w:rPr>
                      <w:rFonts w:ascii="Cambria Math" w:eastAsiaTheme="minorHAnsi" w:hAnsi="Cambria Math"/>
                      <w:i/>
                      <w:kern w:val="2"/>
                      <w:szCs w:val="28"/>
                      <w14:ligatures w14:val="standardContextual"/>
                    </w:rPr>
                  </m:ctrlPr>
                </m:fPr>
                <m:num>
                  <m:r>
                    <w:rPr>
                      <w:rFonts w:ascii="Cambria Math" w:hAnsi="Cambria Math"/>
                      <w:szCs w:val="28"/>
                    </w:rPr>
                    <m:t>1</m:t>
                  </m:r>
                </m:num>
                <m:den>
                  <m:r>
                    <w:rPr>
                      <w:rFonts w:ascii="Cambria Math" w:hAnsi="Cambria Math"/>
                      <w:szCs w:val="28"/>
                    </w:rPr>
                    <m:t>4</m:t>
                  </m:r>
                </m:den>
              </m:f>
            </m:oMath>
            <w:r w:rsidRPr="00C27732">
              <w:rPr>
                <w:rFonts w:ascii="Times New Roman" w:eastAsiaTheme="minorEastAsia" w:hAnsi="Times New Roman"/>
                <w:szCs w:val="28"/>
              </w:rPr>
              <w:t xml:space="preserve"> ;  </w:t>
            </w:r>
          </w:p>
          <w:p w14:paraId="59DBB26B"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xml:space="preserve">b) </w:t>
            </w:r>
            <m:oMath>
              <m:f>
                <m:fPr>
                  <m:ctrlPr>
                    <w:rPr>
                      <w:rFonts w:ascii="Cambria Math" w:hAnsi="Cambria Math"/>
                      <w:i/>
                      <w:szCs w:val="28"/>
                    </w:rPr>
                  </m:ctrlPr>
                </m:fPr>
                <m:num>
                  <m:r>
                    <w:rPr>
                      <w:rFonts w:ascii="Cambria Math" w:hAnsi="Cambria Math"/>
                      <w:szCs w:val="28"/>
                    </w:rPr>
                    <m:t>3</m:t>
                  </m:r>
                </m:num>
                <m:den>
                  <m:r>
                    <w:rPr>
                      <w:rFonts w:ascii="Cambria Math" w:hAnsi="Cambria Math"/>
                      <w:szCs w:val="28"/>
                    </w:rPr>
                    <m:t>4</m:t>
                  </m:r>
                </m:den>
              </m:f>
              <m:r>
                <w:rPr>
                  <w:rFonts w:ascii="Cambria Math" w:hAnsi="Cambria Math"/>
                  <w:szCs w:val="28"/>
                </w:rPr>
                <m:t xml:space="preserve">&gt; </m:t>
              </m:r>
              <m:f>
                <m:fPr>
                  <m:ctrlPr>
                    <w:rPr>
                      <w:rFonts w:ascii="Cambria Math" w:hAnsi="Cambria Math"/>
                      <w:i/>
                      <w:szCs w:val="28"/>
                    </w:rPr>
                  </m:ctrlPr>
                </m:fPr>
                <m:num>
                  <m:r>
                    <w:rPr>
                      <w:rFonts w:ascii="Cambria Math" w:hAnsi="Cambria Math"/>
                      <w:szCs w:val="28"/>
                    </w:rPr>
                    <m:t>5</m:t>
                  </m:r>
                </m:num>
                <m:den>
                  <m:r>
                    <w:rPr>
                      <w:rFonts w:ascii="Cambria Math" w:hAnsi="Cambria Math"/>
                      <w:szCs w:val="28"/>
                    </w:rPr>
                    <m:t>7</m:t>
                  </m:r>
                </m:den>
              </m:f>
            </m:oMath>
            <w:r w:rsidRPr="00C27732">
              <w:rPr>
                <w:rFonts w:ascii="Times New Roman" w:hAnsi="Times New Roman"/>
                <w:szCs w:val="28"/>
              </w:rPr>
              <w:t xml:space="preserve">       </w:t>
            </w:r>
            <m:oMath>
              <m:f>
                <m:fPr>
                  <m:ctrlPr>
                    <w:rPr>
                      <w:rFonts w:ascii="Cambria Math" w:hAnsi="Cambria Math"/>
                      <w:i/>
                      <w:szCs w:val="28"/>
                    </w:rPr>
                  </m:ctrlPr>
                </m:fPr>
                <m:num>
                  <m:r>
                    <w:rPr>
                      <w:rFonts w:ascii="Cambria Math" w:hAnsi="Cambria Math"/>
                      <w:szCs w:val="28"/>
                    </w:rPr>
                    <m:t>6</m:t>
                  </m:r>
                </m:num>
                <m:den>
                  <m:r>
                    <w:rPr>
                      <w:rFonts w:ascii="Cambria Math" w:hAnsi="Cambria Math"/>
                      <w:szCs w:val="28"/>
                    </w:rPr>
                    <m:t>25</m:t>
                  </m:r>
                </m:den>
              </m:f>
              <m:r>
                <w:rPr>
                  <w:rFonts w:ascii="Cambria Math" w:hAnsi="Cambria Math"/>
                  <w:szCs w:val="28"/>
                </w:rPr>
                <m:t xml:space="preserve">&lt; </m:t>
              </m:r>
              <m:f>
                <m:fPr>
                  <m:ctrlPr>
                    <w:rPr>
                      <w:rFonts w:ascii="Cambria Math" w:hAnsi="Cambria Math"/>
                      <w:i/>
                      <w:szCs w:val="28"/>
                    </w:rPr>
                  </m:ctrlPr>
                </m:fPr>
                <m:num>
                  <m:r>
                    <w:rPr>
                      <w:rFonts w:ascii="Cambria Math" w:hAnsi="Cambria Math"/>
                      <w:szCs w:val="28"/>
                    </w:rPr>
                    <m:t>3</m:t>
                  </m:r>
                </m:num>
                <m:den>
                  <m:r>
                    <w:rPr>
                      <w:rFonts w:ascii="Cambria Math" w:hAnsi="Cambria Math"/>
                      <w:szCs w:val="28"/>
                    </w:rPr>
                    <m:t>5</m:t>
                  </m:r>
                </m:den>
              </m:f>
            </m:oMath>
            <w:r w:rsidRPr="00C27732">
              <w:rPr>
                <w:rFonts w:ascii="Times New Roman" w:hAnsi="Times New Roman"/>
                <w:szCs w:val="28"/>
              </w:rPr>
              <w:t xml:space="preserve">       </w:t>
            </w:r>
            <m:oMath>
              <m:f>
                <m:fPr>
                  <m:ctrlPr>
                    <w:rPr>
                      <w:rFonts w:ascii="Cambria Math" w:hAnsi="Cambria Math"/>
                      <w:i/>
                      <w:szCs w:val="28"/>
                    </w:rPr>
                  </m:ctrlPr>
                </m:fPr>
                <m:num>
                  <m:r>
                    <w:rPr>
                      <w:rFonts w:ascii="Cambria Math" w:hAnsi="Cambria Math"/>
                      <w:szCs w:val="28"/>
                    </w:rPr>
                    <m:t xml:space="preserve">5 </m:t>
                  </m:r>
                </m:num>
                <m:den>
                  <m:r>
                    <w:rPr>
                      <w:rFonts w:ascii="Cambria Math" w:hAnsi="Cambria Math"/>
                      <w:szCs w:val="28"/>
                    </w:rPr>
                    <m:t>9</m:t>
                  </m:r>
                </m:den>
              </m:f>
              <m:r>
                <w:rPr>
                  <w:rFonts w:ascii="Cambria Math" w:hAnsi="Cambria Math"/>
                  <w:szCs w:val="28"/>
                </w:rPr>
                <m:t xml:space="preserve">&lt; </m:t>
              </m:r>
              <m:box>
                <m:boxPr>
                  <m:ctrlPr>
                    <w:rPr>
                      <w:rFonts w:ascii="Cambria Math" w:hAnsi="Cambria Math"/>
                      <w:i/>
                      <w:szCs w:val="28"/>
                    </w:rPr>
                  </m:ctrlPr>
                </m:boxPr>
                <m:e>
                  <m:argPr>
                    <m:argSz m:val="-1"/>
                  </m:argPr>
                  <m:f>
                    <m:fPr>
                      <m:ctrlPr>
                        <w:rPr>
                          <w:rFonts w:ascii="Cambria Math" w:hAnsi="Cambria Math"/>
                          <w:i/>
                          <w:szCs w:val="28"/>
                        </w:rPr>
                      </m:ctrlPr>
                    </m:fPr>
                    <m:num>
                      <m:r>
                        <w:rPr>
                          <w:rFonts w:ascii="Cambria Math" w:hAnsi="Cambria Math"/>
                          <w:szCs w:val="28"/>
                        </w:rPr>
                        <m:t>7</m:t>
                      </m:r>
                    </m:num>
                    <m:den>
                      <m:r>
                        <w:rPr>
                          <w:rFonts w:ascii="Cambria Math" w:hAnsi="Cambria Math"/>
                          <w:szCs w:val="28"/>
                        </w:rPr>
                        <m:t>12</m:t>
                      </m:r>
                    </m:den>
                  </m:f>
                </m:e>
              </m:box>
            </m:oMath>
          </w:p>
          <w:p w14:paraId="5C5891F4"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c)</w:t>
            </w:r>
            <w:r w:rsidRPr="00C27732">
              <w:rPr>
                <w:rFonts w:ascii="Times New Roman" w:eastAsiaTheme="minorHAnsi" w:hAnsi="Times New Roman"/>
                <w:i/>
                <w:kern w:val="2"/>
                <w:szCs w:val="28"/>
                <w14:ligatures w14:val="standardContextual"/>
              </w:rPr>
              <w:t xml:space="preserve"> </w:t>
            </w:r>
            <m:oMath>
              <m:f>
                <m:fPr>
                  <m:ctrlPr>
                    <w:rPr>
                      <w:rFonts w:ascii="Cambria Math" w:eastAsiaTheme="minorHAnsi" w:hAnsi="Cambria Math"/>
                      <w:i/>
                      <w:kern w:val="2"/>
                      <w:szCs w:val="28"/>
                      <w14:ligatures w14:val="standardContextual"/>
                    </w:rPr>
                  </m:ctrlPr>
                </m:fPr>
                <m:num>
                  <m:r>
                    <w:rPr>
                      <w:rFonts w:ascii="Cambria Math" w:hAnsi="Cambria Math"/>
                      <w:szCs w:val="28"/>
                    </w:rPr>
                    <m:t>3</m:t>
                  </m:r>
                </m:num>
                <m:den>
                  <m:r>
                    <w:rPr>
                      <w:rFonts w:ascii="Cambria Math" w:hAnsi="Cambria Math"/>
                      <w:szCs w:val="28"/>
                    </w:rPr>
                    <m:t>4</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3 x 5</m:t>
                  </m:r>
                </m:num>
                <m:den>
                  <m:r>
                    <w:rPr>
                      <w:rFonts w:ascii="Cambria Math" w:hAnsi="Cambria Math"/>
                      <w:szCs w:val="28"/>
                    </w:rPr>
                    <m:t>4 x 5</m:t>
                  </m:r>
                </m:den>
              </m:f>
              <m:r>
                <w:rPr>
                  <w:rFonts w:ascii="Cambria Math" w:hAnsi="Cambria Math"/>
                  <w:szCs w:val="28"/>
                </w:rPr>
                <m:t>=</m:t>
              </m:r>
              <m:f>
                <m:fPr>
                  <m:ctrlPr>
                    <w:rPr>
                      <w:rFonts w:ascii="Cambria Math" w:eastAsiaTheme="minorHAnsi" w:hAnsi="Cambria Math"/>
                      <w:i/>
                      <w:kern w:val="2"/>
                      <w:szCs w:val="28"/>
                      <w14:ligatures w14:val="standardContextual"/>
                    </w:rPr>
                  </m:ctrlPr>
                </m:fPr>
                <m:num>
                  <m:r>
                    <w:rPr>
                      <w:rFonts w:ascii="Cambria Math" w:hAnsi="Cambria Math"/>
                      <w:szCs w:val="28"/>
                    </w:rPr>
                    <m:t>15</m:t>
                  </m:r>
                </m:num>
                <m:den>
                  <m:r>
                    <w:rPr>
                      <w:rFonts w:ascii="Cambria Math" w:hAnsi="Cambria Math"/>
                      <w:szCs w:val="28"/>
                    </w:rPr>
                    <m:t>20</m:t>
                  </m:r>
                </m:den>
              </m:f>
              <m:r>
                <w:rPr>
                  <w:rFonts w:ascii="Cambria Math" w:hAnsi="Cambria Math"/>
                  <w:szCs w:val="28"/>
                </w:rPr>
                <m:t xml:space="preserve"> ;    </m:t>
              </m:r>
              <m:f>
                <m:fPr>
                  <m:ctrlPr>
                    <w:rPr>
                      <w:rFonts w:ascii="Cambria Math" w:eastAsiaTheme="minorHAnsi" w:hAnsi="Cambria Math"/>
                      <w:i/>
                      <w:kern w:val="2"/>
                      <w:szCs w:val="28"/>
                      <w14:ligatures w14:val="standardContextual"/>
                    </w:rPr>
                  </m:ctrlPr>
                </m:fPr>
                <m:num>
                  <m:r>
                    <w:rPr>
                      <w:rFonts w:ascii="Cambria Math" w:hAnsi="Cambria Math"/>
                      <w:szCs w:val="28"/>
                    </w:rPr>
                    <m:t>3</m:t>
                  </m:r>
                </m:num>
                <m:den>
                  <m:r>
                    <w:rPr>
                      <w:rFonts w:ascii="Cambria Math" w:hAnsi="Cambria Math"/>
                      <w:szCs w:val="28"/>
                    </w:rPr>
                    <m:t>5</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3 x 6</m:t>
                  </m:r>
                </m:num>
                <m:den>
                  <m:r>
                    <w:rPr>
                      <w:rFonts w:ascii="Cambria Math" w:hAnsi="Cambria Math"/>
                      <w:szCs w:val="28"/>
                    </w:rPr>
                    <m:t>5 x 6</m:t>
                  </m:r>
                </m:den>
              </m:f>
              <m:r>
                <w:rPr>
                  <w:rFonts w:ascii="Cambria Math" w:hAnsi="Cambria Math"/>
                  <w:szCs w:val="28"/>
                </w:rPr>
                <m:t>=</m:t>
              </m:r>
              <m:f>
                <m:fPr>
                  <m:ctrlPr>
                    <w:rPr>
                      <w:rFonts w:ascii="Cambria Math" w:eastAsiaTheme="minorHAnsi" w:hAnsi="Cambria Math"/>
                      <w:i/>
                      <w:kern w:val="2"/>
                      <w:szCs w:val="28"/>
                      <w14:ligatures w14:val="standardContextual"/>
                    </w:rPr>
                  </m:ctrlPr>
                </m:fPr>
                <m:num>
                  <m:r>
                    <w:rPr>
                      <w:rFonts w:ascii="Cambria Math" w:hAnsi="Cambria Math"/>
                      <w:szCs w:val="28"/>
                    </w:rPr>
                    <m:t>18</m:t>
                  </m:r>
                </m:num>
                <m:den>
                  <m:r>
                    <w:rPr>
                      <w:rFonts w:ascii="Cambria Math" w:hAnsi="Cambria Math"/>
                      <w:szCs w:val="28"/>
                    </w:rPr>
                    <m:t>30</m:t>
                  </m:r>
                </m:den>
              </m:f>
            </m:oMath>
          </w:p>
          <w:bookmarkStart w:id="4" w:name="_Hlk170897038"/>
          <w:p w14:paraId="4CE42ABC" w14:textId="77777777" w:rsidR="00B63F41" w:rsidRPr="00C27732" w:rsidRDefault="0003551D" w:rsidP="00C27732">
            <w:pPr>
              <w:spacing w:after="0" w:line="240" w:lineRule="auto"/>
              <w:jc w:val="both"/>
              <w:rPr>
                <w:rFonts w:ascii="Times New Roman" w:hAnsi="Times New Roman"/>
                <w:kern w:val="2"/>
                <w:szCs w:val="28"/>
                <w14:ligatures w14:val="standardContextual"/>
              </w:rPr>
            </w:pPr>
            <m:oMath>
              <m:f>
                <m:fPr>
                  <m:ctrlPr>
                    <w:rPr>
                      <w:rFonts w:ascii="Cambria Math" w:eastAsiaTheme="minorHAnsi" w:hAnsi="Cambria Math"/>
                      <w:i/>
                      <w:kern w:val="2"/>
                      <w:szCs w:val="28"/>
                      <w14:ligatures w14:val="standardContextual"/>
                    </w:rPr>
                  </m:ctrlPr>
                </m:fPr>
                <m:num>
                  <m:r>
                    <w:rPr>
                      <w:rFonts w:ascii="Cambria Math" w:hAnsi="Cambria Math"/>
                      <w:szCs w:val="28"/>
                    </w:rPr>
                    <m:t>1</m:t>
                  </m:r>
                </m:num>
                <m:den>
                  <m:r>
                    <w:rPr>
                      <w:rFonts w:ascii="Cambria Math" w:hAnsi="Cambria Math"/>
                      <w:szCs w:val="28"/>
                    </w:rPr>
                    <m:t>6</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1 x 6</m:t>
                  </m:r>
                </m:num>
                <m:den>
                  <m:r>
                    <w:rPr>
                      <w:rFonts w:ascii="Cambria Math" w:hAnsi="Cambria Math"/>
                      <w:szCs w:val="28"/>
                    </w:rPr>
                    <m:t>6 x 6</m:t>
                  </m:r>
                </m:den>
              </m:f>
              <m:r>
                <w:rPr>
                  <w:rFonts w:ascii="Cambria Math" w:hAnsi="Cambria Math"/>
                  <w:szCs w:val="28"/>
                </w:rPr>
                <m:t>=</m:t>
              </m:r>
              <m:f>
                <m:fPr>
                  <m:ctrlPr>
                    <w:rPr>
                      <w:rFonts w:ascii="Cambria Math" w:eastAsiaTheme="minorHAnsi" w:hAnsi="Cambria Math"/>
                      <w:i/>
                      <w:kern w:val="2"/>
                      <w:szCs w:val="28"/>
                      <w14:ligatures w14:val="standardContextual"/>
                    </w:rPr>
                  </m:ctrlPr>
                </m:fPr>
                <m:num>
                  <m:r>
                    <w:rPr>
                      <w:rFonts w:ascii="Cambria Math" w:hAnsi="Cambria Math"/>
                      <w:szCs w:val="28"/>
                    </w:rPr>
                    <m:t>6</m:t>
                  </m:r>
                </m:num>
                <m:den>
                  <m:r>
                    <w:rPr>
                      <w:rFonts w:ascii="Cambria Math" w:hAnsi="Cambria Math"/>
                      <w:szCs w:val="28"/>
                    </w:rPr>
                    <m:t>36</m:t>
                  </m:r>
                </m:den>
              </m:f>
              <m:r>
                <w:rPr>
                  <w:rFonts w:ascii="Cambria Math" w:eastAsiaTheme="minorHAnsi" w:hAnsi="Cambria Math"/>
                  <w:kern w:val="2"/>
                  <w:szCs w:val="28"/>
                  <w14:ligatures w14:val="standardContextual"/>
                </w:rPr>
                <m:t xml:space="preserve"> </m:t>
              </m:r>
            </m:oMath>
            <w:r w:rsidR="00B63F41" w:rsidRPr="00C27732">
              <w:rPr>
                <w:rFonts w:ascii="Times New Roman" w:hAnsi="Times New Roman"/>
                <w:kern w:val="2"/>
                <w:szCs w:val="28"/>
                <w14:ligatures w14:val="standardContextual"/>
              </w:rPr>
              <w:t xml:space="preserve"> </w:t>
            </w:r>
          </w:p>
          <w:bookmarkEnd w:id="4"/>
          <w:p w14:paraId="68485A1E" w14:textId="77777777" w:rsidR="00B63F41" w:rsidRPr="00C27732" w:rsidRDefault="00B63F41" w:rsidP="00C27732">
            <w:pPr>
              <w:spacing w:after="0" w:line="240" w:lineRule="auto"/>
              <w:jc w:val="both"/>
              <w:rPr>
                <w:rFonts w:ascii="Times New Roman" w:eastAsiaTheme="minorEastAsia" w:hAnsi="Times New Roman"/>
                <w:szCs w:val="28"/>
              </w:rPr>
            </w:pPr>
            <w:r w:rsidRPr="00C27732">
              <w:rPr>
                <w:rFonts w:ascii="Times New Roman" w:hAnsi="Times New Roman"/>
                <w:szCs w:val="28"/>
                <w:lang w:val="en-US"/>
              </w:rPr>
              <w:t xml:space="preserve">d) </w:t>
            </w:r>
            <m:oMath>
              <m:f>
                <m:fPr>
                  <m:ctrlPr>
                    <w:rPr>
                      <w:rFonts w:ascii="Cambria Math" w:eastAsiaTheme="minorHAnsi" w:hAnsi="Cambria Math"/>
                      <w:i/>
                      <w:kern w:val="2"/>
                      <w:szCs w:val="28"/>
                      <w14:ligatures w14:val="standardContextual"/>
                    </w:rPr>
                  </m:ctrlPr>
                </m:fPr>
                <m:num>
                  <m:r>
                    <w:rPr>
                      <w:rFonts w:ascii="Cambria Math" w:hAnsi="Cambria Math"/>
                      <w:szCs w:val="28"/>
                    </w:rPr>
                    <m:t>5</m:t>
                  </m:r>
                </m:num>
                <m:den>
                  <m:r>
                    <w:rPr>
                      <w:rFonts w:ascii="Cambria Math" w:hAnsi="Cambria Math"/>
                      <w:szCs w:val="28"/>
                    </w:rPr>
                    <m:t>8</m:t>
                  </m:r>
                </m:den>
              </m:f>
              <m:r>
                <w:rPr>
                  <w:rFonts w:ascii="Cambria Math" w:hAnsi="Cambria Math"/>
                  <w:szCs w:val="28"/>
                </w:rPr>
                <m:t>+</m:t>
              </m:r>
              <m:f>
                <m:fPr>
                  <m:ctrlPr>
                    <w:rPr>
                      <w:rFonts w:ascii="Cambria Math" w:eastAsiaTheme="minorHAnsi" w:hAnsi="Cambria Math"/>
                      <w:i/>
                      <w:kern w:val="2"/>
                      <w:szCs w:val="28"/>
                      <w14:ligatures w14:val="standardContextual"/>
                    </w:rPr>
                  </m:ctrlPr>
                </m:fPr>
                <m:num>
                  <m:r>
                    <w:rPr>
                      <w:rFonts w:ascii="Cambria Math" w:hAnsi="Cambria Math"/>
                      <w:szCs w:val="28"/>
                    </w:rPr>
                    <m:t>1</m:t>
                  </m:r>
                </m:num>
                <m:den>
                  <m:r>
                    <w:rPr>
                      <w:rFonts w:ascii="Cambria Math" w:hAnsi="Cambria Math"/>
                      <w:szCs w:val="28"/>
                    </w:rPr>
                    <m:t>3</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23</m:t>
                  </m:r>
                </m:num>
                <m:den>
                  <m:r>
                    <w:rPr>
                      <w:rFonts w:ascii="Cambria Math" w:hAnsi="Cambria Math"/>
                      <w:szCs w:val="28"/>
                    </w:rPr>
                    <m:t>24</m:t>
                  </m:r>
                </m:den>
              </m:f>
            </m:oMath>
            <w:r w:rsidRPr="00C27732">
              <w:rPr>
                <w:rFonts w:ascii="Times New Roman" w:eastAsiaTheme="minorEastAsia" w:hAnsi="Times New Roman"/>
                <w:szCs w:val="28"/>
              </w:rPr>
              <w:t xml:space="preserve">;  </w:t>
            </w:r>
            <m:oMath>
              <m:f>
                <m:fPr>
                  <m:ctrlPr>
                    <w:rPr>
                      <w:rFonts w:ascii="Cambria Math" w:eastAsiaTheme="minorHAnsi" w:hAnsi="Cambria Math"/>
                      <w:i/>
                      <w:kern w:val="2"/>
                      <w:szCs w:val="28"/>
                      <w14:ligatures w14:val="standardContextual"/>
                    </w:rPr>
                  </m:ctrlPr>
                </m:fPr>
                <m:num>
                  <m:r>
                    <w:rPr>
                      <w:rFonts w:ascii="Cambria Math" w:hAnsi="Cambria Math"/>
                      <w:szCs w:val="28"/>
                    </w:rPr>
                    <m:t>1</m:t>
                  </m:r>
                </m:num>
                <m:den>
                  <m:r>
                    <w:rPr>
                      <w:rFonts w:ascii="Cambria Math" w:hAnsi="Cambria Math"/>
                      <w:szCs w:val="28"/>
                    </w:rPr>
                    <m:t>6</m:t>
                  </m:r>
                </m:den>
              </m:f>
              <m:r>
                <w:rPr>
                  <w:rFonts w:ascii="Cambria Math" w:hAnsi="Cambria Math"/>
                  <w:szCs w:val="28"/>
                </w:rPr>
                <m:t>+</m:t>
              </m:r>
              <m:f>
                <m:fPr>
                  <m:ctrlPr>
                    <w:rPr>
                      <w:rFonts w:ascii="Cambria Math" w:eastAsiaTheme="minorHAnsi" w:hAnsi="Cambria Math"/>
                      <w:i/>
                      <w:kern w:val="2"/>
                      <w:szCs w:val="28"/>
                      <w14:ligatures w14:val="standardContextual"/>
                    </w:rPr>
                  </m:ctrlPr>
                </m:fPr>
                <m:num>
                  <m:r>
                    <w:rPr>
                      <w:rFonts w:ascii="Cambria Math" w:hAnsi="Cambria Math"/>
                      <w:szCs w:val="28"/>
                    </w:rPr>
                    <m:t>8</m:t>
                  </m:r>
                </m:num>
                <m:den>
                  <m:r>
                    <w:rPr>
                      <w:rFonts w:ascii="Cambria Math" w:hAnsi="Cambria Math"/>
                      <w:szCs w:val="28"/>
                    </w:rPr>
                    <m:t>9</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19</m:t>
                  </m:r>
                </m:num>
                <m:den>
                  <m:r>
                    <w:rPr>
                      <w:rFonts w:ascii="Cambria Math" w:hAnsi="Cambria Math"/>
                      <w:szCs w:val="28"/>
                    </w:rPr>
                    <m:t>18</m:t>
                  </m:r>
                </m:den>
              </m:f>
            </m:oMath>
            <w:r w:rsidRPr="00C27732">
              <w:rPr>
                <w:rFonts w:ascii="Times New Roman" w:eastAsiaTheme="minorEastAsia" w:hAnsi="Times New Roman"/>
                <w:szCs w:val="28"/>
              </w:rPr>
              <w:t xml:space="preserve">  </w:t>
            </w:r>
          </w:p>
          <w:p w14:paraId="3AB61959" w14:textId="77777777" w:rsidR="00B63F41" w:rsidRPr="00C27732" w:rsidRDefault="0003551D" w:rsidP="00C27732">
            <w:pPr>
              <w:tabs>
                <w:tab w:val="left" w:pos="3887"/>
              </w:tabs>
              <w:spacing w:after="0" w:line="240" w:lineRule="auto"/>
              <w:jc w:val="both"/>
              <w:rPr>
                <w:rFonts w:ascii="Times New Roman" w:eastAsiaTheme="minorEastAsia" w:hAnsi="Times New Roman"/>
                <w:szCs w:val="28"/>
              </w:rPr>
            </w:pPr>
            <m:oMath>
              <m:f>
                <m:fPr>
                  <m:ctrlPr>
                    <w:rPr>
                      <w:rFonts w:ascii="Cambria Math" w:eastAsiaTheme="minorHAnsi" w:hAnsi="Cambria Math"/>
                      <w:i/>
                      <w:kern w:val="2"/>
                      <w:szCs w:val="28"/>
                      <w14:ligatures w14:val="standardContextual"/>
                    </w:rPr>
                  </m:ctrlPr>
                </m:fPr>
                <m:num>
                  <m:r>
                    <w:rPr>
                      <w:rFonts w:ascii="Cambria Math" w:hAnsi="Cambria Math"/>
                      <w:szCs w:val="28"/>
                    </w:rPr>
                    <m:t>4</m:t>
                  </m:r>
                </m:num>
                <m:den>
                  <m:r>
                    <w:rPr>
                      <w:rFonts w:ascii="Cambria Math" w:hAnsi="Cambria Math"/>
                      <w:szCs w:val="28"/>
                    </w:rPr>
                    <m:t>5</m:t>
                  </m:r>
                </m:den>
              </m:f>
              <m:r>
                <w:rPr>
                  <w:rFonts w:ascii="Cambria Math" w:hAnsi="Cambria Math"/>
                  <w:szCs w:val="28"/>
                </w:rPr>
                <m:t>-</m:t>
              </m:r>
              <m:f>
                <m:fPr>
                  <m:ctrlPr>
                    <w:rPr>
                      <w:rFonts w:ascii="Cambria Math" w:eastAsiaTheme="minorHAnsi" w:hAnsi="Cambria Math"/>
                      <w:i/>
                      <w:kern w:val="2"/>
                      <w:szCs w:val="28"/>
                      <w14:ligatures w14:val="standardContextual"/>
                    </w:rPr>
                  </m:ctrlPr>
                </m:fPr>
                <m:num>
                  <m:r>
                    <w:rPr>
                      <w:rFonts w:ascii="Cambria Math" w:hAnsi="Cambria Math"/>
                      <w:szCs w:val="28"/>
                    </w:rPr>
                    <m:t>3</m:t>
                  </m:r>
                </m:num>
                <m:den>
                  <m:r>
                    <w:rPr>
                      <w:rFonts w:ascii="Cambria Math" w:hAnsi="Cambria Math"/>
                      <w:szCs w:val="28"/>
                    </w:rPr>
                    <m:t>4</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1</m:t>
                  </m:r>
                </m:num>
                <m:den>
                  <m:r>
                    <w:rPr>
                      <w:rFonts w:ascii="Cambria Math" w:hAnsi="Cambria Math"/>
                      <w:szCs w:val="28"/>
                    </w:rPr>
                    <m:t>20</m:t>
                  </m:r>
                </m:den>
              </m:f>
            </m:oMath>
            <w:r w:rsidR="00B63F41" w:rsidRPr="00C27732">
              <w:rPr>
                <w:rFonts w:ascii="Times New Roman" w:eastAsiaTheme="minorEastAsia" w:hAnsi="Times New Roman"/>
                <w:szCs w:val="28"/>
              </w:rPr>
              <w:t xml:space="preserve">;  </w:t>
            </w:r>
            <m:oMath>
              <m:f>
                <m:fPr>
                  <m:ctrlPr>
                    <w:rPr>
                      <w:rFonts w:ascii="Cambria Math" w:eastAsiaTheme="minorHAnsi" w:hAnsi="Cambria Math"/>
                      <w:i/>
                      <w:kern w:val="2"/>
                      <w:szCs w:val="28"/>
                      <w14:ligatures w14:val="standardContextual"/>
                    </w:rPr>
                  </m:ctrlPr>
                </m:fPr>
                <m:num>
                  <m:r>
                    <w:rPr>
                      <w:rFonts w:ascii="Cambria Math" w:hAnsi="Cambria Math"/>
                      <w:szCs w:val="28"/>
                    </w:rPr>
                    <m:t>5</m:t>
                  </m:r>
                </m:num>
                <m:den>
                  <m:r>
                    <w:rPr>
                      <w:rFonts w:ascii="Cambria Math" w:hAnsi="Cambria Math"/>
                      <w:szCs w:val="28"/>
                    </w:rPr>
                    <m:t>12</m:t>
                  </m:r>
                </m:den>
              </m:f>
              <m:r>
                <w:rPr>
                  <w:rFonts w:ascii="Cambria Math" w:hAnsi="Cambria Math"/>
                  <w:szCs w:val="28"/>
                </w:rPr>
                <m:t>-</m:t>
              </m:r>
              <m:f>
                <m:fPr>
                  <m:ctrlPr>
                    <w:rPr>
                      <w:rFonts w:ascii="Cambria Math" w:eastAsiaTheme="minorHAnsi" w:hAnsi="Cambria Math"/>
                      <w:i/>
                      <w:kern w:val="2"/>
                      <w:szCs w:val="28"/>
                      <w14:ligatures w14:val="standardContextual"/>
                    </w:rPr>
                  </m:ctrlPr>
                </m:fPr>
                <m:num>
                  <m:r>
                    <w:rPr>
                      <w:rFonts w:ascii="Cambria Math" w:hAnsi="Cambria Math"/>
                      <w:szCs w:val="28"/>
                    </w:rPr>
                    <m:t>3</m:t>
                  </m:r>
                </m:num>
                <m:den>
                  <m:r>
                    <w:rPr>
                      <w:rFonts w:ascii="Cambria Math" w:hAnsi="Cambria Math"/>
                      <w:szCs w:val="28"/>
                    </w:rPr>
                    <m:t>20</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16</m:t>
                  </m:r>
                </m:num>
                <m:den>
                  <m:r>
                    <w:rPr>
                      <w:rFonts w:ascii="Cambria Math" w:hAnsi="Cambria Math"/>
                      <w:szCs w:val="28"/>
                    </w:rPr>
                    <m:t>60</m:t>
                  </m:r>
                </m:den>
              </m:f>
              <m:r>
                <w:rPr>
                  <w:rFonts w:ascii="Cambria Math" w:hAnsi="Cambria Math"/>
                  <w:szCs w:val="28"/>
                </w:rPr>
                <m:t xml:space="preserve">= </m:t>
              </m:r>
              <m:f>
                <m:fPr>
                  <m:ctrlPr>
                    <w:rPr>
                      <w:rFonts w:ascii="Cambria Math" w:eastAsiaTheme="minorHAnsi" w:hAnsi="Cambria Math"/>
                      <w:i/>
                      <w:kern w:val="2"/>
                      <w:szCs w:val="28"/>
                      <w14:ligatures w14:val="standardContextual"/>
                    </w:rPr>
                  </m:ctrlPr>
                </m:fPr>
                <m:num>
                  <m:r>
                    <w:rPr>
                      <w:rFonts w:ascii="Cambria Math" w:hAnsi="Cambria Math"/>
                      <w:szCs w:val="28"/>
                    </w:rPr>
                    <m:t>4</m:t>
                  </m:r>
                </m:num>
                <m:den>
                  <m:r>
                    <w:rPr>
                      <w:rFonts w:ascii="Cambria Math" w:hAnsi="Cambria Math"/>
                      <w:szCs w:val="28"/>
                    </w:rPr>
                    <m:t>15</m:t>
                  </m:r>
                </m:den>
              </m:f>
            </m:oMath>
            <w:r w:rsidR="00B63F41" w:rsidRPr="00C27732">
              <w:rPr>
                <w:rFonts w:ascii="Times New Roman" w:eastAsiaTheme="minorEastAsia" w:hAnsi="Times New Roman"/>
                <w:szCs w:val="28"/>
              </w:rPr>
              <w:t xml:space="preserve">  </w:t>
            </w:r>
          </w:p>
          <w:p w14:paraId="76F74D1C"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lắng nghe.</w:t>
            </w:r>
          </w:p>
          <w:p w14:paraId="08562CF4" w14:textId="77777777" w:rsidR="00B63F41" w:rsidRPr="00C27732" w:rsidRDefault="00B63F41" w:rsidP="00C27732">
            <w:pPr>
              <w:spacing w:after="0" w:line="240" w:lineRule="auto"/>
              <w:jc w:val="both"/>
              <w:rPr>
                <w:rFonts w:ascii="Times New Roman" w:hAnsi="Times New Roman"/>
                <w:szCs w:val="28"/>
                <w:lang w:val="en-US"/>
              </w:rPr>
            </w:pPr>
          </w:p>
          <w:p w14:paraId="6D0730D4"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47E92AF4"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xml:space="preserve">- Bài toán yêu cầu </w:t>
            </w:r>
          </w:p>
          <w:p w14:paraId="5721A8E2"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a) Lập một số thập phân có sáu chữ số khác nhau và có ba chữ số ở phần thập phân.</w:t>
            </w:r>
          </w:p>
          <w:p w14:paraId="4158C290"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b) Áp dụng quy tắc làm tròn đã học.</w:t>
            </w:r>
          </w:p>
          <w:p w14:paraId="052CEDB3"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bài và trình bày kết quả.</w:t>
            </w:r>
          </w:p>
          <w:p w14:paraId="27A7A846"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a) Ví dụ: 345, 618</w:t>
            </w:r>
          </w:p>
          <w:p w14:paraId="65EF3A6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b) Số 345, 618 làm trong đến hàng đơn vị là 346. (Vì số 345, 618 gần với số 346 hơn 345)</w:t>
            </w:r>
          </w:p>
          <w:p w14:paraId="25A06B5E"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Số 345, 618 làm trong đến hàng phần mười là 345,6. (Vì số 345,618 gần với số 345,6 hơn số 345,7)</w:t>
            </w:r>
          </w:p>
          <w:p w14:paraId="1643C8D9"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Số 345, 618 làm tròn đến hàng phần trăm là 345,62. (Vì số 345,618 gần với số 345,62 hơn số 345,61)</w:t>
            </w:r>
          </w:p>
          <w:p w14:paraId="417CDC30"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 chữa bài.</w:t>
            </w:r>
          </w:p>
          <w:p w14:paraId="6E17EF7B"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lắng nghe.</w:t>
            </w:r>
          </w:p>
        </w:tc>
      </w:tr>
      <w:tr w:rsidR="00B63F41" w:rsidRPr="00C27732" w14:paraId="025EB2A5" w14:textId="77777777" w:rsidTr="002E778C">
        <w:tc>
          <w:tcPr>
            <w:tcW w:w="9356" w:type="dxa"/>
            <w:gridSpan w:val="2"/>
          </w:tcPr>
          <w:p w14:paraId="0C931A25" w14:textId="77777777" w:rsidR="00B63F41" w:rsidRPr="00C27732" w:rsidRDefault="00B63F41" w:rsidP="00C27732">
            <w:pPr>
              <w:widowControl w:val="0"/>
              <w:spacing w:after="0" w:line="240" w:lineRule="auto"/>
              <w:jc w:val="both"/>
              <w:rPr>
                <w:rFonts w:ascii="Times New Roman" w:hAnsi="Times New Roman"/>
                <w:b/>
                <w:bCs/>
                <w:szCs w:val="28"/>
                <w:lang w:val="en-GB" w:eastAsia="vi-VN" w:bidi="vi-VN"/>
              </w:rPr>
            </w:pPr>
            <w:r w:rsidRPr="00C27732">
              <w:rPr>
                <w:rFonts w:ascii="Times New Roman" w:hAnsi="Times New Roman"/>
                <w:b/>
                <w:bCs/>
                <w:szCs w:val="28"/>
                <w:lang w:eastAsia="vi-VN" w:bidi="vi-VN"/>
              </w:rPr>
              <w:lastRenderedPageBreak/>
              <w:t>C</w:t>
            </w:r>
            <w:r w:rsidRPr="00C27732">
              <w:rPr>
                <w:rFonts w:ascii="Times New Roman" w:hAnsi="Times New Roman"/>
                <w:b/>
                <w:bCs/>
                <w:szCs w:val="28"/>
                <w:lang w:val="vi-VN" w:eastAsia="vi-VN" w:bidi="vi-VN"/>
              </w:rPr>
              <w:t>.  HOẠT ĐỘNG VẬN DỤNG, TRẢI NGHIỆM</w:t>
            </w:r>
          </w:p>
        </w:tc>
      </w:tr>
      <w:tr w:rsidR="00B63F41" w:rsidRPr="00C27732" w14:paraId="03BC1672" w14:textId="77777777" w:rsidTr="002E778C">
        <w:tc>
          <w:tcPr>
            <w:tcW w:w="4962" w:type="dxa"/>
          </w:tcPr>
          <w:p w14:paraId="05F81613"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 Bài 4.</w:t>
            </w:r>
          </w:p>
          <w:p w14:paraId="197377E0"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rPr>
              <w:t xml:space="preserve">- Gọi HS nêu </w:t>
            </w:r>
            <w:r w:rsidRPr="00C27732">
              <w:rPr>
                <w:rFonts w:ascii="Times New Roman" w:hAnsi="Times New Roman"/>
                <w:szCs w:val="28"/>
                <w:lang w:val="en-US"/>
              </w:rPr>
              <w:t>yêu cầu.</w:t>
            </w:r>
          </w:p>
          <w:p w14:paraId="7DCA93D8" w14:textId="77777777" w:rsidR="00B63F41" w:rsidRPr="00C27732" w:rsidRDefault="00B63F41" w:rsidP="00C27732">
            <w:pPr>
              <w:pStyle w:val="BodyText"/>
              <w:tabs>
                <w:tab w:val="left" w:pos="742"/>
              </w:tabs>
              <w:jc w:val="both"/>
              <w:rPr>
                <w:rFonts w:ascii="Times New Roman" w:hAnsi="Times New Roman"/>
                <w:lang w:eastAsia="vi-VN" w:bidi="vi-VN"/>
              </w:rPr>
            </w:pPr>
            <w:r w:rsidRPr="00C27732">
              <w:rPr>
                <w:rFonts w:ascii="Times New Roman" w:hAnsi="Times New Roman"/>
                <w:lang w:eastAsia="vi-VN" w:bidi="vi-VN"/>
              </w:rPr>
              <w:t>- B</w:t>
            </w:r>
            <w:r w:rsidRPr="00C27732">
              <w:rPr>
                <w:rFonts w:ascii="Times New Roman" w:hAnsi="Times New Roman"/>
                <w:lang w:val="vi-VN" w:eastAsia="vi-VN" w:bidi="vi-VN"/>
              </w:rPr>
              <w:t xml:space="preserve">ài toán </w:t>
            </w:r>
            <w:r w:rsidRPr="00C27732">
              <w:rPr>
                <w:rFonts w:ascii="Times New Roman" w:hAnsi="Times New Roman"/>
                <w:lang w:eastAsia="vi-VN" w:bidi="vi-VN"/>
              </w:rPr>
              <w:t>yêu cầu làm gì?</w:t>
            </w:r>
          </w:p>
          <w:p w14:paraId="5F96C15C" w14:textId="77777777" w:rsidR="00B63F41" w:rsidRPr="00C27732" w:rsidRDefault="00B63F41" w:rsidP="00C27732">
            <w:pPr>
              <w:pStyle w:val="BodyText"/>
              <w:tabs>
                <w:tab w:val="left" w:pos="742"/>
              </w:tabs>
              <w:jc w:val="both"/>
              <w:rPr>
                <w:rFonts w:ascii="Times New Roman" w:hAnsi="Times New Roman"/>
                <w:lang w:eastAsia="vi-VN" w:bidi="vi-VN"/>
              </w:rPr>
            </w:pPr>
          </w:p>
          <w:p w14:paraId="3584E0A2"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chia sẻ kết quả(đọc miệng).</w:t>
            </w:r>
          </w:p>
          <w:p w14:paraId="45AA642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Yêu cầu HS làm bài vào vở.</w:t>
            </w:r>
          </w:p>
          <w:p w14:paraId="34D0A93F" w14:textId="77777777" w:rsidR="00B63F41" w:rsidRPr="00C27732" w:rsidRDefault="00B63F41" w:rsidP="00C27732">
            <w:pPr>
              <w:spacing w:after="0" w:line="240" w:lineRule="auto"/>
              <w:jc w:val="both"/>
              <w:rPr>
                <w:rFonts w:ascii="Times New Roman" w:hAnsi="Times New Roman"/>
                <w:szCs w:val="28"/>
              </w:rPr>
            </w:pPr>
          </w:p>
          <w:p w14:paraId="43F9AC81" w14:textId="77777777" w:rsidR="00B63F41" w:rsidRPr="00C27732" w:rsidRDefault="00B63F41" w:rsidP="00C27732">
            <w:pPr>
              <w:spacing w:after="0" w:line="240" w:lineRule="auto"/>
              <w:jc w:val="both"/>
              <w:rPr>
                <w:rFonts w:ascii="Times New Roman" w:hAnsi="Times New Roman"/>
                <w:szCs w:val="28"/>
              </w:rPr>
            </w:pPr>
          </w:p>
          <w:p w14:paraId="5C5BA9CD" w14:textId="77777777" w:rsidR="00B63F41" w:rsidRPr="00C27732" w:rsidRDefault="00B63F41" w:rsidP="00C27732">
            <w:pPr>
              <w:spacing w:after="0" w:line="240" w:lineRule="auto"/>
              <w:jc w:val="both"/>
              <w:rPr>
                <w:rFonts w:ascii="Times New Roman" w:hAnsi="Times New Roman"/>
                <w:szCs w:val="28"/>
              </w:rPr>
            </w:pPr>
          </w:p>
          <w:p w14:paraId="438E0E9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nhận xét.</w:t>
            </w:r>
          </w:p>
          <w:p w14:paraId="3BD38184"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w:t>
            </w:r>
          </w:p>
          <w:p w14:paraId="3C1C6EAF"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szCs w:val="28"/>
              </w:rPr>
              <w:t>- GV nhận xét tiết học.</w:t>
            </w:r>
          </w:p>
        </w:tc>
        <w:tc>
          <w:tcPr>
            <w:tcW w:w="4394" w:type="dxa"/>
          </w:tcPr>
          <w:p w14:paraId="29CEFF3A" w14:textId="77777777" w:rsidR="00B63F41" w:rsidRPr="00C27732" w:rsidRDefault="00B63F41" w:rsidP="00C27732">
            <w:pPr>
              <w:spacing w:after="0" w:line="240" w:lineRule="auto"/>
              <w:jc w:val="both"/>
              <w:rPr>
                <w:rFonts w:ascii="Times New Roman" w:hAnsi="Times New Roman"/>
                <w:szCs w:val="28"/>
                <w:lang w:val="en-US"/>
              </w:rPr>
            </w:pPr>
          </w:p>
          <w:p w14:paraId="05220AC6"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0603F1F9"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Bài toán yêu cầu tìm đường giúp bạn Thu.</w:t>
            </w:r>
          </w:p>
          <w:p w14:paraId="60669F18"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thảo luận nhóm đôi và trình bày kết quả.</w:t>
            </w:r>
          </w:p>
          <w:p w14:paraId="5BF23A0D"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làm bài vào vở.</w:t>
            </w:r>
          </w:p>
          <w:p w14:paraId="76A9F8DC"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Ta có: 0,75 &lt; 1,25 và 0,352 &lt; 0,37.</w:t>
            </w:r>
          </w:p>
          <w:p w14:paraId="71BCFE97" w14:textId="77777777" w:rsidR="00B63F41" w:rsidRPr="00C27732" w:rsidRDefault="00B63F41" w:rsidP="00C27732">
            <w:pPr>
              <w:spacing w:after="0" w:line="240" w:lineRule="auto"/>
              <w:jc w:val="both"/>
              <w:rPr>
                <w:rFonts w:ascii="Times New Roman" w:hAnsi="Times New Roman"/>
                <w:i/>
                <w:iCs/>
                <w:szCs w:val="28"/>
                <w:lang w:val="en-US"/>
              </w:rPr>
            </w:pPr>
            <w:r w:rsidRPr="00C27732">
              <w:rPr>
                <w:rFonts w:ascii="Times New Roman" w:hAnsi="Times New Roman"/>
                <w:i/>
                <w:iCs/>
                <w:szCs w:val="28"/>
                <w:lang w:val="en-US"/>
              </w:rPr>
              <w:t>Vậy Thu đến thăm nhà bạn An.</w:t>
            </w:r>
          </w:p>
          <w:p w14:paraId="7A7FCBA1"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 chữa bài.</w:t>
            </w:r>
          </w:p>
          <w:p w14:paraId="13B3EB88"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chia sẻ.</w:t>
            </w:r>
          </w:p>
          <w:p w14:paraId="785F869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lang w:val="en-US"/>
              </w:rPr>
              <w:t>- HS lắng nghe.</w:t>
            </w:r>
          </w:p>
        </w:tc>
      </w:tr>
    </w:tbl>
    <w:p w14:paraId="61B5CBFC" w14:textId="77777777" w:rsidR="00B63F41" w:rsidRPr="00C27732" w:rsidRDefault="00B63F41" w:rsidP="00C27732">
      <w:pPr>
        <w:spacing w:after="0" w:line="240" w:lineRule="auto"/>
        <w:jc w:val="both"/>
        <w:rPr>
          <w:b/>
          <w:szCs w:val="28"/>
          <w:lang w:val="nl-NL"/>
        </w:rPr>
      </w:pPr>
      <w:r w:rsidRPr="00C27732">
        <w:rPr>
          <w:b/>
          <w:szCs w:val="28"/>
          <w:lang w:val="nl-NL"/>
        </w:rPr>
        <w:t xml:space="preserve"> ĐIỀU CHỈNH SAU TIẾT DẠY:</w:t>
      </w:r>
    </w:p>
    <w:p w14:paraId="79FA9FED" w14:textId="6D5B4DF4" w:rsidR="00B63F41" w:rsidRDefault="00001B40" w:rsidP="00C27732">
      <w:pPr>
        <w:tabs>
          <w:tab w:val="left" w:leader="dot" w:pos="9720"/>
        </w:tabs>
        <w:spacing w:after="0" w:line="240" w:lineRule="auto"/>
        <w:jc w:val="both"/>
        <w:rPr>
          <w:szCs w:val="28"/>
          <w:lang w:val="nl-NL"/>
        </w:rPr>
      </w:pPr>
      <w:r>
        <w:rPr>
          <w:szCs w:val="28"/>
          <w:lang w:val="nl-NL"/>
        </w:rPr>
        <w:t>Ở bài tập 3, tổ chức cho học sinh tự lập số thập phân vào bảng con rồi chia sẻ cho nhau đọc số theo cặp đôi. Tiếp tục cho cặp đôi làm tròn số thập phân của nhau rồi trình bày trước lớp.</w:t>
      </w:r>
    </w:p>
    <w:p w14:paraId="62CA8DD0" w14:textId="77777777" w:rsidR="00001B40" w:rsidRDefault="00001B40" w:rsidP="00C27732">
      <w:pPr>
        <w:tabs>
          <w:tab w:val="left" w:leader="dot" w:pos="9720"/>
        </w:tabs>
        <w:spacing w:after="0" w:line="240" w:lineRule="auto"/>
        <w:jc w:val="both"/>
        <w:rPr>
          <w:szCs w:val="28"/>
          <w:lang w:val="nl-NL"/>
        </w:rPr>
      </w:pPr>
    </w:p>
    <w:p w14:paraId="1ED64BB9" w14:textId="77777777" w:rsidR="00B63F41" w:rsidRPr="00C27732" w:rsidRDefault="00B63F41" w:rsidP="00C27732">
      <w:pPr>
        <w:pStyle w:val="Bodytext20"/>
        <w:pBdr>
          <w:top w:val="single" w:sz="4" w:space="0" w:color="auto"/>
        </w:pBdr>
        <w:shd w:val="clear" w:color="auto" w:fill="auto"/>
        <w:spacing w:before="0" w:after="0" w:line="240" w:lineRule="auto"/>
        <w:ind w:firstLine="0"/>
        <w:jc w:val="center"/>
        <w:rPr>
          <w:rFonts w:ascii="Times New Roman" w:hAnsi="Times New Roman" w:cs="Times New Roman"/>
          <w:sz w:val="28"/>
          <w:szCs w:val="28"/>
          <w:lang w:val="nl-NL" w:eastAsia="vi-VN" w:bidi="vi-VN"/>
        </w:rPr>
      </w:pPr>
    </w:p>
    <w:p w14:paraId="1E23BF2B" w14:textId="77777777" w:rsidR="00B63F41" w:rsidRPr="00001B40" w:rsidRDefault="00B63F41" w:rsidP="00C27732">
      <w:pPr>
        <w:pStyle w:val="Bodytext20"/>
        <w:pBdr>
          <w:top w:val="single" w:sz="4" w:space="0" w:color="auto"/>
        </w:pBdr>
        <w:shd w:val="clear" w:color="auto" w:fill="auto"/>
        <w:spacing w:before="0" w:after="0" w:line="240" w:lineRule="auto"/>
        <w:ind w:firstLine="0"/>
        <w:jc w:val="center"/>
        <w:rPr>
          <w:rFonts w:ascii="Times New Roman" w:hAnsi="Times New Roman" w:cs="Times New Roman"/>
          <w:sz w:val="28"/>
          <w:szCs w:val="28"/>
          <w:lang w:val="fr-FR" w:eastAsia="vi-VN" w:bidi="vi-VN"/>
        </w:rPr>
      </w:pPr>
      <w:r w:rsidRPr="00001B40">
        <w:rPr>
          <w:rFonts w:ascii="Times New Roman" w:hAnsi="Times New Roman" w:cs="Times New Roman"/>
          <w:sz w:val="28"/>
          <w:szCs w:val="28"/>
          <w:lang w:val="fr-FR" w:eastAsia="vi-VN" w:bidi="vi-VN"/>
        </w:rPr>
        <w:lastRenderedPageBreak/>
        <w:t>TIẾT 2</w:t>
      </w:r>
    </w:p>
    <w:tbl>
      <w:tblPr>
        <w:tblStyle w:val="TableGrid"/>
        <w:tblW w:w="9356" w:type="dxa"/>
        <w:tblInd w:w="108" w:type="dxa"/>
        <w:tblLook w:val="04A0" w:firstRow="1" w:lastRow="0" w:firstColumn="1" w:lastColumn="0" w:noHBand="0" w:noVBand="1"/>
      </w:tblPr>
      <w:tblGrid>
        <w:gridCol w:w="4962"/>
        <w:gridCol w:w="4394"/>
      </w:tblGrid>
      <w:tr w:rsidR="00B63F41" w:rsidRPr="00C27732" w14:paraId="59BEC2BC" w14:textId="77777777" w:rsidTr="002E778C">
        <w:tc>
          <w:tcPr>
            <w:tcW w:w="4962" w:type="dxa"/>
          </w:tcPr>
          <w:p w14:paraId="5C69889F"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lang w:val="nl-NL"/>
              </w:rPr>
              <w:t>HOẠT ĐỘNG CỦA GIÁO VIÊN</w:t>
            </w:r>
          </w:p>
        </w:tc>
        <w:tc>
          <w:tcPr>
            <w:tcW w:w="4394" w:type="dxa"/>
          </w:tcPr>
          <w:p w14:paraId="57AB17D9"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lang w:val="nl-NL"/>
              </w:rPr>
              <w:t>HOẠT ĐỘNG CỦA HỌC SINH</w:t>
            </w:r>
          </w:p>
        </w:tc>
      </w:tr>
      <w:tr w:rsidR="00B63F41" w:rsidRPr="00C27732" w14:paraId="1E445DB1" w14:textId="77777777" w:rsidTr="002E778C">
        <w:tc>
          <w:tcPr>
            <w:tcW w:w="9356" w:type="dxa"/>
            <w:gridSpan w:val="2"/>
          </w:tcPr>
          <w:p w14:paraId="06419D83" w14:textId="77777777" w:rsidR="00B63F41" w:rsidRPr="00C27732" w:rsidRDefault="00B63F41" w:rsidP="00C27732">
            <w:pPr>
              <w:pStyle w:val="BodyText"/>
              <w:jc w:val="both"/>
              <w:rPr>
                <w:rFonts w:ascii="Times New Roman" w:hAnsi="Times New Roman"/>
                <w:b/>
              </w:rPr>
            </w:pPr>
            <w:r w:rsidRPr="00C27732">
              <w:rPr>
                <w:rFonts w:ascii="Times New Roman" w:hAnsi="Times New Roman"/>
                <w:b/>
              </w:rPr>
              <w:t>A.  HOẠT ĐỘNG KHỞI ĐỘNG</w:t>
            </w:r>
          </w:p>
        </w:tc>
      </w:tr>
      <w:tr w:rsidR="00B63F41" w:rsidRPr="00C27732" w14:paraId="76247F5D" w14:textId="77777777" w:rsidTr="002E778C">
        <w:tc>
          <w:tcPr>
            <w:tcW w:w="4962" w:type="dxa"/>
          </w:tcPr>
          <w:p w14:paraId="3FCB247F" w14:textId="77777777" w:rsidR="00B63F41" w:rsidRPr="00C27732" w:rsidRDefault="00B63F41" w:rsidP="00C27732">
            <w:pPr>
              <w:pStyle w:val="BodyText"/>
              <w:jc w:val="both"/>
              <w:rPr>
                <w:rFonts w:ascii="Times New Roman" w:hAnsi="Times New Roman"/>
              </w:rPr>
            </w:pPr>
            <w:r w:rsidRPr="00C27732">
              <w:rPr>
                <w:rFonts w:ascii="Times New Roman" w:hAnsi="Times New Roman"/>
              </w:rPr>
              <w:t>- Khởi động qua trò chơi “</w:t>
            </w:r>
            <w:r w:rsidRPr="00C27732">
              <w:rPr>
                <w:rFonts w:ascii="Times New Roman" w:hAnsi="Times New Roman"/>
                <w:lang w:eastAsia="vi-VN" w:bidi="vi-VN"/>
              </w:rPr>
              <w:t>Truyền điện</w:t>
            </w:r>
            <w:r w:rsidRPr="00C27732">
              <w:rPr>
                <w:rFonts w:ascii="Times New Roman" w:hAnsi="Times New Roman"/>
                <w:lang w:val="vi-VN" w:eastAsia="vi-VN" w:bidi="vi-VN"/>
              </w:rPr>
              <w:t>”</w:t>
            </w:r>
            <w:r w:rsidRPr="00C27732">
              <w:rPr>
                <w:rFonts w:ascii="Times New Roman" w:hAnsi="Times New Roman"/>
                <w:lang w:eastAsia="vi-VN" w:bidi="vi-VN"/>
              </w:rPr>
              <w:t>, nêu cách thực hiện cộng trừ hai PS cùng MS và lấy.</w:t>
            </w:r>
          </w:p>
          <w:p w14:paraId="6F43E3C4"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Nhận xét, tuyên dương.</w:t>
            </w:r>
          </w:p>
          <w:p w14:paraId="1A85C8E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 giới thiệu bài.</w:t>
            </w:r>
          </w:p>
        </w:tc>
        <w:tc>
          <w:tcPr>
            <w:tcW w:w="4394" w:type="dxa"/>
          </w:tcPr>
          <w:p w14:paraId="1979BCCF"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chơi trò chơi.</w:t>
            </w:r>
          </w:p>
          <w:p w14:paraId="6E4D1814"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chia sẻ.</w:t>
            </w:r>
          </w:p>
          <w:p w14:paraId="1EA1B107" w14:textId="77777777" w:rsidR="00B63F41" w:rsidRPr="00C27732" w:rsidRDefault="00B63F41" w:rsidP="00C27732">
            <w:pPr>
              <w:spacing w:after="0" w:line="240" w:lineRule="auto"/>
              <w:jc w:val="both"/>
              <w:rPr>
                <w:rFonts w:ascii="Times New Roman" w:hAnsi="Times New Roman"/>
                <w:szCs w:val="28"/>
              </w:rPr>
            </w:pPr>
          </w:p>
          <w:p w14:paraId="3C111377"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lắng nghe, ghi bài.</w:t>
            </w:r>
          </w:p>
        </w:tc>
      </w:tr>
      <w:tr w:rsidR="00B63F41" w:rsidRPr="00C27732" w14:paraId="67705635" w14:textId="77777777" w:rsidTr="002E778C">
        <w:tc>
          <w:tcPr>
            <w:tcW w:w="9356" w:type="dxa"/>
            <w:gridSpan w:val="2"/>
          </w:tcPr>
          <w:p w14:paraId="71370965"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b/>
                <w:szCs w:val="28"/>
                <w:lang w:val="en-GB"/>
              </w:rPr>
              <w:t>B</w:t>
            </w:r>
            <w:r w:rsidRPr="00C27732">
              <w:rPr>
                <w:rFonts w:ascii="Times New Roman" w:hAnsi="Times New Roman"/>
                <w:b/>
                <w:szCs w:val="28"/>
              </w:rPr>
              <w:t>.  HOẠT ĐỘNG THỰC HÀNH, LUYỆN TẬP</w:t>
            </w:r>
          </w:p>
        </w:tc>
      </w:tr>
      <w:tr w:rsidR="00B63F41" w:rsidRPr="00C27732" w14:paraId="79FFA7D2" w14:textId="77777777" w:rsidTr="002E778C">
        <w:tc>
          <w:tcPr>
            <w:tcW w:w="4962" w:type="dxa"/>
          </w:tcPr>
          <w:p w14:paraId="5BA82C7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szCs w:val="28"/>
              </w:rPr>
              <w:t>2. Luyện tập</w:t>
            </w:r>
          </w:p>
          <w:p w14:paraId="5DBE7259"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 Bài 5.</w:t>
            </w:r>
            <w:r w:rsidRPr="00C27732">
              <w:rPr>
                <w:rFonts w:ascii="Times New Roman" w:hAnsi="Times New Roman"/>
                <w:szCs w:val="28"/>
              </w:rPr>
              <w:t xml:space="preserve"> </w:t>
            </w:r>
          </w:p>
          <w:p w14:paraId="6E35A51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Gọi HS nêu yêu cầu.</w:t>
            </w:r>
          </w:p>
          <w:p w14:paraId="1B0C08C7" w14:textId="77777777" w:rsidR="00B63F41" w:rsidRPr="00C27732" w:rsidRDefault="00B63F41" w:rsidP="00C27732">
            <w:pPr>
              <w:spacing w:after="0" w:line="240" w:lineRule="auto"/>
              <w:jc w:val="both"/>
              <w:rPr>
                <w:rFonts w:ascii="Times New Roman" w:hAnsi="Times New Roman"/>
                <w:szCs w:val="28"/>
                <w:lang w:eastAsia="vi-VN" w:bidi="vi-VN"/>
              </w:rPr>
            </w:pPr>
            <w:r w:rsidRPr="00C27732">
              <w:rPr>
                <w:rFonts w:ascii="Times New Roman" w:hAnsi="Times New Roman"/>
                <w:szCs w:val="28"/>
                <w:lang w:eastAsia="vi-VN" w:bidi="vi-VN"/>
              </w:rPr>
              <w:t>- Bài toán yêu cầu làm gì?</w:t>
            </w:r>
          </w:p>
          <w:p w14:paraId="37B9797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yêu cầu HS làm bài vào vở.</w:t>
            </w:r>
          </w:p>
          <w:p w14:paraId="61755C10"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xml:space="preserve">- GV mời HS lên bảng thực hiện. </w:t>
            </w:r>
          </w:p>
          <w:p w14:paraId="6E59B47E" w14:textId="77777777" w:rsidR="00B63F41" w:rsidRPr="00C27732" w:rsidRDefault="00B63F41" w:rsidP="00C27732">
            <w:pPr>
              <w:spacing w:after="0" w:line="240" w:lineRule="auto"/>
              <w:jc w:val="both"/>
              <w:rPr>
                <w:rFonts w:ascii="Times New Roman" w:hAnsi="Times New Roman"/>
                <w:szCs w:val="28"/>
              </w:rPr>
            </w:pPr>
          </w:p>
          <w:p w14:paraId="026E2815" w14:textId="77777777" w:rsidR="00B63F41" w:rsidRPr="00C27732" w:rsidRDefault="00B63F41" w:rsidP="00C27732">
            <w:pPr>
              <w:spacing w:after="0" w:line="240" w:lineRule="auto"/>
              <w:jc w:val="both"/>
              <w:rPr>
                <w:rFonts w:ascii="Times New Roman" w:hAnsi="Times New Roman"/>
                <w:szCs w:val="28"/>
              </w:rPr>
            </w:pPr>
          </w:p>
          <w:p w14:paraId="57046D18" w14:textId="77777777" w:rsidR="00B63F41" w:rsidRPr="00C27732" w:rsidRDefault="00B63F41" w:rsidP="00C27732">
            <w:pPr>
              <w:spacing w:after="0" w:line="240" w:lineRule="auto"/>
              <w:jc w:val="both"/>
              <w:rPr>
                <w:rFonts w:ascii="Times New Roman" w:hAnsi="Times New Roman"/>
                <w:szCs w:val="28"/>
              </w:rPr>
            </w:pPr>
          </w:p>
          <w:p w14:paraId="5FDA05CA" w14:textId="77777777" w:rsidR="00B63F41" w:rsidRPr="00C27732" w:rsidRDefault="00B63F41" w:rsidP="00C27732">
            <w:pPr>
              <w:spacing w:after="0" w:line="240" w:lineRule="auto"/>
              <w:jc w:val="both"/>
              <w:rPr>
                <w:rFonts w:ascii="Times New Roman" w:hAnsi="Times New Roman"/>
                <w:szCs w:val="28"/>
              </w:rPr>
            </w:pPr>
          </w:p>
          <w:p w14:paraId="4A1CFF95" w14:textId="77777777" w:rsidR="00B63F41" w:rsidRPr="00C27732" w:rsidRDefault="00B63F41" w:rsidP="00C27732">
            <w:pPr>
              <w:spacing w:after="0" w:line="240" w:lineRule="auto"/>
              <w:jc w:val="both"/>
              <w:rPr>
                <w:rFonts w:ascii="Times New Roman" w:hAnsi="Times New Roman"/>
                <w:szCs w:val="28"/>
              </w:rPr>
            </w:pPr>
          </w:p>
          <w:p w14:paraId="5585D1DE" w14:textId="77777777" w:rsidR="00B63F41" w:rsidRPr="00C27732" w:rsidRDefault="00B63F41" w:rsidP="00C27732">
            <w:pPr>
              <w:spacing w:after="0" w:line="240" w:lineRule="auto"/>
              <w:jc w:val="both"/>
              <w:rPr>
                <w:rFonts w:ascii="Times New Roman" w:hAnsi="Times New Roman"/>
                <w:szCs w:val="28"/>
              </w:rPr>
            </w:pPr>
          </w:p>
          <w:p w14:paraId="09D10A38" w14:textId="77777777" w:rsidR="00B63F41" w:rsidRPr="00C27732" w:rsidRDefault="00B63F41" w:rsidP="00C27732">
            <w:pPr>
              <w:spacing w:after="0" w:line="240" w:lineRule="auto"/>
              <w:jc w:val="both"/>
              <w:rPr>
                <w:rFonts w:ascii="Times New Roman" w:hAnsi="Times New Roman"/>
                <w:szCs w:val="28"/>
              </w:rPr>
            </w:pPr>
          </w:p>
          <w:p w14:paraId="3381AE48" w14:textId="77777777" w:rsidR="00B63F41" w:rsidRPr="00C27732" w:rsidRDefault="00B63F41" w:rsidP="00C27732">
            <w:pPr>
              <w:spacing w:after="0" w:line="240" w:lineRule="auto"/>
              <w:jc w:val="both"/>
              <w:rPr>
                <w:rFonts w:ascii="Times New Roman" w:hAnsi="Times New Roman"/>
                <w:szCs w:val="28"/>
              </w:rPr>
            </w:pPr>
          </w:p>
          <w:p w14:paraId="1107D2E1" w14:textId="77777777" w:rsidR="00B63F41" w:rsidRPr="00C27732" w:rsidRDefault="00B63F41" w:rsidP="00C27732">
            <w:pPr>
              <w:spacing w:after="0" w:line="240" w:lineRule="auto"/>
              <w:jc w:val="both"/>
              <w:rPr>
                <w:rFonts w:ascii="Times New Roman" w:hAnsi="Times New Roman"/>
                <w:szCs w:val="28"/>
              </w:rPr>
            </w:pPr>
          </w:p>
          <w:p w14:paraId="7431C997" w14:textId="77777777" w:rsidR="00B63F41" w:rsidRPr="00C27732" w:rsidRDefault="00B63F41" w:rsidP="00C27732">
            <w:pPr>
              <w:spacing w:after="0" w:line="240" w:lineRule="auto"/>
              <w:jc w:val="both"/>
              <w:rPr>
                <w:rFonts w:ascii="Times New Roman" w:hAnsi="Times New Roman"/>
                <w:szCs w:val="28"/>
              </w:rPr>
            </w:pPr>
          </w:p>
          <w:p w14:paraId="350FAD7A" w14:textId="77777777" w:rsidR="00B63F41" w:rsidRPr="00C27732" w:rsidRDefault="00B63F41" w:rsidP="00C27732">
            <w:pPr>
              <w:spacing w:after="0" w:line="240" w:lineRule="auto"/>
              <w:jc w:val="both"/>
              <w:rPr>
                <w:rFonts w:ascii="Times New Roman" w:hAnsi="Times New Roman"/>
                <w:szCs w:val="28"/>
              </w:rPr>
            </w:pPr>
          </w:p>
          <w:p w14:paraId="357EF278" w14:textId="77777777" w:rsidR="00B63F41" w:rsidRPr="00C27732" w:rsidRDefault="00B63F41" w:rsidP="00C27732">
            <w:pPr>
              <w:spacing w:after="0" w:line="240" w:lineRule="auto"/>
              <w:jc w:val="both"/>
              <w:rPr>
                <w:rFonts w:ascii="Times New Roman" w:hAnsi="Times New Roman"/>
                <w:szCs w:val="28"/>
              </w:rPr>
            </w:pPr>
          </w:p>
          <w:p w14:paraId="6228B491" w14:textId="77777777" w:rsidR="00B63F41" w:rsidRPr="00C27732" w:rsidRDefault="00B63F41" w:rsidP="00C27732">
            <w:pPr>
              <w:spacing w:after="0" w:line="240" w:lineRule="auto"/>
              <w:jc w:val="both"/>
              <w:rPr>
                <w:rFonts w:ascii="Times New Roman" w:hAnsi="Times New Roman"/>
                <w:szCs w:val="28"/>
              </w:rPr>
            </w:pPr>
          </w:p>
          <w:p w14:paraId="4EA409BF" w14:textId="77777777" w:rsidR="00B63F41" w:rsidRPr="00C27732" w:rsidRDefault="00B63F41" w:rsidP="00C27732">
            <w:pPr>
              <w:spacing w:after="0" w:line="240" w:lineRule="auto"/>
              <w:jc w:val="both"/>
              <w:rPr>
                <w:rFonts w:ascii="Times New Roman" w:hAnsi="Times New Roman"/>
                <w:szCs w:val="28"/>
              </w:rPr>
            </w:pPr>
          </w:p>
          <w:p w14:paraId="0616D3E2" w14:textId="77777777" w:rsidR="00B63F41" w:rsidRPr="00C27732" w:rsidRDefault="00B63F41" w:rsidP="00C27732">
            <w:pPr>
              <w:spacing w:after="0" w:line="240" w:lineRule="auto"/>
              <w:jc w:val="both"/>
              <w:rPr>
                <w:rFonts w:ascii="Times New Roman" w:hAnsi="Times New Roman"/>
                <w:szCs w:val="28"/>
              </w:rPr>
            </w:pPr>
          </w:p>
          <w:p w14:paraId="34CB435E" w14:textId="77777777" w:rsidR="00B63F41" w:rsidRPr="00C27732" w:rsidRDefault="00B63F41" w:rsidP="00C27732">
            <w:pPr>
              <w:spacing w:after="0" w:line="240" w:lineRule="auto"/>
              <w:jc w:val="both"/>
              <w:rPr>
                <w:rFonts w:ascii="Times New Roman" w:hAnsi="Times New Roman"/>
                <w:szCs w:val="28"/>
              </w:rPr>
            </w:pPr>
          </w:p>
          <w:p w14:paraId="74E444D0" w14:textId="77777777" w:rsidR="00B63F41" w:rsidRPr="00C27732" w:rsidRDefault="00B63F41" w:rsidP="00C27732">
            <w:pPr>
              <w:spacing w:after="0" w:line="240" w:lineRule="auto"/>
              <w:jc w:val="both"/>
              <w:rPr>
                <w:rFonts w:ascii="Times New Roman" w:hAnsi="Times New Roman"/>
                <w:szCs w:val="28"/>
              </w:rPr>
            </w:pPr>
          </w:p>
          <w:p w14:paraId="7430CD54" w14:textId="77777777" w:rsidR="00B63F41" w:rsidRPr="00C27732" w:rsidRDefault="00B63F41" w:rsidP="00C27732">
            <w:pPr>
              <w:spacing w:after="0" w:line="240" w:lineRule="auto"/>
              <w:jc w:val="both"/>
              <w:rPr>
                <w:rFonts w:ascii="Times New Roman" w:hAnsi="Times New Roman"/>
                <w:szCs w:val="28"/>
              </w:rPr>
            </w:pPr>
          </w:p>
          <w:p w14:paraId="0F4213C4" w14:textId="77777777" w:rsidR="00B63F41" w:rsidRPr="00C27732" w:rsidRDefault="00B63F41" w:rsidP="00C27732">
            <w:pPr>
              <w:spacing w:after="0" w:line="240" w:lineRule="auto"/>
              <w:jc w:val="both"/>
              <w:rPr>
                <w:rFonts w:ascii="Times New Roman" w:hAnsi="Times New Roman"/>
                <w:szCs w:val="28"/>
              </w:rPr>
            </w:pPr>
          </w:p>
          <w:p w14:paraId="74FD109B" w14:textId="77777777" w:rsidR="00B63F41" w:rsidRPr="00C27732" w:rsidRDefault="00B63F41" w:rsidP="00C27732">
            <w:pPr>
              <w:spacing w:after="0" w:line="240" w:lineRule="auto"/>
              <w:jc w:val="both"/>
              <w:rPr>
                <w:rFonts w:ascii="Times New Roman" w:hAnsi="Times New Roman"/>
                <w:szCs w:val="28"/>
              </w:rPr>
            </w:pPr>
          </w:p>
          <w:p w14:paraId="2B72F250" w14:textId="77777777" w:rsidR="00B63F41" w:rsidRPr="00C27732" w:rsidRDefault="00B63F41" w:rsidP="00C27732">
            <w:pPr>
              <w:spacing w:after="0" w:line="240" w:lineRule="auto"/>
              <w:jc w:val="both"/>
              <w:rPr>
                <w:rFonts w:ascii="Times New Roman" w:hAnsi="Times New Roman"/>
                <w:szCs w:val="28"/>
              </w:rPr>
            </w:pPr>
          </w:p>
          <w:p w14:paraId="73C69F08"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chữa bài, nhận xét.</w:t>
            </w:r>
          </w:p>
          <w:p w14:paraId="25CFEA0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*Bài 6</w:t>
            </w:r>
            <w:r w:rsidRPr="00C27732">
              <w:rPr>
                <w:rFonts w:ascii="Times New Roman" w:hAnsi="Times New Roman"/>
                <w:szCs w:val="28"/>
              </w:rPr>
              <w:t xml:space="preserve">. </w:t>
            </w:r>
          </w:p>
          <w:p w14:paraId="345296D1"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rPr>
              <w:t xml:space="preserve">- Gọi HS nêu </w:t>
            </w:r>
            <w:r w:rsidRPr="00C27732">
              <w:rPr>
                <w:rFonts w:ascii="Times New Roman" w:hAnsi="Times New Roman"/>
                <w:szCs w:val="28"/>
                <w:lang w:val="en-US"/>
              </w:rPr>
              <w:t>yêu cầu.</w:t>
            </w:r>
          </w:p>
          <w:p w14:paraId="5F709C34" w14:textId="77777777" w:rsidR="00B63F41" w:rsidRPr="00C27732" w:rsidRDefault="00B63F41" w:rsidP="00C27732">
            <w:pPr>
              <w:pStyle w:val="BodyText"/>
              <w:tabs>
                <w:tab w:val="left" w:pos="742"/>
              </w:tabs>
              <w:jc w:val="both"/>
              <w:rPr>
                <w:rFonts w:ascii="Times New Roman" w:hAnsi="Times New Roman"/>
                <w:lang w:eastAsia="vi-VN" w:bidi="vi-VN"/>
              </w:rPr>
            </w:pPr>
            <w:r w:rsidRPr="00C27732">
              <w:rPr>
                <w:rFonts w:ascii="Times New Roman" w:hAnsi="Times New Roman"/>
                <w:lang w:eastAsia="vi-VN" w:bidi="vi-VN"/>
              </w:rPr>
              <w:t>- B</w:t>
            </w:r>
            <w:r w:rsidRPr="00C27732">
              <w:rPr>
                <w:rFonts w:ascii="Times New Roman" w:hAnsi="Times New Roman"/>
                <w:lang w:val="vi-VN" w:eastAsia="vi-VN" w:bidi="vi-VN"/>
              </w:rPr>
              <w:t xml:space="preserve">ài toán </w:t>
            </w:r>
            <w:r w:rsidRPr="00C27732">
              <w:rPr>
                <w:rFonts w:ascii="Times New Roman" w:hAnsi="Times New Roman"/>
                <w:lang w:eastAsia="vi-VN" w:bidi="vi-VN"/>
              </w:rPr>
              <w:t>yêu cầu làm gì?</w:t>
            </w:r>
          </w:p>
          <w:p w14:paraId="7E254D48"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Yêu cầu HS làm bài vào vở.</w:t>
            </w:r>
          </w:p>
          <w:p w14:paraId="7812AD8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lên bảng trình bày cách làm.</w:t>
            </w:r>
          </w:p>
          <w:p w14:paraId="7F98F7B9" w14:textId="77777777" w:rsidR="00B63F41" w:rsidRPr="00C27732" w:rsidRDefault="00B63F41" w:rsidP="00C27732">
            <w:pPr>
              <w:spacing w:after="0" w:line="240" w:lineRule="auto"/>
              <w:jc w:val="both"/>
              <w:rPr>
                <w:rFonts w:ascii="Times New Roman" w:hAnsi="Times New Roman"/>
                <w:szCs w:val="28"/>
              </w:rPr>
            </w:pPr>
          </w:p>
          <w:p w14:paraId="2A647E00" w14:textId="77777777" w:rsidR="00B63F41" w:rsidRPr="00C27732" w:rsidRDefault="00B63F41" w:rsidP="00C27732">
            <w:pPr>
              <w:spacing w:after="0" w:line="240" w:lineRule="auto"/>
              <w:jc w:val="both"/>
              <w:rPr>
                <w:rFonts w:ascii="Times New Roman" w:hAnsi="Times New Roman"/>
                <w:szCs w:val="28"/>
              </w:rPr>
            </w:pPr>
          </w:p>
          <w:p w14:paraId="6C42A156" w14:textId="77777777" w:rsidR="00B63F41" w:rsidRPr="00C27732" w:rsidRDefault="00B63F41" w:rsidP="00C27732">
            <w:pPr>
              <w:spacing w:after="0" w:line="240" w:lineRule="auto"/>
              <w:jc w:val="both"/>
              <w:rPr>
                <w:rFonts w:ascii="Times New Roman" w:hAnsi="Times New Roman"/>
                <w:szCs w:val="28"/>
              </w:rPr>
            </w:pPr>
          </w:p>
          <w:p w14:paraId="53344A31" w14:textId="77777777" w:rsidR="00B63F41" w:rsidRPr="00C27732" w:rsidRDefault="00B63F41" w:rsidP="00C27732">
            <w:pPr>
              <w:spacing w:after="0" w:line="240" w:lineRule="auto"/>
              <w:jc w:val="both"/>
              <w:rPr>
                <w:rFonts w:ascii="Times New Roman" w:hAnsi="Times New Roman"/>
                <w:szCs w:val="28"/>
              </w:rPr>
            </w:pPr>
          </w:p>
          <w:p w14:paraId="180F0DA6" w14:textId="77777777" w:rsidR="00B63F41" w:rsidRPr="00C27732" w:rsidRDefault="00B63F41" w:rsidP="00C27732">
            <w:pPr>
              <w:spacing w:after="0" w:line="240" w:lineRule="auto"/>
              <w:jc w:val="both"/>
              <w:rPr>
                <w:rFonts w:ascii="Times New Roman" w:hAnsi="Times New Roman"/>
                <w:szCs w:val="28"/>
              </w:rPr>
            </w:pPr>
          </w:p>
          <w:p w14:paraId="148B5699" w14:textId="77777777" w:rsidR="00B63F41" w:rsidRPr="00C27732" w:rsidRDefault="00B63F41" w:rsidP="00C27732">
            <w:pPr>
              <w:spacing w:after="0" w:line="240" w:lineRule="auto"/>
              <w:jc w:val="both"/>
              <w:rPr>
                <w:rFonts w:ascii="Times New Roman" w:hAnsi="Times New Roman"/>
                <w:szCs w:val="28"/>
              </w:rPr>
            </w:pPr>
          </w:p>
          <w:p w14:paraId="4085F563" w14:textId="77777777" w:rsidR="00B63F41" w:rsidRPr="00C27732" w:rsidRDefault="00B63F41" w:rsidP="00C27732">
            <w:pPr>
              <w:spacing w:after="0" w:line="240" w:lineRule="auto"/>
              <w:jc w:val="both"/>
              <w:rPr>
                <w:rFonts w:ascii="Times New Roman" w:hAnsi="Times New Roman"/>
                <w:szCs w:val="28"/>
              </w:rPr>
            </w:pPr>
          </w:p>
          <w:p w14:paraId="6E23AD94" w14:textId="77777777" w:rsidR="00B63F41" w:rsidRPr="00C27732" w:rsidRDefault="00B63F41" w:rsidP="00C27732">
            <w:pPr>
              <w:spacing w:after="0" w:line="240" w:lineRule="auto"/>
              <w:jc w:val="both"/>
              <w:rPr>
                <w:rFonts w:ascii="Times New Roman" w:hAnsi="Times New Roman"/>
                <w:szCs w:val="28"/>
              </w:rPr>
            </w:pPr>
          </w:p>
          <w:p w14:paraId="69C70611" w14:textId="77777777" w:rsidR="00B63F41" w:rsidRPr="00C27732" w:rsidRDefault="00B63F41" w:rsidP="00C27732">
            <w:pPr>
              <w:spacing w:after="0" w:line="240" w:lineRule="auto"/>
              <w:jc w:val="both"/>
              <w:rPr>
                <w:rFonts w:ascii="Times New Roman" w:hAnsi="Times New Roman"/>
                <w:szCs w:val="28"/>
              </w:rPr>
            </w:pPr>
          </w:p>
          <w:p w14:paraId="1340AB6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nhận xét.</w:t>
            </w:r>
          </w:p>
          <w:p w14:paraId="32FC06C7"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w:t>
            </w:r>
          </w:p>
        </w:tc>
        <w:tc>
          <w:tcPr>
            <w:tcW w:w="4394" w:type="dxa"/>
          </w:tcPr>
          <w:p w14:paraId="099CC5E8" w14:textId="77777777" w:rsidR="00B63F41" w:rsidRPr="00C27732" w:rsidRDefault="00B63F41" w:rsidP="00C27732">
            <w:pPr>
              <w:spacing w:after="0" w:line="240" w:lineRule="auto"/>
              <w:jc w:val="both"/>
              <w:rPr>
                <w:rFonts w:ascii="Times New Roman" w:hAnsi="Times New Roman"/>
                <w:szCs w:val="28"/>
              </w:rPr>
            </w:pPr>
          </w:p>
          <w:p w14:paraId="5E60FEF1" w14:textId="77777777" w:rsidR="00B63F41" w:rsidRPr="00C27732" w:rsidRDefault="00B63F41" w:rsidP="00C27732">
            <w:pPr>
              <w:spacing w:after="0" w:line="240" w:lineRule="auto"/>
              <w:jc w:val="both"/>
              <w:rPr>
                <w:rFonts w:ascii="Times New Roman" w:hAnsi="Times New Roman"/>
                <w:szCs w:val="28"/>
                <w:lang w:val="en-US"/>
              </w:rPr>
            </w:pPr>
          </w:p>
          <w:p w14:paraId="4A213D1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78317784"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chia sẻ.</w:t>
            </w:r>
          </w:p>
          <w:p w14:paraId="1CC2ECD4"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bài, chia sẻ kết quả :</w:t>
            </w:r>
          </w:p>
          <w:p w14:paraId="7D044DD0"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Bài giải</w:t>
            </w:r>
          </w:p>
          <w:p w14:paraId="292A2BBC"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a) Ta có sơ đồ:</w:t>
            </w:r>
          </w:p>
          <w:p w14:paraId="51DC98D9"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Theo sơ đồ, tổng số phần bằng nhau là:</w:t>
            </w:r>
          </w:p>
          <w:p w14:paraId="16E09699"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2 + 5 = 7 (phần)</w:t>
            </w:r>
          </w:p>
          <w:p w14:paraId="40FE3649"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Chị Mai đã trộn số gam bột là:</w:t>
            </w:r>
          </w:p>
          <w:p w14:paraId="73756C07"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420 : 7 x 5 = 300 (g)</w:t>
            </w:r>
          </w:p>
          <w:p w14:paraId="7ABE3CC1"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Chị Mai đã trộn số gam đường là:</w:t>
            </w:r>
          </w:p>
          <w:p w14:paraId="6F2DADD3"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420 – 300 = 120 (g)</w:t>
            </w:r>
          </w:p>
          <w:p w14:paraId="46725F47"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xml:space="preserve">               Đáp số: Bột: 300 g</w:t>
            </w:r>
          </w:p>
          <w:p w14:paraId="2CBE08BA"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xml:space="preserve">                             Đường 120 g</w:t>
            </w:r>
          </w:p>
          <w:p w14:paraId="11618A8F"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b) Ta có sơ đồ:</w:t>
            </w:r>
          </w:p>
          <w:p w14:paraId="660D5242"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Theo sơ đồ, tổng số phần bằng nhau là:</w:t>
            </w:r>
          </w:p>
          <w:p w14:paraId="2819A4AA"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1 + 3 = 4 (phần)</w:t>
            </w:r>
          </w:p>
          <w:p w14:paraId="7ACEDCCE"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Số lượt khách tham quan trong tuần thứ hai là:</w:t>
            </w:r>
          </w:p>
          <w:p w14:paraId="6CF9BCE0"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240 : 4 x 1 = 60 (lượt)</w:t>
            </w:r>
          </w:p>
          <w:p w14:paraId="43CFC8E6"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Số lượt khách tham quan trong tuần thứ nhất là:</w:t>
            </w:r>
          </w:p>
          <w:p w14:paraId="155AEC36" w14:textId="77777777" w:rsidR="00B63F41" w:rsidRPr="00C27732" w:rsidRDefault="00B63F41" w:rsidP="00C27732">
            <w:pPr>
              <w:spacing w:after="0" w:line="240" w:lineRule="auto"/>
              <w:jc w:val="center"/>
              <w:rPr>
                <w:rFonts w:ascii="Times New Roman" w:hAnsi="Times New Roman"/>
                <w:szCs w:val="28"/>
                <w:lang w:val="fr-FR"/>
              </w:rPr>
            </w:pPr>
            <w:r w:rsidRPr="00C27732">
              <w:rPr>
                <w:rFonts w:ascii="Times New Roman" w:hAnsi="Times New Roman"/>
                <w:szCs w:val="28"/>
                <w:lang w:val="fr-FR"/>
              </w:rPr>
              <w:t>240 – 60 = 180 (lượt)</w:t>
            </w:r>
          </w:p>
          <w:p w14:paraId="5C248020"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xml:space="preserve">       Đáp số: Tuần thứ nhất: 180 lượt</w:t>
            </w:r>
          </w:p>
          <w:p w14:paraId="7F54216A"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xml:space="preserve">                    Tuần thứ hai: 60 lượt</w:t>
            </w:r>
          </w:p>
          <w:p w14:paraId="5992DEE2" w14:textId="77777777" w:rsidR="00B63F41" w:rsidRPr="00C27732" w:rsidRDefault="00B63F41" w:rsidP="00C27732">
            <w:pPr>
              <w:spacing w:after="0" w:line="240" w:lineRule="auto"/>
              <w:jc w:val="both"/>
              <w:rPr>
                <w:rFonts w:ascii="Times New Roman" w:hAnsi="Times New Roman"/>
                <w:i/>
                <w:iCs/>
                <w:szCs w:val="28"/>
                <w:lang w:val="fr-FR"/>
              </w:rPr>
            </w:pPr>
          </w:p>
          <w:p w14:paraId="727D7C35"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nêu yêu cầu.</w:t>
            </w:r>
          </w:p>
          <w:p w14:paraId="531303F9"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chia sẻ câu trả lời.</w:t>
            </w:r>
          </w:p>
          <w:p w14:paraId="1B8C5814"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làm bài trong nhóm và trình bày kết quả.</w:t>
            </w:r>
          </w:p>
          <w:p w14:paraId="721BAAF7"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lastRenderedPageBreak/>
              <w:t>a) Khi độ dài cạnh hình vuông giảm đi 2 lần thì chu vi hình vuông giảm đi 2 lần.</w:t>
            </w:r>
          </w:p>
          <w:p w14:paraId="2A7AAC4F"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b) Khi độ dài cạnh hình vuông giảm đi 4 lần thì chu vi hình vuông giảm đi 4 lần.</w:t>
            </w:r>
          </w:p>
          <w:p w14:paraId="3F311FCD"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c) Nhận xét: Độ dài cạnh hình vuông gấp lên (hoặc giảm đi) bao nhiêu lần thì chu vi hình vuông gấp lên (hoặc giảm đi) bấy nhiêu lần.</w:t>
            </w:r>
          </w:p>
          <w:p w14:paraId="5A9DD1CA"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 chữa bài.</w:t>
            </w:r>
          </w:p>
          <w:p w14:paraId="738615CF" w14:textId="77777777" w:rsidR="00B63F41" w:rsidRPr="00C27732" w:rsidRDefault="00B63F41" w:rsidP="00C27732">
            <w:pPr>
              <w:spacing w:after="0" w:line="240" w:lineRule="auto"/>
              <w:jc w:val="both"/>
              <w:rPr>
                <w:rFonts w:ascii="Times New Roman" w:hAnsi="Times New Roman"/>
                <w:szCs w:val="28"/>
                <w:lang w:val="en-US"/>
              </w:rPr>
            </w:pPr>
          </w:p>
        </w:tc>
      </w:tr>
      <w:tr w:rsidR="00B63F41" w:rsidRPr="00C27732" w14:paraId="3680DA7C" w14:textId="77777777" w:rsidTr="002E778C">
        <w:tc>
          <w:tcPr>
            <w:tcW w:w="9356" w:type="dxa"/>
            <w:gridSpan w:val="2"/>
          </w:tcPr>
          <w:p w14:paraId="5FD62CC8" w14:textId="77777777" w:rsidR="00B63F41" w:rsidRPr="00C27732" w:rsidRDefault="00B63F41" w:rsidP="00C27732">
            <w:pPr>
              <w:widowControl w:val="0"/>
              <w:spacing w:after="0" w:line="240" w:lineRule="auto"/>
              <w:jc w:val="both"/>
              <w:rPr>
                <w:rFonts w:ascii="Times New Roman" w:hAnsi="Times New Roman"/>
                <w:b/>
                <w:bCs/>
                <w:szCs w:val="28"/>
                <w:lang w:val="en-GB" w:eastAsia="vi-VN" w:bidi="vi-VN"/>
              </w:rPr>
            </w:pPr>
            <w:r w:rsidRPr="00C27732">
              <w:rPr>
                <w:rFonts w:ascii="Times New Roman" w:hAnsi="Times New Roman"/>
                <w:b/>
                <w:bCs/>
                <w:szCs w:val="28"/>
                <w:lang w:eastAsia="vi-VN" w:bidi="vi-VN"/>
              </w:rPr>
              <w:lastRenderedPageBreak/>
              <w:t>C</w:t>
            </w:r>
            <w:r w:rsidRPr="00C27732">
              <w:rPr>
                <w:rFonts w:ascii="Times New Roman" w:hAnsi="Times New Roman"/>
                <w:b/>
                <w:bCs/>
                <w:szCs w:val="28"/>
                <w:lang w:val="vi-VN" w:eastAsia="vi-VN" w:bidi="vi-VN"/>
              </w:rPr>
              <w:t>.  HOẠT ĐỘNG VẬN DỤNG, TRẢI NGHIỆM</w:t>
            </w:r>
          </w:p>
        </w:tc>
      </w:tr>
      <w:tr w:rsidR="00B63F41" w:rsidRPr="00C27732" w14:paraId="3FF92E28" w14:textId="77777777" w:rsidTr="002E778C">
        <w:tc>
          <w:tcPr>
            <w:tcW w:w="4962" w:type="dxa"/>
          </w:tcPr>
          <w:p w14:paraId="084A9B1F"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b/>
                <w:bCs/>
                <w:szCs w:val="28"/>
              </w:rPr>
              <w:t>* Bài 7.</w:t>
            </w:r>
          </w:p>
          <w:p w14:paraId="312DA019"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rPr>
              <w:t xml:space="preserve">- Gọi HS nêu </w:t>
            </w:r>
            <w:r w:rsidRPr="00C27732">
              <w:rPr>
                <w:rFonts w:ascii="Times New Roman" w:hAnsi="Times New Roman"/>
                <w:szCs w:val="28"/>
                <w:lang w:val="en-US"/>
              </w:rPr>
              <w:t>yêu cầu.</w:t>
            </w:r>
          </w:p>
          <w:p w14:paraId="3E639C86" w14:textId="77777777" w:rsidR="00B63F41" w:rsidRPr="00C27732" w:rsidRDefault="00B63F41" w:rsidP="00C27732">
            <w:pPr>
              <w:pStyle w:val="BodyText"/>
              <w:tabs>
                <w:tab w:val="left" w:pos="742"/>
              </w:tabs>
              <w:jc w:val="both"/>
              <w:rPr>
                <w:rFonts w:ascii="Times New Roman" w:hAnsi="Times New Roman"/>
              </w:rPr>
            </w:pPr>
            <w:r w:rsidRPr="00C27732">
              <w:rPr>
                <w:rFonts w:ascii="Times New Roman" w:hAnsi="Times New Roman"/>
                <w:lang w:eastAsia="vi-VN" w:bidi="vi-VN"/>
              </w:rPr>
              <w:t>- Cho HS thảo luận nhóm đôi để giải quyết bài toán.</w:t>
            </w:r>
          </w:p>
          <w:p w14:paraId="0E78986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Yêu cầu HS làm bài vào bảng nhóm.</w:t>
            </w:r>
          </w:p>
          <w:p w14:paraId="437C359C"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chia sẻ kết quả.</w:t>
            </w:r>
          </w:p>
          <w:p w14:paraId="0F217B5D" w14:textId="77777777" w:rsidR="00B63F41" w:rsidRPr="00C27732" w:rsidRDefault="00B63F41" w:rsidP="00C27732">
            <w:pPr>
              <w:spacing w:after="0" w:line="240" w:lineRule="auto"/>
              <w:jc w:val="both"/>
              <w:rPr>
                <w:rFonts w:ascii="Times New Roman" w:hAnsi="Times New Roman"/>
                <w:szCs w:val="28"/>
              </w:rPr>
            </w:pPr>
          </w:p>
          <w:p w14:paraId="12866286" w14:textId="77777777" w:rsidR="00B63F41" w:rsidRPr="00C27732" w:rsidRDefault="00B63F41" w:rsidP="00C27732">
            <w:pPr>
              <w:spacing w:after="0" w:line="240" w:lineRule="auto"/>
              <w:jc w:val="both"/>
              <w:rPr>
                <w:rFonts w:ascii="Times New Roman" w:hAnsi="Times New Roman"/>
                <w:szCs w:val="28"/>
              </w:rPr>
            </w:pPr>
          </w:p>
          <w:p w14:paraId="487E69F3" w14:textId="77777777" w:rsidR="00B63F41" w:rsidRPr="00C27732" w:rsidRDefault="00B63F41" w:rsidP="00C27732">
            <w:pPr>
              <w:spacing w:after="0" w:line="240" w:lineRule="auto"/>
              <w:jc w:val="both"/>
              <w:rPr>
                <w:rFonts w:ascii="Times New Roman" w:hAnsi="Times New Roman"/>
                <w:szCs w:val="28"/>
              </w:rPr>
            </w:pPr>
          </w:p>
          <w:p w14:paraId="34B35CC1" w14:textId="77777777" w:rsidR="00B63F41" w:rsidRPr="00C27732" w:rsidRDefault="00B63F41" w:rsidP="00C27732">
            <w:pPr>
              <w:spacing w:after="0" w:line="240" w:lineRule="auto"/>
              <w:jc w:val="both"/>
              <w:rPr>
                <w:rFonts w:ascii="Times New Roman" w:hAnsi="Times New Roman"/>
                <w:szCs w:val="28"/>
              </w:rPr>
            </w:pPr>
          </w:p>
          <w:p w14:paraId="5FFA2AE8" w14:textId="77777777" w:rsidR="00B63F41" w:rsidRPr="00C27732" w:rsidRDefault="00B63F41" w:rsidP="00C27732">
            <w:pPr>
              <w:spacing w:after="0" w:line="240" w:lineRule="auto"/>
              <w:jc w:val="both"/>
              <w:rPr>
                <w:rFonts w:ascii="Times New Roman" w:hAnsi="Times New Roman"/>
                <w:szCs w:val="28"/>
              </w:rPr>
            </w:pPr>
          </w:p>
          <w:p w14:paraId="1B4CFB79" w14:textId="77777777" w:rsidR="00B63F41" w:rsidRPr="00C27732" w:rsidRDefault="00B63F41" w:rsidP="00C27732">
            <w:pPr>
              <w:spacing w:after="0" w:line="240" w:lineRule="auto"/>
              <w:jc w:val="both"/>
              <w:rPr>
                <w:rFonts w:ascii="Times New Roman" w:hAnsi="Times New Roman"/>
                <w:szCs w:val="28"/>
              </w:rPr>
            </w:pPr>
          </w:p>
          <w:p w14:paraId="735807BA" w14:textId="77777777" w:rsidR="00B63F41" w:rsidRPr="00C27732" w:rsidRDefault="00B63F41" w:rsidP="00C27732">
            <w:pPr>
              <w:spacing w:after="0" w:line="240" w:lineRule="auto"/>
              <w:jc w:val="both"/>
              <w:rPr>
                <w:rFonts w:ascii="Times New Roman" w:hAnsi="Times New Roman"/>
                <w:szCs w:val="28"/>
              </w:rPr>
            </w:pPr>
          </w:p>
          <w:p w14:paraId="132D624F" w14:textId="77777777" w:rsidR="00B63F41" w:rsidRPr="00C27732" w:rsidRDefault="00B63F41" w:rsidP="00C27732">
            <w:pPr>
              <w:spacing w:after="0" w:line="240" w:lineRule="auto"/>
              <w:jc w:val="both"/>
              <w:rPr>
                <w:rFonts w:ascii="Times New Roman" w:hAnsi="Times New Roman"/>
                <w:szCs w:val="28"/>
              </w:rPr>
            </w:pPr>
          </w:p>
          <w:p w14:paraId="4F212E5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mời HS nhận xét.</w:t>
            </w:r>
          </w:p>
          <w:p w14:paraId="46FC926E"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w:t>
            </w:r>
          </w:p>
          <w:p w14:paraId="628A6E56" w14:textId="77777777" w:rsidR="00B63F41" w:rsidRPr="00C27732" w:rsidRDefault="00B63F41" w:rsidP="00C27732">
            <w:pPr>
              <w:pStyle w:val="BodyText"/>
              <w:jc w:val="both"/>
              <w:rPr>
                <w:rFonts w:ascii="Times New Roman" w:hAnsi="Times New Roman"/>
              </w:rPr>
            </w:pPr>
            <w:r w:rsidRPr="00C27732">
              <w:rPr>
                <w:rFonts w:ascii="Times New Roman" w:hAnsi="Times New Roman"/>
              </w:rPr>
              <w:t xml:space="preserve">- GV: Qua bài học hôm </w:t>
            </w:r>
            <w:r w:rsidRPr="00C27732">
              <w:rPr>
                <w:rFonts w:ascii="Times New Roman" w:hAnsi="Times New Roman"/>
                <w:lang w:bidi="en-US"/>
              </w:rPr>
              <w:t xml:space="preserve">nay, em </w:t>
            </w:r>
            <w:r w:rsidRPr="00C27732">
              <w:rPr>
                <w:rFonts w:ascii="Times New Roman" w:hAnsi="Times New Roman"/>
              </w:rPr>
              <w:t>đã học thêm được điều gì? Nhừng điều đó giúp ích gì cho em trong cuộc sống hằng ngày?</w:t>
            </w:r>
          </w:p>
          <w:p w14:paraId="73B7B40D"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szCs w:val="28"/>
              </w:rPr>
              <w:t>- GV nhận xét tiết học.</w:t>
            </w:r>
          </w:p>
        </w:tc>
        <w:tc>
          <w:tcPr>
            <w:tcW w:w="4394" w:type="dxa"/>
          </w:tcPr>
          <w:p w14:paraId="69835C9E" w14:textId="77777777" w:rsidR="00B63F41" w:rsidRPr="00C27732" w:rsidRDefault="00B63F41" w:rsidP="00C27732">
            <w:pPr>
              <w:spacing w:after="0" w:line="240" w:lineRule="auto"/>
              <w:jc w:val="both"/>
              <w:rPr>
                <w:rFonts w:ascii="Times New Roman" w:hAnsi="Times New Roman"/>
                <w:szCs w:val="28"/>
                <w:lang w:val="en-US"/>
              </w:rPr>
            </w:pPr>
          </w:p>
          <w:p w14:paraId="6F850A03"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5DDE1584"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thảo luận và trả lời câu hỏi.</w:t>
            </w:r>
          </w:p>
          <w:p w14:paraId="2BEC4FAE" w14:textId="77777777" w:rsidR="00B63F41" w:rsidRPr="00C27732" w:rsidRDefault="00B63F41" w:rsidP="00C27732">
            <w:pPr>
              <w:spacing w:after="0" w:line="240" w:lineRule="auto"/>
              <w:jc w:val="both"/>
              <w:rPr>
                <w:rFonts w:ascii="Times New Roman" w:hAnsi="Times New Roman"/>
                <w:szCs w:val="28"/>
              </w:rPr>
            </w:pPr>
          </w:p>
          <w:p w14:paraId="23B9A12D"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Ví dụ:</w:t>
            </w:r>
          </w:p>
          <w:p w14:paraId="2369027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Phòng học lớp em có chiều dài khoảng 8 m, chiều rộng khoảng 6 m.</w:t>
            </w:r>
          </w:p>
          <w:p w14:paraId="0E900472"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Diện tích phòng học khoảng: 8 x 6 = 48 (m2)</w:t>
            </w:r>
          </w:p>
          <w:p w14:paraId="460736E5"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Làm tròn số 48 đến hàng chục được số 50.</w:t>
            </w:r>
          </w:p>
          <w:p w14:paraId="1DD1D2D9"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Đổi: 1 ha = 10 000 m2</w:t>
            </w:r>
          </w:p>
          <w:p w14:paraId="159298A4"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Số mặt sàn phòng học cần ghép để có diện tích là 1 ha là: 10 000 : 50 = 200 (mặt sàn)</w:t>
            </w:r>
          </w:p>
          <w:p w14:paraId="33F67BD5"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nhận xét</w:t>
            </w:r>
          </w:p>
          <w:p w14:paraId="11F97352"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lắng nghe</w:t>
            </w:r>
          </w:p>
          <w:p w14:paraId="29C9DB92"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lang w:val="fr-FR"/>
              </w:rPr>
              <w:t>- HS lắng nghe.</w:t>
            </w:r>
          </w:p>
        </w:tc>
      </w:tr>
    </w:tbl>
    <w:p w14:paraId="556C7E42" w14:textId="77777777" w:rsidR="00B63F41" w:rsidRPr="00C27732" w:rsidRDefault="00B63F41" w:rsidP="00C27732">
      <w:pPr>
        <w:spacing w:after="0" w:line="240" w:lineRule="auto"/>
        <w:jc w:val="both"/>
        <w:rPr>
          <w:b/>
          <w:szCs w:val="28"/>
          <w:lang w:val="nl-NL"/>
        </w:rPr>
      </w:pPr>
      <w:r w:rsidRPr="00C27732">
        <w:rPr>
          <w:b/>
          <w:szCs w:val="28"/>
          <w:lang w:val="nl-NL"/>
        </w:rPr>
        <w:t>ĐIỀU CHỈNH SAU TIẾT DẠY:</w:t>
      </w:r>
    </w:p>
    <w:p w14:paraId="3E349FFD"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03EA89FA"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57BBDFDC"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5D87E2EC"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41195612" w14:textId="77777777" w:rsidR="00B63F41" w:rsidRPr="00C27732" w:rsidRDefault="00B63F41" w:rsidP="00C27732">
      <w:pPr>
        <w:spacing w:after="0" w:line="240" w:lineRule="auto"/>
        <w:jc w:val="both"/>
        <w:rPr>
          <w:szCs w:val="28"/>
          <w:lang w:val="nl-NL"/>
        </w:rPr>
      </w:pPr>
    </w:p>
    <w:p w14:paraId="5B31B75F" w14:textId="77777777" w:rsidR="00B63F41" w:rsidRPr="00C27732" w:rsidRDefault="00B63F41" w:rsidP="00C27732">
      <w:pPr>
        <w:spacing w:after="0" w:line="240" w:lineRule="auto"/>
        <w:jc w:val="center"/>
        <w:rPr>
          <w:b/>
          <w:bCs/>
          <w:szCs w:val="28"/>
          <w:lang w:val="nl-NL"/>
        </w:rPr>
      </w:pPr>
    </w:p>
    <w:p w14:paraId="52B4A035" w14:textId="77777777" w:rsidR="00B63F41" w:rsidRPr="00C27732" w:rsidRDefault="00B63F41" w:rsidP="00C27732">
      <w:pPr>
        <w:spacing w:after="0" w:line="240" w:lineRule="auto"/>
        <w:jc w:val="center"/>
        <w:rPr>
          <w:b/>
          <w:bCs/>
          <w:szCs w:val="28"/>
          <w:lang w:val="nl-NL"/>
        </w:rPr>
      </w:pPr>
    </w:p>
    <w:p w14:paraId="0407BE52" w14:textId="1D54A117" w:rsidR="00B63F41" w:rsidRPr="00C27732" w:rsidRDefault="00B63F41" w:rsidP="00C27732">
      <w:pPr>
        <w:spacing w:after="0" w:line="240" w:lineRule="auto"/>
        <w:jc w:val="center"/>
        <w:rPr>
          <w:b/>
          <w:bCs/>
          <w:szCs w:val="28"/>
          <w:lang w:val="nl-NL"/>
        </w:rPr>
      </w:pPr>
      <w:r w:rsidRPr="00C27732">
        <w:rPr>
          <w:b/>
          <w:bCs/>
          <w:szCs w:val="28"/>
          <w:lang w:val="nl-NL"/>
        </w:rPr>
        <w:t>Bài 24: EM VUI HỌC TOÁN (2 TIẾT )</w:t>
      </w:r>
    </w:p>
    <w:p w14:paraId="381CF1BB" w14:textId="77777777" w:rsidR="00B63F41" w:rsidRPr="00C27732" w:rsidRDefault="00B63F41" w:rsidP="00C27732">
      <w:pPr>
        <w:spacing w:after="0" w:line="240" w:lineRule="auto"/>
        <w:jc w:val="both"/>
        <w:rPr>
          <w:b/>
          <w:szCs w:val="28"/>
          <w:lang w:val="nl-NL"/>
        </w:rPr>
      </w:pPr>
      <w:r w:rsidRPr="00C27732">
        <w:rPr>
          <w:b/>
          <w:szCs w:val="28"/>
          <w:lang w:val="nl-NL"/>
        </w:rPr>
        <w:t>I. YÊU CẦU CẦN ĐẠT</w:t>
      </w:r>
    </w:p>
    <w:p w14:paraId="497277A3" w14:textId="77777777" w:rsidR="00B63F41" w:rsidRPr="00C27732" w:rsidRDefault="00B63F41" w:rsidP="00C27732">
      <w:pPr>
        <w:pStyle w:val="BodyText"/>
        <w:tabs>
          <w:tab w:val="left" w:pos="740"/>
        </w:tabs>
        <w:jc w:val="both"/>
        <w:rPr>
          <w:lang w:val="nl-NL"/>
        </w:rPr>
      </w:pPr>
      <w:r w:rsidRPr="00C27732">
        <w:rPr>
          <w:lang w:val="nl-NL"/>
        </w:rPr>
        <w:t xml:space="preserve">- Thực hành tìm hiểu ý nghĩa những </w:t>
      </w:r>
      <w:r w:rsidRPr="00C27732">
        <w:rPr>
          <w:lang w:val="nl-NL" w:bidi="en-US"/>
        </w:rPr>
        <w:t xml:space="preserve">con số </w:t>
      </w:r>
      <w:r w:rsidRPr="00C27732">
        <w:rPr>
          <w:lang w:val="nl-NL"/>
        </w:rPr>
        <w:t xml:space="preserve">trong thực tế, tìm hiểu ý nghĩa </w:t>
      </w:r>
      <w:r w:rsidRPr="00C27732">
        <w:rPr>
          <w:lang w:val="nl-NL" w:bidi="en-US"/>
        </w:rPr>
        <w:t xml:space="preserve">số </w:t>
      </w:r>
      <w:r w:rsidRPr="00C27732">
        <w:rPr>
          <w:lang w:val="nl-NL"/>
        </w:rPr>
        <w:t xml:space="preserve">căn </w:t>
      </w:r>
      <w:r w:rsidRPr="00C27732">
        <w:rPr>
          <w:lang w:val="nl-NL"/>
        </w:rPr>
        <w:lastRenderedPageBreak/>
        <w:t>cước công dân.</w:t>
      </w:r>
    </w:p>
    <w:p w14:paraId="476486D9" w14:textId="77777777" w:rsidR="00B63F41" w:rsidRPr="00C27732" w:rsidRDefault="00B63F41" w:rsidP="00C27732">
      <w:pPr>
        <w:pStyle w:val="BodyText"/>
        <w:tabs>
          <w:tab w:val="left" w:pos="740"/>
        </w:tabs>
        <w:jc w:val="both"/>
        <w:rPr>
          <w:lang w:val="nl-NL"/>
        </w:rPr>
      </w:pPr>
      <w:r w:rsidRPr="00C27732">
        <w:rPr>
          <w:lang w:val="nl-NL"/>
        </w:rPr>
        <w:t xml:space="preserve">- Thực hành tô, vẽ, cắt ghép tạo thành dụng cụ học số thập phân và sử dụng để đọc, </w:t>
      </w:r>
      <w:r w:rsidRPr="00C27732">
        <w:rPr>
          <w:lang w:val="nl-NL" w:bidi="en-US"/>
        </w:rPr>
        <w:t xml:space="preserve">viết, </w:t>
      </w:r>
      <w:r w:rsidRPr="00C27732">
        <w:rPr>
          <w:lang w:val="nl-NL"/>
        </w:rPr>
        <w:t>biểu diễn các số thập phân.</w:t>
      </w:r>
    </w:p>
    <w:p w14:paraId="76961C7A" w14:textId="77777777" w:rsidR="00B63F41" w:rsidRPr="00C27732" w:rsidRDefault="00B63F41" w:rsidP="00C27732">
      <w:pPr>
        <w:pStyle w:val="BodyText"/>
        <w:jc w:val="both"/>
        <w:rPr>
          <w:lang w:val="nl-NL"/>
        </w:rPr>
      </w:pPr>
      <w:r w:rsidRPr="00C27732">
        <w:rPr>
          <w:lang w:val="nl-NL"/>
        </w:rPr>
        <w:t>- Phát triển các năng lực toán học; phẩm chất chăm chỉ, trách nhiệm, tự học, tự chủ.</w:t>
      </w:r>
    </w:p>
    <w:p w14:paraId="77CF78DE" w14:textId="77777777" w:rsidR="00B63F41" w:rsidRPr="00C27732" w:rsidRDefault="00B63F41" w:rsidP="00C27732">
      <w:pPr>
        <w:spacing w:after="0" w:line="240" w:lineRule="auto"/>
        <w:jc w:val="both"/>
        <w:rPr>
          <w:b/>
          <w:szCs w:val="28"/>
          <w:lang w:val="nl-NL"/>
        </w:rPr>
      </w:pPr>
      <w:r w:rsidRPr="00C27732">
        <w:rPr>
          <w:b/>
          <w:szCs w:val="28"/>
          <w:lang w:val="nl-NL"/>
        </w:rPr>
        <w:t>II. ĐỒ DÙNG DẠY HỌC</w:t>
      </w:r>
    </w:p>
    <w:p w14:paraId="6D5CC2EC" w14:textId="77777777" w:rsidR="00B63F41" w:rsidRPr="00C27732" w:rsidRDefault="00B63F41" w:rsidP="00C27732">
      <w:pPr>
        <w:spacing w:after="0" w:line="240" w:lineRule="auto"/>
        <w:jc w:val="both"/>
        <w:rPr>
          <w:b/>
          <w:szCs w:val="28"/>
          <w:lang w:val="nl-NL"/>
        </w:rPr>
      </w:pPr>
      <w:r w:rsidRPr="00C27732">
        <w:rPr>
          <w:b/>
          <w:szCs w:val="28"/>
          <w:lang w:val="nl-NL"/>
        </w:rPr>
        <w:t>1. Giáo viên:</w:t>
      </w:r>
      <w:r w:rsidRPr="00C27732">
        <w:rPr>
          <w:szCs w:val="28"/>
          <w:lang w:val="nl-NL"/>
        </w:rPr>
        <w:t xml:space="preserve"> Quyển lịch bàn cũ.</w:t>
      </w:r>
    </w:p>
    <w:p w14:paraId="1AAED5B1" w14:textId="77777777" w:rsidR="00B63F41" w:rsidRPr="00C27732" w:rsidRDefault="00B63F41" w:rsidP="00C27732">
      <w:pPr>
        <w:spacing w:after="0" w:line="240" w:lineRule="auto"/>
        <w:jc w:val="both"/>
        <w:rPr>
          <w:szCs w:val="28"/>
          <w:lang w:val="nl-NL"/>
        </w:rPr>
      </w:pPr>
      <w:r w:rsidRPr="00C27732">
        <w:rPr>
          <w:b/>
          <w:szCs w:val="28"/>
          <w:lang w:val="nl-NL"/>
        </w:rPr>
        <w:t xml:space="preserve">2. Học sinh: </w:t>
      </w:r>
      <w:r w:rsidRPr="00C27732">
        <w:rPr>
          <w:szCs w:val="28"/>
          <w:lang w:val="nl-NL"/>
        </w:rPr>
        <w:t>Bút màu, kéo, keo, giấy màu.</w:t>
      </w:r>
    </w:p>
    <w:p w14:paraId="4048A7D0" w14:textId="77777777" w:rsidR="00B63F41" w:rsidRPr="00C27732" w:rsidRDefault="00B63F41" w:rsidP="00C27732">
      <w:pPr>
        <w:spacing w:after="0" w:line="240" w:lineRule="auto"/>
        <w:jc w:val="both"/>
        <w:rPr>
          <w:b/>
          <w:szCs w:val="28"/>
          <w:lang w:val="nl-NL"/>
        </w:rPr>
      </w:pPr>
      <w:r w:rsidRPr="00C27732">
        <w:rPr>
          <w:b/>
          <w:szCs w:val="28"/>
          <w:lang w:val="nl-NL"/>
        </w:rPr>
        <w:t>III. CÁC HOẠT ĐỘNG DẠY HỌC CHỦ YẾU</w:t>
      </w:r>
    </w:p>
    <w:p w14:paraId="3E5ABF76" w14:textId="77777777" w:rsidR="00B63F41" w:rsidRPr="00C27732" w:rsidRDefault="00B63F41" w:rsidP="00C27732">
      <w:pPr>
        <w:spacing w:after="0" w:line="240" w:lineRule="auto"/>
        <w:jc w:val="center"/>
        <w:rPr>
          <w:b/>
          <w:szCs w:val="28"/>
          <w:lang w:val="nl-NL"/>
        </w:rPr>
      </w:pPr>
      <w:r w:rsidRPr="00C27732">
        <w:rPr>
          <w:b/>
          <w:szCs w:val="28"/>
          <w:lang w:val="nl-NL"/>
        </w:rPr>
        <w:t>TIẾT 1</w:t>
      </w:r>
    </w:p>
    <w:tbl>
      <w:tblPr>
        <w:tblStyle w:val="TableGrid"/>
        <w:tblW w:w="9356" w:type="dxa"/>
        <w:tblInd w:w="108" w:type="dxa"/>
        <w:tblLook w:val="04A0" w:firstRow="1" w:lastRow="0" w:firstColumn="1" w:lastColumn="0" w:noHBand="0" w:noVBand="1"/>
      </w:tblPr>
      <w:tblGrid>
        <w:gridCol w:w="4962"/>
        <w:gridCol w:w="4394"/>
      </w:tblGrid>
      <w:tr w:rsidR="00B63F41" w:rsidRPr="00C451DC" w14:paraId="37931E5E" w14:textId="77777777" w:rsidTr="002E778C">
        <w:tc>
          <w:tcPr>
            <w:tcW w:w="4962" w:type="dxa"/>
          </w:tcPr>
          <w:p w14:paraId="3A6FF719" w14:textId="77777777" w:rsidR="00B63F41" w:rsidRPr="00C27732" w:rsidRDefault="00B63F41" w:rsidP="00C27732">
            <w:pPr>
              <w:spacing w:after="0" w:line="240" w:lineRule="auto"/>
              <w:jc w:val="center"/>
              <w:rPr>
                <w:rFonts w:ascii="Times New Roman" w:hAnsi="Times New Roman"/>
                <w:b/>
                <w:szCs w:val="28"/>
                <w:lang w:val="nl-NL"/>
              </w:rPr>
            </w:pPr>
            <w:r w:rsidRPr="00C27732">
              <w:rPr>
                <w:rFonts w:ascii="Times New Roman" w:hAnsi="Times New Roman"/>
                <w:b/>
                <w:szCs w:val="28"/>
                <w:lang w:val="nl-NL"/>
              </w:rPr>
              <w:t>HOẠT ĐỘNG CỦA GIÁO VIÊN</w:t>
            </w:r>
          </w:p>
        </w:tc>
        <w:tc>
          <w:tcPr>
            <w:tcW w:w="4394" w:type="dxa"/>
          </w:tcPr>
          <w:p w14:paraId="74673CC4" w14:textId="77777777" w:rsidR="00B63F41" w:rsidRPr="00C27732" w:rsidRDefault="00B63F41" w:rsidP="00C27732">
            <w:pPr>
              <w:spacing w:after="0" w:line="240" w:lineRule="auto"/>
              <w:jc w:val="center"/>
              <w:rPr>
                <w:rFonts w:ascii="Times New Roman" w:hAnsi="Times New Roman"/>
                <w:b/>
                <w:szCs w:val="28"/>
                <w:lang w:val="nl-NL"/>
              </w:rPr>
            </w:pPr>
            <w:r w:rsidRPr="00C27732">
              <w:rPr>
                <w:rFonts w:ascii="Times New Roman" w:hAnsi="Times New Roman"/>
                <w:b/>
                <w:szCs w:val="28"/>
                <w:lang w:val="nl-NL"/>
              </w:rPr>
              <w:t>HOẠT ĐỘNG CỦA HỌC SINH</w:t>
            </w:r>
          </w:p>
        </w:tc>
      </w:tr>
      <w:tr w:rsidR="00B63F41" w:rsidRPr="00C451DC" w14:paraId="76E91DF9" w14:textId="77777777" w:rsidTr="002E778C">
        <w:tc>
          <w:tcPr>
            <w:tcW w:w="4962" w:type="dxa"/>
          </w:tcPr>
          <w:p w14:paraId="2200DD08" w14:textId="77777777" w:rsidR="00B63F41" w:rsidRPr="00C27732" w:rsidRDefault="00B63F41" w:rsidP="00C27732">
            <w:pPr>
              <w:pStyle w:val="BodyText"/>
              <w:jc w:val="both"/>
              <w:rPr>
                <w:rFonts w:ascii="Times New Roman" w:hAnsi="Times New Roman"/>
                <w:b/>
                <w:lang w:val="nl-NL"/>
              </w:rPr>
            </w:pPr>
            <w:r w:rsidRPr="00C27732">
              <w:rPr>
                <w:rFonts w:ascii="Times New Roman" w:hAnsi="Times New Roman"/>
                <w:b/>
                <w:lang w:val="nl-NL"/>
              </w:rPr>
              <w:t xml:space="preserve">A.  HOẠT ĐỘNG KHỞI ĐỘNG </w:t>
            </w:r>
          </w:p>
          <w:p w14:paraId="162C506E"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lang w:val="nl-NL"/>
              </w:rPr>
              <w:t>- Khởi động qua trò chơi “</w:t>
            </w:r>
            <w:r w:rsidRPr="00C27732">
              <w:rPr>
                <w:rFonts w:ascii="Times New Roman" w:hAnsi="Times New Roman"/>
                <w:lang w:val="nl-NL" w:eastAsia="vi-VN" w:bidi="vi-VN"/>
              </w:rPr>
              <w:t>Ai nhanh, ai đúng</w:t>
            </w:r>
            <w:r w:rsidRPr="00C27732">
              <w:rPr>
                <w:rFonts w:ascii="Times New Roman" w:hAnsi="Times New Roman"/>
                <w:lang w:val="vi-VN" w:eastAsia="vi-VN" w:bidi="vi-VN"/>
              </w:rPr>
              <w:t>”</w:t>
            </w:r>
            <w:r w:rsidRPr="00C27732">
              <w:rPr>
                <w:rFonts w:ascii="Times New Roman" w:hAnsi="Times New Roman"/>
                <w:lang w:val="nl-NL" w:eastAsia="vi-VN" w:bidi="vi-VN"/>
              </w:rPr>
              <w:t>, 1 HS nêu các dãy số như biển số xe, số điện thoại, mã vạch…</w:t>
            </w:r>
          </w:p>
          <w:p w14:paraId="3D163B3E"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Nhận xét, tuyên dương.</w:t>
            </w:r>
          </w:p>
          <w:p w14:paraId="18EB849B"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GV nhận xét, giới thiệu bài.</w:t>
            </w:r>
          </w:p>
        </w:tc>
        <w:tc>
          <w:tcPr>
            <w:tcW w:w="4394" w:type="dxa"/>
          </w:tcPr>
          <w:p w14:paraId="1E4AE1F0" w14:textId="77777777" w:rsidR="00B63F41" w:rsidRPr="00C27732" w:rsidRDefault="00B63F41" w:rsidP="00C27732">
            <w:pPr>
              <w:spacing w:after="0" w:line="240" w:lineRule="auto"/>
              <w:jc w:val="both"/>
              <w:rPr>
                <w:rFonts w:ascii="Times New Roman" w:hAnsi="Times New Roman"/>
                <w:szCs w:val="28"/>
                <w:lang w:val="nl-NL"/>
              </w:rPr>
            </w:pPr>
          </w:p>
          <w:p w14:paraId="39CA6D6F"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HS chơi trò chơi.</w:t>
            </w:r>
          </w:p>
          <w:p w14:paraId="25D50C79" w14:textId="77777777" w:rsidR="00B63F41" w:rsidRPr="00C27732" w:rsidRDefault="00B63F41" w:rsidP="00C27732">
            <w:pPr>
              <w:spacing w:after="0" w:line="240" w:lineRule="auto"/>
              <w:jc w:val="both"/>
              <w:rPr>
                <w:rFonts w:ascii="Times New Roman" w:hAnsi="Times New Roman"/>
                <w:szCs w:val="28"/>
                <w:lang w:val="nl-NL"/>
              </w:rPr>
            </w:pPr>
          </w:p>
          <w:p w14:paraId="794C4CEE" w14:textId="77777777" w:rsidR="00B63F41" w:rsidRPr="00C27732" w:rsidRDefault="00B63F41" w:rsidP="00C27732">
            <w:pPr>
              <w:spacing w:after="0" w:line="240" w:lineRule="auto"/>
              <w:jc w:val="both"/>
              <w:rPr>
                <w:rFonts w:ascii="Times New Roman" w:hAnsi="Times New Roman"/>
                <w:szCs w:val="28"/>
                <w:lang w:val="nl-NL"/>
              </w:rPr>
            </w:pPr>
          </w:p>
          <w:p w14:paraId="7F303188"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HS lắng nghe, ghi bài.</w:t>
            </w:r>
          </w:p>
        </w:tc>
      </w:tr>
      <w:tr w:rsidR="00B63F41" w:rsidRPr="00C451DC" w14:paraId="0BAA5D95" w14:textId="77777777" w:rsidTr="002E778C">
        <w:tc>
          <w:tcPr>
            <w:tcW w:w="9356" w:type="dxa"/>
            <w:gridSpan w:val="2"/>
          </w:tcPr>
          <w:p w14:paraId="682FC520" w14:textId="77777777" w:rsidR="00B63F41" w:rsidRPr="00C27732" w:rsidRDefault="00B63F41" w:rsidP="00C27732">
            <w:pPr>
              <w:spacing w:after="0" w:line="240" w:lineRule="auto"/>
              <w:jc w:val="both"/>
              <w:rPr>
                <w:rFonts w:ascii="Times New Roman" w:hAnsi="Times New Roman"/>
                <w:b/>
                <w:szCs w:val="28"/>
                <w:lang w:val="nl-NL"/>
              </w:rPr>
            </w:pPr>
            <w:r w:rsidRPr="00C27732">
              <w:rPr>
                <w:rFonts w:ascii="Times New Roman" w:hAnsi="Times New Roman"/>
                <w:b/>
                <w:szCs w:val="28"/>
                <w:lang w:val="nl-NL"/>
              </w:rPr>
              <w:t>B.  HOẠT ĐỘNG THỰC HÀNH, LUYỆN TẬP</w:t>
            </w:r>
          </w:p>
        </w:tc>
      </w:tr>
      <w:tr w:rsidR="00B63F41" w:rsidRPr="00C27732" w14:paraId="7913E89D" w14:textId="77777777" w:rsidTr="002E778C">
        <w:tc>
          <w:tcPr>
            <w:tcW w:w="4962" w:type="dxa"/>
          </w:tcPr>
          <w:p w14:paraId="21D4C165"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b/>
                <w:bCs/>
                <w:lang w:val="nl-NL"/>
              </w:rPr>
              <w:t>*Bài 1</w:t>
            </w:r>
            <w:r w:rsidRPr="00C27732">
              <w:rPr>
                <w:rFonts w:ascii="Times New Roman" w:hAnsi="Times New Roman"/>
                <w:lang w:val="nl-NL"/>
              </w:rPr>
              <w:t>. Tìm hiểu ý nghĩa những con số</w:t>
            </w:r>
          </w:p>
          <w:p w14:paraId="7A0C163B"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Gọi HS nêu yêu cầu.</w:t>
            </w:r>
          </w:p>
          <w:p w14:paraId="3CBDCDC5" w14:textId="77777777" w:rsidR="00B63F41" w:rsidRPr="00C27732" w:rsidRDefault="00B63F41" w:rsidP="00C27732">
            <w:pPr>
              <w:pStyle w:val="BodyText"/>
              <w:tabs>
                <w:tab w:val="left" w:pos="742"/>
              </w:tabs>
              <w:jc w:val="both"/>
              <w:rPr>
                <w:rFonts w:ascii="Times New Roman" w:hAnsi="Times New Roman"/>
                <w:lang w:val="nl-NL" w:eastAsia="vi-VN" w:bidi="vi-VN"/>
              </w:rPr>
            </w:pPr>
            <w:r w:rsidRPr="00C27732">
              <w:rPr>
                <w:rFonts w:ascii="Times New Roman" w:hAnsi="Times New Roman"/>
                <w:lang w:val="nl-NL" w:eastAsia="vi-VN" w:bidi="vi-VN"/>
              </w:rPr>
              <w:t>- GV yêu cầu học sinh thảo luận nhóm, tìm hiểu về các con số.</w:t>
            </w:r>
          </w:p>
          <w:p w14:paraId="588BCD9D"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Yêu cầu HS làm bài vào bảng nhóm.</w:t>
            </w:r>
          </w:p>
          <w:p w14:paraId="065BF214" w14:textId="77777777" w:rsidR="00B63F41" w:rsidRPr="00C27732" w:rsidRDefault="00B63F41" w:rsidP="00C27732">
            <w:pPr>
              <w:spacing w:after="0" w:line="240" w:lineRule="auto"/>
              <w:jc w:val="both"/>
              <w:rPr>
                <w:rFonts w:ascii="Times New Roman" w:hAnsi="Times New Roman"/>
                <w:szCs w:val="28"/>
                <w:lang w:val="nl-NL"/>
              </w:rPr>
            </w:pPr>
          </w:p>
          <w:p w14:paraId="1062AE47" w14:textId="77777777" w:rsidR="00B63F41" w:rsidRPr="00C27732" w:rsidRDefault="00B63F41" w:rsidP="00C27732">
            <w:pPr>
              <w:spacing w:after="0" w:line="240" w:lineRule="auto"/>
              <w:jc w:val="both"/>
              <w:rPr>
                <w:rFonts w:ascii="Times New Roman" w:hAnsi="Times New Roman"/>
                <w:szCs w:val="28"/>
                <w:lang w:val="nl-NL"/>
              </w:rPr>
            </w:pPr>
          </w:p>
          <w:p w14:paraId="34C4986F" w14:textId="77777777" w:rsidR="00B63F41" w:rsidRPr="00C27732" w:rsidRDefault="00B63F41" w:rsidP="00C27732">
            <w:pPr>
              <w:spacing w:after="0" w:line="240" w:lineRule="auto"/>
              <w:jc w:val="both"/>
              <w:rPr>
                <w:rFonts w:ascii="Times New Roman" w:hAnsi="Times New Roman"/>
                <w:szCs w:val="28"/>
                <w:lang w:val="nl-NL"/>
              </w:rPr>
            </w:pPr>
          </w:p>
          <w:p w14:paraId="7518AE77" w14:textId="77777777" w:rsidR="00B63F41" w:rsidRPr="00C27732" w:rsidRDefault="00B63F41" w:rsidP="00C27732">
            <w:pPr>
              <w:spacing w:after="0" w:line="240" w:lineRule="auto"/>
              <w:jc w:val="both"/>
              <w:rPr>
                <w:rFonts w:ascii="Times New Roman" w:hAnsi="Times New Roman"/>
                <w:szCs w:val="28"/>
                <w:lang w:val="nl-NL"/>
              </w:rPr>
            </w:pPr>
          </w:p>
          <w:p w14:paraId="4EEA0AC2" w14:textId="77777777" w:rsidR="00B63F41" w:rsidRPr="00C27732" w:rsidRDefault="00B63F41" w:rsidP="00C27732">
            <w:pPr>
              <w:spacing w:after="0" w:line="240" w:lineRule="auto"/>
              <w:jc w:val="both"/>
              <w:rPr>
                <w:rFonts w:ascii="Times New Roman" w:hAnsi="Times New Roman"/>
                <w:szCs w:val="28"/>
                <w:lang w:val="nl-NL"/>
              </w:rPr>
            </w:pPr>
          </w:p>
          <w:p w14:paraId="03AB9450" w14:textId="77777777" w:rsidR="00B63F41" w:rsidRPr="00C27732" w:rsidRDefault="00B63F41" w:rsidP="00C27732">
            <w:pPr>
              <w:spacing w:after="0" w:line="240" w:lineRule="auto"/>
              <w:jc w:val="both"/>
              <w:rPr>
                <w:rFonts w:ascii="Times New Roman" w:hAnsi="Times New Roman"/>
                <w:szCs w:val="28"/>
                <w:lang w:val="nl-NL"/>
              </w:rPr>
            </w:pPr>
          </w:p>
          <w:p w14:paraId="686580C0" w14:textId="77777777" w:rsidR="00B63F41" w:rsidRPr="00C27732" w:rsidRDefault="00B63F41" w:rsidP="00C27732">
            <w:pPr>
              <w:spacing w:after="0" w:line="240" w:lineRule="auto"/>
              <w:jc w:val="both"/>
              <w:rPr>
                <w:rFonts w:ascii="Times New Roman" w:hAnsi="Times New Roman"/>
                <w:szCs w:val="28"/>
                <w:lang w:val="nl-NL"/>
              </w:rPr>
            </w:pPr>
          </w:p>
          <w:p w14:paraId="19092EBA" w14:textId="77777777" w:rsidR="00B63F41" w:rsidRPr="00C27732" w:rsidRDefault="00B63F41" w:rsidP="00C27732">
            <w:pPr>
              <w:spacing w:after="0" w:line="240" w:lineRule="auto"/>
              <w:jc w:val="both"/>
              <w:rPr>
                <w:rFonts w:ascii="Times New Roman" w:hAnsi="Times New Roman"/>
                <w:szCs w:val="28"/>
                <w:lang w:val="nl-NL"/>
              </w:rPr>
            </w:pPr>
          </w:p>
          <w:p w14:paraId="10525B68" w14:textId="77777777" w:rsidR="00B63F41" w:rsidRPr="00C27732" w:rsidRDefault="00B63F41" w:rsidP="00C27732">
            <w:pPr>
              <w:spacing w:after="0" w:line="240" w:lineRule="auto"/>
              <w:jc w:val="both"/>
              <w:rPr>
                <w:rFonts w:ascii="Times New Roman" w:hAnsi="Times New Roman"/>
                <w:szCs w:val="28"/>
                <w:lang w:val="nl-NL"/>
              </w:rPr>
            </w:pPr>
          </w:p>
          <w:p w14:paraId="42896359" w14:textId="77777777" w:rsidR="00B63F41" w:rsidRPr="00C27732" w:rsidRDefault="00B63F41" w:rsidP="00C27732">
            <w:pPr>
              <w:spacing w:after="0" w:line="240" w:lineRule="auto"/>
              <w:jc w:val="both"/>
              <w:rPr>
                <w:rFonts w:ascii="Times New Roman" w:hAnsi="Times New Roman"/>
                <w:szCs w:val="28"/>
                <w:lang w:val="nl-NL"/>
              </w:rPr>
            </w:pPr>
          </w:p>
          <w:p w14:paraId="2BB51A82" w14:textId="77777777" w:rsidR="00B63F41" w:rsidRPr="00C27732" w:rsidRDefault="00B63F41" w:rsidP="00C27732">
            <w:pPr>
              <w:spacing w:after="0" w:line="240" w:lineRule="auto"/>
              <w:jc w:val="both"/>
              <w:rPr>
                <w:rFonts w:ascii="Times New Roman" w:hAnsi="Times New Roman"/>
                <w:szCs w:val="28"/>
                <w:lang w:val="nl-NL"/>
              </w:rPr>
            </w:pPr>
          </w:p>
          <w:p w14:paraId="5DC6CA83" w14:textId="77777777" w:rsidR="00B63F41" w:rsidRPr="00C27732" w:rsidRDefault="00B63F41" w:rsidP="00C27732">
            <w:pPr>
              <w:spacing w:after="0" w:line="240" w:lineRule="auto"/>
              <w:jc w:val="both"/>
              <w:rPr>
                <w:rFonts w:ascii="Times New Roman" w:hAnsi="Times New Roman"/>
                <w:szCs w:val="28"/>
                <w:lang w:val="nl-NL"/>
              </w:rPr>
            </w:pPr>
          </w:p>
          <w:p w14:paraId="2E53E2E6" w14:textId="77777777" w:rsidR="00B63F41" w:rsidRPr="00C27732" w:rsidRDefault="00B63F41" w:rsidP="00C27732">
            <w:pPr>
              <w:spacing w:after="0" w:line="240" w:lineRule="auto"/>
              <w:jc w:val="both"/>
              <w:rPr>
                <w:rFonts w:ascii="Times New Roman" w:hAnsi="Times New Roman"/>
                <w:szCs w:val="28"/>
                <w:lang w:val="nl-NL"/>
              </w:rPr>
            </w:pPr>
          </w:p>
          <w:p w14:paraId="63346D31" w14:textId="77777777" w:rsidR="00B63F41" w:rsidRPr="00C27732" w:rsidRDefault="00B63F41" w:rsidP="00C27732">
            <w:pPr>
              <w:spacing w:after="0" w:line="240" w:lineRule="auto"/>
              <w:jc w:val="both"/>
              <w:rPr>
                <w:rFonts w:ascii="Times New Roman" w:hAnsi="Times New Roman"/>
                <w:szCs w:val="28"/>
                <w:lang w:val="nl-NL"/>
              </w:rPr>
            </w:pPr>
          </w:p>
          <w:p w14:paraId="6D4DD042" w14:textId="77777777" w:rsidR="00B63F41" w:rsidRPr="00C27732" w:rsidRDefault="00B63F41" w:rsidP="00C27732">
            <w:pPr>
              <w:spacing w:after="0" w:line="240" w:lineRule="auto"/>
              <w:jc w:val="both"/>
              <w:rPr>
                <w:rFonts w:ascii="Times New Roman" w:hAnsi="Times New Roman"/>
                <w:szCs w:val="28"/>
                <w:lang w:val="nl-NL"/>
              </w:rPr>
            </w:pPr>
          </w:p>
          <w:p w14:paraId="5D3B5D8D" w14:textId="77777777" w:rsidR="00B63F41" w:rsidRPr="00C27732" w:rsidRDefault="00B63F41" w:rsidP="00C27732">
            <w:pPr>
              <w:spacing w:after="0" w:line="240" w:lineRule="auto"/>
              <w:jc w:val="both"/>
              <w:rPr>
                <w:rFonts w:ascii="Times New Roman" w:hAnsi="Times New Roman"/>
                <w:szCs w:val="28"/>
                <w:lang w:val="nl-NL"/>
              </w:rPr>
            </w:pPr>
          </w:p>
          <w:p w14:paraId="4980C184" w14:textId="77777777" w:rsidR="00B63F41" w:rsidRPr="00C27732" w:rsidRDefault="00B63F41" w:rsidP="00C27732">
            <w:pPr>
              <w:spacing w:after="0" w:line="240" w:lineRule="auto"/>
              <w:jc w:val="both"/>
              <w:rPr>
                <w:rFonts w:ascii="Times New Roman" w:hAnsi="Times New Roman"/>
                <w:szCs w:val="28"/>
                <w:lang w:val="nl-NL"/>
              </w:rPr>
            </w:pPr>
          </w:p>
          <w:p w14:paraId="6B8CAFE1" w14:textId="77777777" w:rsidR="00B63F41" w:rsidRPr="00C27732" w:rsidRDefault="00B63F41" w:rsidP="00C27732">
            <w:pPr>
              <w:spacing w:after="0" w:line="240" w:lineRule="auto"/>
              <w:jc w:val="both"/>
              <w:rPr>
                <w:rFonts w:ascii="Times New Roman" w:hAnsi="Times New Roman"/>
                <w:szCs w:val="28"/>
                <w:lang w:val="nl-NL"/>
              </w:rPr>
            </w:pPr>
          </w:p>
          <w:p w14:paraId="0F443D28" w14:textId="77777777" w:rsidR="00B63F41" w:rsidRPr="00C27732" w:rsidRDefault="00B63F41" w:rsidP="00C27732">
            <w:pPr>
              <w:spacing w:after="0" w:line="240" w:lineRule="auto"/>
              <w:jc w:val="both"/>
              <w:rPr>
                <w:rFonts w:ascii="Times New Roman" w:hAnsi="Times New Roman"/>
                <w:szCs w:val="28"/>
                <w:lang w:val="nl-NL"/>
              </w:rPr>
            </w:pPr>
          </w:p>
          <w:p w14:paraId="47EAE918" w14:textId="77777777" w:rsidR="00B63F41" w:rsidRPr="00C27732" w:rsidRDefault="00B63F41" w:rsidP="00C27732">
            <w:pPr>
              <w:spacing w:after="0" w:line="240" w:lineRule="auto"/>
              <w:jc w:val="both"/>
              <w:rPr>
                <w:rFonts w:ascii="Times New Roman" w:hAnsi="Times New Roman"/>
                <w:szCs w:val="28"/>
                <w:lang w:val="nl-NL"/>
              </w:rPr>
            </w:pPr>
          </w:p>
          <w:p w14:paraId="19FD1516" w14:textId="77777777" w:rsidR="00B63F41" w:rsidRPr="00C27732" w:rsidRDefault="00B63F41" w:rsidP="00C27732">
            <w:pPr>
              <w:spacing w:after="0" w:line="240" w:lineRule="auto"/>
              <w:jc w:val="both"/>
              <w:rPr>
                <w:rFonts w:ascii="Times New Roman" w:hAnsi="Times New Roman"/>
                <w:szCs w:val="28"/>
                <w:lang w:val="nl-NL"/>
              </w:rPr>
            </w:pPr>
          </w:p>
          <w:p w14:paraId="1D1EBEE4" w14:textId="77777777" w:rsidR="00B63F41" w:rsidRPr="00C27732" w:rsidRDefault="00B63F41" w:rsidP="00C27732">
            <w:pPr>
              <w:spacing w:after="0" w:line="240" w:lineRule="auto"/>
              <w:jc w:val="both"/>
              <w:rPr>
                <w:rFonts w:ascii="Times New Roman" w:hAnsi="Times New Roman"/>
                <w:szCs w:val="28"/>
                <w:lang w:val="nl-NL"/>
              </w:rPr>
            </w:pPr>
          </w:p>
          <w:p w14:paraId="3F8DF8C2" w14:textId="77777777" w:rsidR="00B63F41" w:rsidRPr="00C27732" w:rsidRDefault="00B63F41" w:rsidP="00C27732">
            <w:pPr>
              <w:spacing w:after="0" w:line="240" w:lineRule="auto"/>
              <w:jc w:val="both"/>
              <w:rPr>
                <w:rFonts w:ascii="Times New Roman" w:hAnsi="Times New Roman"/>
                <w:szCs w:val="28"/>
                <w:lang w:val="nl-NL"/>
              </w:rPr>
            </w:pPr>
          </w:p>
          <w:p w14:paraId="448D12B4" w14:textId="77777777" w:rsidR="00B63F41" w:rsidRPr="00C27732" w:rsidRDefault="00B63F41" w:rsidP="00C27732">
            <w:pPr>
              <w:spacing w:after="0" w:line="240" w:lineRule="auto"/>
              <w:jc w:val="both"/>
              <w:rPr>
                <w:rFonts w:ascii="Times New Roman" w:hAnsi="Times New Roman"/>
                <w:szCs w:val="28"/>
                <w:lang w:val="nl-NL"/>
              </w:rPr>
            </w:pPr>
          </w:p>
          <w:p w14:paraId="73135044" w14:textId="77777777" w:rsidR="00B63F41" w:rsidRPr="00C27732" w:rsidRDefault="00B63F41" w:rsidP="00C27732">
            <w:pPr>
              <w:spacing w:after="0" w:line="240" w:lineRule="auto"/>
              <w:jc w:val="both"/>
              <w:rPr>
                <w:rFonts w:ascii="Times New Roman" w:hAnsi="Times New Roman"/>
                <w:szCs w:val="28"/>
                <w:lang w:val="nl-NL"/>
              </w:rPr>
            </w:pPr>
          </w:p>
          <w:p w14:paraId="46FB287B" w14:textId="77777777" w:rsidR="00B63F41" w:rsidRPr="00C27732" w:rsidRDefault="00B63F41" w:rsidP="00C27732">
            <w:pPr>
              <w:spacing w:after="0" w:line="240" w:lineRule="auto"/>
              <w:jc w:val="both"/>
              <w:rPr>
                <w:rFonts w:ascii="Times New Roman" w:hAnsi="Times New Roman"/>
                <w:szCs w:val="28"/>
                <w:lang w:val="nl-NL"/>
              </w:rPr>
            </w:pPr>
          </w:p>
          <w:p w14:paraId="2C4CC031" w14:textId="77777777" w:rsidR="00B63F41" w:rsidRPr="00C27732" w:rsidRDefault="00B63F41" w:rsidP="00C27732">
            <w:pPr>
              <w:spacing w:after="0" w:line="240" w:lineRule="auto"/>
              <w:jc w:val="both"/>
              <w:rPr>
                <w:rFonts w:ascii="Times New Roman" w:hAnsi="Times New Roman"/>
                <w:szCs w:val="28"/>
                <w:lang w:val="nl-NL"/>
              </w:rPr>
            </w:pPr>
          </w:p>
          <w:p w14:paraId="1775D28C" w14:textId="77777777" w:rsidR="00B63F41" w:rsidRPr="00C27732" w:rsidRDefault="00B63F41" w:rsidP="00C27732">
            <w:pPr>
              <w:spacing w:after="0" w:line="240" w:lineRule="auto"/>
              <w:jc w:val="both"/>
              <w:rPr>
                <w:rFonts w:ascii="Times New Roman" w:hAnsi="Times New Roman"/>
                <w:szCs w:val="28"/>
                <w:lang w:val="nl-NL"/>
              </w:rPr>
            </w:pPr>
          </w:p>
          <w:p w14:paraId="1E1B07EC" w14:textId="77777777" w:rsidR="00B63F41" w:rsidRPr="00C27732" w:rsidRDefault="00B63F41" w:rsidP="00C27732">
            <w:pPr>
              <w:spacing w:after="0" w:line="240" w:lineRule="auto"/>
              <w:jc w:val="both"/>
              <w:rPr>
                <w:rFonts w:ascii="Times New Roman" w:hAnsi="Times New Roman"/>
                <w:szCs w:val="28"/>
                <w:lang w:val="nl-NL"/>
              </w:rPr>
            </w:pPr>
          </w:p>
          <w:p w14:paraId="0E0BB205" w14:textId="77777777" w:rsidR="00B63F41" w:rsidRPr="00C27732" w:rsidRDefault="00B63F41" w:rsidP="00C27732">
            <w:pPr>
              <w:spacing w:after="0" w:line="240" w:lineRule="auto"/>
              <w:jc w:val="both"/>
              <w:rPr>
                <w:rFonts w:ascii="Times New Roman" w:hAnsi="Times New Roman"/>
                <w:szCs w:val="28"/>
                <w:lang w:val="nl-NL"/>
              </w:rPr>
            </w:pPr>
          </w:p>
          <w:p w14:paraId="71B90FA7" w14:textId="77777777" w:rsidR="00B63F41" w:rsidRPr="00C27732" w:rsidRDefault="00B63F41" w:rsidP="00C27732">
            <w:pPr>
              <w:spacing w:after="0" w:line="240" w:lineRule="auto"/>
              <w:jc w:val="both"/>
              <w:rPr>
                <w:rFonts w:ascii="Times New Roman" w:hAnsi="Times New Roman"/>
                <w:szCs w:val="28"/>
                <w:lang w:val="nl-NL"/>
              </w:rPr>
            </w:pPr>
          </w:p>
          <w:p w14:paraId="639A6F74" w14:textId="77777777" w:rsidR="00B63F41" w:rsidRPr="00C27732" w:rsidRDefault="00B63F41" w:rsidP="00C27732">
            <w:pPr>
              <w:spacing w:after="0" w:line="240" w:lineRule="auto"/>
              <w:jc w:val="both"/>
              <w:rPr>
                <w:rFonts w:ascii="Times New Roman" w:hAnsi="Times New Roman"/>
                <w:szCs w:val="28"/>
                <w:lang w:val="nl-NL"/>
              </w:rPr>
            </w:pPr>
          </w:p>
          <w:p w14:paraId="36B2A3A9"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GV mời HS lên bảng trình bày cách làm.</w:t>
            </w:r>
          </w:p>
          <w:p w14:paraId="7E3D6128"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GV mời HS nhận xét.</w:t>
            </w:r>
          </w:p>
          <w:p w14:paraId="13C548C6"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GV nhận xét.</w:t>
            </w:r>
          </w:p>
          <w:p w14:paraId="1285968B" w14:textId="77777777" w:rsidR="00B63F41" w:rsidRPr="00C27732" w:rsidRDefault="00B63F41" w:rsidP="00C27732">
            <w:pPr>
              <w:pStyle w:val="BodyText"/>
              <w:jc w:val="both"/>
              <w:rPr>
                <w:rFonts w:ascii="Times New Roman" w:hAnsi="Times New Roman"/>
                <w:lang w:val="nl-NL"/>
              </w:rPr>
            </w:pPr>
            <w:r w:rsidRPr="00C27732">
              <w:rPr>
                <w:rFonts w:ascii="Times New Roman" w:hAnsi="Times New Roman"/>
                <w:b/>
                <w:bCs/>
                <w:lang w:val="nl-NL"/>
              </w:rPr>
              <w:t>* Bài 2.</w:t>
            </w:r>
            <w:r w:rsidRPr="00C27732">
              <w:rPr>
                <w:rFonts w:ascii="Times New Roman" w:hAnsi="Times New Roman"/>
                <w:lang w:val="nl-NL"/>
              </w:rPr>
              <w:t xml:space="preserve"> Làm công cụ học số thập phân</w:t>
            </w:r>
          </w:p>
          <w:p w14:paraId="29ED1855" w14:textId="77777777" w:rsidR="00B63F41" w:rsidRPr="00C27732" w:rsidRDefault="00B63F41" w:rsidP="00C27732">
            <w:pPr>
              <w:pStyle w:val="BodyText"/>
              <w:tabs>
                <w:tab w:val="left" w:pos="770"/>
              </w:tabs>
              <w:jc w:val="both"/>
              <w:rPr>
                <w:rFonts w:ascii="Times New Roman" w:hAnsi="Times New Roman"/>
                <w:lang w:val="nl-NL"/>
              </w:rPr>
            </w:pPr>
            <w:r w:rsidRPr="00C27732">
              <w:rPr>
                <w:rFonts w:ascii="Times New Roman" w:hAnsi="Times New Roman"/>
                <w:lang w:val="nl-NL"/>
              </w:rPr>
              <w:t>- GV gọi HS nêu yêu cầu.</w:t>
            </w:r>
          </w:p>
          <w:p w14:paraId="07CB3373" w14:textId="77777777" w:rsidR="00B63F41" w:rsidRPr="00C27732" w:rsidRDefault="00B63F41" w:rsidP="00C27732">
            <w:pPr>
              <w:pStyle w:val="BodyText"/>
              <w:tabs>
                <w:tab w:val="left" w:pos="770"/>
              </w:tabs>
              <w:jc w:val="both"/>
              <w:rPr>
                <w:rFonts w:ascii="Times New Roman" w:hAnsi="Times New Roman"/>
                <w:lang w:val="nl-NL"/>
              </w:rPr>
            </w:pPr>
            <w:r w:rsidRPr="00C27732">
              <w:rPr>
                <w:rFonts w:ascii="Times New Roman" w:hAnsi="Times New Roman"/>
                <w:lang w:val="nl-NL" w:eastAsia="vi-VN" w:bidi="vi-VN"/>
              </w:rPr>
              <w:t xml:space="preserve">- </w:t>
            </w:r>
            <w:r w:rsidRPr="00C27732">
              <w:rPr>
                <w:rFonts w:ascii="Times New Roman" w:hAnsi="Times New Roman"/>
                <w:lang w:val="nl-NL"/>
              </w:rPr>
              <w:t>GV đặt vấn đề gợi lên nhu cầu làm công cụ học số thập phân.</w:t>
            </w:r>
          </w:p>
          <w:p w14:paraId="19816998" w14:textId="77777777" w:rsidR="00B63F41" w:rsidRPr="00C27732" w:rsidRDefault="00B63F41" w:rsidP="00C27732">
            <w:pPr>
              <w:pStyle w:val="BodyText"/>
              <w:tabs>
                <w:tab w:val="left" w:pos="770"/>
              </w:tabs>
              <w:jc w:val="both"/>
              <w:rPr>
                <w:rFonts w:ascii="Times New Roman" w:hAnsi="Times New Roman"/>
                <w:lang w:val="nl-NL"/>
              </w:rPr>
            </w:pPr>
            <w:r w:rsidRPr="00C27732">
              <w:rPr>
                <w:rFonts w:ascii="Times New Roman" w:hAnsi="Times New Roman"/>
                <w:lang w:val="nl-NL"/>
              </w:rPr>
              <w:t>- GV và HS thống nhất tiêu chí của sản  phẩm, chẳng hạn:</w:t>
            </w:r>
          </w:p>
          <w:p w14:paraId="14BCA325"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GV yêu cầu HS làm bài.</w:t>
            </w:r>
          </w:p>
          <w:p w14:paraId="23CB7B64" w14:textId="77777777" w:rsidR="00B63F41" w:rsidRPr="00C27732" w:rsidRDefault="00B63F41" w:rsidP="00C27732">
            <w:pPr>
              <w:spacing w:after="0" w:line="240" w:lineRule="auto"/>
              <w:jc w:val="both"/>
              <w:rPr>
                <w:rFonts w:ascii="Times New Roman" w:hAnsi="Times New Roman"/>
                <w:szCs w:val="28"/>
                <w:lang w:val="nl-NL"/>
              </w:rPr>
            </w:pPr>
          </w:p>
          <w:p w14:paraId="5049609A" w14:textId="77777777" w:rsidR="00B63F41" w:rsidRPr="00C27732" w:rsidRDefault="00B63F41" w:rsidP="00C27732">
            <w:pPr>
              <w:spacing w:after="0" w:line="240" w:lineRule="auto"/>
              <w:jc w:val="both"/>
              <w:rPr>
                <w:rFonts w:ascii="Times New Roman" w:hAnsi="Times New Roman"/>
                <w:szCs w:val="28"/>
                <w:lang w:val="nl-NL"/>
              </w:rPr>
            </w:pPr>
          </w:p>
          <w:p w14:paraId="2A0BD368" w14:textId="77777777" w:rsidR="00B63F41" w:rsidRPr="00C27732" w:rsidRDefault="00B63F41" w:rsidP="00C27732">
            <w:pPr>
              <w:spacing w:after="0" w:line="240" w:lineRule="auto"/>
              <w:jc w:val="both"/>
              <w:rPr>
                <w:rFonts w:ascii="Times New Roman" w:hAnsi="Times New Roman"/>
                <w:szCs w:val="28"/>
                <w:lang w:val="nl-NL"/>
              </w:rPr>
            </w:pPr>
          </w:p>
          <w:p w14:paraId="22B9FFFE" w14:textId="77777777" w:rsidR="00B63F41" w:rsidRPr="00C27732" w:rsidRDefault="00B63F41" w:rsidP="00C27732">
            <w:pPr>
              <w:spacing w:after="0" w:line="240" w:lineRule="auto"/>
              <w:jc w:val="both"/>
              <w:rPr>
                <w:rFonts w:ascii="Times New Roman" w:hAnsi="Times New Roman"/>
                <w:szCs w:val="28"/>
                <w:lang w:val="nl-NL"/>
              </w:rPr>
            </w:pPr>
          </w:p>
          <w:p w14:paraId="549E8A7D" w14:textId="77777777" w:rsidR="00B63F41" w:rsidRPr="00C27732" w:rsidRDefault="00B63F41" w:rsidP="00C27732">
            <w:pPr>
              <w:spacing w:after="0" w:line="240" w:lineRule="auto"/>
              <w:jc w:val="both"/>
              <w:rPr>
                <w:rFonts w:ascii="Times New Roman" w:hAnsi="Times New Roman"/>
                <w:szCs w:val="28"/>
                <w:lang w:val="nl-NL"/>
              </w:rPr>
            </w:pPr>
          </w:p>
          <w:p w14:paraId="6133C7BB" w14:textId="77777777" w:rsidR="00B63F41" w:rsidRPr="00C27732" w:rsidRDefault="00B63F41" w:rsidP="00C27732">
            <w:pPr>
              <w:spacing w:after="0" w:line="240" w:lineRule="auto"/>
              <w:jc w:val="both"/>
              <w:rPr>
                <w:rFonts w:ascii="Times New Roman" w:hAnsi="Times New Roman"/>
                <w:szCs w:val="28"/>
                <w:lang w:val="nl-NL"/>
              </w:rPr>
            </w:pPr>
          </w:p>
          <w:p w14:paraId="1A824779" w14:textId="77777777" w:rsidR="00B63F41" w:rsidRPr="00C27732" w:rsidRDefault="00B63F41" w:rsidP="00C27732">
            <w:pPr>
              <w:spacing w:after="0" w:line="240" w:lineRule="auto"/>
              <w:jc w:val="both"/>
              <w:rPr>
                <w:rFonts w:ascii="Times New Roman" w:hAnsi="Times New Roman"/>
                <w:szCs w:val="28"/>
                <w:lang w:val="nl-NL"/>
              </w:rPr>
            </w:pPr>
          </w:p>
          <w:p w14:paraId="12FCAE13" w14:textId="77777777" w:rsidR="00B63F41" w:rsidRPr="00C27732" w:rsidRDefault="00B63F41" w:rsidP="00C27732">
            <w:pPr>
              <w:spacing w:after="0" w:line="240" w:lineRule="auto"/>
              <w:jc w:val="both"/>
              <w:rPr>
                <w:rFonts w:ascii="Times New Roman" w:hAnsi="Times New Roman"/>
                <w:szCs w:val="28"/>
                <w:lang w:val="nl-NL"/>
              </w:rPr>
            </w:pPr>
          </w:p>
          <w:p w14:paraId="02AEBC76" w14:textId="77777777" w:rsidR="00B63F41" w:rsidRPr="00C27732" w:rsidRDefault="00B63F41" w:rsidP="00C27732">
            <w:pPr>
              <w:spacing w:after="0" w:line="240" w:lineRule="auto"/>
              <w:jc w:val="both"/>
              <w:rPr>
                <w:rFonts w:ascii="Times New Roman" w:hAnsi="Times New Roman"/>
                <w:szCs w:val="28"/>
                <w:lang w:val="nl-NL"/>
              </w:rPr>
            </w:pPr>
          </w:p>
          <w:p w14:paraId="0480BF21" w14:textId="77777777" w:rsidR="00B63F41" w:rsidRPr="00C27732" w:rsidRDefault="00B63F41" w:rsidP="00C27732">
            <w:pPr>
              <w:spacing w:after="0" w:line="240" w:lineRule="auto"/>
              <w:jc w:val="both"/>
              <w:rPr>
                <w:rFonts w:ascii="Times New Roman" w:hAnsi="Times New Roman"/>
                <w:szCs w:val="28"/>
                <w:lang w:val="nl-NL"/>
              </w:rPr>
            </w:pPr>
          </w:p>
          <w:p w14:paraId="5A311AAC" w14:textId="77777777" w:rsidR="00B63F41" w:rsidRPr="00C27732" w:rsidRDefault="00B63F41" w:rsidP="00C27732">
            <w:pPr>
              <w:spacing w:after="0" w:line="240" w:lineRule="auto"/>
              <w:jc w:val="both"/>
              <w:rPr>
                <w:rFonts w:ascii="Times New Roman" w:hAnsi="Times New Roman"/>
                <w:szCs w:val="28"/>
                <w:lang w:val="nl-NL"/>
              </w:rPr>
            </w:pPr>
          </w:p>
          <w:p w14:paraId="28D92679" w14:textId="77777777" w:rsidR="00B63F41" w:rsidRPr="00C27732" w:rsidRDefault="00B63F41" w:rsidP="00C27732">
            <w:pPr>
              <w:spacing w:after="0" w:line="240" w:lineRule="auto"/>
              <w:jc w:val="both"/>
              <w:rPr>
                <w:rFonts w:ascii="Times New Roman" w:hAnsi="Times New Roman"/>
                <w:szCs w:val="28"/>
                <w:lang w:val="nl-NL"/>
              </w:rPr>
            </w:pPr>
          </w:p>
          <w:p w14:paraId="2DA5AD06" w14:textId="77777777" w:rsidR="00B63F41" w:rsidRPr="00C27732" w:rsidRDefault="00B63F41" w:rsidP="00C27732">
            <w:pPr>
              <w:spacing w:after="0" w:line="240" w:lineRule="auto"/>
              <w:jc w:val="both"/>
              <w:rPr>
                <w:rFonts w:ascii="Times New Roman" w:hAnsi="Times New Roman"/>
                <w:szCs w:val="28"/>
                <w:lang w:val="nl-NL"/>
              </w:rPr>
            </w:pPr>
            <w:r w:rsidRPr="00C27732">
              <w:rPr>
                <w:rFonts w:ascii="Times New Roman" w:hAnsi="Times New Roman"/>
                <w:szCs w:val="28"/>
                <w:lang w:val="nl-NL"/>
              </w:rPr>
              <w:t xml:space="preserve">- GV mời HS lên bảng thực hiện vận dụng công cụ vào chơi trò chơi. </w:t>
            </w:r>
          </w:p>
          <w:p w14:paraId="47EB9A71" w14:textId="77777777" w:rsidR="00B63F41" w:rsidRPr="00C27732" w:rsidRDefault="00B63F41" w:rsidP="00C27732">
            <w:pPr>
              <w:spacing w:after="0" w:line="240" w:lineRule="auto"/>
              <w:jc w:val="both"/>
              <w:rPr>
                <w:rFonts w:ascii="Times New Roman" w:hAnsi="Times New Roman"/>
                <w:szCs w:val="28"/>
                <w:lang w:val="nl-NL"/>
              </w:rPr>
            </w:pPr>
          </w:p>
          <w:p w14:paraId="3490C408" w14:textId="77777777" w:rsidR="00B63F41" w:rsidRPr="00C27732" w:rsidRDefault="00B63F41" w:rsidP="00C27732">
            <w:pPr>
              <w:spacing w:after="0" w:line="240" w:lineRule="auto"/>
              <w:jc w:val="both"/>
              <w:rPr>
                <w:rFonts w:ascii="Times New Roman" w:hAnsi="Times New Roman"/>
                <w:szCs w:val="28"/>
                <w:lang w:val="nl-NL"/>
              </w:rPr>
            </w:pPr>
          </w:p>
          <w:p w14:paraId="30BD3EB9" w14:textId="77777777" w:rsidR="00B63F41" w:rsidRPr="00C27732" w:rsidRDefault="00B63F41" w:rsidP="00C27732">
            <w:pPr>
              <w:spacing w:after="0" w:line="240" w:lineRule="auto"/>
              <w:jc w:val="both"/>
              <w:rPr>
                <w:rFonts w:ascii="Times New Roman" w:hAnsi="Times New Roman"/>
                <w:szCs w:val="28"/>
                <w:lang w:val="nl-NL"/>
              </w:rPr>
            </w:pPr>
          </w:p>
          <w:p w14:paraId="671C148C" w14:textId="77777777" w:rsidR="00B63F41" w:rsidRPr="00C27732" w:rsidRDefault="00B63F41" w:rsidP="00C27732">
            <w:pPr>
              <w:spacing w:after="0" w:line="240" w:lineRule="auto"/>
              <w:jc w:val="both"/>
              <w:rPr>
                <w:rFonts w:ascii="Times New Roman" w:hAnsi="Times New Roman"/>
                <w:szCs w:val="28"/>
                <w:lang w:val="nl-NL"/>
              </w:rPr>
            </w:pPr>
          </w:p>
          <w:p w14:paraId="3B4D3ACB" w14:textId="77777777" w:rsidR="00B63F41" w:rsidRPr="00C27732" w:rsidRDefault="00B63F41" w:rsidP="00C27732">
            <w:pPr>
              <w:spacing w:after="0" w:line="240" w:lineRule="auto"/>
              <w:jc w:val="both"/>
              <w:rPr>
                <w:rFonts w:ascii="Times New Roman" w:hAnsi="Times New Roman"/>
                <w:szCs w:val="28"/>
                <w:lang w:val="nl-NL"/>
              </w:rPr>
            </w:pPr>
          </w:p>
          <w:p w14:paraId="1CD541DC" w14:textId="77777777" w:rsidR="00B63F41" w:rsidRPr="00C27732" w:rsidRDefault="00B63F41" w:rsidP="00C27732">
            <w:pPr>
              <w:spacing w:after="0" w:line="240" w:lineRule="auto"/>
              <w:jc w:val="both"/>
              <w:rPr>
                <w:rFonts w:ascii="Times New Roman" w:hAnsi="Times New Roman"/>
                <w:szCs w:val="28"/>
                <w:lang w:val="nl-NL"/>
              </w:rPr>
            </w:pPr>
          </w:p>
          <w:p w14:paraId="3C4C4CAB"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GV nhận xét.</w:t>
            </w:r>
          </w:p>
        </w:tc>
        <w:tc>
          <w:tcPr>
            <w:tcW w:w="4394" w:type="dxa"/>
          </w:tcPr>
          <w:p w14:paraId="56261B5B" w14:textId="77777777" w:rsidR="00B63F41" w:rsidRPr="00C27732" w:rsidRDefault="00B63F41" w:rsidP="00C27732">
            <w:pPr>
              <w:spacing w:after="0" w:line="240" w:lineRule="auto"/>
              <w:jc w:val="both"/>
              <w:rPr>
                <w:rFonts w:ascii="Times New Roman" w:hAnsi="Times New Roman"/>
                <w:szCs w:val="28"/>
                <w:lang w:val="en-US"/>
              </w:rPr>
            </w:pPr>
          </w:p>
          <w:p w14:paraId="0EF446BB"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nêu yêu cầu.</w:t>
            </w:r>
          </w:p>
          <w:p w14:paraId="4C4A3126" w14:textId="77777777" w:rsidR="00B63F41" w:rsidRPr="00C27732" w:rsidRDefault="00B63F41" w:rsidP="00C27732">
            <w:pPr>
              <w:pStyle w:val="BodyText"/>
              <w:jc w:val="both"/>
              <w:rPr>
                <w:rFonts w:ascii="Times New Roman" w:hAnsi="Times New Roman"/>
                <w:lang w:val="en-US"/>
              </w:rPr>
            </w:pPr>
            <w:r w:rsidRPr="00C27732">
              <w:rPr>
                <w:rFonts w:ascii="Times New Roman" w:hAnsi="Times New Roman"/>
                <w:lang w:val="en-US"/>
              </w:rPr>
              <w:t>- HS thảo luận nhóm.</w:t>
            </w:r>
          </w:p>
          <w:p w14:paraId="554C6801" w14:textId="77777777" w:rsidR="00B63F41" w:rsidRPr="00C27732" w:rsidRDefault="00B63F41" w:rsidP="00C27732">
            <w:pPr>
              <w:pStyle w:val="BodyText"/>
              <w:jc w:val="both"/>
              <w:rPr>
                <w:rFonts w:ascii="Times New Roman" w:hAnsi="Times New Roman"/>
                <w:lang w:val="en-US"/>
              </w:rPr>
            </w:pPr>
          </w:p>
          <w:p w14:paraId="6F3EC919" w14:textId="77777777" w:rsidR="00B63F41" w:rsidRPr="00C27732" w:rsidRDefault="00B63F41" w:rsidP="00C27732">
            <w:pPr>
              <w:pStyle w:val="BodyText"/>
              <w:jc w:val="both"/>
              <w:rPr>
                <w:rFonts w:ascii="Times New Roman" w:hAnsi="Times New Roman"/>
              </w:rPr>
            </w:pPr>
            <w:r w:rsidRPr="00C27732">
              <w:rPr>
                <w:rFonts w:ascii="Times New Roman" w:hAnsi="Times New Roman"/>
                <w:lang w:val="en-US"/>
              </w:rPr>
              <w:t xml:space="preserve">- </w:t>
            </w:r>
            <w:r w:rsidRPr="00C27732">
              <w:rPr>
                <w:rFonts w:ascii="Times New Roman" w:hAnsi="Times New Roman"/>
              </w:rPr>
              <w:t>HS thực hiện theo nhóm, cử đại diện trình bày những thông tin tìm hiểu được, chọn cách trình bày để bài trình bày ấn tượng, hấp dẫn:</w:t>
            </w:r>
          </w:p>
          <w:p w14:paraId="56B5C302"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a)- Số nhà được sử dụng để xác định vị trí cụ thể của một ngôi nhà, căn hộ hoặc tòa nhà trong một khu vực nhất định.</w:t>
            </w:r>
          </w:p>
          <w:p w14:paraId="1607188B" w14:textId="77777777" w:rsidR="00B63F41" w:rsidRPr="00C27732" w:rsidRDefault="00B63F41" w:rsidP="00C27732">
            <w:pPr>
              <w:pStyle w:val="NormalWeb"/>
              <w:spacing w:before="0" w:beforeAutospacing="0" w:after="0" w:afterAutospacing="0"/>
              <w:ind w:right="48"/>
              <w:jc w:val="both"/>
              <w:rPr>
                <w:rFonts w:ascii="Times New Roman" w:hAnsi="Times New Roman"/>
                <w:i/>
                <w:iCs/>
                <w:sz w:val="28"/>
                <w:szCs w:val="28"/>
              </w:rPr>
            </w:pPr>
            <w:r w:rsidRPr="00C27732">
              <w:rPr>
                <w:rFonts w:ascii="Times New Roman" w:hAnsi="Times New Roman"/>
                <w:i/>
                <w:iCs/>
                <w:sz w:val="28"/>
                <w:szCs w:val="28"/>
              </w:rPr>
              <w:t>- Biển số xe được sử dụng để định danh và xác định các phương tiện giao thông; quản lý và kiểm soát xe cơ giới, đồng thời cung cấp thông tin quan trọng về pháp lý và sử dụng của các phương tiện.</w:t>
            </w:r>
          </w:p>
          <w:p w14:paraId="294546CB"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b) Ý nghĩa số căn cước công dân:- 3 chữ số đầu tiên: là mã tỉnh, thành phố trực thuộc trung ương hoặc mã quốc gia nơi công dân đăng ký khai sinh.</w:t>
            </w:r>
          </w:p>
          <w:p w14:paraId="61B9995C"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 Chữ số tiếp theo: cho biết thế kỷ được sinh ra và giới tính</w:t>
            </w:r>
          </w:p>
          <w:p w14:paraId="283D406E"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- 2 chữ số tiếp theo: là hai chữ số cuối của năm sinh</w:t>
            </w:r>
          </w:p>
          <w:p w14:paraId="50DD85EA"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lastRenderedPageBreak/>
              <w:t>- 6 chữ số cuối cùng: là khoảng số ngẫu nhiên.</w:t>
            </w:r>
          </w:p>
          <w:p w14:paraId="5D67468F"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c) Ví dụ</w:t>
            </w:r>
          </w:p>
          <w:p w14:paraId="5E0AD302"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001153000257 thì trong đó:</w:t>
            </w:r>
          </w:p>
          <w:p w14:paraId="604DE59E"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 Số 001 là mã thành phố Hà Nội</w:t>
            </w:r>
          </w:p>
          <w:p w14:paraId="276EBBD6"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 Số 1 thể hiện giới tính Nữ, sinh tại thế kỷ 20</w:t>
            </w:r>
          </w:p>
          <w:p w14:paraId="5E28C79F"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rPr>
            </w:pPr>
            <w:r w:rsidRPr="00C27732">
              <w:rPr>
                <w:rFonts w:ascii="Times New Roman" w:hAnsi="Times New Roman"/>
                <w:i/>
                <w:iCs/>
                <w:sz w:val="28"/>
                <w:szCs w:val="28"/>
              </w:rPr>
              <w:t>- Số 53 thể hiện công dân sinh năm 1953 (thuộc thế kỷ 20)</w:t>
            </w:r>
          </w:p>
          <w:p w14:paraId="5D7F1885"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lang w:val="fr-FR"/>
              </w:rPr>
            </w:pPr>
            <w:r w:rsidRPr="00C27732">
              <w:rPr>
                <w:rFonts w:ascii="Times New Roman" w:hAnsi="Times New Roman"/>
                <w:i/>
                <w:iCs/>
                <w:sz w:val="28"/>
                <w:szCs w:val="28"/>
                <w:lang w:val="fr-FR"/>
              </w:rPr>
              <w:t>- Số 000257 là dãy số ngẫu nhiên.</w:t>
            </w:r>
          </w:p>
          <w:p w14:paraId="6FDC8686"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trình bày  trước lớp.</w:t>
            </w:r>
          </w:p>
          <w:p w14:paraId="7A21A535"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nhận xét.</w:t>
            </w:r>
          </w:p>
          <w:p w14:paraId="77CBDD0F"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lắng nghe</w:t>
            </w:r>
          </w:p>
          <w:p w14:paraId="62EC7D8F" w14:textId="77777777" w:rsidR="00B63F41" w:rsidRPr="00C27732" w:rsidRDefault="00B63F41" w:rsidP="00C27732">
            <w:pPr>
              <w:spacing w:after="0" w:line="240" w:lineRule="auto"/>
              <w:jc w:val="both"/>
              <w:rPr>
                <w:rFonts w:ascii="Times New Roman" w:hAnsi="Times New Roman"/>
                <w:szCs w:val="28"/>
                <w:lang w:val="fr-FR"/>
              </w:rPr>
            </w:pPr>
          </w:p>
          <w:p w14:paraId="2599D38F"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nêu yêu cầu của bài.</w:t>
            </w:r>
          </w:p>
          <w:p w14:paraId="1955CB0D"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lắng nghe.</w:t>
            </w:r>
          </w:p>
          <w:p w14:paraId="0B5B6ABF" w14:textId="77777777" w:rsidR="00B63F41" w:rsidRPr="00C27732" w:rsidRDefault="00B63F41" w:rsidP="00C27732">
            <w:pPr>
              <w:spacing w:after="0" w:line="240" w:lineRule="auto"/>
              <w:jc w:val="both"/>
              <w:rPr>
                <w:rFonts w:ascii="Times New Roman" w:hAnsi="Times New Roman"/>
                <w:szCs w:val="28"/>
                <w:lang w:val="fr-FR"/>
              </w:rPr>
            </w:pPr>
          </w:p>
          <w:p w14:paraId="4D1ADDA1" w14:textId="77777777" w:rsidR="00B63F41" w:rsidRPr="00C27732" w:rsidRDefault="00B63F41" w:rsidP="00C27732">
            <w:pPr>
              <w:spacing w:after="0" w:line="240" w:lineRule="auto"/>
              <w:jc w:val="both"/>
              <w:rPr>
                <w:rFonts w:ascii="Times New Roman" w:hAnsi="Times New Roman"/>
                <w:szCs w:val="28"/>
                <w:lang w:val="fr-FR"/>
              </w:rPr>
            </w:pPr>
          </w:p>
          <w:p w14:paraId="1AB544D4" w14:textId="77777777" w:rsidR="00B63F41" w:rsidRPr="00C27732" w:rsidRDefault="00B63F41" w:rsidP="00C27732">
            <w:pPr>
              <w:spacing w:after="0" w:line="240" w:lineRule="auto"/>
              <w:jc w:val="both"/>
              <w:rPr>
                <w:rFonts w:ascii="Times New Roman" w:hAnsi="Times New Roman"/>
                <w:szCs w:val="28"/>
                <w:lang w:val="fr-FR"/>
              </w:rPr>
            </w:pPr>
          </w:p>
          <w:p w14:paraId="371E3C9A" w14:textId="77777777" w:rsidR="00B63F41" w:rsidRPr="00C27732" w:rsidRDefault="00B63F41" w:rsidP="00C27732">
            <w:pPr>
              <w:spacing w:after="0" w:line="240" w:lineRule="auto"/>
              <w:jc w:val="both"/>
              <w:rPr>
                <w:rFonts w:ascii="Times New Roman" w:hAnsi="Times New Roman"/>
                <w:szCs w:val="28"/>
                <w:lang w:val="fr-FR"/>
              </w:rPr>
            </w:pPr>
            <w:r w:rsidRPr="00C27732">
              <w:rPr>
                <w:rFonts w:ascii="Times New Roman" w:hAnsi="Times New Roman"/>
                <w:szCs w:val="28"/>
                <w:lang w:val="fr-FR"/>
              </w:rPr>
              <w:t>- HS thực hiện.</w:t>
            </w:r>
          </w:p>
          <w:p w14:paraId="1E07B3A5"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lang w:val="fr-FR"/>
              </w:rPr>
            </w:pPr>
            <w:r w:rsidRPr="00C27732">
              <w:rPr>
                <w:rFonts w:ascii="Times New Roman" w:hAnsi="Times New Roman"/>
                <w:i/>
                <w:iCs/>
                <w:sz w:val="28"/>
                <w:szCs w:val="28"/>
                <w:lang w:val="fr-FR"/>
              </w:rPr>
              <w:t>a) Sơ đồ giá trị vị trí thập phân, bảng lật số thập phân,..</w:t>
            </w:r>
          </w:p>
          <w:p w14:paraId="2883704C"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lang w:val="fr-FR"/>
              </w:rPr>
            </w:pPr>
            <w:r w:rsidRPr="00C27732">
              <w:rPr>
                <w:rFonts w:ascii="Times New Roman" w:hAnsi="Times New Roman"/>
                <w:i/>
                <w:iCs/>
                <w:sz w:val="28"/>
                <w:szCs w:val="28"/>
                <w:lang w:val="fr-FR"/>
              </w:rPr>
              <w:t>b) Ví dụ: Làm bảng lật số thập phân</w:t>
            </w:r>
          </w:p>
          <w:p w14:paraId="5577E5A8"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lang w:val="fr-FR"/>
              </w:rPr>
            </w:pPr>
            <w:r w:rsidRPr="00C27732">
              <w:rPr>
                <w:rFonts w:ascii="Times New Roman" w:hAnsi="Times New Roman"/>
                <w:i/>
                <w:iCs/>
                <w:sz w:val="28"/>
                <w:szCs w:val="28"/>
                <w:lang w:val="fr-FR"/>
              </w:rPr>
              <w:t>Bước 1: Chuẩn bị giấy trắng, bìa cứng, lò xo, dụng cụ đục lỗ, keo dán, thước kẻ, bút, kéo.</w:t>
            </w:r>
          </w:p>
          <w:p w14:paraId="73B233E5"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lang w:val="fr-FR"/>
              </w:rPr>
            </w:pPr>
            <w:r w:rsidRPr="00C27732">
              <w:rPr>
                <w:rFonts w:ascii="Times New Roman" w:hAnsi="Times New Roman"/>
                <w:i/>
                <w:iCs/>
                <w:sz w:val="28"/>
                <w:szCs w:val="28"/>
                <w:lang w:val="fr-FR"/>
              </w:rPr>
              <w:t>Bước 2: Cắt các mảnh giấy màu và viết các số từ 0 đến 9</w:t>
            </w:r>
          </w:p>
          <w:p w14:paraId="167DDE8A"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lang w:val="fr-FR"/>
              </w:rPr>
            </w:pPr>
            <w:r w:rsidRPr="00C27732">
              <w:rPr>
                <w:rFonts w:ascii="Times New Roman" w:hAnsi="Times New Roman"/>
                <w:i/>
                <w:iCs/>
                <w:sz w:val="28"/>
                <w:szCs w:val="28"/>
                <w:lang w:val="fr-FR"/>
              </w:rPr>
              <w:t>Bước 3: Gập miếng bìa cứng thành khung hình tam giác, đục lỗ ở phần đỉnh và lồng phần lo xo.</w:t>
            </w:r>
          </w:p>
          <w:p w14:paraId="75CF21D5" w14:textId="77777777" w:rsidR="00B63F41" w:rsidRPr="00C27732" w:rsidRDefault="00B63F41" w:rsidP="00C27732">
            <w:pPr>
              <w:pStyle w:val="NormalWeb"/>
              <w:spacing w:before="0" w:beforeAutospacing="0" w:after="0" w:afterAutospacing="0"/>
              <w:ind w:left="48" w:right="48"/>
              <w:jc w:val="both"/>
              <w:rPr>
                <w:rFonts w:ascii="Times New Roman" w:hAnsi="Times New Roman"/>
                <w:i/>
                <w:iCs/>
                <w:sz w:val="28"/>
                <w:szCs w:val="28"/>
                <w:lang w:val="fr-FR"/>
              </w:rPr>
            </w:pPr>
            <w:r w:rsidRPr="00C27732">
              <w:rPr>
                <w:rFonts w:ascii="Times New Roman" w:hAnsi="Times New Roman"/>
                <w:i/>
                <w:iCs/>
                <w:sz w:val="28"/>
                <w:szCs w:val="28"/>
                <w:lang w:val="fr-FR"/>
              </w:rPr>
              <w:t>Bước 4: Lồng các mảnh giấy vào lò xo.</w:t>
            </w:r>
          </w:p>
          <w:p w14:paraId="2651D015" w14:textId="77777777" w:rsidR="00B63F41" w:rsidRPr="00C27732" w:rsidRDefault="00B63F41" w:rsidP="00C27732">
            <w:pPr>
              <w:pStyle w:val="BodyText"/>
              <w:tabs>
                <w:tab w:val="left" w:pos="740"/>
              </w:tabs>
              <w:jc w:val="both"/>
              <w:rPr>
                <w:rFonts w:ascii="Times New Roman" w:hAnsi="Times New Roman"/>
                <w:lang w:val="fr-FR"/>
              </w:rPr>
            </w:pPr>
            <w:r w:rsidRPr="00C27732">
              <w:rPr>
                <w:rFonts w:ascii="Times New Roman" w:hAnsi="Times New Roman"/>
                <w:lang w:val="fr-FR"/>
              </w:rPr>
              <w:t>- HS thực hiện chơi trò chơi “Đố bạn”: Nêu một yêu cầu liên quan đến lập số thập phân hoặc làm tròn số thập phân theo một điều kiện nào đó. Người chơi sử dụng “Dụng cụ học số thập phân” để thực hiện yêu cầu, ai thực hiện nhanh và đúng được thương đ</w:t>
            </w:r>
            <w:r w:rsidRPr="00C27732">
              <w:rPr>
                <w:rFonts w:ascii="Times New Roman" w:hAnsi="Times New Roman"/>
                <w:lang w:val="fr-FR" w:bidi="en-US"/>
              </w:rPr>
              <w:t xml:space="preserve">iểm. Kết </w:t>
            </w:r>
            <w:r w:rsidRPr="00C27732">
              <w:rPr>
                <w:rFonts w:ascii="Times New Roman" w:hAnsi="Times New Roman"/>
                <w:lang w:val="fr-FR"/>
              </w:rPr>
              <w:t>thúc trò chơi, ai có nhiều điểm hơn thi thắng cuộc.</w:t>
            </w:r>
          </w:p>
          <w:p w14:paraId="2BA87818" w14:textId="77777777" w:rsidR="00B63F41" w:rsidRPr="00C27732" w:rsidRDefault="00B63F41" w:rsidP="00C27732">
            <w:pPr>
              <w:pStyle w:val="BodyText"/>
              <w:tabs>
                <w:tab w:val="left" w:pos="740"/>
              </w:tabs>
              <w:jc w:val="both"/>
              <w:rPr>
                <w:rFonts w:ascii="Times New Roman" w:hAnsi="Times New Roman"/>
              </w:rPr>
            </w:pPr>
            <w:r w:rsidRPr="00C27732">
              <w:rPr>
                <w:rFonts w:ascii="Times New Roman" w:hAnsi="Times New Roman"/>
              </w:rPr>
              <w:t>- HS lắng nghe</w:t>
            </w:r>
          </w:p>
        </w:tc>
      </w:tr>
      <w:tr w:rsidR="00B63F41" w:rsidRPr="00C27732" w14:paraId="3B7409C2" w14:textId="77777777" w:rsidTr="002E778C">
        <w:tc>
          <w:tcPr>
            <w:tcW w:w="9356" w:type="dxa"/>
            <w:gridSpan w:val="2"/>
          </w:tcPr>
          <w:p w14:paraId="0BCFBC36" w14:textId="77777777" w:rsidR="00B63F41" w:rsidRPr="00C27732" w:rsidRDefault="00B63F41" w:rsidP="00C27732">
            <w:pPr>
              <w:widowControl w:val="0"/>
              <w:spacing w:after="0" w:line="240" w:lineRule="auto"/>
              <w:jc w:val="both"/>
              <w:rPr>
                <w:rFonts w:ascii="Times New Roman" w:hAnsi="Times New Roman"/>
                <w:b/>
                <w:bCs/>
                <w:szCs w:val="28"/>
                <w:lang w:val="en-GB" w:eastAsia="vi-VN" w:bidi="vi-VN"/>
              </w:rPr>
            </w:pPr>
            <w:r w:rsidRPr="00C27732">
              <w:rPr>
                <w:rFonts w:ascii="Times New Roman" w:hAnsi="Times New Roman"/>
                <w:b/>
                <w:bCs/>
                <w:szCs w:val="28"/>
                <w:lang w:eastAsia="vi-VN" w:bidi="vi-VN"/>
              </w:rPr>
              <w:lastRenderedPageBreak/>
              <w:t>C</w:t>
            </w:r>
            <w:r w:rsidRPr="00C27732">
              <w:rPr>
                <w:rFonts w:ascii="Times New Roman" w:hAnsi="Times New Roman"/>
                <w:b/>
                <w:bCs/>
                <w:szCs w:val="28"/>
                <w:lang w:val="vi-VN" w:eastAsia="vi-VN" w:bidi="vi-VN"/>
              </w:rPr>
              <w:t>.  HOẠT ĐỘNG VẬN DỤNG, TRẢI NGHIỆM</w:t>
            </w:r>
          </w:p>
        </w:tc>
      </w:tr>
      <w:tr w:rsidR="00B63F41" w:rsidRPr="00C27732" w14:paraId="5F692D07" w14:textId="77777777" w:rsidTr="002E778C">
        <w:tc>
          <w:tcPr>
            <w:tcW w:w="4962" w:type="dxa"/>
          </w:tcPr>
          <w:p w14:paraId="6DA71C68" w14:textId="77777777" w:rsidR="00B63F41" w:rsidRPr="00C27732" w:rsidRDefault="00B63F41" w:rsidP="00C27732">
            <w:pPr>
              <w:pStyle w:val="BodyText"/>
              <w:tabs>
                <w:tab w:val="left" w:pos="750"/>
              </w:tabs>
              <w:jc w:val="both"/>
              <w:rPr>
                <w:rFonts w:ascii="Times New Roman" w:hAnsi="Times New Roman"/>
              </w:rPr>
            </w:pPr>
            <w:r w:rsidRPr="00C27732">
              <w:rPr>
                <w:rFonts w:ascii="Times New Roman" w:hAnsi="Times New Roman"/>
              </w:rPr>
              <w:lastRenderedPageBreak/>
              <w:t>- GV yêu cầu HS nói cảm xúc sau giờ học.</w:t>
            </w:r>
          </w:p>
          <w:p w14:paraId="3EF9C62E" w14:textId="77777777" w:rsidR="00B63F41" w:rsidRPr="00C27732" w:rsidRDefault="00B63F41" w:rsidP="00C27732">
            <w:pPr>
              <w:pStyle w:val="BodyText"/>
              <w:tabs>
                <w:tab w:val="left" w:pos="750"/>
              </w:tabs>
              <w:jc w:val="both"/>
              <w:rPr>
                <w:rFonts w:ascii="Times New Roman" w:hAnsi="Times New Roman"/>
              </w:rPr>
            </w:pPr>
            <w:r w:rsidRPr="00C27732">
              <w:rPr>
                <w:rFonts w:ascii="Times New Roman" w:hAnsi="Times New Roman"/>
              </w:rPr>
              <w:t>- GV yêu cầu HS nói về hoạt động thích nhất trong giờ học.</w:t>
            </w:r>
          </w:p>
          <w:p w14:paraId="0F34AB0E" w14:textId="77777777" w:rsidR="00B63F41" w:rsidRPr="00C27732" w:rsidRDefault="00B63F41" w:rsidP="00C27732">
            <w:pPr>
              <w:pStyle w:val="BodyText"/>
              <w:tabs>
                <w:tab w:val="left" w:pos="750"/>
              </w:tabs>
              <w:jc w:val="both"/>
              <w:rPr>
                <w:rFonts w:ascii="Times New Roman" w:hAnsi="Times New Roman"/>
              </w:rPr>
            </w:pPr>
            <w:r w:rsidRPr="00C27732">
              <w:rPr>
                <w:rFonts w:ascii="Times New Roman" w:hAnsi="Times New Roman"/>
                <w:lang w:bidi="en-US"/>
              </w:rPr>
              <w:t xml:space="preserve">- </w:t>
            </w:r>
            <w:r w:rsidRPr="00C27732">
              <w:rPr>
                <w:rFonts w:ascii="Times New Roman" w:hAnsi="Times New Roman"/>
              </w:rPr>
              <w:t xml:space="preserve">GV yêu cầu </w:t>
            </w:r>
            <w:r w:rsidRPr="00C27732">
              <w:rPr>
                <w:rFonts w:ascii="Times New Roman" w:hAnsi="Times New Roman"/>
                <w:lang w:bidi="en-US"/>
              </w:rPr>
              <w:t>HS</w:t>
            </w:r>
            <w:r w:rsidRPr="00C27732">
              <w:rPr>
                <w:rFonts w:ascii="Times New Roman" w:hAnsi="Times New Roman"/>
              </w:rPr>
              <w:t xml:space="preserve"> nói về hoạt động còn lúng túng, nếu làm lại sẽ làm gì?</w:t>
            </w:r>
          </w:p>
          <w:p w14:paraId="7292F17A" w14:textId="77777777" w:rsidR="00B63F41" w:rsidRPr="00C27732" w:rsidRDefault="00B63F41" w:rsidP="00C27732">
            <w:pPr>
              <w:spacing w:after="0" w:line="240" w:lineRule="auto"/>
              <w:jc w:val="both"/>
              <w:rPr>
                <w:rFonts w:ascii="Times New Roman" w:hAnsi="Times New Roman"/>
                <w:b/>
                <w:szCs w:val="28"/>
              </w:rPr>
            </w:pPr>
            <w:r w:rsidRPr="00C27732">
              <w:rPr>
                <w:rFonts w:ascii="Times New Roman" w:hAnsi="Times New Roman"/>
                <w:szCs w:val="28"/>
              </w:rPr>
              <w:t>- GV nhận xét tiết học.</w:t>
            </w:r>
          </w:p>
        </w:tc>
        <w:tc>
          <w:tcPr>
            <w:tcW w:w="4394" w:type="dxa"/>
          </w:tcPr>
          <w:p w14:paraId="0A46DAC5"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lắng nghe, chia sẻ theo yêu cầu của giáo viên.</w:t>
            </w:r>
          </w:p>
          <w:p w14:paraId="5B437E5F" w14:textId="77777777" w:rsidR="00B63F41" w:rsidRPr="00C27732" w:rsidRDefault="00B63F41" w:rsidP="00C27732">
            <w:pPr>
              <w:spacing w:after="0" w:line="240" w:lineRule="auto"/>
              <w:jc w:val="both"/>
              <w:rPr>
                <w:rFonts w:ascii="Times New Roman" w:hAnsi="Times New Roman"/>
                <w:szCs w:val="28"/>
                <w:lang w:val="en-US"/>
              </w:rPr>
            </w:pPr>
          </w:p>
          <w:p w14:paraId="4753F54D" w14:textId="77777777" w:rsidR="00B63F41" w:rsidRPr="00C27732" w:rsidRDefault="00B63F41" w:rsidP="00C27732">
            <w:pPr>
              <w:spacing w:after="0" w:line="240" w:lineRule="auto"/>
              <w:jc w:val="both"/>
              <w:rPr>
                <w:rFonts w:ascii="Times New Roman" w:hAnsi="Times New Roman"/>
                <w:szCs w:val="28"/>
                <w:lang w:val="en-US"/>
              </w:rPr>
            </w:pPr>
            <w:r w:rsidRPr="00C27732">
              <w:rPr>
                <w:rFonts w:ascii="Times New Roman" w:hAnsi="Times New Roman"/>
                <w:szCs w:val="28"/>
                <w:lang w:val="en-US"/>
              </w:rPr>
              <w:t>- HS thực hiện.</w:t>
            </w:r>
          </w:p>
          <w:p w14:paraId="7AF66F4C" w14:textId="77777777" w:rsidR="00B63F41" w:rsidRPr="00C27732" w:rsidRDefault="00B63F41" w:rsidP="00C27732">
            <w:pPr>
              <w:spacing w:after="0" w:line="240" w:lineRule="auto"/>
              <w:jc w:val="both"/>
              <w:rPr>
                <w:rFonts w:ascii="Times New Roman" w:hAnsi="Times New Roman"/>
                <w:szCs w:val="28"/>
              </w:rPr>
            </w:pPr>
          </w:p>
          <w:p w14:paraId="5B18BF21" w14:textId="77777777" w:rsidR="00B63F41" w:rsidRPr="00C27732" w:rsidRDefault="00B63F41" w:rsidP="00C27732">
            <w:pPr>
              <w:spacing w:after="0" w:line="240" w:lineRule="auto"/>
              <w:jc w:val="both"/>
              <w:rPr>
                <w:rFonts w:ascii="Times New Roman" w:hAnsi="Times New Roman"/>
                <w:szCs w:val="28"/>
              </w:rPr>
            </w:pPr>
            <w:r w:rsidRPr="00C27732">
              <w:rPr>
                <w:rFonts w:ascii="Times New Roman" w:hAnsi="Times New Roman"/>
                <w:szCs w:val="28"/>
              </w:rPr>
              <w:t>- HS lắng nghe</w:t>
            </w:r>
          </w:p>
        </w:tc>
      </w:tr>
    </w:tbl>
    <w:p w14:paraId="60F14FCA" w14:textId="77777777" w:rsidR="00B63F41" w:rsidRPr="00C27732" w:rsidRDefault="00B63F41" w:rsidP="00C27732">
      <w:pPr>
        <w:spacing w:after="0" w:line="240" w:lineRule="auto"/>
        <w:jc w:val="both"/>
        <w:rPr>
          <w:b/>
          <w:szCs w:val="28"/>
          <w:lang w:val="nl-NL"/>
        </w:rPr>
      </w:pPr>
      <w:r w:rsidRPr="00C27732">
        <w:rPr>
          <w:b/>
          <w:szCs w:val="28"/>
          <w:lang w:val="nl-NL"/>
        </w:rPr>
        <w:t xml:space="preserve"> ĐIỀU CHỈNH SAU TIẾT DẠY:</w:t>
      </w:r>
    </w:p>
    <w:p w14:paraId="248EE7F4"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196540E1"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5C76A4EB"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4EA1B984" w14:textId="77777777" w:rsidR="00B63F41" w:rsidRPr="00C27732" w:rsidRDefault="00B63F41" w:rsidP="00C27732">
      <w:pPr>
        <w:tabs>
          <w:tab w:val="left" w:leader="dot" w:pos="9720"/>
        </w:tabs>
        <w:spacing w:after="0" w:line="240" w:lineRule="auto"/>
        <w:jc w:val="both"/>
        <w:rPr>
          <w:szCs w:val="28"/>
          <w:lang w:val="nl-NL"/>
        </w:rPr>
      </w:pPr>
      <w:r w:rsidRPr="00C27732">
        <w:rPr>
          <w:szCs w:val="28"/>
          <w:lang w:val="nl-NL"/>
        </w:rPr>
        <w:tab/>
      </w:r>
    </w:p>
    <w:p w14:paraId="2D56D73E" w14:textId="77777777" w:rsidR="00B63F41" w:rsidRPr="00C27732" w:rsidRDefault="00B63F41" w:rsidP="00C27732">
      <w:pPr>
        <w:spacing w:after="0" w:line="240" w:lineRule="auto"/>
        <w:jc w:val="both"/>
        <w:rPr>
          <w:szCs w:val="28"/>
          <w:lang w:val="nl-NL"/>
        </w:rPr>
      </w:pPr>
    </w:p>
    <w:p w14:paraId="778C3AA4" w14:textId="77777777" w:rsidR="00B63F41" w:rsidRPr="00C27732" w:rsidRDefault="00B63F41" w:rsidP="00C27732">
      <w:pPr>
        <w:spacing w:after="0" w:line="240" w:lineRule="auto"/>
        <w:jc w:val="both"/>
        <w:rPr>
          <w:szCs w:val="28"/>
          <w:lang w:val="nl-NL"/>
        </w:rPr>
      </w:pPr>
    </w:p>
    <w:p w14:paraId="1C6A260E" w14:textId="77777777" w:rsidR="00C27732" w:rsidRPr="00C27732" w:rsidRDefault="00C27732" w:rsidP="00C27732">
      <w:pPr>
        <w:spacing w:after="0" w:line="240" w:lineRule="auto"/>
        <w:rPr>
          <w:b/>
          <w:bCs/>
          <w:szCs w:val="28"/>
          <w:lang w:val="nl-NL"/>
        </w:rPr>
      </w:pPr>
      <w:r w:rsidRPr="00C27732">
        <w:rPr>
          <w:b/>
          <w:bCs/>
          <w:szCs w:val="28"/>
          <w:lang w:val="nl-NL"/>
        </w:rPr>
        <w:t>KẾ HOẠCH BÀI DẠY                                                                      TUẦN 9</w:t>
      </w:r>
    </w:p>
    <w:p w14:paraId="2F42B670" w14:textId="77777777" w:rsidR="00C27732" w:rsidRPr="00C27732" w:rsidRDefault="00C27732" w:rsidP="00C27732">
      <w:pPr>
        <w:spacing w:after="0" w:line="240" w:lineRule="auto"/>
        <w:rPr>
          <w:b/>
          <w:bCs/>
          <w:szCs w:val="28"/>
          <w:lang w:val="nl-NL"/>
        </w:rPr>
      </w:pPr>
      <w:r w:rsidRPr="00C27732">
        <w:rPr>
          <w:b/>
          <w:bCs/>
          <w:szCs w:val="28"/>
          <w:lang w:val="nl-NL"/>
        </w:rPr>
        <w:t>MÔN: TOÁN                                                                                       LỚP:……</w:t>
      </w:r>
    </w:p>
    <w:p w14:paraId="2D5DA7E0" w14:textId="77777777" w:rsidR="00C27732" w:rsidRPr="00C27732" w:rsidRDefault="00C27732" w:rsidP="00C27732">
      <w:pPr>
        <w:spacing w:after="0" w:line="240" w:lineRule="auto"/>
        <w:rPr>
          <w:szCs w:val="28"/>
          <w:lang w:val="nl-NL"/>
        </w:rPr>
      </w:pPr>
      <w:r w:rsidRPr="00C27732">
        <w:rPr>
          <w:szCs w:val="28"/>
          <w:lang w:val="nl-NL"/>
        </w:rPr>
        <w:t>Thời gian thực hiện: ngày......tháng......</w:t>
      </w:r>
    </w:p>
    <w:p w14:paraId="7CFE1742" w14:textId="77777777" w:rsidR="00C27732" w:rsidRPr="00C27732" w:rsidRDefault="00C27732" w:rsidP="00C27732">
      <w:pPr>
        <w:spacing w:after="0" w:line="240" w:lineRule="auto"/>
        <w:rPr>
          <w:b/>
          <w:bCs/>
          <w:szCs w:val="28"/>
          <w:lang w:val="nl-NL"/>
        </w:rPr>
      </w:pPr>
    </w:p>
    <w:p w14:paraId="3ACF4BD8" w14:textId="77777777" w:rsidR="00C27732" w:rsidRPr="00C27732" w:rsidRDefault="00C27732" w:rsidP="00C27732">
      <w:pPr>
        <w:spacing w:after="0" w:line="240" w:lineRule="auto"/>
        <w:jc w:val="center"/>
        <w:rPr>
          <w:b/>
          <w:bCs/>
          <w:szCs w:val="28"/>
          <w:lang w:val="nl-NL"/>
        </w:rPr>
      </w:pPr>
      <w:r w:rsidRPr="00C27732">
        <w:rPr>
          <w:b/>
          <w:bCs/>
          <w:szCs w:val="28"/>
          <w:lang w:val="nl-NL"/>
        </w:rPr>
        <w:t>BÀI 24: EM VUI HỌC TOÁN (2 TIẾT )</w:t>
      </w:r>
    </w:p>
    <w:p w14:paraId="3D9D6387" w14:textId="77777777" w:rsidR="00C27732" w:rsidRPr="00C27732" w:rsidRDefault="00C27732" w:rsidP="00C27732">
      <w:pPr>
        <w:spacing w:after="0" w:line="240" w:lineRule="auto"/>
        <w:jc w:val="center"/>
        <w:rPr>
          <w:b/>
          <w:bCs/>
          <w:szCs w:val="28"/>
        </w:rPr>
      </w:pPr>
      <w:r w:rsidRPr="00C27732">
        <w:rPr>
          <w:b/>
          <w:bCs/>
          <w:szCs w:val="28"/>
        </w:rPr>
        <w:t>TIẾT 2</w:t>
      </w:r>
    </w:p>
    <w:tbl>
      <w:tblPr>
        <w:tblStyle w:val="TableGrid"/>
        <w:tblW w:w="0" w:type="auto"/>
        <w:tblLook w:val="04A0" w:firstRow="1" w:lastRow="0" w:firstColumn="1" w:lastColumn="0" w:noHBand="0" w:noVBand="1"/>
      </w:tblPr>
      <w:tblGrid>
        <w:gridCol w:w="4508"/>
        <w:gridCol w:w="4508"/>
      </w:tblGrid>
      <w:tr w:rsidR="00C27732" w:rsidRPr="00C27732" w14:paraId="32E0929D" w14:textId="77777777" w:rsidTr="002E778C">
        <w:tc>
          <w:tcPr>
            <w:tcW w:w="4508" w:type="dxa"/>
          </w:tcPr>
          <w:p w14:paraId="5A000583" w14:textId="77777777" w:rsidR="00C27732" w:rsidRPr="00C27732" w:rsidRDefault="00C27732" w:rsidP="00C27732">
            <w:pPr>
              <w:spacing w:after="0" w:line="240" w:lineRule="auto"/>
              <w:rPr>
                <w:rFonts w:ascii="Times New Roman" w:hAnsi="Times New Roman"/>
                <w:b/>
                <w:bCs/>
                <w:szCs w:val="28"/>
              </w:rPr>
            </w:pPr>
            <w:r w:rsidRPr="00C27732">
              <w:rPr>
                <w:rFonts w:ascii="Times New Roman" w:hAnsi="Times New Roman"/>
                <w:b/>
                <w:szCs w:val="28"/>
                <w:lang w:val="nl-NL"/>
              </w:rPr>
              <w:t>HOẠT ĐỘNG CỦA GIÁO VIÊN</w:t>
            </w:r>
          </w:p>
        </w:tc>
        <w:tc>
          <w:tcPr>
            <w:tcW w:w="4508" w:type="dxa"/>
          </w:tcPr>
          <w:p w14:paraId="4DE059C4" w14:textId="77777777" w:rsidR="00C27732" w:rsidRPr="00C27732" w:rsidRDefault="00C27732" w:rsidP="00C27732">
            <w:pPr>
              <w:spacing w:after="0" w:line="240" w:lineRule="auto"/>
              <w:rPr>
                <w:rFonts w:ascii="Times New Roman" w:hAnsi="Times New Roman"/>
                <w:b/>
                <w:bCs/>
                <w:szCs w:val="28"/>
              </w:rPr>
            </w:pPr>
            <w:r w:rsidRPr="00C27732">
              <w:rPr>
                <w:rFonts w:ascii="Times New Roman" w:hAnsi="Times New Roman"/>
                <w:b/>
                <w:szCs w:val="28"/>
                <w:lang w:val="nl-NL"/>
              </w:rPr>
              <w:t>HOẠT ĐỘNG CỦA HỌC SINH</w:t>
            </w:r>
          </w:p>
        </w:tc>
      </w:tr>
      <w:tr w:rsidR="00C27732" w:rsidRPr="00C27732" w14:paraId="08FE6DD8" w14:textId="77777777" w:rsidTr="002E778C">
        <w:tc>
          <w:tcPr>
            <w:tcW w:w="9016" w:type="dxa"/>
            <w:gridSpan w:val="2"/>
          </w:tcPr>
          <w:p w14:paraId="6C6565C7" w14:textId="77777777" w:rsidR="00C27732" w:rsidRPr="00C27732" w:rsidRDefault="00C27732" w:rsidP="00C27732">
            <w:pPr>
              <w:spacing w:after="0" w:line="240" w:lineRule="auto"/>
              <w:rPr>
                <w:rFonts w:ascii="Times New Roman" w:hAnsi="Times New Roman"/>
                <w:b/>
                <w:bCs/>
                <w:szCs w:val="28"/>
              </w:rPr>
            </w:pPr>
            <w:r w:rsidRPr="00C27732">
              <w:rPr>
                <w:rFonts w:ascii="Times New Roman" w:eastAsia="Times New Roman" w:hAnsi="Times New Roman"/>
                <w:b/>
                <w:szCs w:val="28"/>
              </w:rPr>
              <w:t>A. HOẠT ĐỘNG KHỞI ĐỘNG</w:t>
            </w:r>
          </w:p>
        </w:tc>
      </w:tr>
      <w:tr w:rsidR="00C27732" w:rsidRPr="00C27732" w14:paraId="70F45E52" w14:textId="77777777" w:rsidTr="002E778C">
        <w:tc>
          <w:tcPr>
            <w:tcW w:w="4508" w:type="dxa"/>
          </w:tcPr>
          <w:p w14:paraId="23C8B656"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GV tổ chức trò chơi “Rung chuông vàng”. Luật chơi: Cô chia lớp thành 3 dãy, các em cùng thực hiện trả lời 3 câu hỏi, trả lời đúng câu 1 mới được đi tiếp câu 2, hình thức loại trực tiếp. Cuối cùng, dãy nào còn nhiều bạn tham gia đến cùng là dãy ấy thắng.</w:t>
            </w:r>
          </w:p>
          <w:p w14:paraId="6607C3ED"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nêu lần lượt các câu hỏi:</w:t>
            </w:r>
          </w:p>
          <w:p w14:paraId="52F44E43"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Câu 1: Mỗi số thập phân gồm mấy phần?</w:t>
            </w:r>
          </w:p>
          <w:p w14:paraId="016B4127"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xml:space="preserve">    A.1        B. 2        C. 3         D. 4</w:t>
            </w:r>
          </w:p>
          <w:p w14:paraId="0AAF1C5C"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Câu 2: Những chữ số ở bên trái dấu phẩy thuộc về phần nào ?</w:t>
            </w:r>
          </w:p>
          <w:p w14:paraId="7ADFA8D2"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Câu 3: Những chữ số ở bên phải dấu phẩy thuộc về phần nào ?</w:t>
            </w:r>
          </w:p>
          <w:p w14:paraId="715C7CDB"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nhận xét, tuyên dương đội thắng cuộc.</w:t>
            </w:r>
          </w:p>
          <w:p w14:paraId="042EC9D5"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nhận xét, tổng kết hoạt động.</w:t>
            </w:r>
          </w:p>
        </w:tc>
        <w:tc>
          <w:tcPr>
            <w:tcW w:w="4508" w:type="dxa"/>
          </w:tcPr>
          <w:p w14:paraId="1201B5FE"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Cả lớp lắng nghe cách thực hiện.</w:t>
            </w:r>
          </w:p>
          <w:p w14:paraId="66AF7AEE" w14:textId="77777777" w:rsidR="00C27732" w:rsidRPr="00C27732" w:rsidRDefault="00C27732" w:rsidP="00C27732">
            <w:pPr>
              <w:spacing w:after="0" w:line="240" w:lineRule="auto"/>
              <w:rPr>
                <w:rFonts w:ascii="Times New Roman" w:hAnsi="Times New Roman"/>
                <w:szCs w:val="28"/>
              </w:rPr>
            </w:pPr>
          </w:p>
          <w:p w14:paraId="750BFC5C" w14:textId="77777777" w:rsidR="00C27732" w:rsidRPr="00C27732" w:rsidRDefault="00C27732" w:rsidP="00C27732">
            <w:pPr>
              <w:spacing w:after="0" w:line="240" w:lineRule="auto"/>
              <w:rPr>
                <w:rFonts w:ascii="Times New Roman" w:hAnsi="Times New Roman"/>
                <w:szCs w:val="28"/>
              </w:rPr>
            </w:pPr>
          </w:p>
          <w:p w14:paraId="67DD57F2" w14:textId="77777777" w:rsidR="00C27732" w:rsidRPr="00C27732" w:rsidRDefault="00C27732" w:rsidP="00C27732">
            <w:pPr>
              <w:spacing w:after="0" w:line="240" w:lineRule="auto"/>
              <w:rPr>
                <w:rFonts w:ascii="Times New Roman" w:hAnsi="Times New Roman"/>
                <w:szCs w:val="28"/>
              </w:rPr>
            </w:pPr>
          </w:p>
          <w:p w14:paraId="3183C8F0" w14:textId="77777777" w:rsidR="00C27732" w:rsidRPr="00C27732" w:rsidRDefault="00C27732" w:rsidP="00C27732">
            <w:pPr>
              <w:spacing w:after="0" w:line="240" w:lineRule="auto"/>
              <w:rPr>
                <w:rFonts w:ascii="Times New Roman" w:hAnsi="Times New Roman"/>
                <w:szCs w:val="28"/>
              </w:rPr>
            </w:pPr>
          </w:p>
          <w:p w14:paraId="27C079DA" w14:textId="77777777" w:rsidR="00C27732" w:rsidRPr="00C27732" w:rsidRDefault="00C27732" w:rsidP="00C27732">
            <w:pPr>
              <w:spacing w:after="0" w:line="240" w:lineRule="auto"/>
              <w:rPr>
                <w:rFonts w:ascii="Times New Roman" w:hAnsi="Times New Roman"/>
                <w:szCs w:val="28"/>
              </w:rPr>
            </w:pPr>
          </w:p>
          <w:p w14:paraId="1E0F71CB" w14:textId="77777777" w:rsidR="00C27732" w:rsidRPr="00C27732" w:rsidRDefault="00C27732" w:rsidP="00C27732">
            <w:pPr>
              <w:spacing w:after="0" w:line="240" w:lineRule="auto"/>
              <w:rPr>
                <w:rFonts w:ascii="Times New Roman" w:hAnsi="Times New Roman"/>
                <w:szCs w:val="28"/>
              </w:rPr>
            </w:pPr>
          </w:p>
          <w:p w14:paraId="518D4B2B"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HS ghi kết quả vào bảng con.</w:t>
            </w:r>
          </w:p>
          <w:p w14:paraId="348982F8"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Câu 1: B</w:t>
            </w:r>
          </w:p>
          <w:p w14:paraId="1A722F79"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Câu 2: Những chữ số ở bên trái dấu phẩy thuộc về phần nguyên.</w:t>
            </w:r>
          </w:p>
          <w:p w14:paraId="29940475" w14:textId="77777777" w:rsidR="00C27732" w:rsidRPr="00C27732" w:rsidRDefault="00C27732" w:rsidP="00C27732">
            <w:pPr>
              <w:spacing w:after="0" w:line="240" w:lineRule="auto"/>
              <w:rPr>
                <w:rFonts w:ascii="Times New Roman" w:hAnsi="Times New Roman"/>
                <w:szCs w:val="28"/>
              </w:rPr>
            </w:pPr>
          </w:p>
          <w:p w14:paraId="2E7BCBA1" w14:textId="77777777" w:rsidR="00C27732" w:rsidRPr="00C27732" w:rsidRDefault="00C27732" w:rsidP="00C27732">
            <w:pPr>
              <w:spacing w:after="0" w:line="240" w:lineRule="auto"/>
              <w:rPr>
                <w:rFonts w:ascii="Times New Roman" w:hAnsi="Times New Roman"/>
                <w:szCs w:val="28"/>
              </w:rPr>
            </w:pPr>
            <w:r w:rsidRPr="00C27732">
              <w:rPr>
                <w:rFonts w:ascii="Times New Roman" w:eastAsia="Times New Roman" w:hAnsi="Times New Roman"/>
                <w:szCs w:val="28"/>
              </w:rPr>
              <w:t>Câu 3: Những chữ số ở bên phải dấu phẩy thuộc về phần thập phân.</w:t>
            </w:r>
          </w:p>
          <w:p w14:paraId="5E3FB222" w14:textId="77777777" w:rsidR="00C27732" w:rsidRPr="00C27732" w:rsidRDefault="00C27732" w:rsidP="00C27732">
            <w:pPr>
              <w:spacing w:after="0" w:line="240" w:lineRule="auto"/>
              <w:rPr>
                <w:rFonts w:ascii="Times New Roman" w:hAnsi="Times New Roman"/>
                <w:szCs w:val="28"/>
              </w:rPr>
            </w:pPr>
          </w:p>
          <w:p w14:paraId="4CA1A99A" w14:textId="77777777" w:rsidR="00C27732" w:rsidRPr="00C27732" w:rsidRDefault="00C27732" w:rsidP="00C27732">
            <w:pPr>
              <w:spacing w:after="0" w:line="240" w:lineRule="auto"/>
              <w:rPr>
                <w:rFonts w:ascii="Times New Roman" w:hAnsi="Times New Roman"/>
                <w:szCs w:val="28"/>
              </w:rPr>
            </w:pPr>
            <w:r w:rsidRPr="00C27732">
              <w:rPr>
                <w:rFonts w:ascii="Times New Roman" w:eastAsia="Times New Roman" w:hAnsi="Times New Roman"/>
                <w:szCs w:val="28"/>
              </w:rPr>
              <w:t>- HS nghe.</w:t>
            </w:r>
          </w:p>
        </w:tc>
      </w:tr>
      <w:tr w:rsidR="00C27732" w:rsidRPr="00C27732" w14:paraId="6E1AA4DA" w14:textId="77777777" w:rsidTr="002E778C">
        <w:tc>
          <w:tcPr>
            <w:tcW w:w="9016" w:type="dxa"/>
            <w:gridSpan w:val="2"/>
          </w:tcPr>
          <w:p w14:paraId="69D366C6" w14:textId="77777777" w:rsidR="00C27732" w:rsidRPr="00C27732" w:rsidRDefault="00C27732" w:rsidP="00C27732">
            <w:pPr>
              <w:spacing w:after="0" w:line="240" w:lineRule="auto"/>
              <w:rPr>
                <w:rFonts w:ascii="Times New Roman" w:hAnsi="Times New Roman"/>
                <w:szCs w:val="28"/>
              </w:rPr>
            </w:pPr>
            <w:r w:rsidRPr="00C27732">
              <w:rPr>
                <w:rFonts w:ascii="Times New Roman" w:eastAsia="Times New Roman" w:hAnsi="Times New Roman"/>
                <w:b/>
                <w:szCs w:val="28"/>
                <w:lang w:val="en-GB"/>
              </w:rPr>
              <w:t>B</w:t>
            </w:r>
            <w:r w:rsidRPr="00C27732">
              <w:rPr>
                <w:rFonts w:ascii="Times New Roman" w:eastAsia="Times New Roman" w:hAnsi="Times New Roman"/>
                <w:b/>
                <w:szCs w:val="28"/>
              </w:rPr>
              <w:t>. HOẠT ĐỘNG THỰC HÀNH, LUYỆN TẬP</w:t>
            </w:r>
          </w:p>
        </w:tc>
      </w:tr>
      <w:tr w:rsidR="00C27732" w:rsidRPr="00C27732" w14:paraId="58BD8537" w14:textId="77777777" w:rsidTr="002E778C">
        <w:trPr>
          <w:trHeight w:val="976"/>
        </w:trPr>
        <w:tc>
          <w:tcPr>
            <w:tcW w:w="4508" w:type="dxa"/>
          </w:tcPr>
          <w:p w14:paraId="0F3320C1" w14:textId="77777777" w:rsidR="00C27732" w:rsidRPr="00C27732" w:rsidRDefault="00C27732" w:rsidP="00C27732">
            <w:pPr>
              <w:spacing w:after="0" w:line="240" w:lineRule="auto"/>
              <w:rPr>
                <w:rFonts w:ascii="Times New Roman" w:eastAsia="Times New Roman" w:hAnsi="Times New Roman"/>
                <w:b/>
                <w:szCs w:val="28"/>
              </w:rPr>
            </w:pPr>
            <w:r w:rsidRPr="00C27732">
              <w:rPr>
                <w:rFonts w:ascii="Times New Roman" w:eastAsia="Times New Roman" w:hAnsi="Times New Roman"/>
                <w:b/>
                <w:szCs w:val="28"/>
              </w:rPr>
              <w:t>Bài 2.</w:t>
            </w:r>
          </w:p>
          <w:p w14:paraId="377C52C6"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GV gọi HS đọc yêu cầu bài tập 2.</w:t>
            </w:r>
          </w:p>
          <w:p w14:paraId="3780346C"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GV yêu cầu HS xác định việc cần làm.</w:t>
            </w:r>
          </w:p>
          <w:p w14:paraId="4C67D971"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lastRenderedPageBreak/>
              <w:t>- GV yêu cầu HS thảo luận nhóm 4, đề xuất ý tưởng làm công cụ học số thập phân.</w:t>
            </w:r>
          </w:p>
          <w:p w14:paraId="470DA575"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GV yêu cầu HS báo cáo.</w:t>
            </w:r>
          </w:p>
          <w:p w14:paraId="7191586F"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GV yêu cầu HS nhận xét ý tưởng của nhóm bạn trước lớp.</w:t>
            </w:r>
          </w:p>
          <w:p w14:paraId="6FFA9FD8" w14:textId="77777777" w:rsidR="00C27732" w:rsidRPr="00C27732" w:rsidRDefault="00C27732" w:rsidP="00C27732">
            <w:pPr>
              <w:spacing w:after="0" w:line="240" w:lineRule="auto"/>
              <w:ind w:right="-109"/>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yêu cầu HS thực hành làm công cụ học số thập phân theo ý tưởng của nhóm em, thời gian 15 phút. GV yêu cầu HS đưa ra tiêu chí.</w:t>
            </w:r>
          </w:p>
          <w:p w14:paraId="7CD315AE" w14:textId="77777777" w:rsidR="00C27732" w:rsidRPr="00C27732" w:rsidRDefault="00C27732" w:rsidP="00C27732">
            <w:pPr>
              <w:spacing w:after="0" w:line="240" w:lineRule="auto"/>
              <w:rPr>
                <w:rFonts w:ascii="Times New Roman" w:hAnsi="Times New Roman"/>
                <w:szCs w:val="28"/>
              </w:rPr>
            </w:pPr>
          </w:p>
          <w:p w14:paraId="48F3A9EC" w14:textId="77777777" w:rsidR="00C27732" w:rsidRPr="00C27732" w:rsidRDefault="00C27732" w:rsidP="00C27732">
            <w:pPr>
              <w:spacing w:after="0" w:line="240" w:lineRule="auto"/>
              <w:rPr>
                <w:rFonts w:ascii="Times New Roman" w:hAnsi="Times New Roman"/>
                <w:szCs w:val="28"/>
              </w:rPr>
            </w:pPr>
          </w:p>
          <w:p w14:paraId="46CAAA5C" w14:textId="77777777" w:rsidR="00C27732" w:rsidRPr="00C27732" w:rsidRDefault="00C27732" w:rsidP="00C27732">
            <w:pPr>
              <w:spacing w:after="0" w:line="240" w:lineRule="auto"/>
              <w:rPr>
                <w:rFonts w:ascii="Times New Roman" w:hAnsi="Times New Roman"/>
                <w:szCs w:val="28"/>
              </w:rPr>
            </w:pPr>
          </w:p>
          <w:p w14:paraId="67F66D47" w14:textId="77777777" w:rsidR="00C27732" w:rsidRPr="00C27732" w:rsidRDefault="00C27732" w:rsidP="00C27732">
            <w:pPr>
              <w:spacing w:after="0" w:line="240" w:lineRule="auto"/>
              <w:rPr>
                <w:rFonts w:ascii="Times New Roman" w:hAnsi="Times New Roman"/>
                <w:szCs w:val="28"/>
              </w:rPr>
            </w:pPr>
          </w:p>
          <w:p w14:paraId="73CB1F2C" w14:textId="77777777" w:rsidR="00C27732" w:rsidRPr="00C27732" w:rsidRDefault="00C27732" w:rsidP="00C27732">
            <w:pPr>
              <w:spacing w:after="0" w:line="240" w:lineRule="auto"/>
              <w:ind w:right="-109"/>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xml:space="preserve">- GV yêu cầu HS trưng bày sản phẩm trước lớp. </w:t>
            </w:r>
          </w:p>
          <w:p w14:paraId="5277C7C8" w14:textId="77777777" w:rsidR="00C27732" w:rsidRPr="00C27732" w:rsidRDefault="00C27732" w:rsidP="00C27732">
            <w:pPr>
              <w:spacing w:after="0" w:line="240" w:lineRule="auto"/>
              <w:rPr>
                <w:rFonts w:ascii="Times New Roman" w:hAnsi="Times New Roman"/>
                <w:szCs w:val="28"/>
              </w:rPr>
            </w:pPr>
          </w:p>
          <w:p w14:paraId="5838139B" w14:textId="77777777" w:rsidR="00C27732" w:rsidRPr="00C27732" w:rsidRDefault="00C27732" w:rsidP="00C27732">
            <w:pPr>
              <w:spacing w:after="0" w:line="240" w:lineRule="auto"/>
              <w:rPr>
                <w:rFonts w:ascii="Times New Roman" w:hAnsi="Times New Roman"/>
                <w:szCs w:val="28"/>
              </w:rPr>
            </w:pPr>
          </w:p>
          <w:p w14:paraId="7A54F3E0" w14:textId="77777777" w:rsidR="00C27732" w:rsidRPr="00C27732" w:rsidRDefault="00C27732" w:rsidP="00C27732">
            <w:pPr>
              <w:spacing w:after="0" w:line="240" w:lineRule="auto"/>
              <w:rPr>
                <w:rFonts w:ascii="Times New Roman" w:hAnsi="Times New Roman"/>
                <w:szCs w:val="28"/>
              </w:rPr>
            </w:pPr>
          </w:p>
          <w:p w14:paraId="281CDF06" w14:textId="77777777" w:rsidR="00C27732" w:rsidRPr="00C27732" w:rsidRDefault="00C27732" w:rsidP="00C27732">
            <w:pPr>
              <w:spacing w:after="0" w:line="240" w:lineRule="auto"/>
              <w:ind w:right="-109"/>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yêu cầu HS các nhóm nhận xét sản phẩm của nhóm bạn.</w:t>
            </w:r>
          </w:p>
          <w:p w14:paraId="76A4AC63" w14:textId="77777777" w:rsidR="00C27732" w:rsidRPr="00C27732" w:rsidRDefault="00C27732" w:rsidP="00C27732">
            <w:pPr>
              <w:spacing w:after="0" w:line="240" w:lineRule="auto"/>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nhận xét, tuyên dương các nhóm.</w:t>
            </w:r>
          </w:p>
          <w:p w14:paraId="26764F8C" w14:textId="77777777" w:rsidR="00C27732" w:rsidRPr="00C27732" w:rsidRDefault="00C27732" w:rsidP="00C27732">
            <w:pPr>
              <w:spacing w:after="0" w:line="240" w:lineRule="auto"/>
              <w:rPr>
                <w:rFonts w:ascii="Times New Roman" w:eastAsia="Times New Roman" w:hAnsi="Times New Roman"/>
                <w:b/>
                <w:szCs w:val="28"/>
              </w:rPr>
            </w:pPr>
            <w:r w:rsidRPr="00C27732">
              <w:rPr>
                <w:rFonts w:ascii="Times New Roman" w:eastAsia="Times New Roman" w:hAnsi="Times New Roman"/>
                <w:b/>
                <w:szCs w:val="28"/>
              </w:rPr>
              <w:t>Bài 3.</w:t>
            </w:r>
          </w:p>
          <w:p w14:paraId="23D671D2" w14:textId="77777777" w:rsidR="00C27732" w:rsidRPr="00C27732" w:rsidRDefault="00C27732" w:rsidP="00C27732">
            <w:pPr>
              <w:spacing w:after="0" w:line="240" w:lineRule="auto"/>
              <w:rPr>
                <w:rFonts w:ascii="Times New Roman" w:eastAsia="Times New Roman" w:hAnsi="Times New Roman"/>
                <w:bCs/>
                <w:szCs w:val="28"/>
              </w:rPr>
            </w:pPr>
            <w:r w:rsidRPr="00C27732">
              <w:rPr>
                <w:rFonts w:ascii="Times New Roman" w:eastAsia="Times New Roman" w:hAnsi="Times New Roman"/>
                <w:bCs/>
                <w:szCs w:val="28"/>
              </w:rPr>
              <w:t>- GV gọi HS đọc yêu cầu bài tập 3.</w:t>
            </w:r>
          </w:p>
          <w:p w14:paraId="74D95576" w14:textId="77777777" w:rsidR="00C27732" w:rsidRPr="00C27732" w:rsidRDefault="00C27732" w:rsidP="00C27732">
            <w:pPr>
              <w:spacing w:after="0" w:line="240" w:lineRule="auto"/>
              <w:rPr>
                <w:rFonts w:ascii="Times New Roman" w:eastAsia="Times New Roman" w:hAnsi="Times New Roman"/>
                <w:bCs/>
                <w:szCs w:val="28"/>
              </w:rPr>
            </w:pPr>
            <w:r w:rsidRPr="00C27732">
              <w:rPr>
                <w:rFonts w:ascii="Times New Roman" w:eastAsia="Times New Roman" w:hAnsi="Times New Roman"/>
                <w:bCs/>
                <w:szCs w:val="28"/>
              </w:rPr>
              <w:t>- GV yêu cầu HS xác định việc cần làm.</w:t>
            </w:r>
          </w:p>
          <w:p w14:paraId="50B07758" w14:textId="77777777" w:rsidR="00C27732" w:rsidRPr="00C27732" w:rsidRDefault="00C27732" w:rsidP="00C27732">
            <w:pPr>
              <w:spacing w:after="0" w:line="240" w:lineRule="auto"/>
              <w:rPr>
                <w:rFonts w:ascii="Times New Roman" w:hAnsi="Times New Roman"/>
                <w:szCs w:val="28"/>
              </w:rPr>
            </w:pPr>
          </w:p>
          <w:p w14:paraId="1CDF3EF7" w14:textId="77777777" w:rsidR="00C27732" w:rsidRPr="00C27732" w:rsidRDefault="00C27732" w:rsidP="00C27732">
            <w:pPr>
              <w:spacing w:after="0" w:line="240" w:lineRule="auto"/>
              <w:rPr>
                <w:rFonts w:ascii="Times New Roman" w:hAnsi="Times New Roman"/>
                <w:szCs w:val="28"/>
              </w:rPr>
            </w:pPr>
          </w:p>
          <w:p w14:paraId="3B7F54F6"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GV yêu cầu HS thực hiện nhóm 4.</w:t>
            </w:r>
          </w:p>
          <w:p w14:paraId="1EEB22EF" w14:textId="77777777" w:rsidR="00C27732" w:rsidRPr="00C27732" w:rsidRDefault="00C27732" w:rsidP="00C27732">
            <w:pPr>
              <w:spacing w:after="0" w:line="240" w:lineRule="auto"/>
              <w:jc w:val="both"/>
              <w:rPr>
                <w:rFonts w:ascii="Times New Roman" w:eastAsia="Times New Roman" w:hAnsi="Times New Roman"/>
                <w:i/>
                <w:szCs w:val="28"/>
              </w:rPr>
            </w:pPr>
            <w:r w:rsidRPr="00C27732">
              <w:rPr>
                <w:rFonts w:ascii="Times New Roman" w:eastAsia="Times New Roman" w:hAnsi="Times New Roman"/>
                <w:szCs w:val="28"/>
              </w:rPr>
              <w:t>- Bài 3b GV tổ chức cho HS chơi trò chơi “Đố bạn”</w:t>
            </w:r>
            <w:r w:rsidRPr="00C27732">
              <w:rPr>
                <w:rFonts w:ascii="Times New Roman" w:eastAsia="Times New Roman" w:hAnsi="Times New Roman"/>
                <w:i/>
                <w:szCs w:val="28"/>
              </w:rPr>
              <w:t>.</w:t>
            </w:r>
          </w:p>
          <w:p w14:paraId="3DA7DBD4" w14:textId="77777777" w:rsidR="00C27732" w:rsidRPr="00C27732" w:rsidRDefault="00C27732" w:rsidP="00C27732">
            <w:pPr>
              <w:tabs>
                <w:tab w:val="right" w:pos="4292"/>
              </w:tabs>
              <w:spacing w:after="0" w:line="240" w:lineRule="auto"/>
              <w:rPr>
                <w:rFonts w:ascii="Times New Roman" w:eastAsia="Times New Roman" w:hAnsi="Times New Roman"/>
                <w:szCs w:val="28"/>
              </w:rPr>
            </w:pPr>
            <w:r w:rsidRPr="00C27732">
              <w:rPr>
                <w:rFonts w:ascii="Times New Roman" w:eastAsia="Times New Roman" w:hAnsi="Times New Roman"/>
                <w:i/>
                <w:szCs w:val="28"/>
              </w:rPr>
              <w:t>-</w:t>
            </w:r>
            <w:r w:rsidRPr="00C27732">
              <w:rPr>
                <w:rFonts w:ascii="Times New Roman" w:eastAsia="Times New Roman" w:hAnsi="Times New Roman"/>
                <w:szCs w:val="28"/>
              </w:rPr>
              <w:t xml:space="preserve"> GV nhận xét, tuyên dương.</w:t>
            </w:r>
          </w:p>
          <w:p w14:paraId="6BA925E9" w14:textId="77777777" w:rsidR="00C27732" w:rsidRPr="00C27732" w:rsidRDefault="00C27732" w:rsidP="00C27732">
            <w:pPr>
              <w:spacing w:after="0" w:line="240" w:lineRule="auto"/>
              <w:ind w:left="10" w:hanging="10"/>
              <w:jc w:val="both"/>
              <w:rPr>
                <w:rFonts w:ascii="Times New Roman" w:eastAsia="Times New Roman" w:hAnsi="Times New Roman"/>
                <w:b/>
                <w:szCs w:val="28"/>
              </w:rPr>
            </w:pPr>
            <w:r w:rsidRPr="00C27732">
              <w:rPr>
                <w:rFonts w:ascii="Times New Roman" w:eastAsia="Times New Roman" w:hAnsi="Times New Roman"/>
                <w:b/>
                <w:szCs w:val="28"/>
              </w:rPr>
              <w:t xml:space="preserve">*Củng cố, dặn dò </w:t>
            </w:r>
          </w:p>
          <w:p w14:paraId="532049F0" w14:textId="77777777" w:rsidR="00C27732" w:rsidRPr="00C27732" w:rsidRDefault="00C27732" w:rsidP="00C27732">
            <w:pPr>
              <w:pStyle w:val="BodyText"/>
              <w:tabs>
                <w:tab w:val="left" w:pos="750"/>
              </w:tabs>
              <w:jc w:val="both"/>
              <w:rPr>
                <w:rFonts w:ascii="Times New Roman" w:hAnsi="Times New Roman"/>
                <w14:ligatures w14:val="standardContextual"/>
              </w:rPr>
            </w:pPr>
            <w:r w:rsidRPr="00C27732">
              <w:rPr>
                <w:rFonts w:ascii="Times New Roman" w:hAnsi="Times New Roman"/>
                <w14:ligatures w14:val="standardContextual"/>
              </w:rPr>
              <w:t>- Hãy nói cảm xúc của em sau giờ học?</w:t>
            </w:r>
          </w:p>
          <w:p w14:paraId="18C1646A"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Hoạt động nào em thích nhất trong giờ học?</w:t>
            </w:r>
          </w:p>
          <w:p w14:paraId="4E360362"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lang w:bidi="en-US"/>
                <w14:ligatures w14:val="standardContextual"/>
              </w:rPr>
              <w:t>- Em hãy cho biết</w:t>
            </w:r>
            <w:r w:rsidRPr="00C27732">
              <w:rPr>
                <w:rFonts w:ascii="Times New Roman" w:eastAsia="Times New Roman" w:hAnsi="Times New Roman"/>
                <w:kern w:val="2"/>
                <w:szCs w:val="28"/>
                <w14:ligatures w14:val="standardContextual"/>
              </w:rPr>
              <w:t xml:space="preserve"> hoạt động nào em còn lúng túng, nếu làm lại em sẽ làm gì?</w:t>
            </w:r>
          </w:p>
          <w:p w14:paraId="092CAE62" w14:textId="77777777" w:rsidR="00C27732" w:rsidRPr="00C27732" w:rsidRDefault="00C27732" w:rsidP="00C27732">
            <w:pPr>
              <w:tabs>
                <w:tab w:val="right" w:pos="4292"/>
              </w:tabs>
              <w:spacing w:after="0" w:line="240" w:lineRule="auto"/>
              <w:rPr>
                <w:rFonts w:ascii="Times New Roman" w:hAnsi="Times New Roman"/>
                <w:szCs w:val="28"/>
              </w:rPr>
            </w:pPr>
            <w:r w:rsidRPr="00C27732">
              <w:rPr>
                <w:rFonts w:ascii="Times New Roman" w:eastAsia="Times New Roman" w:hAnsi="Times New Roman"/>
                <w:kern w:val="2"/>
                <w:szCs w:val="28"/>
                <w14:ligatures w14:val="standardContextual"/>
              </w:rPr>
              <w:t>- Về nhà, các em sử dụng mô hình học toán ngày hôm nay chơi cùng với bố mẹ</w:t>
            </w:r>
            <w:r w:rsidRPr="00C27732">
              <w:rPr>
                <w:rFonts w:ascii="Times New Roman" w:hAnsi="Times New Roman"/>
                <w:szCs w:val="28"/>
              </w:rPr>
              <w:t xml:space="preserve">. Chuẩn bị </w:t>
            </w:r>
            <w:r w:rsidRPr="00C27732">
              <w:rPr>
                <w:rFonts w:ascii="Times New Roman" w:hAnsi="Times New Roman"/>
                <w:b/>
                <w:szCs w:val="28"/>
              </w:rPr>
              <w:t>Bài 25: Cộng các số thập phân (Tiết 1)</w:t>
            </w:r>
            <w:r w:rsidRPr="00C27732">
              <w:rPr>
                <w:rFonts w:ascii="Times New Roman" w:eastAsia="Times New Roman" w:hAnsi="Times New Roman"/>
                <w:szCs w:val="28"/>
              </w:rPr>
              <w:tab/>
            </w:r>
          </w:p>
        </w:tc>
        <w:tc>
          <w:tcPr>
            <w:tcW w:w="4508" w:type="dxa"/>
          </w:tcPr>
          <w:p w14:paraId="122A88AC" w14:textId="77777777" w:rsidR="00C27732" w:rsidRPr="00C27732" w:rsidRDefault="00C27732" w:rsidP="00C27732">
            <w:pPr>
              <w:spacing w:after="0" w:line="240" w:lineRule="auto"/>
              <w:rPr>
                <w:rFonts w:ascii="Times New Roman" w:eastAsia="Times New Roman" w:hAnsi="Times New Roman"/>
                <w:szCs w:val="28"/>
              </w:rPr>
            </w:pPr>
          </w:p>
          <w:p w14:paraId="04C9E244" w14:textId="77777777" w:rsidR="00C27732" w:rsidRPr="00C27732" w:rsidRDefault="00C27732" w:rsidP="00C27732">
            <w:pPr>
              <w:spacing w:after="0" w:line="240" w:lineRule="auto"/>
              <w:rPr>
                <w:rFonts w:ascii="Times New Roman" w:hAnsi="Times New Roman"/>
                <w:szCs w:val="28"/>
              </w:rPr>
            </w:pPr>
            <w:r w:rsidRPr="00C27732">
              <w:rPr>
                <w:rFonts w:ascii="Times New Roman" w:eastAsia="Times New Roman" w:hAnsi="Times New Roman"/>
                <w:szCs w:val="28"/>
              </w:rPr>
              <w:t xml:space="preserve">- HS </w:t>
            </w:r>
            <w:r w:rsidRPr="00C27732">
              <w:rPr>
                <w:rFonts w:ascii="Times New Roman" w:eastAsia="Times New Roman" w:hAnsi="Times New Roman"/>
                <w:bCs/>
                <w:szCs w:val="28"/>
              </w:rPr>
              <w:t>đọc</w:t>
            </w:r>
            <w:r w:rsidRPr="00C27732">
              <w:rPr>
                <w:rFonts w:ascii="Times New Roman" w:eastAsia="Times New Roman" w:hAnsi="Times New Roman"/>
                <w:szCs w:val="28"/>
              </w:rPr>
              <w:t xml:space="preserve"> yêu cầu bài tập 2.</w:t>
            </w:r>
          </w:p>
          <w:p w14:paraId="4FF9EB85"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xml:space="preserve">- Thực hành: Làm dụng cụ học số thập phân. </w:t>
            </w:r>
          </w:p>
          <w:p w14:paraId="41CD3C96"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lastRenderedPageBreak/>
              <w:t>- HS thảo luận nhóm 4.</w:t>
            </w:r>
          </w:p>
          <w:p w14:paraId="799A1636" w14:textId="77777777" w:rsidR="00C27732" w:rsidRPr="00C27732" w:rsidRDefault="00C27732" w:rsidP="00C27732">
            <w:pPr>
              <w:spacing w:after="0" w:line="240" w:lineRule="auto"/>
              <w:rPr>
                <w:rFonts w:ascii="Times New Roman" w:eastAsia="Times New Roman" w:hAnsi="Times New Roman"/>
                <w:szCs w:val="28"/>
              </w:rPr>
            </w:pPr>
          </w:p>
          <w:p w14:paraId="27532003" w14:textId="77777777" w:rsidR="00C27732" w:rsidRPr="00C27732" w:rsidRDefault="00C27732" w:rsidP="00C27732">
            <w:pPr>
              <w:spacing w:after="0" w:line="240" w:lineRule="auto"/>
              <w:rPr>
                <w:rFonts w:ascii="Times New Roman" w:eastAsia="Times New Roman" w:hAnsi="Times New Roman"/>
                <w:szCs w:val="28"/>
              </w:rPr>
            </w:pPr>
          </w:p>
          <w:p w14:paraId="3AFFD973"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chia sẻ bài làm trước lớp.</w:t>
            </w:r>
          </w:p>
          <w:p w14:paraId="0445D9C3"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nhận xét.</w:t>
            </w:r>
          </w:p>
          <w:p w14:paraId="06BFBE2C" w14:textId="77777777" w:rsidR="00C27732" w:rsidRPr="00C27732" w:rsidRDefault="00C27732" w:rsidP="00C27732">
            <w:pPr>
              <w:spacing w:after="0" w:line="240" w:lineRule="auto"/>
              <w:rPr>
                <w:rFonts w:ascii="Times New Roman" w:eastAsia="Times New Roman" w:hAnsi="Times New Roman"/>
                <w:szCs w:val="28"/>
              </w:rPr>
            </w:pPr>
          </w:p>
          <w:p w14:paraId="04EF5789"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kern w:val="2"/>
                <w:szCs w:val="28"/>
                <w14:ligatures w14:val="standardContextual"/>
              </w:rPr>
              <w:t>- HS thực hành</w:t>
            </w:r>
            <w:r w:rsidRPr="00C27732">
              <w:rPr>
                <w:rFonts w:ascii="Times New Roman" w:eastAsia="Times New Roman" w:hAnsi="Times New Roman"/>
                <w:szCs w:val="28"/>
              </w:rPr>
              <w:t xml:space="preserve"> làm công cụ học số thập phân theo ý tưởng của nhóm. HS trình bày tiêu chí của sàn phẩm: </w:t>
            </w:r>
          </w:p>
          <w:p w14:paraId="6CFDC310"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xml:space="preserve">+ Sử dụng để lập các số thập phân có đến ba chữ </w:t>
            </w:r>
            <w:r w:rsidRPr="00C27732">
              <w:rPr>
                <w:rFonts w:ascii="Times New Roman" w:eastAsia="Times New Roman" w:hAnsi="Times New Roman"/>
                <w:kern w:val="2"/>
                <w:szCs w:val="28"/>
                <w:lang w:bidi="en-US"/>
                <w14:ligatures w14:val="standardContextual"/>
              </w:rPr>
              <w:t xml:space="preserve">số </w:t>
            </w:r>
            <w:r w:rsidRPr="00C27732">
              <w:rPr>
                <w:rFonts w:ascii="Times New Roman" w:eastAsia="Times New Roman" w:hAnsi="Times New Roman"/>
                <w:kern w:val="2"/>
                <w:szCs w:val="28"/>
                <w14:ligatures w14:val="standardContextual"/>
              </w:rPr>
              <w:t>ở phần nguyên, ba chữ số ở phần thập phân.</w:t>
            </w:r>
          </w:p>
          <w:p w14:paraId="5E3121AA"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hAnsi="Times New Roman"/>
                <w:szCs w:val="28"/>
              </w:rPr>
              <w:t>+ Dễ sử dụng, đảm bảo tính thẩm mĩ và chắc chắn.</w:t>
            </w:r>
          </w:p>
          <w:p w14:paraId="1DE5637B" w14:textId="77777777" w:rsidR="00C27732" w:rsidRPr="00C27732" w:rsidRDefault="00C27732" w:rsidP="00C27732">
            <w:pPr>
              <w:pStyle w:val="BodyText"/>
              <w:jc w:val="both"/>
              <w:rPr>
                <w:rFonts w:ascii="Times New Roman" w:hAnsi="Times New Roman"/>
                <w14:ligatures w14:val="standardContextual"/>
              </w:rPr>
            </w:pPr>
            <w:r w:rsidRPr="00C27732">
              <w:rPr>
                <w:rFonts w:ascii="Times New Roman" w:hAnsi="Times New Roman"/>
                <w14:ligatures w14:val="standardContextual"/>
              </w:rPr>
              <w:t>- HS trưng bày sản phẩm và giới thiệu sản phẩm của nhóm, các nhóm trong lớp có thể đi xung quanh tham quan sản phẩm của nhóm bạn, đặt câu hỏi cho nhóm bạn.</w:t>
            </w:r>
          </w:p>
          <w:p w14:paraId="04262EAB" w14:textId="77777777" w:rsidR="00C27732" w:rsidRPr="00C27732" w:rsidRDefault="00C27732" w:rsidP="00C27732">
            <w:pPr>
              <w:spacing w:after="0" w:line="240" w:lineRule="auto"/>
              <w:rPr>
                <w:rFonts w:ascii="Times New Roman" w:hAnsi="Times New Roman"/>
                <w:szCs w:val="28"/>
              </w:rPr>
            </w:pPr>
            <w:r w:rsidRPr="00C27732">
              <w:rPr>
                <w:rFonts w:ascii="Times New Roman" w:eastAsia="Times New Roman" w:hAnsi="Times New Roman"/>
                <w:szCs w:val="28"/>
              </w:rPr>
              <w:t>- HS nhận xét sản phẩm của nhóm bạn.</w:t>
            </w:r>
          </w:p>
          <w:p w14:paraId="47D90673"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HS lắng nghe</w:t>
            </w:r>
          </w:p>
          <w:p w14:paraId="6BD949AF" w14:textId="77777777" w:rsidR="00C27732" w:rsidRPr="00C27732" w:rsidRDefault="00C27732" w:rsidP="00C27732">
            <w:pPr>
              <w:spacing w:after="0" w:line="240" w:lineRule="auto"/>
              <w:rPr>
                <w:rFonts w:ascii="Times New Roman" w:hAnsi="Times New Roman"/>
                <w:szCs w:val="28"/>
              </w:rPr>
            </w:pPr>
          </w:p>
          <w:p w14:paraId="09ECAB99" w14:textId="77777777" w:rsidR="00C27732" w:rsidRPr="00C27732" w:rsidRDefault="00C27732" w:rsidP="00C27732">
            <w:pPr>
              <w:spacing w:after="0" w:line="240" w:lineRule="auto"/>
              <w:rPr>
                <w:rFonts w:ascii="Times New Roman" w:hAnsi="Times New Roman"/>
                <w:szCs w:val="28"/>
              </w:rPr>
            </w:pPr>
          </w:p>
          <w:p w14:paraId="577FCB25"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HS đọc yêu cầu bài tập 3.</w:t>
            </w:r>
          </w:p>
          <w:p w14:paraId="5CA13DFB"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Sử dụng công cụ học số thập phân của nhóm để biểu diễn các số thập phân của bài 3a và nêu giá trị của mỗi chữ số trong các số thập phân đó.</w:t>
            </w:r>
          </w:p>
          <w:p w14:paraId="30D3A378"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HS thực hiện nhóm 4 bài 3a.</w:t>
            </w:r>
          </w:p>
          <w:p w14:paraId="423311E7"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HS chơi trò chơi: “Đố bạn”.</w:t>
            </w:r>
          </w:p>
          <w:p w14:paraId="3C42A68E" w14:textId="77777777" w:rsidR="00C27732" w:rsidRPr="00C27732" w:rsidRDefault="00C27732" w:rsidP="00C27732">
            <w:pPr>
              <w:spacing w:after="0" w:line="240" w:lineRule="auto"/>
              <w:rPr>
                <w:rFonts w:ascii="Times New Roman" w:hAnsi="Times New Roman"/>
                <w:szCs w:val="28"/>
              </w:rPr>
            </w:pPr>
          </w:p>
          <w:p w14:paraId="63FC750B" w14:textId="77777777" w:rsidR="00C27732" w:rsidRPr="00C27732" w:rsidRDefault="00C27732" w:rsidP="00C27732">
            <w:pPr>
              <w:spacing w:after="0" w:line="240" w:lineRule="auto"/>
              <w:rPr>
                <w:rFonts w:ascii="Times New Roman" w:hAnsi="Times New Roman"/>
                <w:szCs w:val="28"/>
              </w:rPr>
            </w:pPr>
          </w:p>
          <w:p w14:paraId="67231091" w14:textId="77777777" w:rsidR="00C27732" w:rsidRPr="00C27732" w:rsidRDefault="00C27732" w:rsidP="00C27732">
            <w:pPr>
              <w:spacing w:after="0" w:line="240" w:lineRule="auto"/>
              <w:rPr>
                <w:rFonts w:ascii="Times New Roman" w:hAnsi="Times New Roman"/>
                <w:szCs w:val="28"/>
              </w:rPr>
            </w:pPr>
          </w:p>
          <w:p w14:paraId="473F8841" w14:textId="77777777" w:rsidR="00C27732" w:rsidRPr="00C27732" w:rsidRDefault="00C27732" w:rsidP="00C27732">
            <w:pPr>
              <w:spacing w:after="0" w:line="240" w:lineRule="auto"/>
              <w:rPr>
                <w:rFonts w:ascii="Times New Roman" w:hAnsi="Times New Roman"/>
                <w:szCs w:val="28"/>
              </w:rPr>
            </w:pPr>
          </w:p>
          <w:p w14:paraId="6B5B0FEF"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HS nói cảm xúc sau giờ học.</w:t>
            </w:r>
          </w:p>
          <w:p w14:paraId="1F7F3A5D"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HS nói về hoạt động thích nhất trong giờ học.</w:t>
            </w:r>
          </w:p>
          <w:p w14:paraId="6EEEC30C" w14:textId="77777777" w:rsidR="00C27732" w:rsidRPr="00C27732" w:rsidRDefault="00C27732" w:rsidP="00C27732">
            <w:pPr>
              <w:spacing w:after="0" w:line="240" w:lineRule="auto"/>
              <w:rPr>
                <w:rFonts w:ascii="Times New Roman" w:hAnsi="Times New Roman"/>
                <w:szCs w:val="28"/>
              </w:rPr>
            </w:pPr>
            <w:r w:rsidRPr="00C27732">
              <w:rPr>
                <w:rFonts w:ascii="Times New Roman" w:hAnsi="Times New Roman"/>
                <w:szCs w:val="28"/>
              </w:rPr>
              <w:t>- HS nói về hoạt động còn lúng túng, nếu làm lại sẽ làm gì?</w:t>
            </w:r>
          </w:p>
        </w:tc>
      </w:tr>
    </w:tbl>
    <w:p w14:paraId="79AC7182"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lastRenderedPageBreak/>
        <w:t xml:space="preserve"> ĐIỀU CHỈNH SAU BÀI DẠY:</w:t>
      </w:r>
    </w:p>
    <w:p w14:paraId="678B82F5"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6E2BDF39"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241F6EF7"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64F0CAE0"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04A3E8B7" w14:textId="77777777" w:rsidR="00C27732" w:rsidRPr="00C27732" w:rsidRDefault="00C27732" w:rsidP="00C27732">
      <w:pPr>
        <w:spacing w:after="0" w:line="240" w:lineRule="auto"/>
        <w:jc w:val="both"/>
        <w:rPr>
          <w:rFonts w:eastAsia="Times New Roman"/>
          <w:szCs w:val="28"/>
          <w:lang w:val="nl-NL"/>
        </w:rPr>
      </w:pPr>
    </w:p>
    <w:p w14:paraId="1F237931" w14:textId="77777777" w:rsidR="00C27732" w:rsidRPr="00C27732" w:rsidRDefault="00C27732" w:rsidP="00C27732">
      <w:pPr>
        <w:spacing w:after="0" w:line="240" w:lineRule="auto"/>
        <w:jc w:val="center"/>
        <w:rPr>
          <w:rFonts w:eastAsia="Times New Roman"/>
          <w:b/>
          <w:szCs w:val="28"/>
          <w:lang w:val="nl-NL"/>
        </w:rPr>
      </w:pPr>
      <w:r w:rsidRPr="00C27732">
        <w:rPr>
          <w:rFonts w:eastAsia="Times New Roman"/>
          <w:b/>
          <w:szCs w:val="28"/>
          <w:lang w:val="nl-NL"/>
        </w:rPr>
        <w:t>BÀI 25: CỘNG CÁC SỐ THẬP PHÂN (2 TIẾT )</w:t>
      </w:r>
    </w:p>
    <w:p w14:paraId="2EED15EF"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t>I. YÊU CẦU CẦN ĐẠT</w:t>
      </w:r>
    </w:p>
    <w:p w14:paraId="586F3017" w14:textId="77777777" w:rsidR="00C27732" w:rsidRPr="00C27732" w:rsidRDefault="00C27732" w:rsidP="00C27732">
      <w:pPr>
        <w:spacing w:after="0" w:line="240" w:lineRule="auto"/>
        <w:jc w:val="both"/>
        <w:rPr>
          <w:rFonts w:eastAsia="Times New Roman"/>
          <w:kern w:val="2"/>
          <w:szCs w:val="28"/>
          <w:lang w:val="nl-NL"/>
          <w14:ligatures w14:val="standardContextual"/>
        </w:rPr>
      </w:pPr>
      <w:r w:rsidRPr="00C27732">
        <w:rPr>
          <w:rFonts w:eastAsia="Times New Roman"/>
          <w:kern w:val="2"/>
          <w:szCs w:val="28"/>
          <w:lang w:val="nl-NL"/>
          <w14:ligatures w14:val="standardContextual"/>
        </w:rPr>
        <w:t>- HS thực hiện được việc đặt tính rồi tính phép cộng các số thập phân.</w:t>
      </w:r>
    </w:p>
    <w:p w14:paraId="3C94BA06" w14:textId="77777777" w:rsidR="00C27732" w:rsidRPr="00C27732" w:rsidRDefault="00C27732" w:rsidP="00C27732">
      <w:pPr>
        <w:tabs>
          <w:tab w:val="left" w:pos="740"/>
        </w:tabs>
        <w:spacing w:after="0" w:line="240" w:lineRule="auto"/>
        <w:jc w:val="both"/>
        <w:rPr>
          <w:rFonts w:eastAsia="Times New Roman"/>
          <w:kern w:val="2"/>
          <w:szCs w:val="28"/>
          <w:lang w:val="nl-NL"/>
          <w14:ligatures w14:val="standardContextual"/>
        </w:rPr>
      </w:pPr>
      <w:r w:rsidRPr="00C27732">
        <w:rPr>
          <w:rFonts w:eastAsia="Times New Roman"/>
          <w:kern w:val="2"/>
          <w:szCs w:val="28"/>
          <w:lang w:val="nl-NL"/>
          <w14:ligatures w14:val="standardContextual"/>
        </w:rPr>
        <w:t xml:space="preserve">- Vận dụng giải quyết được một số bài toán thực </w:t>
      </w:r>
      <w:r w:rsidRPr="00C27732">
        <w:rPr>
          <w:rFonts w:eastAsia="Times New Roman"/>
          <w:kern w:val="2"/>
          <w:szCs w:val="28"/>
          <w:lang w:val="nl-NL" w:bidi="en-US"/>
          <w14:ligatures w14:val="standardContextual"/>
        </w:rPr>
        <w:t xml:space="preserve">tế </w:t>
      </w:r>
      <w:r w:rsidRPr="00C27732">
        <w:rPr>
          <w:rFonts w:eastAsia="Times New Roman"/>
          <w:kern w:val="2"/>
          <w:szCs w:val="28"/>
          <w:lang w:val="nl-NL"/>
          <w14:ligatures w14:val="standardContextual"/>
        </w:rPr>
        <w:t>liên quan đến phép cộng các sổ thập phân.</w:t>
      </w:r>
    </w:p>
    <w:p w14:paraId="30B13F96" w14:textId="77777777" w:rsidR="00C27732" w:rsidRPr="00C27732" w:rsidRDefault="00C27732" w:rsidP="00C27732">
      <w:pPr>
        <w:tabs>
          <w:tab w:val="left" w:pos="702"/>
        </w:tabs>
        <w:spacing w:after="0" w:line="240" w:lineRule="auto"/>
        <w:jc w:val="both"/>
        <w:rPr>
          <w:szCs w:val="28"/>
          <w:lang w:val="nl-NL"/>
        </w:rPr>
      </w:pPr>
      <w:r w:rsidRPr="00C27732">
        <w:rPr>
          <w:rFonts w:eastAsia="Times New Roman"/>
          <w:kern w:val="2"/>
          <w:szCs w:val="28"/>
          <w:lang w:val="nl-NL"/>
          <w14:ligatures w14:val="standardContextual"/>
        </w:rPr>
        <w:t>- Phát triển các NL toán học như: thực hiện thành thạo</w:t>
      </w:r>
      <w:r w:rsidRPr="00C27732">
        <w:rPr>
          <w:szCs w:val="28"/>
          <w:lang w:val="nl-NL"/>
        </w:rPr>
        <w:t xml:space="preserve"> việc </w:t>
      </w:r>
      <w:r w:rsidRPr="00C27732">
        <w:rPr>
          <w:rFonts w:eastAsia="Times New Roman"/>
          <w:kern w:val="2"/>
          <w:szCs w:val="28"/>
          <w:lang w:val="nl-NL"/>
          <w14:ligatures w14:val="standardContextual"/>
        </w:rPr>
        <w:t>đặt tính rồi tính phép cộng các số thập phân</w:t>
      </w:r>
      <w:r w:rsidRPr="00C27732">
        <w:rPr>
          <w:szCs w:val="28"/>
          <w:lang w:val="nl-NL"/>
        </w:rPr>
        <w:t>.</w:t>
      </w:r>
    </w:p>
    <w:p w14:paraId="1AE13B4E"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t>II. ĐỒ DÙNG DẠY HỌC</w:t>
      </w:r>
    </w:p>
    <w:p w14:paraId="4DACE2B2" w14:textId="77777777" w:rsidR="00C27732" w:rsidRPr="00C27732" w:rsidRDefault="00C27732" w:rsidP="00C27732">
      <w:pPr>
        <w:pStyle w:val="McI"/>
        <w:spacing w:before="0" w:after="0" w:line="240" w:lineRule="auto"/>
        <w:ind w:firstLine="360"/>
        <w:rPr>
          <w:b w:val="0"/>
          <w:bCs w:val="0"/>
          <w:sz w:val="28"/>
          <w:szCs w:val="28"/>
          <w:lang w:val="nl-NL"/>
        </w:rPr>
      </w:pPr>
      <w:r w:rsidRPr="00C27732">
        <w:rPr>
          <w:sz w:val="28"/>
          <w:szCs w:val="28"/>
          <w:lang w:val="nl-NL"/>
        </w:rPr>
        <w:t xml:space="preserve"> Giáo viên: </w:t>
      </w:r>
      <w:r w:rsidRPr="00C27732">
        <w:rPr>
          <w:b w:val="0"/>
          <w:bCs w:val="0"/>
          <w:sz w:val="28"/>
          <w:szCs w:val="28"/>
          <w:lang w:val="nl-NL"/>
        </w:rPr>
        <w:t>Một số tình huống đơn giản có liên quan đến phép cộng các số thập phân.</w:t>
      </w:r>
    </w:p>
    <w:p w14:paraId="7C81ABD0"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t>III. CÁC HOẠT ĐỘNG DẠY HỌC CHỦ YẾU</w:t>
      </w:r>
    </w:p>
    <w:p w14:paraId="15A95303" w14:textId="77777777" w:rsidR="00C27732" w:rsidRPr="00C27732" w:rsidRDefault="00C27732" w:rsidP="00C27732">
      <w:pPr>
        <w:spacing w:after="0" w:line="240" w:lineRule="auto"/>
        <w:jc w:val="center"/>
        <w:rPr>
          <w:rFonts w:eastAsia="Times New Roman"/>
          <w:b/>
          <w:szCs w:val="28"/>
        </w:rPr>
      </w:pPr>
      <w:r w:rsidRPr="00C27732">
        <w:rPr>
          <w:rFonts w:eastAsia="Times New Roman"/>
          <w:b/>
          <w:szCs w:val="28"/>
        </w:rPr>
        <w:t>TIẾT 1</w:t>
      </w:r>
    </w:p>
    <w:tbl>
      <w:tblPr>
        <w:tblStyle w:val="TableGrid"/>
        <w:tblW w:w="0" w:type="auto"/>
        <w:tblLook w:val="04A0" w:firstRow="1" w:lastRow="0" w:firstColumn="1" w:lastColumn="0" w:noHBand="0" w:noVBand="1"/>
      </w:tblPr>
      <w:tblGrid>
        <w:gridCol w:w="4675"/>
        <w:gridCol w:w="4341"/>
      </w:tblGrid>
      <w:tr w:rsidR="00C27732" w:rsidRPr="00C27732" w14:paraId="2D81B1A0" w14:textId="77777777" w:rsidTr="002E778C">
        <w:tc>
          <w:tcPr>
            <w:tcW w:w="4675" w:type="dxa"/>
          </w:tcPr>
          <w:p w14:paraId="1BE244BA" w14:textId="77777777" w:rsidR="00C27732" w:rsidRPr="00C27732" w:rsidRDefault="00C27732" w:rsidP="00C27732">
            <w:pPr>
              <w:spacing w:after="0" w:line="240" w:lineRule="auto"/>
              <w:jc w:val="center"/>
              <w:rPr>
                <w:rFonts w:ascii="Times New Roman" w:hAnsi="Times New Roman"/>
                <w:b/>
                <w:bCs/>
                <w:szCs w:val="28"/>
              </w:rPr>
            </w:pPr>
            <w:r w:rsidRPr="00C27732">
              <w:rPr>
                <w:rFonts w:ascii="Times New Roman" w:hAnsi="Times New Roman"/>
                <w:b/>
                <w:szCs w:val="28"/>
                <w:lang w:val="nl-NL"/>
              </w:rPr>
              <w:t>HOẠT ĐỘNG CỦA GIÁO VIÊN</w:t>
            </w:r>
          </w:p>
        </w:tc>
        <w:tc>
          <w:tcPr>
            <w:tcW w:w="4341" w:type="dxa"/>
          </w:tcPr>
          <w:p w14:paraId="5273549B" w14:textId="77777777" w:rsidR="00C27732" w:rsidRPr="00C27732" w:rsidRDefault="00C27732" w:rsidP="00C27732">
            <w:pPr>
              <w:spacing w:after="0" w:line="240" w:lineRule="auto"/>
              <w:jc w:val="center"/>
              <w:rPr>
                <w:rFonts w:ascii="Times New Roman" w:hAnsi="Times New Roman"/>
                <w:b/>
                <w:bCs/>
                <w:szCs w:val="28"/>
              </w:rPr>
            </w:pPr>
            <w:r w:rsidRPr="00C27732">
              <w:rPr>
                <w:rFonts w:ascii="Times New Roman" w:hAnsi="Times New Roman"/>
                <w:b/>
                <w:szCs w:val="28"/>
                <w:lang w:val="nl-NL"/>
              </w:rPr>
              <w:t>HOẠT ĐỘNG CỦA HỌC SINH</w:t>
            </w:r>
          </w:p>
        </w:tc>
      </w:tr>
      <w:tr w:rsidR="00C27732" w:rsidRPr="00C27732" w14:paraId="75C7B388" w14:textId="77777777" w:rsidTr="002E778C">
        <w:tc>
          <w:tcPr>
            <w:tcW w:w="9016" w:type="dxa"/>
            <w:gridSpan w:val="2"/>
          </w:tcPr>
          <w:p w14:paraId="63880F81" w14:textId="77777777" w:rsidR="00C27732" w:rsidRPr="00C27732" w:rsidRDefault="00C27732" w:rsidP="00C27732">
            <w:pPr>
              <w:spacing w:after="0" w:line="240" w:lineRule="auto"/>
              <w:rPr>
                <w:rFonts w:ascii="Times New Roman" w:hAnsi="Times New Roman"/>
                <w:b/>
                <w:bCs/>
                <w:szCs w:val="28"/>
              </w:rPr>
            </w:pPr>
            <w:r w:rsidRPr="00C27732">
              <w:rPr>
                <w:rFonts w:ascii="Times New Roman" w:eastAsia="Times New Roman" w:hAnsi="Times New Roman"/>
                <w:b/>
                <w:szCs w:val="28"/>
              </w:rPr>
              <w:t>A. HOẠT ĐỘNG KHỞI ĐỘNG</w:t>
            </w:r>
          </w:p>
        </w:tc>
      </w:tr>
      <w:tr w:rsidR="00C27732" w:rsidRPr="00C27732" w14:paraId="048724AA" w14:textId="77777777" w:rsidTr="002E778C">
        <w:tc>
          <w:tcPr>
            <w:tcW w:w="4675" w:type="dxa"/>
          </w:tcPr>
          <w:p w14:paraId="093F6949"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yêu cầu HS hoạt động theo nhóm 4 và thực hiện lần lượt các hoạt động sau:</w:t>
            </w:r>
          </w:p>
          <w:p w14:paraId="60B6D92E" w14:textId="77777777" w:rsidR="00C27732" w:rsidRPr="00C27732" w:rsidRDefault="00C27732" w:rsidP="00C27732">
            <w:pPr>
              <w:tabs>
                <w:tab w:val="left" w:pos="762"/>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Quan sát bức tranh (trong SGK hoặc trên máy chiếu).</w:t>
            </w:r>
          </w:p>
          <w:p w14:paraId="61B6945F" w14:textId="77777777" w:rsidR="00C27732" w:rsidRPr="00C27732" w:rsidRDefault="00C27732" w:rsidP="00C27732">
            <w:pPr>
              <w:tabs>
                <w:tab w:val="left" w:pos="733"/>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Nói với bạn về vấn đề liên quan đến tình huống trong bức tranh.</w:t>
            </w:r>
          </w:p>
          <w:p w14:paraId="3466F879"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Nêu phép tính tìm số lít nước trong bình sau khi đã đổ thêm nước vào bình:</w:t>
            </w:r>
          </w:p>
          <w:p w14:paraId="6D570C60"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p>
          <w:p w14:paraId="3F82B796" w14:textId="77777777" w:rsidR="00C27732" w:rsidRPr="00C27732" w:rsidRDefault="00C27732" w:rsidP="00C27732">
            <w:pPr>
              <w:tabs>
                <w:tab w:val="left" w:pos="762"/>
              </w:tabs>
              <w:spacing w:after="0" w:line="240" w:lineRule="auto"/>
              <w:jc w:val="both"/>
              <w:rPr>
                <w:rFonts w:ascii="Times New Roman" w:eastAsia="Times New Roman" w:hAnsi="Times New Roman"/>
                <w:bCs/>
                <w:kern w:val="2"/>
                <w:szCs w:val="28"/>
                <w14:ligatures w14:val="standardContextual"/>
              </w:rPr>
            </w:pPr>
            <w:r w:rsidRPr="00C27732">
              <w:rPr>
                <w:rFonts w:ascii="Times New Roman" w:eastAsia="Times New Roman" w:hAnsi="Times New Roman"/>
                <w:kern w:val="2"/>
                <w:szCs w:val="28"/>
                <w14:ligatures w14:val="standardContextual"/>
              </w:rPr>
              <w:t xml:space="preserve">- GV nhận xét, </w:t>
            </w:r>
            <w:r w:rsidRPr="00C27732">
              <w:rPr>
                <w:rFonts w:ascii="Times New Roman" w:hAnsi="Times New Roman"/>
                <w:szCs w:val="28"/>
                <w:lang w:val="en-GB"/>
              </w:rPr>
              <w:t xml:space="preserve">tổng kết hoạt động và dẫn dắt vào </w:t>
            </w:r>
            <w:r w:rsidRPr="00C27732">
              <w:rPr>
                <w:rFonts w:ascii="Times New Roman" w:eastAsia="Times New Roman" w:hAnsi="Times New Roman"/>
                <w:kern w:val="2"/>
                <w:szCs w:val="28"/>
                <w14:ligatures w14:val="standardContextual"/>
              </w:rPr>
              <w:t xml:space="preserve">bài mới </w:t>
            </w:r>
            <w:r w:rsidRPr="00C27732">
              <w:rPr>
                <w:rFonts w:ascii="Times New Roman" w:eastAsia="Times New Roman" w:hAnsi="Times New Roman"/>
                <w:b/>
                <w:kern w:val="2"/>
                <w:szCs w:val="28"/>
                <w14:ligatures w14:val="standardContextual"/>
              </w:rPr>
              <w:t>Bài 25: Cộng các số thập phân (Tiết 1)</w:t>
            </w:r>
            <w:r w:rsidRPr="00C27732">
              <w:rPr>
                <w:rFonts w:ascii="Times New Roman" w:eastAsia="Times New Roman" w:hAnsi="Times New Roman"/>
                <w:bCs/>
                <w:kern w:val="2"/>
                <w:szCs w:val="28"/>
                <w14:ligatures w14:val="standardContextual"/>
              </w:rPr>
              <w:t>.</w:t>
            </w:r>
          </w:p>
        </w:tc>
        <w:tc>
          <w:tcPr>
            <w:tcW w:w="4341" w:type="dxa"/>
          </w:tcPr>
          <w:p w14:paraId="14C9C0F3"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HS thực hiện từng bước nhiệm vụ</w:t>
            </w:r>
          </w:p>
          <w:p w14:paraId="1AFBDA62" w14:textId="77777777" w:rsidR="00C27732" w:rsidRPr="00C27732" w:rsidRDefault="00C27732" w:rsidP="00C27732">
            <w:pPr>
              <w:tabs>
                <w:tab w:val="left" w:pos="762"/>
              </w:tabs>
              <w:spacing w:after="0" w:line="240" w:lineRule="auto"/>
              <w:jc w:val="both"/>
              <w:rPr>
                <w:rFonts w:ascii="Times New Roman" w:eastAsia="Times New Roman" w:hAnsi="Times New Roman"/>
                <w:kern w:val="2"/>
                <w:szCs w:val="28"/>
                <w14:ligatures w14:val="standardContextual"/>
              </w:rPr>
            </w:pPr>
          </w:p>
          <w:p w14:paraId="4AF5AC9B" w14:textId="77777777" w:rsidR="00C27732" w:rsidRPr="00C27732" w:rsidRDefault="00C27732" w:rsidP="00C27732">
            <w:pPr>
              <w:tabs>
                <w:tab w:val="left" w:pos="762"/>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HS quan sát bức tranh (trong SGK hoặc trên máy chiếu).</w:t>
            </w:r>
          </w:p>
          <w:p w14:paraId="4DEB8954" w14:textId="77777777" w:rsidR="00C27732" w:rsidRPr="00C27732" w:rsidRDefault="00C27732" w:rsidP="00C27732">
            <w:pPr>
              <w:tabs>
                <w:tab w:val="left" w:pos="733"/>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HS nói với bạn về vấn đề liên quan đến tình huống trong bức tranh, chẳng hạn: Một chiếc bình đang chứa 2,25 / nước. Bạn nam đổ thêm 1,32 / nước. Bạn nữ hỏi: Sau khi đổ thêm nước trong bình có tất cả bao nhiêu lít nước?</w:t>
            </w:r>
          </w:p>
          <w:p w14:paraId="60003F3E" w14:textId="77777777" w:rsidR="00C27732" w:rsidRPr="00C27732" w:rsidRDefault="00C27732" w:rsidP="00C27732">
            <w:pPr>
              <w:spacing w:after="0" w:line="240" w:lineRule="auto"/>
              <w:rPr>
                <w:rFonts w:ascii="Times New Roman" w:hAnsi="Times New Roman"/>
                <w:szCs w:val="28"/>
              </w:rPr>
            </w:pPr>
            <w:r w:rsidRPr="00C27732">
              <w:rPr>
                <w:rFonts w:ascii="Times New Roman" w:eastAsia="Times New Roman" w:hAnsi="Times New Roman"/>
                <w:szCs w:val="28"/>
                <w:lang w:val="en-GB"/>
              </w:rPr>
              <w:t>- HS lắng nghe, ghi tựa bài vào vở.</w:t>
            </w:r>
          </w:p>
        </w:tc>
      </w:tr>
      <w:tr w:rsidR="00C27732" w:rsidRPr="00C27732" w14:paraId="5137B924" w14:textId="77777777" w:rsidTr="002E778C">
        <w:tc>
          <w:tcPr>
            <w:tcW w:w="9016" w:type="dxa"/>
            <w:gridSpan w:val="2"/>
          </w:tcPr>
          <w:p w14:paraId="4F9639E4"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b/>
                <w:szCs w:val="28"/>
                <w:lang w:val="en-GB"/>
              </w:rPr>
              <w:t>B</w:t>
            </w:r>
            <w:r w:rsidRPr="00C27732">
              <w:rPr>
                <w:rFonts w:ascii="Times New Roman" w:eastAsia="Times New Roman" w:hAnsi="Times New Roman"/>
                <w:b/>
                <w:szCs w:val="28"/>
              </w:rPr>
              <w:t>. HOẠT ĐỘNG HÌNH THÀNH KIẾN THỨC</w:t>
            </w:r>
          </w:p>
        </w:tc>
      </w:tr>
      <w:tr w:rsidR="00C27732" w:rsidRPr="00C27732" w14:paraId="222B4AFD" w14:textId="77777777" w:rsidTr="002E778C">
        <w:tc>
          <w:tcPr>
            <w:tcW w:w="4675" w:type="dxa"/>
          </w:tcPr>
          <w:p w14:paraId="61C687B2" w14:textId="77777777" w:rsidR="00C27732" w:rsidRPr="00C27732" w:rsidRDefault="00C27732" w:rsidP="00C27732">
            <w:pPr>
              <w:tabs>
                <w:tab w:val="left" w:pos="750"/>
              </w:tabs>
              <w:spacing w:after="0" w:line="240" w:lineRule="auto"/>
              <w:jc w:val="both"/>
              <w:rPr>
                <w:rFonts w:ascii="Times New Roman" w:eastAsia="Times New Roman" w:hAnsi="Times New Roman"/>
                <w:b/>
                <w:kern w:val="2"/>
                <w:szCs w:val="28"/>
                <w14:ligatures w14:val="standardContextual"/>
              </w:rPr>
            </w:pPr>
            <w:r w:rsidRPr="00C27732">
              <w:rPr>
                <w:rFonts w:ascii="Times New Roman" w:eastAsia="Times New Roman" w:hAnsi="Times New Roman"/>
                <w:kern w:val="2"/>
                <w:szCs w:val="28"/>
                <w14:ligatures w14:val="standardContextual"/>
              </w:rPr>
              <w:t xml:space="preserve">   Tính </w:t>
            </w:r>
            <w:r w:rsidRPr="00C27732">
              <w:rPr>
                <w:rFonts w:ascii="Times New Roman" w:eastAsia="Times New Roman" w:hAnsi="Times New Roman"/>
                <w:b/>
                <w:kern w:val="2"/>
                <w:szCs w:val="28"/>
                <w14:ligatures w14:val="standardContextual"/>
              </w:rPr>
              <w:t>2,25 + 1,32 = ?</w:t>
            </w:r>
          </w:p>
          <w:p w14:paraId="1850ADE7"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yêu cầu HS thảo luận cách đặt tính và tính; đại diện nhóm nêu cách làm.</w:t>
            </w:r>
          </w:p>
          <w:p w14:paraId="6A2C4285"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chốt lại các bước thực hiện phép tính 2,25 + 1,32:</w:t>
            </w:r>
          </w:p>
          <w:p w14:paraId="3F00CCB8"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xml:space="preserve">+ Đặt tính: Các chữ </w:t>
            </w:r>
            <w:r w:rsidRPr="00C27732">
              <w:rPr>
                <w:rFonts w:ascii="Times New Roman" w:eastAsia="Times New Roman" w:hAnsi="Times New Roman"/>
                <w:kern w:val="2"/>
                <w:szCs w:val="28"/>
                <w:lang w:bidi="en-US"/>
                <w14:ligatures w14:val="standardContextual"/>
              </w:rPr>
              <w:t xml:space="preserve">số </w:t>
            </w:r>
            <w:r w:rsidRPr="00C27732">
              <w:rPr>
                <w:rFonts w:ascii="Times New Roman" w:eastAsia="Times New Roman" w:hAnsi="Times New Roman"/>
                <w:kern w:val="2"/>
                <w:szCs w:val="28"/>
                <w14:ligatures w14:val="standardContextual"/>
              </w:rPr>
              <w:t>ở cùng một hàng đặt thẳng cột với nhau.</w:t>
            </w:r>
          </w:p>
          <w:p w14:paraId="1CBA97F8"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Thực hiện cộng như cộng các số tự nhiên.</w:t>
            </w:r>
          </w:p>
          <w:p w14:paraId="3D64D8DD"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lastRenderedPageBreak/>
              <w:t xml:space="preserve">+ </w:t>
            </w:r>
            <w:r w:rsidRPr="00C27732">
              <w:rPr>
                <w:rFonts w:ascii="Times New Roman" w:eastAsia="Times New Roman" w:hAnsi="Times New Roman"/>
                <w:kern w:val="2"/>
                <w:szCs w:val="28"/>
                <w:lang w:bidi="en-US"/>
                <w14:ligatures w14:val="standardContextual"/>
              </w:rPr>
              <w:t xml:space="preserve">Viết </w:t>
            </w:r>
            <w:r w:rsidRPr="00C27732">
              <w:rPr>
                <w:rFonts w:ascii="Times New Roman" w:eastAsia="Times New Roman" w:hAnsi="Times New Roman"/>
                <w:kern w:val="2"/>
                <w:szCs w:val="28"/>
                <w14:ligatures w14:val="standardContextual"/>
              </w:rPr>
              <w:t xml:space="preserve">dấu phẩy ở tổng thẳng cột với các dấu phẩy của các </w:t>
            </w:r>
            <w:r w:rsidRPr="00C27732">
              <w:rPr>
                <w:rFonts w:ascii="Times New Roman" w:eastAsia="Times New Roman" w:hAnsi="Times New Roman"/>
                <w:kern w:val="2"/>
                <w:szCs w:val="28"/>
                <w:lang w:bidi="en-US"/>
                <w14:ligatures w14:val="standardContextual"/>
              </w:rPr>
              <w:t xml:space="preserve">số </w:t>
            </w:r>
            <w:r w:rsidRPr="00C27732">
              <w:rPr>
                <w:rFonts w:ascii="Times New Roman" w:eastAsia="Times New Roman" w:hAnsi="Times New Roman"/>
                <w:kern w:val="2"/>
                <w:szCs w:val="28"/>
                <w14:ligatures w14:val="standardContextual"/>
              </w:rPr>
              <w:t>hạng.</w:t>
            </w:r>
          </w:p>
          <w:p w14:paraId="60E072F8"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Đọc kết quả: 2,25 + 1,32 = 3,57.</w:t>
            </w:r>
          </w:p>
          <w:p w14:paraId="1DA78863"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hAnsi="Times New Roman"/>
                <w:szCs w:val="28"/>
                <w14:ligatures w14:val="standardContextual"/>
              </w:rPr>
              <w:t>- GV nêu một phép tính khác để HS thực hiện trên bảng con, chẳng hạn: 5,62 + 3,18 = ?</w:t>
            </w:r>
          </w:p>
          <w:p w14:paraId="3F27EDD8"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p>
        </w:tc>
        <w:tc>
          <w:tcPr>
            <w:tcW w:w="4341" w:type="dxa"/>
          </w:tcPr>
          <w:p w14:paraId="79DC53ED" w14:textId="77777777" w:rsidR="00C27732" w:rsidRPr="00C27732" w:rsidRDefault="00C27732" w:rsidP="00C27732">
            <w:pPr>
              <w:tabs>
                <w:tab w:val="left" w:pos="750"/>
              </w:tabs>
              <w:spacing w:after="0" w:line="240" w:lineRule="auto"/>
              <w:jc w:val="both"/>
              <w:rPr>
                <w:rFonts w:ascii="Times New Roman" w:eastAsia="Times New Roman" w:hAnsi="Times New Roman"/>
                <w:b/>
                <w:kern w:val="2"/>
                <w:szCs w:val="28"/>
                <w14:ligatures w14:val="standardContextual"/>
              </w:rPr>
            </w:pPr>
            <w:r w:rsidRPr="00C27732">
              <w:rPr>
                <w:rFonts w:ascii="Times New Roman" w:eastAsia="Times New Roman" w:hAnsi="Times New Roman"/>
                <w:bCs/>
                <w:kern w:val="2"/>
                <w:szCs w:val="28"/>
                <w14:ligatures w14:val="standardContextual"/>
              </w:rPr>
              <w:lastRenderedPageBreak/>
              <w:t>1.</w:t>
            </w:r>
            <w:r w:rsidRPr="00C27732">
              <w:rPr>
                <w:rFonts w:ascii="Times New Roman" w:eastAsia="Times New Roman" w:hAnsi="Times New Roman"/>
                <w:kern w:val="2"/>
                <w:szCs w:val="28"/>
                <w14:ligatures w14:val="standardContextual"/>
              </w:rPr>
              <w:t xml:space="preserve"> HS tính </w:t>
            </w:r>
            <w:r w:rsidRPr="00C27732">
              <w:rPr>
                <w:rFonts w:ascii="Times New Roman" w:eastAsia="Times New Roman" w:hAnsi="Times New Roman"/>
                <w:b/>
                <w:kern w:val="2"/>
                <w:szCs w:val="28"/>
                <w14:ligatures w14:val="standardContextual"/>
              </w:rPr>
              <w:t>2,25 + 1,32 = ?</w:t>
            </w:r>
          </w:p>
          <w:p w14:paraId="148CB0D9"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HS thảo luận cách đặt tính và tính; đại diện nhóm nêu cách làm.</w:t>
            </w:r>
          </w:p>
          <w:p w14:paraId="74693125"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- 3 HS nhắc lại cách thực hiện.</w:t>
            </w:r>
          </w:p>
          <w:p w14:paraId="028F611D" w14:textId="77777777" w:rsidR="00C27732" w:rsidRPr="00C27732" w:rsidRDefault="00C27732" w:rsidP="00C27732">
            <w:pPr>
              <w:spacing w:after="0" w:line="240" w:lineRule="auto"/>
              <w:jc w:val="both"/>
              <w:rPr>
                <w:rFonts w:ascii="Times New Roman" w:eastAsia="Times New Roman" w:hAnsi="Times New Roman"/>
                <w:szCs w:val="28"/>
              </w:rPr>
            </w:pPr>
          </w:p>
          <w:p w14:paraId="518D5500" w14:textId="77777777" w:rsidR="00C27732" w:rsidRPr="00C27732" w:rsidRDefault="00C27732" w:rsidP="00C27732">
            <w:pPr>
              <w:spacing w:after="0" w:line="240" w:lineRule="auto"/>
              <w:rPr>
                <w:rFonts w:ascii="Times New Roman" w:eastAsia="Times New Roman" w:hAnsi="Times New Roman"/>
                <w:szCs w:val="28"/>
              </w:rPr>
            </w:pPr>
          </w:p>
          <w:p w14:paraId="3602B513" w14:textId="77777777" w:rsidR="00C27732" w:rsidRPr="00C27732" w:rsidRDefault="00C27732" w:rsidP="00C27732">
            <w:pPr>
              <w:spacing w:after="0" w:line="240" w:lineRule="auto"/>
              <w:rPr>
                <w:rFonts w:ascii="Times New Roman" w:eastAsia="Times New Roman" w:hAnsi="Times New Roman"/>
                <w:szCs w:val="28"/>
              </w:rPr>
            </w:pPr>
          </w:p>
          <w:p w14:paraId="20E95CBE" w14:textId="77777777" w:rsidR="00C27732" w:rsidRPr="00C27732" w:rsidRDefault="00C27732" w:rsidP="00C27732">
            <w:pPr>
              <w:spacing w:after="0" w:line="240" w:lineRule="auto"/>
              <w:rPr>
                <w:rFonts w:ascii="Times New Roman" w:eastAsia="Times New Roman" w:hAnsi="Times New Roman"/>
                <w:szCs w:val="28"/>
              </w:rPr>
            </w:pPr>
          </w:p>
          <w:p w14:paraId="33979966" w14:textId="77777777" w:rsidR="00C27732" w:rsidRPr="00C27732" w:rsidRDefault="00C27732" w:rsidP="00C27732">
            <w:pPr>
              <w:spacing w:after="0" w:line="240" w:lineRule="auto"/>
              <w:rPr>
                <w:rFonts w:ascii="Times New Roman" w:eastAsia="Times New Roman" w:hAnsi="Times New Roman"/>
                <w:szCs w:val="28"/>
              </w:rPr>
            </w:pPr>
          </w:p>
          <w:p w14:paraId="59E4B69E" w14:textId="77777777" w:rsidR="00C27732" w:rsidRPr="00C27732" w:rsidRDefault="00C27732" w:rsidP="00C27732">
            <w:pPr>
              <w:spacing w:after="0" w:line="240" w:lineRule="auto"/>
              <w:rPr>
                <w:rFonts w:ascii="Times New Roman" w:eastAsia="Times New Roman" w:hAnsi="Times New Roman"/>
                <w:szCs w:val="28"/>
              </w:rPr>
            </w:pPr>
          </w:p>
          <w:p w14:paraId="363EC010" w14:textId="77777777" w:rsidR="00C27732" w:rsidRPr="00C27732" w:rsidRDefault="00C27732" w:rsidP="00C27732">
            <w:pPr>
              <w:spacing w:after="0" w:line="240" w:lineRule="auto"/>
              <w:rPr>
                <w:rFonts w:ascii="Times New Roman" w:eastAsia="Times New Roman" w:hAnsi="Times New Roman"/>
                <w:szCs w:val="28"/>
              </w:rPr>
            </w:pPr>
          </w:p>
          <w:p w14:paraId="205AF889"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xml:space="preserve">- HS thực hiện trên bảng con: </w:t>
            </w:r>
          </w:p>
          <w:p w14:paraId="5CFD67A0" w14:textId="77777777" w:rsidR="00C27732" w:rsidRPr="00C27732" w:rsidRDefault="00C27732" w:rsidP="00C27732">
            <w:pPr>
              <w:tabs>
                <w:tab w:val="left" w:pos="750"/>
              </w:tabs>
              <w:spacing w:after="0" w:line="240" w:lineRule="auto"/>
              <w:jc w:val="center"/>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5,62 + 3,18 = ?</w:t>
            </w:r>
          </w:p>
          <w:p w14:paraId="007D4663" w14:textId="77777777" w:rsidR="00C27732" w:rsidRPr="00C27732" w:rsidRDefault="00C27732" w:rsidP="00C27732">
            <w:pPr>
              <w:tabs>
                <w:tab w:val="left" w:pos="786"/>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b/>
                <w:kern w:val="2"/>
                <w:szCs w:val="28"/>
                <w14:ligatures w14:val="standardContextual"/>
              </w:rPr>
              <w:t>2.</w:t>
            </w:r>
            <w:r w:rsidRPr="00C27732">
              <w:rPr>
                <w:rFonts w:ascii="Times New Roman" w:eastAsia="Times New Roman" w:hAnsi="Times New Roman"/>
                <w:kern w:val="2"/>
                <w:szCs w:val="28"/>
                <w14:ligatures w14:val="standardContextual"/>
              </w:rPr>
              <w:t xml:space="preserve"> HS đọc quy tắc cộng (cách làm tính cộng) hai số thập phân trong SGK/66</w:t>
            </w:r>
          </w:p>
          <w:p w14:paraId="6101EE99"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kern w:val="2"/>
                <w:szCs w:val="28"/>
                <w14:ligatures w14:val="standardContextual"/>
              </w:rPr>
              <w:t>3. HS thực hiện một số phép tính khác để củng cố cách thực hiện và nói cho bạn nghe cách làm.</w:t>
            </w:r>
          </w:p>
        </w:tc>
      </w:tr>
      <w:tr w:rsidR="00C27732" w:rsidRPr="00C27732" w14:paraId="7F352D17" w14:textId="77777777" w:rsidTr="002E778C">
        <w:tc>
          <w:tcPr>
            <w:tcW w:w="9016" w:type="dxa"/>
            <w:gridSpan w:val="2"/>
          </w:tcPr>
          <w:p w14:paraId="71E87DF6" w14:textId="77777777" w:rsidR="00C27732" w:rsidRPr="00C27732" w:rsidRDefault="00C27732" w:rsidP="00C27732">
            <w:pPr>
              <w:tabs>
                <w:tab w:val="left" w:pos="750"/>
              </w:tabs>
              <w:spacing w:after="0" w:line="240" w:lineRule="auto"/>
              <w:jc w:val="both"/>
              <w:rPr>
                <w:rFonts w:ascii="Times New Roman" w:eastAsia="Times New Roman" w:hAnsi="Times New Roman"/>
                <w:b/>
                <w:kern w:val="2"/>
                <w:szCs w:val="28"/>
                <w14:ligatures w14:val="standardContextual"/>
              </w:rPr>
            </w:pPr>
            <w:r w:rsidRPr="00C27732">
              <w:rPr>
                <w:rFonts w:ascii="Times New Roman" w:eastAsia="Times New Roman" w:hAnsi="Times New Roman"/>
                <w:b/>
                <w:szCs w:val="28"/>
                <w:lang w:val="en-GB"/>
              </w:rPr>
              <w:lastRenderedPageBreak/>
              <w:t>C</w:t>
            </w:r>
            <w:r w:rsidRPr="00C27732">
              <w:rPr>
                <w:rFonts w:ascii="Times New Roman" w:eastAsia="Times New Roman" w:hAnsi="Times New Roman"/>
                <w:b/>
                <w:szCs w:val="28"/>
              </w:rPr>
              <w:t>. HOẠT ĐỘNG THỰC HÀNH, LUYỆN TẬP</w:t>
            </w:r>
          </w:p>
        </w:tc>
      </w:tr>
      <w:tr w:rsidR="00C27732" w:rsidRPr="00C27732" w14:paraId="4E7FC725" w14:textId="77777777" w:rsidTr="002E778C">
        <w:tc>
          <w:tcPr>
            <w:tcW w:w="4675" w:type="dxa"/>
          </w:tcPr>
          <w:p w14:paraId="360FCCC2" w14:textId="77777777" w:rsidR="00C27732" w:rsidRPr="00C27732" w:rsidRDefault="00C27732" w:rsidP="00C27732">
            <w:pPr>
              <w:spacing w:after="0" w:line="240" w:lineRule="auto"/>
              <w:jc w:val="both"/>
              <w:rPr>
                <w:rFonts w:ascii="Times New Roman" w:eastAsia="SimSun" w:hAnsi="Times New Roman"/>
                <w:szCs w:val="28"/>
              </w:rPr>
            </w:pPr>
            <w:r w:rsidRPr="00C27732">
              <w:rPr>
                <w:rFonts w:ascii="Times New Roman" w:eastAsia="Times New Roman" w:hAnsi="Times New Roman"/>
                <w:b/>
                <w:szCs w:val="28"/>
              </w:rPr>
              <w:t xml:space="preserve">Bài </w:t>
            </w:r>
            <w:r w:rsidRPr="00C27732">
              <w:rPr>
                <w:rFonts w:ascii="Times New Roman" w:eastAsia="Times New Roman" w:hAnsi="Times New Roman"/>
                <w:b/>
                <w:szCs w:val="28"/>
                <w:lang w:val="en-GB"/>
              </w:rPr>
              <w:t>1</w:t>
            </w:r>
            <w:r w:rsidRPr="00C27732">
              <w:rPr>
                <w:rFonts w:ascii="Times New Roman" w:eastAsia="Times New Roman" w:hAnsi="Times New Roman"/>
                <w:b/>
                <w:szCs w:val="28"/>
              </w:rPr>
              <w:t>.</w:t>
            </w:r>
            <w:r w:rsidRPr="00C27732">
              <w:rPr>
                <w:rFonts w:ascii="Times New Roman" w:eastAsia="SimSun" w:hAnsi="Times New Roman"/>
                <w:szCs w:val="28"/>
              </w:rPr>
              <w:t xml:space="preserve">    </w:t>
            </w:r>
          </w:p>
          <w:p w14:paraId="172EFCA1"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gọi HS đọc yêu cầu bài tập 1.</w:t>
            </w:r>
          </w:p>
          <w:p w14:paraId="009E7147"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yêu cầu HS xác định việc cần làm.</w:t>
            </w:r>
          </w:p>
          <w:p w14:paraId="596C5A87"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p>
          <w:p w14:paraId="2CD9CD8E"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p>
          <w:p w14:paraId="3AAF7DBA"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p>
          <w:p w14:paraId="79772ACC" w14:textId="77777777" w:rsidR="00C27732" w:rsidRPr="00C27732" w:rsidRDefault="00C27732" w:rsidP="00C27732">
            <w:pPr>
              <w:tabs>
                <w:tab w:val="left" w:pos="75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GV yêu cầu HS làm bài cá nhân.</w:t>
            </w:r>
          </w:p>
          <w:p w14:paraId="6BB1D954" w14:textId="77777777" w:rsidR="00C27732" w:rsidRPr="00C27732" w:rsidRDefault="00C27732" w:rsidP="00C27732">
            <w:pPr>
              <w:spacing w:after="0" w:line="240" w:lineRule="auto"/>
              <w:rPr>
                <w:rFonts w:ascii="Times New Roman" w:eastAsia="Times New Roman" w:hAnsi="Times New Roman"/>
                <w:kern w:val="2"/>
                <w:szCs w:val="28"/>
                <w14:ligatures w14:val="standardContextual"/>
              </w:rPr>
            </w:pPr>
          </w:p>
          <w:p w14:paraId="20EB6A39" w14:textId="77777777" w:rsidR="00C27732" w:rsidRPr="00C27732" w:rsidRDefault="00C27732" w:rsidP="00C27732">
            <w:pPr>
              <w:spacing w:after="0" w:line="240" w:lineRule="auto"/>
              <w:rPr>
                <w:rFonts w:ascii="Times New Roman" w:eastAsia="Times New Roman" w:hAnsi="Times New Roman"/>
                <w:kern w:val="2"/>
                <w:szCs w:val="28"/>
                <w14:ligatures w14:val="standardContextual"/>
              </w:rPr>
            </w:pPr>
          </w:p>
          <w:p w14:paraId="0256C62E" w14:textId="77777777" w:rsidR="00C27732" w:rsidRPr="00C27732" w:rsidRDefault="00C27732" w:rsidP="00C27732">
            <w:pPr>
              <w:spacing w:after="0" w:line="240" w:lineRule="auto"/>
              <w:rPr>
                <w:rFonts w:ascii="Times New Roman" w:eastAsia="Times New Roman" w:hAnsi="Times New Roman"/>
                <w:szCs w:val="28"/>
              </w:rPr>
            </w:pPr>
          </w:p>
          <w:p w14:paraId="55FD9266"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GV tổ chức cho HS chia sẻ trước lớp.</w:t>
            </w:r>
          </w:p>
          <w:p w14:paraId="7BE63C07"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GV yêu cầu HS nhận xét bài làm của bạn.</w:t>
            </w:r>
          </w:p>
          <w:p w14:paraId="4A99DBBE" w14:textId="77777777" w:rsidR="00C27732" w:rsidRPr="00C27732" w:rsidRDefault="00C27732" w:rsidP="00C27732">
            <w:pPr>
              <w:spacing w:after="0" w:line="240" w:lineRule="auto"/>
              <w:rPr>
                <w:rFonts w:ascii="Times New Roman" w:eastAsia="Times New Roman" w:hAnsi="Times New Roman"/>
                <w:szCs w:val="28"/>
              </w:rPr>
            </w:pPr>
          </w:p>
          <w:p w14:paraId="0B8FE3F7" w14:textId="77777777" w:rsidR="00C27732" w:rsidRPr="00C27732" w:rsidRDefault="00C27732" w:rsidP="00C27732">
            <w:pPr>
              <w:spacing w:after="0" w:line="240" w:lineRule="auto"/>
              <w:rPr>
                <w:rFonts w:ascii="Times New Roman" w:eastAsia="Times New Roman" w:hAnsi="Times New Roman"/>
                <w:szCs w:val="28"/>
              </w:rPr>
            </w:pPr>
          </w:p>
          <w:p w14:paraId="2A292956" w14:textId="77777777" w:rsidR="00C27732" w:rsidRPr="00C27732" w:rsidRDefault="00C27732" w:rsidP="00C27732">
            <w:pPr>
              <w:spacing w:after="0" w:line="240" w:lineRule="auto"/>
              <w:rPr>
                <w:rFonts w:ascii="Times New Roman" w:eastAsia="Times New Roman" w:hAnsi="Times New Roman"/>
                <w:szCs w:val="28"/>
              </w:rPr>
            </w:pPr>
          </w:p>
          <w:p w14:paraId="0823A156" w14:textId="77777777" w:rsidR="00C27732" w:rsidRPr="00C27732" w:rsidRDefault="00C27732" w:rsidP="00C27732">
            <w:pPr>
              <w:spacing w:after="0" w:line="240" w:lineRule="auto"/>
              <w:rPr>
                <w:rFonts w:ascii="Times New Roman" w:eastAsia="Times New Roman" w:hAnsi="Times New Roman"/>
                <w:szCs w:val="28"/>
              </w:rPr>
            </w:pPr>
          </w:p>
          <w:p w14:paraId="59F11298" w14:textId="77777777" w:rsidR="00C27732" w:rsidRPr="00C27732" w:rsidRDefault="00C27732" w:rsidP="00C27732">
            <w:pPr>
              <w:spacing w:after="0" w:line="240" w:lineRule="auto"/>
              <w:rPr>
                <w:rFonts w:ascii="Times New Roman" w:eastAsia="Times New Roman" w:hAnsi="Times New Roman"/>
                <w:szCs w:val="28"/>
              </w:rPr>
            </w:pPr>
          </w:p>
          <w:p w14:paraId="10632D75" w14:textId="77777777" w:rsidR="00C27732" w:rsidRPr="00C27732" w:rsidRDefault="00C27732" w:rsidP="00C27732">
            <w:pPr>
              <w:spacing w:after="0" w:line="240" w:lineRule="auto"/>
              <w:rPr>
                <w:rFonts w:ascii="Times New Roman" w:eastAsia="Times New Roman" w:hAnsi="Times New Roman"/>
                <w:szCs w:val="28"/>
              </w:rPr>
            </w:pPr>
          </w:p>
          <w:p w14:paraId="47D3ABFC" w14:textId="77777777" w:rsidR="00C27732" w:rsidRPr="00C27732" w:rsidRDefault="00C27732" w:rsidP="00C27732">
            <w:pPr>
              <w:spacing w:after="0" w:line="240" w:lineRule="auto"/>
              <w:rPr>
                <w:rFonts w:ascii="Times New Roman" w:eastAsia="Times New Roman" w:hAnsi="Times New Roman"/>
                <w:szCs w:val="28"/>
              </w:rPr>
            </w:pPr>
          </w:p>
          <w:p w14:paraId="1E79AB28"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GV nhận xét, đánh giá, tổng kết hoạt động.</w:t>
            </w:r>
          </w:p>
          <w:p w14:paraId="3CA7D162" w14:textId="77777777" w:rsidR="00C27732" w:rsidRPr="00C27732" w:rsidRDefault="00C27732" w:rsidP="00C27732">
            <w:pPr>
              <w:spacing w:after="0" w:line="240" w:lineRule="auto"/>
              <w:jc w:val="both"/>
              <w:rPr>
                <w:rFonts w:ascii="Times New Roman" w:eastAsia="Times New Roman" w:hAnsi="Times New Roman"/>
                <w:b/>
                <w:szCs w:val="28"/>
                <w:lang w:val="en-GB"/>
              </w:rPr>
            </w:pPr>
            <w:r w:rsidRPr="00C27732">
              <w:rPr>
                <w:rFonts w:ascii="Times New Roman" w:eastAsia="Times New Roman" w:hAnsi="Times New Roman"/>
                <w:b/>
                <w:szCs w:val="28"/>
                <w:lang w:val="en-GB"/>
              </w:rPr>
              <w:t>* Củng cố, dặn dò</w:t>
            </w:r>
          </w:p>
          <w:p w14:paraId="0D186AC1"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Hôm nay, các em biết thêm được điều gì?</w:t>
            </w:r>
          </w:p>
          <w:p w14:paraId="7CC432E5"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xml:space="preserve">- Khi đặt tính và tính, em nhắn bạn cần lưu ý những gì? </w:t>
            </w:r>
          </w:p>
          <w:p w14:paraId="0DE171A8"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xml:space="preserve">- Liên hệ về nhà, em hãy tìm tình huống thực tế liên quan đến phép cộng các số thập phân đã học, đặt ra bài toán cho mỗi tình huống đó, hôm sau chia sẻ với các bạn và chuẩn bị sau: </w:t>
            </w:r>
            <w:r w:rsidRPr="00C27732">
              <w:rPr>
                <w:rFonts w:ascii="Times New Roman" w:eastAsia="Times New Roman" w:hAnsi="Times New Roman"/>
                <w:b/>
                <w:bCs/>
                <w:szCs w:val="28"/>
              </w:rPr>
              <w:t>Bài 25: Cộng các số thập phân (Tiết 2)</w:t>
            </w:r>
            <w:r w:rsidRPr="00C27732">
              <w:rPr>
                <w:rFonts w:ascii="Times New Roman" w:eastAsia="Times New Roman" w:hAnsi="Times New Roman"/>
                <w:szCs w:val="28"/>
              </w:rPr>
              <w:t>.</w:t>
            </w:r>
          </w:p>
        </w:tc>
        <w:tc>
          <w:tcPr>
            <w:tcW w:w="4341" w:type="dxa"/>
          </w:tcPr>
          <w:p w14:paraId="1CD1F441" w14:textId="77777777" w:rsidR="00C27732" w:rsidRPr="00C27732" w:rsidRDefault="00C27732" w:rsidP="00C27732">
            <w:pPr>
              <w:spacing w:after="0" w:line="240" w:lineRule="auto"/>
              <w:rPr>
                <w:rFonts w:ascii="Times New Roman" w:eastAsia="Times New Roman" w:hAnsi="Times New Roman"/>
                <w:b/>
                <w:kern w:val="2"/>
                <w:szCs w:val="28"/>
                <w14:ligatures w14:val="standardContextual"/>
              </w:rPr>
            </w:pPr>
          </w:p>
          <w:p w14:paraId="3D941A42"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đọc yêu cầu bài tập 1.</w:t>
            </w:r>
          </w:p>
          <w:p w14:paraId="75C03C1A" w14:textId="77777777" w:rsidR="00C27732" w:rsidRPr="00C27732" w:rsidRDefault="00C27732" w:rsidP="00C27732">
            <w:pPr>
              <w:spacing w:after="0" w:line="240" w:lineRule="auto"/>
              <w:rPr>
                <w:rFonts w:ascii="Times New Roman" w:eastAsia="Times New Roman" w:hAnsi="Times New Roman"/>
                <w:b/>
                <w:bCs/>
                <w:szCs w:val="28"/>
              </w:rPr>
            </w:pPr>
            <w:r w:rsidRPr="00C27732">
              <w:rPr>
                <w:rFonts w:ascii="Times New Roman" w:eastAsia="Times New Roman" w:hAnsi="Times New Roman"/>
                <w:szCs w:val="28"/>
              </w:rPr>
              <w:t>- HS xác định: a) Tính</w:t>
            </w:r>
          </w:p>
          <w:p w14:paraId="6ACEA163"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xml:space="preserve"> b) Đặt tính rồi tính.</w:t>
            </w:r>
          </w:p>
          <w:p w14:paraId="14123B31" w14:textId="77777777" w:rsidR="00C27732" w:rsidRPr="00C27732" w:rsidRDefault="00C27732" w:rsidP="00C27732">
            <w:pPr>
              <w:spacing w:after="0" w:line="240" w:lineRule="auto"/>
              <w:rPr>
                <w:rFonts w:ascii="Times New Roman" w:eastAsia="SimSun" w:hAnsi="Times New Roman"/>
                <w:szCs w:val="28"/>
              </w:rPr>
            </w:pPr>
            <w:r w:rsidRPr="00C27732">
              <w:rPr>
                <w:rFonts w:ascii="Times New Roman" w:eastAsia="SimSun" w:hAnsi="Times New Roman"/>
                <w:szCs w:val="28"/>
              </w:rPr>
              <w:t>29,62 + 74,35              16,35 + 8,9</w:t>
            </w:r>
          </w:p>
          <w:p w14:paraId="1A7593C1" w14:textId="77777777" w:rsidR="00C27732" w:rsidRPr="00C27732" w:rsidRDefault="00C27732" w:rsidP="00C27732">
            <w:pPr>
              <w:spacing w:after="0" w:line="240" w:lineRule="auto"/>
              <w:rPr>
                <w:rFonts w:ascii="Times New Roman" w:eastAsia="SimSun" w:hAnsi="Times New Roman"/>
                <w:szCs w:val="28"/>
              </w:rPr>
            </w:pPr>
            <w:r w:rsidRPr="00C27732">
              <w:rPr>
                <w:rFonts w:ascii="Times New Roman" w:eastAsia="SimSun" w:hAnsi="Times New Roman"/>
                <w:szCs w:val="28"/>
              </w:rPr>
              <w:t xml:space="preserve">    8,8 + 21,75              26,458 + 0,57</w:t>
            </w:r>
          </w:p>
          <w:p w14:paraId="2BB21B7F" w14:textId="614BA1A4"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HS làm bài cá nhân vào vở bài tập Toán; 2 HS làm bảng nhóm. Đổi vở kiểm tra chéo, nói cách làm cho bạn nghe.</w:t>
            </w:r>
          </w:p>
          <w:p w14:paraId="6AD59C71"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szCs w:val="28"/>
              </w:rPr>
              <w:t>- 1-3 HS chia sẻ bài làm trước lớp</w:t>
            </w:r>
            <w:r w:rsidRPr="00C27732">
              <w:rPr>
                <w:rFonts w:ascii="Times New Roman" w:eastAsia="Times New Roman" w:hAnsi="Times New Roman"/>
                <w:szCs w:val="28"/>
                <w:lang w:val="en-GB"/>
              </w:rPr>
              <w:t>.</w:t>
            </w:r>
            <w:r w:rsidRPr="00C27732">
              <w:rPr>
                <w:rFonts w:ascii="Times New Roman" w:eastAsia="Times New Roman" w:hAnsi="Times New Roman"/>
                <w:bCs/>
                <w:szCs w:val="28"/>
                <w:lang w:val="en-GB"/>
              </w:rPr>
              <w:t xml:space="preserve"> Cả lớp lắng nghe, nhận xét, bổ sung.</w:t>
            </w:r>
          </w:p>
          <w:p w14:paraId="1FDF9BEE"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HS cả lớp nhận xét bài của bạn.</w:t>
            </w:r>
          </w:p>
          <w:p w14:paraId="606DBD1F"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HS Nhắc lại một số thao tác trong cách làm tính cộng:</w:t>
            </w:r>
          </w:p>
          <w:p w14:paraId="6CFD28EC"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Các chữ số ở cùng một hàng đặt thẳng cột với nhau.</w:t>
            </w:r>
          </w:p>
          <w:p w14:paraId="4717DDB2"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Cộng như cộng hai số tự nhiên.</w:t>
            </w:r>
          </w:p>
          <w:p w14:paraId="79A0C828"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Viết dấu phẩy ở tổng thẳng cột với các dấu phẩy của các số hạng.</w:t>
            </w:r>
          </w:p>
          <w:p w14:paraId="282BA636"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Đọc kết quả.</w:t>
            </w:r>
          </w:p>
          <w:p w14:paraId="2D942CE0"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HS trả lời theo suy nghĩ cá nhân.</w:t>
            </w:r>
          </w:p>
          <w:p w14:paraId="288A5D40" w14:textId="77777777" w:rsidR="00C27732" w:rsidRPr="00C27732" w:rsidRDefault="00C27732" w:rsidP="00C27732">
            <w:pPr>
              <w:spacing w:after="0" w:line="240" w:lineRule="auto"/>
              <w:jc w:val="both"/>
              <w:rPr>
                <w:rFonts w:ascii="Times New Roman" w:eastAsia="Times New Roman" w:hAnsi="Times New Roman"/>
                <w:bCs/>
                <w:szCs w:val="28"/>
                <w:lang w:val="en-GB"/>
              </w:rPr>
            </w:pPr>
          </w:p>
          <w:p w14:paraId="5F282BDA" w14:textId="77777777" w:rsidR="00C27732" w:rsidRPr="00C27732" w:rsidRDefault="00C27732" w:rsidP="00C27732">
            <w:pPr>
              <w:spacing w:after="0" w:line="240" w:lineRule="auto"/>
              <w:rPr>
                <w:rFonts w:ascii="Times New Roman" w:eastAsia="Times New Roman" w:hAnsi="Times New Roman"/>
                <w:bCs/>
                <w:szCs w:val="28"/>
                <w:lang w:val="en-GB"/>
              </w:rPr>
            </w:pPr>
          </w:p>
          <w:p w14:paraId="23272E9A"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bCs/>
                <w:szCs w:val="28"/>
                <w:lang w:val="en-GB"/>
              </w:rPr>
              <w:t>- HS lắng nghe</w:t>
            </w:r>
          </w:p>
          <w:p w14:paraId="31338CB5" w14:textId="77777777" w:rsidR="00C27732" w:rsidRPr="00C27732" w:rsidRDefault="00C27732" w:rsidP="00C27732">
            <w:pPr>
              <w:spacing w:after="0" w:line="240" w:lineRule="auto"/>
              <w:rPr>
                <w:rFonts w:ascii="Times New Roman" w:eastAsia="Times New Roman" w:hAnsi="Times New Roman"/>
                <w:szCs w:val="28"/>
              </w:rPr>
            </w:pPr>
          </w:p>
          <w:p w14:paraId="21A9CF87"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bCs/>
                <w:szCs w:val="28"/>
                <w:lang w:val="en-GB"/>
              </w:rPr>
              <w:t>- HS lắng nghe</w:t>
            </w:r>
          </w:p>
          <w:p w14:paraId="0A8B245F" w14:textId="77777777" w:rsidR="00C27732" w:rsidRPr="00C27732" w:rsidRDefault="00C27732" w:rsidP="00C27732">
            <w:pPr>
              <w:spacing w:after="0" w:line="240" w:lineRule="auto"/>
              <w:rPr>
                <w:rFonts w:ascii="Times New Roman" w:eastAsia="Times New Roman" w:hAnsi="Times New Roman"/>
                <w:bCs/>
                <w:szCs w:val="28"/>
                <w:lang w:val="en-GB"/>
              </w:rPr>
            </w:pPr>
          </w:p>
          <w:p w14:paraId="16FEF814"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bCs/>
                <w:szCs w:val="28"/>
                <w:lang w:val="en-GB"/>
              </w:rPr>
              <w:t>- HS lắng nghe và thực hiện</w:t>
            </w:r>
          </w:p>
        </w:tc>
      </w:tr>
    </w:tbl>
    <w:p w14:paraId="1707B2E8"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t xml:space="preserve"> ĐIỀU CHỈNH SAU TIẾT DẠY:</w:t>
      </w:r>
    </w:p>
    <w:p w14:paraId="1D67274E"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lastRenderedPageBreak/>
        <w:tab/>
      </w:r>
    </w:p>
    <w:p w14:paraId="195B9795"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69D2E41A"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5A85A365"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53DA2D63" w14:textId="77777777" w:rsidR="00C27732" w:rsidRPr="00C27732" w:rsidRDefault="00C27732" w:rsidP="00C27732">
      <w:pPr>
        <w:spacing w:after="0" w:line="240" w:lineRule="auto"/>
        <w:jc w:val="center"/>
        <w:rPr>
          <w:rFonts w:eastAsia="Times New Roman"/>
          <w:b/>
          <w:szCs w:val="28"/>
          <w:lang w:val="nl-NL"/>
        </w:rPr>
      </w:pPr>
    </w:p>
    <w:p w14:paraId="740C04AE" w14:textId="77777777" w:rsidR="00C27732" w:rsidRPr="00C27732" w:rsidRDefault="00C27732" w:rsidP="00C27732">
      <w:pPr>
        <w:spacing w:after="0" w:line="240" w:lineRule="auto"/>
        <w:jc w:val="center"/>
        <w:rPr>
          <w:rFonts w:eastAsia="Times New Roman"/>
          <w:b/>
          <w:szCs w:val="28"/>
        </w:rPr>
      </w:pPr>
      <w:r w:rsidRPr="00C27732">
        <w:rPr>
          <w:rFonts w:eastAsia="Times New Roman"/>
          <w:b/>
          <w:szCs w:val="28"/>
        </w:rPr>
        <w:t xml:space="preserve">TIẾT </w:t>
      </w:r>
      <w:r w:rsidRPr="00C27732">
        <w:rPr>
          <w:rFonts w:eastAsia="Times New Roman"/>
          <w:b/>
          <w:szCs w:val="28"/>
          <w:lang w:val="en-GB"/>
        </w:rPr>
        <w:t>2</w:t>
      </w:r>
    </w:p>
    <w:tbl>
      <w:tblPr>
        <w:tblStyle w:val="TableGrid"/>
        <w:tblW w:w="0" w:type="auto"/>
        <w:tblLook w:val="04A0" w:firstRow="1" w:lastRow="0" w:firstColumn="1" w:lastColumn="0" w:noHBand="0" w:noVBand="1"/>
      </w:tblPr>
      <w:tblGrid>
        <w:gridCol w:w="4508"/>
        <w:gridCol w:w="4508"/>
      </w:tblGrid>
      <w:tr w:rsidR="00C27732" w:rsidRPr="00C27732" w14:paraId="35B1FC58" w14:textId="77777777" w:rsidTr="002E778C">
        <w:tc>
          <w:tcPr>
            <w:tcW w:w="4508" w:type="dxa"/>
          </w:tcPr>
          <w:p w14:paraId="0C1C7FA0" w14:textId="77777777" w:rsidR="00C27732" w:rsidRPr="00C27732" w:rsidRDefault="00C27732" w:rsidP="00C27732">
            <w:pPr>
              <w:spacing w:after="0" w:line="240" w:lineRule="auto"/>
              <w:rPr>
                <w:rFonts w:ascii="Times New Roman" w:hAnsi="Times New Roman"/>
                <w:b/>
                <w:bCs/>
                <w:szCs w:val="28"/>
              </w:rPr>
            </w:pPr>
            <w:r w:rsidRPr="00C27732">
              <w:rPr>
                <w:rFonts w:ascii="Times New Roman" w:hAnsi="Times New Roman"/>
                <w:b/>
                <w:szCs w:val="28"/>
                <w:lang w:val="nl-NL"/>
              </w:rPr>
              <w:t>HOẠT ĐỘNG CỦA GIÁO VIÊN</w:t>
            </w:r>
          </w:p>
        </w:tc>
        <w:tc>
          <w:tcPr>
            <w:tcW w:w="4508" w:type="dxa"/>
          </w:tcPr>
          <w:p w14:paraId="3C58CCB4" w14:textId="77777777" w:rsidR="00C27732" w:rsidRPr="00C27732" w:rsidRDefault="00C27732" w:rsidP="00C27732">
            <w:pPr>
              <w:spacing w:after="0" w:line="240" w:lineRule="auto"/>
              <w:rPr>
                <w:rFonts w:ascii="Times New Roman" w:hAnsi="Times New Roman"/>
                <w:b/>
                <w:bCs/>
                <w:szCs w:val="28"/>
              </w:rPr>
            </w:pPr>
            <w:r w:rsidRPr="00C27732">
              <w:rPr>
                <w:rFonts w:ascii="Times New Roman" w:hAnsi="Times New Roman"/>
                <w:b/>
                <w:szCs w:val="28"/>
                <w:lang w:val="nl-NL"/>
              </w:rPr>
              <w:t>HOẠT ĐỘNG CỦA HỌC SINH</w:t>
            </w:r>
          </w:p>
        </w:tc>
      </w:tr>
      <w:tr w:rsidR="00C27732" w:rsidRPr="00C27732" w14:paraId="624F5410" w14:textId="77777777" w:rsidTr="002E778C">
        <w:tc>
          <w:tcPr>
            <w:tcW w:w="9016" w:type="dxa"/>
            <w:gridSpan w:val="2"/>
          </w:tcPr>
          <w:p w14:paraId="082A857A" w14:textId="77777777" w:rsidR="00C27732" w:rsidRPr="00C27732" w:rsidRDefault="00C27732" w:rsidP="00C27732">
            <w:pPr>
              <w:spacing w:after="0" w:line="240" w:lineRule="auto"/>
              <w:rPr>
                <w:rFonts w:ascii="Times New Roman" w:hAnsi="Times New Roman"/>
                <w:b/>
                <w:bCs/>
                <w:szCs w:val="28"/>
              </w:rPr>
            </w:pPr>
            <w:r w:rsidRPr="00C27732">
              <w:rPr>
                <w:rFonts w:ascii="Times New Roman" w:eastAsia="Times New Roman" w:hAnsi="Times New Roman"/>
                <w:b/>
                <w:szCs w:val="28"/>
              </w:rPr>
              <w:t>A. HOẠT ĐỘNG KHỞI ĐỘNG</w:t>
            </w:r>
          </w:p>
        </w:tc>
      </w:tr>
      <w:tr w:rsidR="00C27732" w:rsidRPr="00C27732" w14:paraId="4909A384" w14:textId="77777777" w:rsidTr="002E778C">
        <w:tc>
          <w:tcPr>
            <w:tcW w:w="4508" w:type="dxa"/>
          </w:tcPr>
          <w:p w14:paraId="1858D33D"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xml:space="preserve">- GV tổ chức trò chơi </w:t>
            </w:r>
            <w:r w:rsidRPr="00C27732">
              <w:rPr>
                <w:rFonts w:ascii="Times New Roman" w:eastAsia="Times New Roman" w:hAnsi="Times New Roman"/>
                <w:b/>
                <w:szCs w:val="28"/>
              </w:rPr>
              <w:t xml:space="preserve">Giải cứu. </w:t>
            </w:r>
            <w:r w:rsidRPr="00C27732">
              <w:rPr>
                <w:rFonts w:ascii="Times New Roman" w:eastAsia="Times New Roman" w:hAnsi="Times New Roman"/>
                <w:szCs w:val="28"/>
              </w:rPr>
              <w:t>Luật chơi:</w:t>
            </w:r>
            <w:r w:rsidRPr="00C27732">
              <w:rPr>
                <w:rFonts w:ascii="Times New Roman" w:eastAsia="Times New Roman" w:hAnsi="Times New Roman"/>
                <w:b/>
                <w:szCs w:val="28"/>
              </w:rPr>
              <w:t xml:space="preserve"> </w:t>
            </w:r>
            <w:r w:rsidRPr="00C27732">
              <w:rPr>
                <w:rFonts w:ascii="Times New Roman" w:eastAsia="Times New Roman" w:hAnsi="Times New Roman"/>
                <w:szCs w:val="28"/>
              </w:rPr>
              <w:t xml:space="preserve">Các em hãy giúp cô giải cứu 3 chú thỏ bị bắt nhốt trong lồng, để cứu được 3 chú thỏ này các em phải vượt qua chướng ngại là trả lời đúng 3 câu hỏi. </w:t>
            </w:r>
          </w:p>
          <w:p w14:paraId="22AC9471"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xml:space="preserve">- GV nêu lần lượt các câu hỏi (đáp án có 4 lựa chọn) </w:t>
            </w:r>
          </w:p>
          <w:p w14:paraId="51C77F41" w14:textId="77777777" w:rsidR="00C27732" w:rsidRPr="00C27732" w:rsidRDefault="00C27732" w:rsidP="00C27732">
            <w:pPr>
              <w:spacing w:after="0" w:line="240" w:lineRule="auto"/>
              <w:rPr>
                <w:rFonts w:ascii="Times New Roman" w:hAnsi="Times New Roman"/>
                <w:b/>
                <w:bCs/>
                <w:szCs w:val="28"/>
              </w:rPr>
            </w:pPr>
            <w:r w:rsidRPr="00C27732">
              <w:rPr>
                <w:rFonts w:ascii="Times New Roman" w:eastAsia="Times New Roman" w:hAnsi="Times New Roman"/>
                <w:kern w:val="2"/>
                <w:szCs w:val="28"/>
                <w14:ligatures w14:val="standardContextual"/>
              </w:rPr>
              <w:t xml:space="preserve">- GV nhận xét, </w:t>
            </w:r>
            <w:r w:rsidRPr="00C27732">
              <w:rPr>
                <w:rFonts w:ascii="Times New Roman" w:hAnsi="Times New Roman"/>
                <w:szCs w:val="28"/>
                <w:lang w:val="en-GB"/>
              </w:rPr>
              <w:t xml:space="preserve">tổng kết hoạt động và dẫn dắt vào </w:t>
            </w:r>
            <w:r w:rsidRPr="00C27732">
              <w:rPr>
                <w:rFonts w:ascii="Times New Roman" w:eastAsia="Times New Roman" w:hAnsi="Times New Roman"/>
                <w:kern w:val="2"/>
                <w:szCs w:val="28"/>
                <w14:ligatures w14:val="standardContextual"/>
              </w:rPr>
              <w:t xml:space="preserve">bài mới </w:t>
            </w:r>
            <w:r w:rsidRPr="00C27732">
              <w:rPr>
                <w:rFonts w:ascii="Times New Roman" w:eastAsia="Times New Roman" w:hAnsi="Times New Roman"/>
                <w:b/>
                <w:kern w:val="2"/>
                <w:szCs w:val="28"/>
                <w14:ligatures w14:val="standardContextual"/>
              </w:rPr>
              <w:t>Bài 25: Cộng các số thập phân (Tiết 2)</w:t>
            </w:r>
            <w:r w:rsidRPr="00C27732">
              <w:rPr>
                <w:rFonts w:ascii="Times New Roman" w:eastAsia="Times New Roman" w:hAnsi="Times New Roman"/>
                <w:bCs/>
                <w:kern w:val="2"/>
                <w:szCs w:val="28"/>
                <w14:ligatures w14:val="standardContextual"/>
              </w:rPr>
              <w:t>.</w:t>
            </w:r>
          </w:p>
        </w:tc>
        <w:tc>
          <w:tcPr>
            <w:tcW w:w="4508" w:type="dxa"/>
          </w:tcPr>
          <w:p w14:paraId="6D69B009"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xml:space="preserve">- HS lắng nghe, theo dõi. </w:t>
            </w:r>
          </w:p>
          <w:p w14:paraId="0A9337CB" w14:textId="77777777" w:rsidR="00C27732" w:rsidRPr="00C27732" w:rsidRDefault="00C27732" w:rsidP="00C27732">
            <w:pPr>
              <w:spacing w:after="0" w:line="240" w:lineRule="auto"/>
              <w:rPr>
                <w:rFonts w:ascii="Times New Roman" w:hAnsi="Times New Roman"/>
                <w:b/>
                <w:bCs/>
                <w:szCs w:val="28"/>
              </w:rPr>
            </w:pPr>
          </w:p>
          <w:p w14:paraId="4CD01739" w14:textId="77777777" w:rsidR="00C27732" w:rsidRPr="00C27732" w:rsidRDefault="00C27732" w:rsidP="00C27732">
            <w:pPr>
              <w:spacing w:after="0" w:line="240" w:lineRule="auto"/>
              <w:rPr>
                <w:rFonts w:ascii="Times New Roman" w:hAnsi="Times New Roman"/>
                <w:szCs w:val="28"/>
              </w:rPr>
            </w:pPr>
          </w:p>
          <w:p w14:paraId="6617D38D" w14:textId="77777777" w:rsidR="00C27732" w:rsidRPr="00C27732" w:rsidRDefault="00C27732" w:rsidP="00C27732">
            <w:pPr>
              <w:spacing w:after="0" w:line="240" w:lineRule="auto"/>
              <w:rPr>
                <w:rFonts w:ascii="Times New Roman" w:hAnsi="Times New Roman"/>
                <w:szCs w:val="28"/>
              </w:rPr>
            </w:pPr>
          </w:p>
          <w:p w14:paraId="3B1BAD00" w14:textId="77777777" w:rsidR="00C27732" w:rsidRPr="00C27732" w:rsidRDefault="00C27732" w:rsidP="00C27732">
            <w:pPr>
              <w:spacing w:after="0" w:line="240" w:lineRule="auto"/>
              <w:rPr>
                <w:rFonts w:ascii="Times New Roman" w:hAnsi="Times New Roman"/>
                <w:b/>
                <w:bCs/>
                <w:szCs w:val="28"/>
              </w:rPr>
            </w:pPr>
          </w:p>
          <w:p w14:paraId="2FC8BE9B"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szCs w:val="28"/>
              </w:rPr>
              <w:t>- HS chọn kết quả đúng viết vào bảng con</w:t>
            </w:r>
            <w:r w:rsidRPr="00C27732">
              <w:rPr>
                <w:rFonts w:ascii="Times New Roman" w:eastAsia="Times New Roman" w:hAnsi="Times New Roman"/>
                <w:kern w:val="2"/>
                <w:szCs w:val="28"/>
                <w14:ligatures w14:val="standardContextual"/>
              </w:rPr>
              <w:t>.</w:t>
            </w:r>
          </w:p>
          <w:p w14:paraId="4344FF79" w14:textId="77777777" w:rsidR="00C27732" w:rsidRPr="00C27732" w:rsidRDefault="00C27732" w:rsidP="00C27732">
            <w:pPr>
              <w:spacing w:after="0" w:line="240" w:lineRule="auto"/>
              <w:rPr>
                <w:rFonts w:ascii="Times New Roman" w:hAnsi="Times New Roman"/>
                <w:szCs w:val="28"/>
              </w:rPr>
            </w:pPr>
            <w:r w:rsidRPr="00C27732">
              <w:rPr>
                <w:rFonts w:ascii="Times New Roman" w:eastAsia="Times New Roman" w:hAnsi="Times New Roman"/>
                <w:szCs w:val="28"/>
                <w:lang w:val="en-GB"/>
              </w:rPr>
              <w:t>- HS ghi tựa bài vào vở</w:t>
            </w:r>
          </w:p>
        </w:tc>
      </w:tr>
      <w:tr w:rsidR="00C27732" w:rsidRPr="00C27732" w14:paraId="6226E628" w14:textId="77777777" w:rsidTr="002E778C">
        <w:tc>
          <w:tcPr>
            <w:tcW w:w="9016" w:type="dxa"/>
            <w:gridSpan w:val="2"/>
          </w:tcPr>
          <w:p w14:paraId="11D2E1A3"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b/>
                <w:szCs w:val="28"/>
                <w:lang w:val="en-GB"/>
              </w:rPr>
              <w:t>B</w:t>
            </w:r>
            <w:r w:rsidRPr="00C27732">
              <w:rPr>
                <w:rFonts w:ascii="Times New Roman" w:eastAsia="Times New Roman" w:hAnsi="Times New Roman"/>
                <w:b/>
                <w:szCs w:val="28"/>
              </w:rPr>
              <w:t>. HOẠT ĐỘNG THỰC HÀNH, LUYỆN TẬP</w:t>
            </w:r>
            <w:r w:rsidRPr="00C27732">
              <w:rPr>
                <w:rFonts w:ascii="Times New Roman" w:eastAsia="Times New Roman" w:hAnsi="Times New Roman"/>
                <w:b/>
                <w:szCs w:val="28"/>
                <w:lang w:val="en-GB"/>
              </w:rPr>
              <w:t xml:space="preserve"> </w:t>
            </w:r>
          </w:p>
        </w:tc>
      </w:tr>
      <w:tr w:rsidR="00C27732" w:rsidRPr="00C27732" w14:paraId="28947846" w14:textId="77777777" w:rsidTr="002E778C">
        <w:tc>
          <w:tcPr>
            <w:tcW w:w="4508" w:type="dxa"/>
          </w:tcPr>
          <w:p w14:paraId="0958725D" w14:textId="77777777" w:rsidR="00C27732" w:rsidRPr="00C27732" w:rsidRDefault="00C27732" w:rsidP="00C27732">
            <w:pPr>
              <w:spacing w:after="0" w:line="240" w:lineRule="auto"/>
              <w:jc w:val="both"/>
              <w:rPr>
                <w:rFonts w:ascii="Times New Roman" w:eastAsia="Times New Roman" w:hAnsi="Times New Roman"/>
                <w:b/>
                <w:szCs w:val="28"/>
              </w:rPr>
            </w:pPr>
            <w:r w:rsidRPr="00C27732">
              <w:rPr>
                <w:rFonts w:ascii="Times New Roman" w:eastAsia="Times New Roman" w:hAnsi="Times New Roman"/>
                <w:b/>
                <w:szCs w:val="28"/>
              </w:rPr>
              <w:t>Bài 2.</w:t>
            </w:r>
          </w:p>
          <w:p w14:paraId="2128077E"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gọi HS đọc yêu cầu bài tập 2.</w:t>
            </w:r>
          </w:p>
          <w:p w14:paraId="17B43EF9"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yêu cầu HS xác định việc cần làm.</w:t>
            </w:r>
          </w:p>
          <w:p w14:paraId="78E093E5"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yêu cầu HS làm bài nhóm đôi.</w:t>
            </w:r>
          </w:p>
          <w:p w14:paraId="5A96B64B" w14:textId="77777777" w:rsidR="00C27732" w:rsidRPr="00C27732" w:rsidRDefault="00C27732" w:rsidP="00C27732">
            <w:pPr>
              <w:spacing w:after="0" w:line="240" w:lineRule="auto"/>
              <w:jc w:val="both"/>
              <w:rPr>
                <w:rFonts w:ascii="Times New Roman" w:eastAsia="Times New Roman" w:hAnsi="Times New Roman"/>
                <w:szCs w:val="28"/>
              </w:rPr>
            </w:pPr>
          </w:p>
          <w:p w14:paraId="62DC500F"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hướng dẫn HS chia sẻ bài làm với bạn.</w:t>
            </w:r>
          </w:p>
          <w:p w14:paraId="38F8301C"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gọi học sinh trình bày.</w:t>
            </w:r>
          </w:p>
          <w:p w14:paraId="245A61CA" w14:textId="77777777" w:rsidR="00C27732" w:rsidRPr="00C27732" w:rsidRDefault="00C27732" w:rsidP="00C27732">
            <w:pPr>
              <w:spacing w:after="0" w:line="240" w:lineRule="auto"/>
              <w:jc w:val="both"/>
              <w:rPr>
                <w:rFonts w:ascii="Times New Roman" w:eastAsia="Times New Roman" w:hAnsi="Times New Roman"/>
                <w:bCs/>
                <w:szCs w:val="28"/>
                <w:lang w:val="en-GB"/>
              </w:rPr>
            </w:pPr>
          </w:p>
          <w:p w14:paraId="3A663E07"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nhận xét, đánh giá và tổng kết bài tập.</w:t>
            </w:r>
          </w:p>
          <w:p w14:paraId="7F665C7E"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gọi HS đọc yêu cầu bài tập 3.</w:t>
            </w:r>
          </w:p>
          <w:p w14:paraId="14F758B2"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yêu cầu HS xác định việc cần làm.</w:t>
            </w:r>
          </w:p>
          <w:p w14:paraId="70124F25"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yêu cầu HS làm bài cá nhân.</w:t>
            </w:r>
          </w:p>
          <w:p w14:paraId="09733E46" w14:textId="77777777" w:rsidR="00C27732" w:rsidRPr="00C27732" w:rsidRDefault="00C27732" w:rsidP="00C27732">
            <w:pPr>
              <w:spacing w:after="0" w:line="240" w:lineRule="auto"/>
              <w:jc w:val="both"/>
              <w:rPr>
                <w:rFonts w:ascii="Times New Roman" w:eastAsia="Times New Roman" w:hAnsi="Times New Roman"/>
                <w:bCs/>
                <w:szCs w:val="28"/>
                <w:lang w:val="en-GB"/>
              </w:rPr>
            </w:pPr>
          </w:p>
          <w:p w14:paraId="2528B269" w14:textId="77777777" w:rsidR="00C27732" w:rsidRPr="00C27732" w:rsidRDefault="00C27732" w:rsidP="00C27732">
            <w:pPr>
              <w:spacing w:after="0" w:line="240" w:lineRule="auto"/>
              <w:jc w:val="both"/>
              <w:rPr>
                <w:rFonts w:ascii="Times New Roman" w:eastAsia="Times New Roman" w:hAnsi="Times New Roman"/>
                <w:bCs/>
                <w:szCs w:val="28"/>
                <w:lang w:val="en-GB"/>
              </w:rPr>
            </w:pPr>
          </w:p>
          <w:p w14:paraId="25513BB7"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tổ chức cho HS chia sẻ trước lớp.</w:t>
            </w:r>
          </w:p>
          <w:p w14:paraId="386C9F97" w14:textId="77777777" w:rsidR="00C27732" w:rsidRPr="00C27732" w:rsidRDefault="00C27732" w:rsidP="00C27732">
            <w:pPr>
              <w:spacing w:after="0" w:line="240" w:lineRule="auto"/>
              <w:jc w:val="both"/>
              <w:rPr>
                <w:rFonts w:ascii="Times New Roman" w:eastAsia="Times New Roman" w:hAnsi="Times New Roman"/>
                <w:szCs w:val="28"/>
              </w:rPr>
            </w:pPr>
          </w:p>
          <w:p w14:paraId="3A3341F7"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khuyến khích HS đặt câu hỏi cho bạn.</w:t>
            </w:r>
          </w:p>
          <w:p w14:paraId="51616438" w14:textId="77777777" w:rsid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nhận xét, đánh giá, tổng kết hoạt động.</w:t>
            </w:r>
          </w:p>
          <w:p w14:paraId="4FD4D801" w14:textId="77777777" w:rsidR="009E53BE" w:rsidRPr="009E53BE" w:rsidRDefault="009E53BE" w:rsidP="00C27732">
            <w:pPr>
              <w:spacing w:after="0" w:line="240" w:lineRule="auto"/>
              <w:jc w:val="both"/>
              <w:rPr>
                <w:rFonts w:ascii="Times New Roman" w:eastAsia="Times New Roman" w:hAnsi="Times New Roman"/>
                <w:b/>
                <w:szCs w:val="28"/>
                <w:lang w:val="en-GB"/>
              </w:rPr>
            </w:pPr>
            <w:r w:rsidRPr="009E53BE">
              <w:rPr>
                <w:rFonts w:ascii="Times New Roman" w:eastAsia="Times New Roman" w:hAnsi="Times New Roman"/>
                <w:b/>
                <w:szCs w:val="28"/>
                <w:lang w:val="en-GB"/>
              </w:rPr>
              <w:lastRenderedPageBreak/>
              <w:t xml:space="preserve">Bài 3: </w:t>
            </w:r>
          </w:p>
          <w:p w14:paraId="339D491B" w14:textId="77777777" w:rsidR="009E53BE" w:rsidRDefault="009E53BE" w:rsidP="00C27732">
            <w:pPr>
              <w:spacing w:after="0" w:line="240" w:lineRule="auto"/>
              <w:jc w:val="both"/>
              <w:rPr>
                <w:rFonts w:ascii="Times New Roman" w:eastAsia="Times New Roman" w:hAnsi="Times New Roman"/>
                <w:bCs/>
                <w:szCs w:val="28"/>
                <w:lang w:val="en-GB"/>
              </w:rPr>
            </w:pPr>
            <w:r>
              <w:rPr>
                <w:rFonts w:ascii="Times New Roman" w:eastAsia="Times New Roman" w:hAnsi="Times New Roman"/>
                <w:bCs/>
                <w:szCs w:val="28"/>
                <w:lang w:val="en-GB"/>
              </w:rPr>
              <w:t>- Gọi 1HS đọc yêu cầu bài.</w:t>
            </w:r>
          </w:p>
          <w:p w14:paraId="672E6AF5" w14:textId="77777777" w:rsidR="009E53BE" w:rsidRDefault="009E53BE" w:rsidP="00C27732">
            <w:pPr>
              <w:spacing w:after="0" w:line="240" w:lineRule="auto"/>
              <w:jc w:val="both"/>
              <w:rPr>
                <w:rFonts w:ascii="Times New Roman" w:eastAsia="Times New Roman" w:hAnsi="Times New Roman"/>
                <w:bCs/>
                <w:szCs w:val="28"/>
                <w:lang w:val="en-GB"/>
              </w:rPr>
            </w:pPr>
            <w:r>
              <w:rPr>
                <w:rFonts w:ascii="Times New Roman" w:eastAsia="Times New Roman" w:hAnsi="Times New Roman"/>
                <w:bCs/>
                <w:szCs w:val="28"/>
                <w:lang w:val="en-GB"/>
              </w:rPr>
              <w:t>- GV hướng dẫn mẫu.</w:t>
            </w:r>
          </w:p>
          <w:p w14:paraId="269A7F41" w14:textId="77777777" w:rsidR="009E53BE" w:rsidRDefault="009E53BE" w:rsidP="00C27732">
            <w:pPr>
              <w:spacing w:after="0" w:line="240" w:lineRule="auto"/>
              <w:jc w:val="both"/>
              <w:rPr>
                <w:rFonts w:ascii="Times New Roman" w:eastAsia="Times New Roman" w:hAnsi="Times New Roman"/>
                <w:bCs/>
                <w:szCs w:val="28"/>
                <w:lang w:val="en-GB"/>
              </w:rPr>
            </w:pPr>
            <w:r>
              <w:rPr>
                <w:rFonts w:ascii="Times New Roman" w:eastAsia="Times New Roman" w:hAnsi="Times New Roman"/>
                <w:bCs/>
                <w:szCs w:val="28"/>
                <w:lang w:val="en-GB"/>
              </w:rPr>
              <w:t>- Yêu cầu HS thực hiện làm vào vở.</w:t>
            </w:r>
          </w:p>
          <w:p w14:paraId="5B767FF7" w14:textId="358214DA" w:rsidR="009E53BE" w:rsidRPr="00C27732" w:rsidRDefault="009E53BE" w:rsidP="00C27732">
            <w:pPr>
              <w:spacing w:after="0" w:line="240" w:lineRule="auto"/>
              <w:jc w:val="both"/>
              <w:rPr>
                <w:rFonts w:ascii="Times New Roman" w:eastAsia="Times New Roman" w:hAnsi="Times New Roman"/>
                <w:bCs/>
                <w:szCs w:val="28"/>
                <w:lang w:val="en-GB"/>
              </w:rPr>
            </w:pPr>
            <w:r>
              <w:rPr>
                <w:rFonts w:ascii="Times New Roman" w:eastAsia="Times New Roman" w:hAnsi="Times New Roman"/>
                <w:bCs/>
                <w:szCs w:val="28"/>
                <w:lang w:val="en-GB"/>
              </w:rPr>
              <w:t>- GV chấm và nhận xét.</w:t>
            </w:r>
          </w:p>
        </w:tc>
        <w:tc>
          <w:tcPr>
            <w:tcW w:w="4508" w:type="dxa"/>
          </w:tcPr>
          <w:p w14:paraId="6C17FB66" w14:textId="77777777" w:rsidR="00C27732" w:rsidRPr="00C27732" w:rsidRDefault="00C27732" w:rsidP="00C27732">
            <w:pPr>
              <w:spacing w:after="0" w:line="240" w:lineRule="auto"/>
              <w:jc w:val="both"/>
              <w:rPr>
                <w:rFonts w:ascii="Times New Roman" w:eastAsia="Times New Roman" w:hAnsi="Times New Roman"/>
                <w:szCs w:val="28"/>
              </w:rPr>
            </w:pPr>
          </w:p>
          <w:p w14:paraId="6F145BA2"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đọc yêu cầu bài tập 2</w:t>
            </w:r>
          </w:p>
          <w:p w14:paraId="7B0C3F1F"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xác định: Chỉ ra cách đặt tính sai rồi sửa lại cho đúng.</w:t>
            </w:r>
          </w:p>
          <w:p w14:paraId="1FDE9069" w14:textId="3916E2CA"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làm bài cá nhân vào vở bài tập Toán, hoạt động nhóm đôi.</w:t>
            </w:r>
          </w:p>
          <w:p w14:paraId="3856C145"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chia sẻ bài làm đổi vở kiểm tra với bạn trong nhóm đôi, nói cách làm.</w:t>
            </w:r>
          </w:p>
          <w:p w14:paraId="73414596"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bCs/>
                <w:szCs w:val="28"/>
                <w:lang w:val="en-GB"/>
              </w:rPr>
              <w:t>- HS trình bày, cả lớp theo dõi.</w:t>
            </w:r>
          </w:p>
          <w:p w14:paraId="2A177D4F"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bCs/>
                <w:szCs w:val="28"/>
                <w:lang w:val="en-GB"/>
              </w:rPr>
              <w:t>- Cả lớp nhận xét, đánh giá.</w:t>
            </w:r>
          </w:p>
          <w:p w14:paraId="622F163D"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bCs/>
                <w:szCs w:val="28"/>
                <w:lang w:val="en-GB"/>
              </w:rPr>
              <w:t>- HS chữa bài (nếu làm sai).</w:t>
            </w:r>
          </w:p>
          <w:p w14:paraId="43751A7F" w14:textId="77777777" w:rsidR="00C27732" w:rsidRPr="00C27732" w:rsidRDefault="00C27732" w:rsidP="00C27732">
            <w:pPr>
              <w:spacing w:after="0" w:line="240" w:lineRule="auto"/>
              <w:rPr>
                <w:rFonts w:ascii="Times New Roman" w:eastAsia="Times New Roman" w:hAnsi="Times New Roman"/>
                <w:bCs/>
                <w:szCs w:val="28"/>
                <w:lang w:val="en-GB"/>
              </w:rPr>
            </w:pPr>
          </w:p>
          <w:p w14:paraId="7E864908"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đọc yêu cầu bài tập 3.</w:t>
            </w:r>
          </w:p>
          <w:p w14:paraId="00ACC261"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xác định: Tính (theo mẫu)</w:t>
            </w:r>
          </w:p>
          <w:p w14:paraId="7EA9AA1F" w14:textId="77777777" w:rsidR="00C27732" w:rsidRPr="00C27732" w:rsidRDefault="00C27732" w:rsidP="00C27732">
            <w:pPr>
              <w:spacing w:after="0" w:line="240" w:lineRule="auto"/>
              <w:rPr>
                <w:rFonts w:ascii="Times New Roman" w:eastAsia="Times New Roman" w:hAnsi="Times New Roman"/>
                <w:szCs w:val="28"/>
              </w:rPr>
            </w:pPr>
          </w:p>
          <w:p w14:paraId="4DF071E1"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bài cá nhân vào vở bài tập Toán trang 63; 3 HS làm bảng nhóm (mỗi em 1 câu).</w:t>
            </w:r>
          </w:p>
          <w:p w14:paraId="1C4DAB78"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szCs w:val="28"/>
              </w:rPr>
              <w:t>- 1-3 HS chia sẻ bài làm trước lớp</w:t>
            </w:r>
            <w:r w:rsidRPr="00C27732">
              <w:rPr>
                <w:rFonts w:ascii="Times New Roman" w:eastAsia="Times New Roman" w:hAnsi="Times New Roman"/>
                <w:szCs w:val="28"/>
                <w:lang w:val="en-GB"/>
              </w:rPr>
              <w:t>.</w:t>
            </w:r>
            <w:r w:rsidRPr="00C27732">
              <w:rPr>
                <w:rFonts w:ascii="Times New Roman" w:eastAsia="Times New Roman" w:hAnsi="Times New Roman"/>
                <w:bCs/>
                <w:szCs w:val="28"/>
                <w:lang w:val="en-GB"/>
              </w:rPr>
              <w:t xml:space="preserve"> Cả lớp lắng nghe, nhận xét, bổ sung.</w:t>
            </w:r>
          </w:p>
          <w:p w14:paraId="348BAC52" w14:textId="77777777" w:rsid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cả lớp xung phong đặt câu hỏi.</w:t>
            </w:r>
          </w:p>
          <w:p w14:paraId="6201F674" w14:textId="77777777" w:rsidR="009E53BE" w:rsidRDefault="009E53BE" w:rsidP="00C27732">
            <w:pPr>
              <w:spacing w:after="0" w:line="240" w:lineRule="auto"/>
              <w:rPr>
                <w:rFonts w:ascii="Times New Roman" w:eastAsia="Times New Roman" w:hAnsi="Times New Roman"/>
                <w:szCs w:val="28"/>
              </w:rPr>
            </w:pPr>
          </w:p>
          <w:p w14:paraId="6273FFB7" w14:textId="77777777" w:rsidR="009E53BE" w:rsidRDefault="009E53BE" w:rsidP="00C27732">
            <w:pPr>
              <w:spacing w:after="0" w:line="240" w:lineRule="auto"/>
              <w:rPr>
                <w:rFonts w:ascii="Times New Roman" w:eastAsia="Times New Roman" w:hAnsi="Times New Roman"/>
                <w:szCs w:val="28"/>
              </w:rPr>
            </w:pPr>
          </w:p>
          <w:p w14:paraId="279F6A61" w14:textId="77777777" w:rsidR="009E53BE" w:rsidRDefault="009E53BE" w:rsidP="00C27732">
            <w:pPr>
              <w:spacing w:after="0" w:line="240" w:lineRule="auto"/>
              <w:rPr>
                <w:rFonts w:ascii="Times New Roman" w:eastAsia="Times New Roman" w:hAnsi="Times New Roman"/>
                <w:szCs w:val="28"/>
              </w:rPr>
            </w:pPr>
          </w:p>
          <w:p w14:paraId="65A89E63" w14:textId="77777777" w:rsidR="009E53BE" w:rsidRDefault="009E53BE" w:rsidP="00C27732">
            <w:pPr>
              <w:spacing w:after="0" w:line="240" w:lineRule="auto"/>
              <w:rPr>
                <w:rFonts w:ascii="Times New Roman" w:eastAsia="Times New Roman" w:hAnsi="Times New Roman"/>
                <w:szCs w:val="28"/>
              </w:rPr>
            </w:pPr>
          </w:p>
          <w:p w14:paraId="1CBAA4A1" w14:textId="77777777" w:rsidR="009E53BE" w:rsidRDefault="009E53BE" w:rsidP="00C27732">
            <w:pPr>
              <w:spacing w:after="0" w:line="240" w:lineRule="auto"/>
              <w:rPr>
                <w:rFonts w:ascii="Times New Roman" w:eastAsia="Times New Roman" w:hAnsi="Times New Roman"/>
                <w:szCs w:val="28"/>
              </w:rPr>
            </w:pPr>
            <w:r>
              <w:rPr>
                <w:rFonts w:ascii="Times New Roman" w:eastAsia="Times New Roman" w:hAnsi="Times New Roman"/>
                <w:szCs w:val="28"/>
              </w:rPr>
              <w:t>- 1HS đọc yêu cầu.</w:t>
            </w:r>
          </w:p>
          <w:p w14:paraId="5FDF2F34" w14:textId="77777777" w:rsidR="009E53BE" w:rsidRDefault="009E53BE" w:rsidP="00C27732">
            <w:pPr>
              <w:spacing w:after="0" w:line="240" w:lineRule="auto"/>
              <w:rPr>
                <w:rFonts w:ascii="Times New Roman" w:eastAsia="Times New Roman" w:hAnsi="Times New Roman"/>
                <w:szCs w:val="28"/>
              </w:rPr>
            </w:pPr>
            <w:r>
              <w:rPr>
                <w:rFonts w:ascii="Times New Roman" w:eastAsia="Times New Roman" w:hAnsi="Times New Roman"/>
                <w:szCs w:val="28"/>
              </w:rPr>
              <w:t>- Theo dõi hướng dẫn.</w:t>
            </w:r>
          </w:p>
          <w:p w14:paraId="2A41BC54" w14:textId="77777777" w:rsidR="009E53BE" w:rsidRDefault="009E53BE" w:rsidP="00C27732">
            <w:pPr>
              <w:spacing w:after="0" w:line="240" w:lineRule="auto"/>
              <w:rPr>
                <w:rFonts w:ascii="Times New Roman" w:eastAsia="Times New Roman" w:hAnsi="Times New Roman"/>
                <w:szCs w:val="28"/>
              </w:rPr>
            </w:pPr>
            <w:r>
              <w:rPr>
                <w:rFonts w:ascii="Times New Roman" w:eastAsia="Times New Roman" w:hAnsi="Times New Roman"/>
                <w:szCs w:val="28"/>
              </w:rPr>
              <w:t>- Thực hiện vào vở.</w:t>
            </w:r>
          </w:p>
          <w:p w14:paraId="6AB7CF31" w14:textId="36AD87F8" w:rsidR="009E53BE" w:rsidRPr="00C27732" w:rsidRDefault="009E53BE" w:rsidP="00C27732">
            <w:pPr>
              <w:spacing w:after="0" w:line="240" w:lineRule="auto"/>
              <w:rPr>
                <w:rFonts w:ascii="Times New Roman" w:eastAsia="Times New Roman" w:hAnsi="Times New Roman"/>
                <w:szCs w:val="28"/>
              </w:rPr>
            </w:pPr>
            <w:r>
              <w:rPr>
                <w:rFonts w:ascii="Times New Roman" w:eastAsia="Times New Roman" w:hAnsi="Times New Roman"/>
                <w:szCs w:val="28"/>
              </w:rPr>
              <w:t>- Lắng nghe.</w:t>
            </w:r>
          </w:p>
        </w:tc>
      </w:tr>
      <w:tr w:rsidR="00C27732" w:rsidRPr="00C27732" w14:paraId="671104FE" w14:textId="77777777" w:rsidTr="002E778C">
        <w:tc>
          <w:tcPr>
            <w:tcW w:w="9016" w:type="dxa"/>
            <w:gridSpan w:val="2"/>
          </w:tcPr>
          <w:p w14:paraId="62D6D75D"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b/>
                <w:bCs/>
                <w:szCs w:val="28"/>
              </w:rPr>
              <w:lastRenderedPageBreak/>
              <w:t>C. HOẠT ĐỘNG VẬN DỤNG</w:t>
            </w:r>
          </w:p>
        </w:tc>
      </w:tr>
      <w:tr w:rsidR="00C27732" w:rsidRPr="00C27732" w14:paraId="36D44F6F" w14:textId="77777777" w:rsidTr="002E778C">
        <w:tc>
          <w:tcPr>
            <w:tcW w:w="4508" w:type="dxa"/>
          </w:tcPr>
          <w:p w14:paraId="12F967EE" w14:textId="77777777" w:rsidR="00C27732" w:rsidRPr="00C27732" w:rsidRDefault="00C27732" w:rsidP="00C27732">
            <w:pPr>
              <w:tabs>
                <w:tab w:val="left" w:pos="2679"/>
              </w:tabs>
              <w:spacing w:after="0" w:line="240" w:lineRule="auto"/>
              <w:jc w:val="both"/>
              <w:rPr>
                <w:rFonts w:ascii="Times New Roman" w:eastAsia="Times New Roman" w:hAnsi="Times New Roman"/>
                <w:b/>
                <w:szCs w:val="28"/>
              </w:rPr>
            </w:pPr>
            <w:r w:rsidRPr="00C27732">
              <w:rPr>
                <w:rFonts w:ascii="Times New Roman" w:eastAsia="Times New Roman" w:hAnsi="Times New Roman"/>
                <w:b/>
                <w:szCs w:val="28"/>
              </w:rPr>
              <w:t xml:space="preserve">Bài </w:t>
            </w:r>
            <w:r w:rsidRPr="00C27732">
              <w:rPr>
                <w:rFonts w:ascii="Times New Roman" w:eastAsia="Times New Roman" w:hAnsi="Times New Roman"/>
                <w:b/>
                <w:szCs w:val="28"/>
                <w:lang w:val="en-GB"/>
              </w:rPr>
              <w:t>4</w:t>
            </w:r>
            <w:r w:rsidRPr="00C27732">
              <w:rPr>
                <w:rFonts w:ascii="Times New Roman" w:eastAsia="Times New Roman" w:hAnsi="Times New Roman"/>
                <w:b/>
                <w:szCs w:val="28"/>
              </w:rPr>
              <w:t>.</w:t>
            </w:r>
          </w:p>
          <w:p w14:paraId="0514DF45" w14:textId="77777777" w:rsidR="00C27732" w:rsidRPr="00C27732" w:rsidRDefault="00C27732" w:rsidP="00C27732">
            <w:pPr>
              <w:tabs>
                <w:tab w:val="left" w:pos="2679"/>
              </w:tabs>
              <w:spacing w:after="0" w:line="240" w:lineRule="auto"/>
              <w:jc w:val="both"/>
              <w:rPr>
                <w:rFonts w:ascii="Times New Roman" w:eastAsia="Times New Roman" w:hAnsi="Times New Roman"/>
                <w:bCs/>
                <w:szCs w:val="28"/>
              </w:rPr>
            </w:pPr>
            <w:r w:rsidRPr="00C27732">
              <w:rPr>
                <w:rFonts w:ascii="Times New Roman" w:eastAsia="Times New Roman" w:hAnsi="Times New Roman"/>
                <w:bCs/>
                <w:szCs w:val="28"/>
              </w:rPr>
              <w:t>- GV gọi HS đọc yêu cầu bài tập 4.</w:t>
            </w:r>
          </w:p>
          <w:p w14:paraId="0CC60A53" w14:textId="77777777" w:rsidR="00C27732" w:rsidRPr="00C27732" w:rsidRDefault="00C27732" w:rsidP="00C27732">
            <w:pPr>
              <w:tabs>
                <w:tab w:val="left" w:pos="2679"/>
              </w:tabs>
              <w:spacing w:after="0" w:line="240" w:lineRule="auto"/>
              <w:jc w:val="both"/>
              <w:rPr>
                <w:rFonts w:ascii="Times New Roman" w:eastAsia="Times New Roman" w:hAnsi="Times New Roman"/>
                <w:bCs/>
                <w:szCs w:val="28"/>
              </w:rPr>
            </w:pPr>
            <w:r w:rsidRPr="00C27732">
              <w:rPr>
                <w:rFonts w:ascii="Times New Roman" w:eastAsia="Times New Roman" w:hAnsi="Times New Roman"/>
                <w:bCs/>
                <w:szCs w:val="28"/>
              </w:rPr>
              <w:t xml:space="preserve">- GV yêu cầu HS xác định việc cần làm. </w:t>
            </w:r>
          </w:p>
          <w:p w14:paraId="2486C4BB" w14:textId="77777777" w:rsidR="00C27732" w:rsidRPr="00C27732" w:rsidRDefault="00C27732" w:rsidP="00C27732">
            <w:pPr>
              <w:tabs>
                <w:tab w:val="left" w:pos="2679"/>
              </w:tabs>
              <w:spacing w:after="0" w:line="240" w:lineRule="auto"/>
              <w:jc w:val="both"/>
              <w:rPr>
                <w:rFonts w:ascii="Times New Roman" w:eastAsia="Times New Roman" w:hAnsi="Times New Roman"/>
                <w:bCs/>
                <w:szCs w:val="28"/>
              </w:rPr>
            </w:pPr>
          </w:p>
          <w:p w14:paraId="613604B6" w14:textId="77777777" w:rsidR="00C27732" w:rsidRPr="00C27732" w:rsidRDefault="00C27732" w:rsidP="00C27732">
            <w:pPr>
              <w:tabs>
                <w:tab w:val="left" w:pos="2679"/>
              </w:tabs>
              <w:spacing w:after="0" w:line="240" w:lineRule="auto"/>
              <w:jc w:val="both"/>
              <w:rPr>
                <w:rFonts w:ascii="Times New Roman" w:eastAsia="Times New Roman" w:hAnsi="Times New Roman"/>
                <w:bCs/>
                <w:szCs w:val="28"/>
              </w:rPr>
            </w:pPr>
          </w:p>
          <w:p w14:paraId="705F9E98" w14:textId="77777777" w:rsidR="00C27732" w:rsidRPr="00C27732" w:rsidRDefault="00C27732" w:rsidP="00C27732">
            <w:pPr>
              <w:tabs>
                <w:tab w:val="left" w:pos="2679"/>
              </w:tabs>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GV yêu cầu HS làm bài nhóm đôi.</w:t>
            </w:r>
          </w:p>
          <w:p w14:paraId="1F541D50" w14:textId="77777777" w:rsidR="00C27732" w:rsidRPr="00C27732" w:rsidRDefault="00C27732" w:rsidP="00C27732">
            <w:pPr>
              <w:spacing w:after="0" w:line="240" w:lineRule="auto"/>
              <w:rPr>
                <w:rFonts w:ascii="Times New Roman" w:eastAsia="Times New Roman" w:hAnsi="Times New Roman"/>
                <w:szCs w:val="28"/>
              </w:rPr>
            </w:pPr>
          </w:p>
          <w:p w14:paraId="78F555B5" w14:textId="77777777" w:rsidR="00C27732" w:rsidRPr="00C27732" w:rsidRDefault="00C27732" w:rsidP="00C27732">
            <w:pPr>
              <w:spacing w:after="0" w:line="240" w:lineRule="auto"/>
              <w:rPr>
                <w:rFonts w:ascii="Times New Roman" w:eastAsia="Times New Roman" w:hAnsi="Times New Roman"/>
                <w:szCs w:val="28"/>
              </w:rPr>
            </w:pPr>
          </w:p>
          <w:p w14:paraId="76E6042D" w14:textId="77777777" w:rsidR="00C27732" w:rsidRPr="00C27732" w:rsidRDefault="00C27732" w:rsidP="00C27732">
            <w:pPr>
              <w:spacing w:after="0" w:line="240" w:lineRule="auto"/>
              <w:rPr>
                <w:rFonts w:ascii="Times New Roman" w:eastAsia="Times New Roman" w:hAnsi="Times New Roman"/>
                <w:szCs w:val="28"/>
              </w:rPr>
            </w:pPr>
          </w:p>
          <w:p w14:paraId="713B2343" w14:textId="77777777" w:rsidR="00C27732" w:rsidRPr="00C27732" w:rsidRDefault="00C27732" w:rsidP="00C27732">
            <w:pPr>
              <w:spacing w:after="0" w:line="240" w:lineRule="auto"/>
              <w:rPr>
                <w:rFonts w:ascii="Times New Roman" w:eastAsia="Times New Roman" w:hAnsi="Times New Roman"/>
                <w:szCs w:val="28"/>
              </w:rPr>
            </w:pPr>
          </w:p>
          <w:p w14:paraId="04C4B75B" w14:textId="77777777" w:rsidR="00C27732" w:rsidRPr="00C27732" w:rsidRDefault="00C27732" w:rsidP="00C27732">
            <w:pPr>
              <w:tabs>
                <w:tab w:val="left" w:pos="938"/>
              </w:tabs>
              <w:spacing w:after="0" w:line="240" w:lineRule="auto"/>
              <w:rPr>
                <w:rFonts w:ascii="Times New Roman" w:eastAsia="Times New Roman" w:hAnsi="Times New Roman"/>
                <w:szCs w:val="28"/>
              </w:rPr>
            </w:pPr>
          </w:p>
          <w:p w14:paraId="09BAD4D6" w14:textId="77777777" w:rsidR="00C27732" w:rsidRPr="00C27732" w:rsidRDefault="00C27732" w:rsidP="00C27732">
            <w:pPr>
              <w:tabs>
                <w:tab w:val="left" w:pos="938"/>
              </w:tabs>
              <w:spacing w:after="0" w:line="240" w:lineRule="auto"/>
              <w:rPr>
                <w:rFonts w:ascii="Times New Roman" w:eastAsia="Times New Roman" w:hAnsi="Times New Roman"/>
                <w:szCs w:val="28"/>
              </w:rPr>
            </w:pPr>
            <w:r w:rsidRPr="00C27732">
              <w:rPr>
                <w:rFonts w:ascii="Times New Roman" w:eastAsia="Times New Roman" w:hAnsi="Times New Roman"/>
                <w:szCs w:val="28"/>
              </w:rPr>
              <w:t>- GV yêu cầu HS chia sẻ kết quả trước lớp.</w:t>
            </w:r>
          </w:p>
          <w:p w14:paraId="5F83C0C0" w14:textId="77777777" w:rsidR="00C27732" w:rsidRPr="00C27732" w:rsidRDefault="00C27732" w:rsidP="00C27732">
            <w:pPr>
              <w:pStyle w:val="BodyText"/>
              <w:tabs>
                <w:tab w:val="left" w:pos="750"/>
              </w:tabs>
              <w:jc w:val="both"/>
              <w:rPr>
                <w:rFonts w:ascii="Times New Roman" w:hAnsi="Times New Roman"/>
                <w:bCs/>
              </w:rPr>
            </w:pPr>
            <w:r w:rsidRPr="00C27732">
              <w:rPr>
                <w:rFonts w:ascii="Times New Roman" w:hAnsi="Times New Roman"/>
                <w:bCs/>
                <w:lang w:val="en-GB"/>
              </w:rPr>
              <w:t>- GV nhận xét, đánh giá, tổng kết hoạt</w:t>
            </w:r>
            <w:r w:rsidRPr="00C27732">
              <w:rPr>
                <w:rFonts w:ascii="Times New Roman" w:hAnsi="Times New Roman"/>
                <w:bCs/>
                <w:lang w:val="vi-VN"/>
              </w:rPr>
              <w:t xml:space="preserve"> động</w:t>
            </w:r>
            <w:r w:rsidRPr="00C27732">
              <w:rPr>
                <w:rFonts w:ascii="Times New Roman" w:hAnsi="Times New Roman"/>
                <w:bCs/>
              </w:rPr>
              <w:t>.</w:t>
            </w:r>
          </w:p>
          <w:p w14:paraId="5C8669A1" w14:textId="77777777" w:rsidR="00C27732" w:rsidRPr="00C27732" w:rsidRDefault="00C27732" w:rsidP="00C27732">
            <w:pPr>
              <w:spacing w:after="0" w:line="240" w:lineRule="auto"/>
              <w:jc w:val="both"/>
              <w:rPr>
                <w:rFonts w:ascii="Times New Roman" w:eastAsia="Times New Roman" w:hAnsi="Times New Roman"/>
                <w:b/>
                <w:szCs w:val="28"/>
                <w:lang w:val="en-GB"/>
              </w:rPr>
            </w:pPr>
            <w:r w:rsidRPr="00C27732">
              <w:rPr>
                <w:rFonts w:ascii="Times New Roman" w:eastAsia="Times New Roman" w:hAnsi="Times New Roman"/>
                <w:b/>
                <w:szCs w:val="28"/>
                <w:lang w:val="en-GB"/>
              </w:rPr>
              <w:t>* Củng cố, dặn dò</w:t>
            </w:r>
          </w:p>
          <w:p w14:paraId="2B8F2433" w14:textId="77777777" w:rsidR="00C27732" w:rsidRPr="00C27732" w:rsidRDefault="00C27732" w:rsidP="00C27732">
            <w:pPr>
              <w:tabs>
                <w:tab w:val="left" w:pos="77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Qua bài học ngày hôm nay, các e</w:t>
            </w:r>
            <w:r w:rsidRPr="00C27732">
              <w:rPr>
                <w:rFonts w:ascii="Times New Roman" w:eastAsia="Times New Roman" w:hAnsi="Times New Roman"/>
                <w:kern w:val="2"/>
                <w:szCs w:val="28"/>
                <w:lang w:bidi="en-US"/>
                <w14:ligatures w14:val="standardContextual"/>
              </w:rPr>
              <w:t xml:space="preserve">m biết </w:t>
            </w:r>
            <w:r w:rsidRPr="00C27732">
              <w:rPr>
                <w:rFonts w:ascii="Times New Roman" w:eastAsia="Times New Roman" w:hAnsi="Times New Roman"/>
                <w:kern w:val="2"/>
                <w:szCs w:val="28"/>
                <w14:ligatures w14:val="standardContextual"/>
              </w:rPr>
              <w:t>thêm được điều gì?</w:t>
            </w:r>
          </w:p>
          <w:p w14:paraId="2D6C82C8" w14:textId="77777777" w:rsidR="00C27732" w:rsidRPr="00C27732" w:rsidRDefault="00C27732" w:rsidP="00C27732">
            <w:pPr>
              <w:tabs>
                <w:tab w:val="left" w:pos="77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xml:space="preserve">- Khi đặt tính và tính, </w:t>
            </w:r>
            <w:r w:rsidRPr="00C27732">
              <w:rPr>
                <w:rFonts w:ascii="Times New Roman" w:eastAsia="Times New Roman" w:hAnsi="Times New Roman"/>
                <w:kern w:val="2"/>
                <w:szCs w:val="28"/>
                <w:lang w:bidi="en-US"/>
                <w14:ligatures w14:val="standardContextual"/>
              </w:rPr>
              <w:t xml:space="preserve">em </w:t>
            </w:r>
            <w:r w:rsidRPr="00C27732">
              <w:rPr>
                <w:rFonts w:ascii="Times New Roman" w:eastAsia="Times New Roman" w:hAnsi="Times New Roman"/>
                <w:kern w:val="2"/>
                <w:szCs w:val="28"/>
                <w14:ligatures w14:val="standardContextual"/>
              </w:rPr>
              <w:t>nhắn bạn cần lưu ý điều gì?</w:t>
            </w:r>
          </w:p>
          <w:p w14:paraId="36E20CB9"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szCs w:val="28"/>
                <w:lang w:val="en-GB"/>
              </w:rPr>
              <w:t xml:space="preserve">-Về nhà xem lại bài và chuẩn bị sau: </w:t>
            </w:r>
            <w:r w:rsidRPr="00C27732">
              <w:rPr>
                <w:rFonts w:ascii="Times New Roman" w:eastAsia="Times New Roman" w:hAnsi="Times New Roman"/>
                <w:b/>
                <w:szCs w:val="28"/>
                <w:lang w:val="en-GB"/>
              </w:rPr>
              <w:t>Bài 26: Trừ các số thập phân</w:t>
            </w:r>
            <w:r w:rsidRPr="00C27732">
              <w:rPr>
                <w:rFonts w:ascii="Times New Roman" w:eastAsia="Times New Roman" w:hAnsi="Times New Roman"/>
                <w:b/>
                <w:szCs w:val="28"/>
              </w:rPr>
              <w:t xml:space="preserve"> </w:t>
            </w:r>
            <w:r w:rsidRPr="00C27732">
              <w:rPr>
                <w:rFonts w:ascii="Times New Roman" w:eastAsia="Times New Roman" w:hAnsi="Times New Roman"/>
                <w:b/>
                <w:szCs w:val="28"/>
                <w:lang w:val="en-GB"/>
              </w:rPr>
              <w:t>(Tiết 1)</w:t>
            </w:r>
            <w:r w:rsidRPr="00C27732">
              <w:rPr>
                <w:rFonts w:ascii="Times New Roman" w:eastAsia="Times New Roman" w:hAnsi="Times New Roman"/>
                <w:bCs/>
                <w:szCs w:val="28"/>
                <w:lang w:val="en-GB"/>
              </w:rPr>
              <w:t>.</w:t>
            </w:r>
          </w:p>
        </w:tc>
        <w:tc>
          <w:tcPr>
            <w:tcW w:w="4508" w:type="dxa"/>
          </w:tcPr>
          <w:p w14:paraId="190ED56C" w14:textId="77777777" w:rsidR="00C27732" w:rsidRPr="00C27732" w:rsidRDefault="00C27732" w:rsidP="00C27732">
            <w:pPr>
              <w:spacing w:after="0" w:line="240" w:lineRule="auto"/>
              <w:jc w:val="both"/>
              <w:rPr>
                <w:rFonts w:ascii="Times New Roman" w:eastAsia="Times New Roman" w:hAnsi="Times New Roman"/>
                <w:szCs w:val="28"/>
              </w:rPr>
            </w:pPr>
          </w:p>
          <w:p w14:paraId="691E5D42"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đọc yêu cầu bài tập 4.</w:t>
            </w:r>
          </w:p>
          <w:p w14:paraId="4CECA2B0"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xác định: Bài toán cho gì ? Bài toán hỏi gì ? Muốn biết sau ba tuần cây cao thêm bao nhiêu xăng-ti-mét ta làm phép tính gì ?</w:t>
            </w:r>
          </w:p>
          <w:p w14:paraId="2D2A217D" w14:textId="77777777" w:rsidR="00C27732" w:rsidRPr="00C27732" w:rsidRDefault="00C27732" w:rsidP="00C27732">
            <w:pPr>
              <w:spacing w:after="0" w:line="240" w:lineRule="auto"/>
              <w:jc w:val="both"/>
              <w:rPr>
                <w:rFonts w:ascii="Times New Roman" w:hAnsi="Times New Roman"/>
                <w:szCs w:val="28"/>
              </w:rPr>
            </w:pPr>
            <w:r w:rsidRPr="00C27732">
              <w:rPr>
                <w:rFonts w:ascii="Times New Roman" w:hAnsi="Times New Roman"/>
                <w:szCs w:val="28"/>
              </w:rPr>
              <w:t>- HS đọc thông tin, thảo luận cách làm rồi giải vào vở.</w:t>
            </w:r>
          </w:p>
          <w:p w14:paraId="4453934C" w14:textId="77777777" w:rsidR="00C27732" w:rsidRPr="00C27732" w:rsidRDefault="00C27732" w:rsidP="00C27732">
            <w:pPr>
              <w:tabs>
                <w:tab w:val="left" w:pos="1674"/>
              </w:tabs>
              <w:spacing w:after="0" w:line="240" w:lineRule="auto"/>
              <w:jc w:val="center"/>
              <w:rPr>
                <w:rFonts w:ascii="Times New Roman" w:hAnsi="Times New Roman"/>
                <w:szCs w:val="28"/>
              </w:rPr>
            </w:pPr>
            <w:r w:rsidRPr="00C27732">
              <w:rPr>
                <w:rFonts w:ascii="Times New Roman" w:hAnsi="Times New Roman"/>
                <w:szCs w:val="28"/>
              </w:rPr>
              <w:t>Bài giải</w:t>
            </w:r>
          </w:p>
          <w:p w14:paraId="5546B11C" w14:textId="77777777" w:rsidR="00C27732" w:rsidRPr="00C27732" w:rsidRDefault="00C27732" w:rsidP="00C27732">
            <w:pPr>
              <w:tabs>
                <w:tab w:val="left" w:pos="1674"/>
              </w:tabs>
              <w:spacing w:after="0" w:line="240" w:lineRule="auto"/>
              <w:jc w:val="center"/>
              <w:rPr>
                <w:rFonts w:ascii="Times New Roman" w:hAnsi="Times New Roman"/>
                <w:szCs w:val="28"/>
              </w:rPr>
            </w:pPr>
            <w:r w:rsidRPr="00C27732">
              <w:rPr>
                <w:rFonts w:ascii="Times New Roman" w:hAnsi="Times New Roman"/>
                <w:szCs w:val="28"/>
              </w:rPr>
              <w:t>Sau tuần thứ ba cây cao là:</w:t>
            </w:r>
          </w:p>
          <w:p w14:paraId="14056B99" w14:textId="77777777" w:rsidR="00C27732" w:rsidRPr="00C27732" w:rsidRDefault="00C27732" w:rsidP="00C27732">
            <w:pPr>
              <w:tabs>
                <w:tab w:val="left" w:pos="1674"/>
              </w:tabs>
              <w:spacing w:after="0" w:line="240" w:lineRule="auto"/>
              <w:jc w:val="center"/>
              <w:rPr>
                <w:rFonts w:ascii="Times New Roman" w:hAnsi="Times New Roman"/>
                <w:szCs w:val="28"/>
              </w:rPr>
            </w:pPr>
            <w:r w:rsidRPr="00C27732">
              <w:rPr>
                <w:rFonts w:ascii="Times New Roman" w:hAnsi="Times New Roman"/>
                <w:szCs w:val="28"/>
              </w:rPr>
              <w:t>4,57+ 1,7 + 2,45 = 8,72 (cm)</w:t>
            </w:r>
          </w:p>
          <w:p w14:paraId="2EFD79B1" w14:textId="77777777" w:rsidR="00C27732" w:rsidRPr="00C27732" w:rsidRDefault="00C27732" w:rsidP="00C27732">
            <w:pPr>
              <w:tabs>
                <w:tab w:val="left" w:pos="1674"/>
              </w:tabs>
              <w:spacing w:after="0" w:line="240" w:lineRule="auto"/>
              <w:jc w:val="center"/>
              <w:rPr>
                <w:rFonts w:ascii="Times New Roman" w:hAnsi="Times New Roman"/>
                <w:szCs w:val="28"/>
              </w:rPr>
            </w:pPr>
            <w:r w:rsidRPr="00C27732">
              <w:rPr>
                <w:rFonts w:ascii="Times New Roman" w:hAnsi="Times New Roman"/>
                <w:szCs w:val="28"/>
              </w:rPr>
              <w:t>Đáp số: 8,72 cm.</w:t>
            </w:r>
          </w:p>
          <w:p w14:paraId="4D323C1D"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hAnsi="Times New Roman"/>
                <w:szCs w:val="28"/>
              </w:rPr>
              <w:t xml:space="preserve">- </w:t>
            </w:r>
            <w:r w:rsidRPr="00C27732">
              <w:rPr>
                <w:rFonts w:ascii="Times New Roman" w:eastAsia="Times New Roman" w:hAnsi="Times New Roman"/>
                <w:szCs w:val="28"/>
              </w:rPr>
              <w:t>1-3 nhóm chia sẻ bài làm trước lớp</w:t>
            </w:r>
            <w:r w:rsidRPr="00C27732">
              <w:rPr>
                <w:rFonts w:ascii="Times New Roman" w:eastAsia="Times New Roman" w:hAnsi="Times New Roman"/>
                <w:szCs w:val="28"/>
                <w:lang w:val="en-GB"/>
              </w:rPr>
              <w:t>.</w:t>
            </w:r>
            <w:r w:rsidRPr="00C27732">
              <w:rPr>
                <w:rFonts w:ascii="Times New Roman" w:eastAsia="Times New Roman" w:hAnsi="Times New Roman"/>
                <w:bCs/>
                <w:szCs w:val="28"/>
                <w:lang w:val="en-GB"/>
              </w:rPr>
              <w:t xml:space="preserve"> </w:t>
            </w:r>
          </w:p>
          <w:p w14:paraId="1B3902F3" w14:textId="77777777" w:rsidR="00C27732" w:rsidRPr="00C27732" w:rsidRDefault="00C27732" w:rsidP="00C27732">
            <w:pPr>
              <w:spacing w:after="0" w:line="240" w:lineRule="auto"/>
              <w:rPr>
                <w:rFonts w:ascii="Times New Roman" w:eastAsia="Times New Roman" w:hAnsi="Times New Roman"/>
                <w:bCs/>
                <w:szCs w:val="28"/>
                <w:lang w:val="en-GB"/>
              </w:rPr>
            </w:pPr>
          </w:p>
          <w:p w14:paraId="7532D2A8" w14:textId="77777777"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bCs/>
                <w:szCs w:val="28"/>
                <w:lang w:val="en-GB"/>
              </w:rPr>
              <w:t>- Cả lớp lắng nghe, nhận xét, bổ sung.</w:t>
            </w:r>
          </w:p>
          <w:p w14:paraId="39C86194" w14:textId="77777777" w:rsidR="00C27732" w:rsidRPr="00C27732" w:rsidRDefault="00C27732" w:rsidP="00C27732">
            <w:pPr>
              <w:spacing w:after="0" w:line="240" w:lineRule="auto"/>
              <w:rPr>
                <w:rFonts w:ascii="Times New Roman" w:eastAsia="Times New Roman" w:hAnsi="Times New Roman"/>
                <w:szCs w:val="28"/>
              </w:rPr>
            </w:pPr>
          </w:p>
          <w:p w14:paraId="57544FFE" w14:textId="77777777" w:rsidR="00C27732" w:rsidRPr="00C27732" w:rsidRDefault="00C27732" w:rsidP="00C27732">
            <w:pPr>
              <w:spacing w:after="0" w:line="240" w:lineRule="auto"/>
              <w:rPr>
                <w:rFonts w:ascii="Times New Roman" w:eastAsia="Times New Roman" w:hAnsi="Times New Roman"/>
                <w:bCs/>
                <w:szCs w:val="28"/>
                <w:lang w:val="en-GB"/>
              </w:rPr>
            </w:pPr>
          </w:p>
          <w:p w14:paraId="588DAC52"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HS trả lời theo suy nghĩ cá nhân.</w:t>
            </w:r>
          </w:p>
          <w:p w14:paraId="4E18B8F4" w14:textId="77777777" w:rsidR="00C27732" w:rsidRPr="00C27732" w:rsidRDefault="00C27732" w:rsidP="00C27732">
            <w:pPr>
              <w:spacing w:after="0" w:line="240" w:lineRule="auto"/>
              <w:jc w:val="both"/>
              <w:rPr>
                <w:rFonts w:ascii="Times New Roman" w:eastAsia="Times New Roman" w:hAnsi="Times New Roman"/>
                <w:bCs/>
                <w:szCs w:val="28"/>
                <w:lang w:val="en-GB"/>
              </w:rPr>
            </w:pPr>
          </w:p>
          <w:p w14:paraId="257C4973" w14:textId="77777777" w:rsidR="00C27732" w:rsidRPr="00C27732" w:rsidRDefault="00C27732" w:rsidP="00C27732">
            <w:pPr>
              <w:spacing w:after="0" w:line="240" w:lineRule="auto"/>
              <w:jc w:val="both"/>
              <w:rPr>
                <w:rFonts w:ascii="Times New Roman" w:eastAsia="Times New Roman" w:hAnsi="Times New Roman"/>
                <w:bCs/>
                <w:szCs w:val="28"/>
                <w:lang w:val="en-GB"/>
              </w:rPr>
            </w:pPr>
          </w:p>
          <w:p w14:paraId="2C1A8E54" w14:textId="77777777" w:rsidR="00C27732" w:rsidRPr="00C27732" w:rsidRDefault="00C27732" w:rsidP="00C27732">
            <w:pPr>
              <w:spacing w:after="0" w:line="240" w:lineRule="auto"/>
              <w:jc w:val="both"/>
              <w:rPr>
                <w:rFonts w:ascii="Times New Roman" w:eastAsia="Times New Roman" w:hAnsi="Times New Roman"/>
                <w:bCs/>
                <w:szCs w:val="28"/>
                <w:lang w:val="en-GB"/>
              </w:rPr>
            </w:pPr>
          </w:p>
          <w:p w14:paraId="11D30648" w14:textId="77777777" w:rsidR="00C27732" w:rsidRPr="00C27732" w:rsidRDefault="00C27732" w:rsidP="00C27732">
            <w:pPr>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HS lắng nghe và thực hiện.</w:t>
            </w:r>
          </w:p>
          <w:p w14:paraId="67A4C2DC" w14:textId="77777777" w:rsidR="00C27732" w:rsidRPr="00C27732" w:rsidRDefault="00C27732" w:rsidP="00C27732">
            <w:pPr>
              <w:spacing w:after="0" w:line="240" w:lineRule="auto"/>
              <w:rPr>
                <w:rFonts w:ascii="Times New Roman" w:eastAsia="Times New Roman" w:hAnsi="Times New Roman"/>
                <w:szCs w:val="28"/>
              </w:rPr>
            </w:pPr>
          </w:p>
        </w:tc>
      </w:tr>
    </w:tbl>
    <w:p w14:paraId="09F8232E"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t xml:space="preserve"> ĐIỀU CHỈNH SAU TIẾT DẠY:</w:t>
      </w:r>
    </w:p>
    <w:p w14:paraId="64A61AF2" w14:textId="2A419EB1" w:rsidR="00C27732" w:rsidRDefault="009E53BE" w:rsidP="00C27732">
      <w:pPr>
        <w:tabs>
          <w:tab w:val="left" w:leader="dot" w:pos="9720"/>
        </w:tabs>
        <w:spacing w:after="0" w:line="240" w:lineRule="auto"/>
        <w:jc w:val="both"/>
        <w:rPr>
          <w:rFonts w:eastAsia="Times New Roman"/>
          <w:szCs w:val="28"/>
          <w:lang w:val="nl-NL"/>
        </w:rPr>
      </w:pPr>
      <w:r>
        <w:rPr>
          <w:rFonts w:eastAsia="Times New Roman"/>
          <w:szCs w:val="28"/>
          <w:lang w:val="nl-NL"/>
        </w:rPr>
        <w:t>Ở bài tập 3, tổ chức cho học sinh thực hiện vào bảng con sau khi hướng dẫn mẫu. Mỗi dãy sẽ thực hiện 01 phép tính sau đó GV tổ chức nhận xét và sửa bài trước lớp.</w:t>
      </w:r>
    </w:p>
    <w:p w14:paraId="3271C70A" w14:textId="4E9F75E2" w:rsidR="009E53BE" w:rsidRPr="00C27732" w:rsidRDefault="009E53BE" w:rsidP="009E53BE">
      <w:pPr>
        <w:tabs>
          <w:tab w:val="left" w:leader="dot" w:pos="9720"/>
        </w:tabs>
        <w:spacing w:after="0" w:line="240" w:lineRule="auto"/>
        <w:jc w:val="center"/>
        <w:rPr>
          <w:rFonts w:eastAsia="Times New Roman"/>
          <w:szCs w:val="28"/>
          <w:lang w:val="nl-NL"/>
        </w:rPr>
      </w:pPr>
      <w:r>
        <w:rPr>
          <w:rFonts w:eastAsia="Times New Roman"/>
          <w:szCs w:val="28"/>
          <w:lang w:val="nl-NL"/>
        </w:rPr>
        <w:t>-------------------------</w:t>
      </w:r>
    </w:p>
    <w:p w14:paraId="5364A5DB" w14:textId="77777777" w:rsidR="00C27732" w:rsidRPr="00C27732" w:rsidRDefault="00C27732" w:rsidP="00C27732">
      <w:pPr>
        <w:tabs>
          <w:tab w:val="left" w:leader="dot" w:pos="9720"/>
        </w:tabs>
        <w:spacing w:after="0" w:line="240" w:lineRule="auto"/>
        <w:jc w:val="both"/>
        <w:rPr>
          <w:rFonts w:eastAsia="Times New Roman"/>
          <w:szCs w:val="28"/>
          <w:lang w:val="nl-NL"/>
        </w:rPr>
      </w:pPr>
    </w:p>
    <w:p w14:paraId="573BAAA2" w14:textId="77777777" w:rsidR="00C27732" w:rsidRPr="00C27732" w:rsidRDefault="00C27732" w:rsidP="00C27732">
      <w:pPr>
        <w:spacing w:after="0" w:line="240" w:lineRule="auto"/>
        <w:jc w:val="center"/>
        <w:rPr>
          <w:rFonts w:eastAsia="Times New Roman"/>
          <w:b/>
          <w:bCs/>
          <w:szCs w:val="28"/>
          <w:lang w:val="nl-NL"/>
        </w:rPr>
      </w:pPr>
      <w:r w:rsidRPr="00C27732">
        <w:rPr>
          <w:rFonts w:eastAsia="Times New Roman"/>
          <w:b/>
          <w:bCs/>
          <w:szCs w:val="28"/>
          <w:lang w:val="nl-NL"/>
        </w:rPr>
        <w:t>BÀI 26: TRỪ CÁC SỐ THẬP PHÂN (2 TIẾT )</w:t>
      </w:r>
    </w:p>
    <w:p w14:paraId="270DEE28" w14:textId="77777777" w:rsidR="00C27732" w:rsidRPr="00C27732" w:rsidRDefault="00C27732" w:rsidP="00C27732">
      <w:pPr>
        <w:spacing w:after="0" w:line="240" w:lineRule="auto"/>
        <w:jc w:val="both"/>
        <w:rPr>
          <w:rFonts w:eastAsia="Times New Roman"/>
          <w:b/>
          <w:bCs/>
          <w:szCs w:val="28"/>
          <w:lang w:val="nl-NL"/>
        </w:rPr>
      </w:pPr>
      <w:r w:rsidRPr="00C27732">
        <w:rPr>
          <w:rFonts w:eastAsia="Times New Roman"/>
          <w:b/>
          <w:bCs/>
          <w:szCs w:val="28"/>
          <w:lang w:val="nl-NL"/>
        </w:rPr>
        <w:t>I. YÊU CẦU CẦN ĐẠT</w:t>
      </w:r>
      <w:r w:rsidRPr="00C27732">
        <w:rPr>
          <w:rFonts w:eastAsia="Times New Roman"/>
          <w:b/>
          <w:bCs/>
          <w:szCs w:val="28"/>
          <w:lang w:val="nl-NL"/>
        </w:rPr>
        <w:tab/>
      </w:r>
    </w:p>
    <w:p w14:paraId="5C763E2F" w14:textId="77777777" w:rsidR="00C27732" w:rsidRPr="00C27732" w:rsidRDefault="00C27732" w:rsidP="00C27732">
      <w:pPr>
        <w:spacing w:after="0" w:line="240" w:lineRule="auto"/>
        <w:ind w:firstLine="270"/>
        <w:jc w:val="both"/>
        <w:rPr>
          <w:rFonts w:eastAsia="Times New Roman"/>
          <w:kern w:val="2"/>
          <w:szCs w:val="28"/>
          <w:lang w:val="nl-NL"/>
          <w14:ligatures w14:val="standardContextual"/>
        </w:rPr>
      </w:pPr>
      <w:r w:rsidRPr="00C27732">
        <w:rPr>
          <w:rFonts w:eastAsia="Times New Roman"/>
          <w:kern w:val="2"/>
          <w:szCs w:val="28"/>
          <w:lang w:val="nl-NL"/>
          <w14:ligatures w14:val="standardContextual"/>
        </w:rPr>
        <w:t xml:space="preserve">- HS thực hiện được việc đặt tính rồi tính phép trừ các </w:t>
      </w:r>
      <w:r w:rsidRPr="00C27732">
        <w:rPr>
          <w:rFonts w:eastAsia="Times New Roman"/>
          <w:kern w:val="2"/>
          <w:szCs w:val="28"/>
          <w:lang w:val="nl-NL" w:bidi="en-US"/>
          <w14:ligatures w14:val="standardContextual"/>
        </w:rPr>
        <w:t xml:space="preserve">số </w:t>
      </w:r>
      <w:r w:rsidRPr="00C27732">
        <w:rPr>
          <w:rFonts w:eastAsia="Times New Roman"/>
          <w:kern w:val="2"/>
          <w:szCs w:val="28"/>
          <w:lang w:val="nl-NL"/>
          <w14:ligatures w14:val="standardContextual"/>
        </w:rPr>
        <w:t>thập phân.</w:t>
      </w:r>
    </w:p>
    <w:p w14:paraId="3F3C801E" w14:textId="77777777" w:rsidR="00C27732" w:rsidRPr="00C27732" w:rsidRDefault="00C27732" w:rsidP="00C27732">
      <w:pPr>
        <w:tabs>
          <w:tab w:val="left" w:pos="740"/>
        </w:tabs>
        <w:spacing w:after="0" w:line="240" w:lineRule="auto"/>
        <w:ind w:firstLine="270"/>
        <w:jc w:val="both"/>
        <w:rPr>
          <w:rFonts w:eastAsia="Times New Roman"/>
          <w:kern w:val="2"/>
          <w:szCs w:val="28"/>
          <w:lang w:val="nl-NL"/>
          <w14:ligatures w14:val="standardContextual"/>
        </w:rPr>
      </w:pPr>
      <w:r w:rsidRPr="00C27732">
        <w:rPr>
          <w:rFonts w:eastAsia="Times New Roman"/>
          <w:kern w:val="2"/>
          <w:szCs w:val="28"/>
          <w:lang w:val="nl-NL"/>
          <w14:ligatures w14:val="standardContextual"/>
        </w:rPr>
        <w:t>- Vận dụng giải quyết được một số bài toán thực tế liên quan đến phép trừ các số thập phân.</w:t>
      </w:r>
    </w:p>
    <w:p w14:paraId="0F0BE015" w14:textId="77777777" w:rsidR="00C27732" w:rsidRPr="00C27732" w:rsidRDefault="00C27732" w:rsidP="00C27732">
      <w:pPr>
        <w:tabs>
          <w:tab w:val="left" w:pos="702"/>
        </w:tabs>
        <w:spacing w:after="0" w:line="240" w:lineRule="auto"/>
        <w:ind w:firstLine="270"/>
        <w:jc w:val="both"/>
        <w:rPr>
          <w:szCs w:val="28"/>
          <w:lang w:val="nl-NL"/>
        </w:rPr>
      </w:pPr>
      <w:r w:rsidRPr="00C27732">
        <w:rPr>
          <w:rFonts w:eastAsia="Times New Roman"/>
          <w:kern w:val="2"/>
          <w:szCs w:val="28"/>
          <w:lang w:val="nl-NL"/>
          <w14:ligatures w14:val="standardContextual"/>
        </w:rPr>
        <w:t>- Phát triển các NL toán học như: thực hiện thành thạo</w:t>
      </w:r>
      <w:r w:rsidRPr="00C27732">
        <w:rPr>
          <w:szCs w:val="28"/>
          <w:lang w:val="nl-NL"/>
        </w:rPr>
        <w:t xml:space="preserve"> việc </w:t>
      </w:r>
      <w:r w:rsidRPr="00C27732">
        <w:rPr>
          <w:rFonts w:eastAsia="Times New Roman"/>
          <w:kern w:val="2"/>
          <w:szCs w:val="28"/>
          <w:lang w:val="nl-NL"/>
          <w14:ligatures w14:val="standardContextual"/>
        </w:rPr>
        <w:t>đặt tính rồi tính phép trừ các số thập phân</w:t>
      </w:r>
      <w:r w:rsidRPr="00C27732">
        <w:rPr>
          <w:szCs w:val="28"/>
          <w:lang w:val="nl-NL"/>
        </w:rPr>
        <w:t>.</w:t>
      </w:r>
    </w:p>
    <w:p w14:paraId="55A04FA8"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t>II. ĐỒ DÙNG DẠY HỌC.</w:t>
      </w:r>
    </w:p>
    <w:p w14:paraId="021CCB8F" w14:textId="77777777" w:rsidR="00C27732" w:rsidRPr="00C27732" w:rsidRDefault="00C27732" w:rsidP="00C27732">
      <w:pPr>
        <w:pStyle w:val="McI"/>
        <w:spacing w:before="0" w:after="0" w:line="240" w:lineRule="auto"/>
        <w:ind w:left="-90" w:firstLine="450"/>
        <w:rPr>
          <w:sz w:val="28"/>
          <w:szCs w:val="28"/>
          <w:lang w:val="nl-NL"/>
        </w:rPr>
      </w:pPr>
      <w:r w:rsidRPr="00C27732">
        <w:rPr>
          <w:sz w:val="28"/>
          <w:szCs w:val="28"/>
          <w:lang w:val="nl-NL"/>
        </w:rPr>
        <w:t xml:space="preserve">Giáo viên: </w:t>
      </w:r>
      <w:r w:rsidRPr="00C27732">
        <w:rPr>
          <w:b w:val="0"/>
          <w:bCs w:val="0"/>
          <w:sz w:val="28"/>
          <w:szCs w:val="28"/>
          <w:lang w:val="nl-NL"/>
        </w:rPr>
        <w:t xml:space="preserve">Một số tình huống đơn giản có liên quan đến phép cộng các số thập </w:t>
      </w:r>
      <w:r w:rsidRPr="00C27732">
        <w:rPr>
          <w:b w:val="0"/>
          <w:bCs w:val="0"/>
          <w:sz w:val="28"/>
          <w:szCs w:val="28"/>
          <w:lang w:val="nl-NL"/>
        </w:rPr>
        <w:lastRenderedPageBreak/>
        <w:t>phân.</w:t>
      </w:r>
    </w:p>
    <w:p w14:paraId="25B9D32A" w14:textId="77777777" w:rsidR="00C27732" w:rsidRPr="00C27732" w:rsidRDefault="00C27732" w:rsidP="00C27732">
      <w:pPr>
        <w:spacing w:after="0" w:line="240" w:lineRule="auto"/>
        <w:jc w:val="both"/>
        <w:rPr>
          <w:rFonts w:eastAsia="Times New Roman"/>
          <w:b/>
          <w:bCs/>
          <w:szCs w:val="28"/>
          <w:lang w:val="nl-NL"/>
        </w:rPr>
      </w:pPr>
      <w:r w:rsidRPr="00C27732">
        <w:rPr>
          <w:rFonts w:eastAsia="Times New Roman"/>
          <w:b/>
          <w:bCs/>
          <w:szCs w:val="28"/>
          <w:lang w:val="nl-NL"/>
        </w:rPr>
        <w:t>III. CÁC HOẠT ĐỘNG DẠY HỌC CHỦ YẾU</w:t>
      </w:r>
    </w:p>
    <w:p w14:paraId="64E6BE29" w14:textId="77777777" w:rsidR="00C27732" w:rsidRPr="00C27732" w:rsidRDefault="00C27732" w:rsidP="00C27732">
      <w:pPr>
        <w:spacing w:after="0" w:line="240" w:lineRule="auto"/>
        <w:jc w:val="center"/>
        <w:rPr>
          <w:rFonts w:eastAsia="Times New Roman"/>
          <w:b/>
          <w:bCs/>
          <w:szCs w:val="28"/>
          <w:lang w:val="nl-NL"/>
        </w:rPr>
      </w:pPr>
      <w:r w:rsidRPr="00C27732">
        <w:rPr>
          <w:rFonts w:eastAsia="Times New Roman"/>
          <w:b/>
          <w:bCs/>
          <w:szCs w:val="28"/>
          <w:lang w:val="nl-NL"/>
        </w:rPr>
        <w:t>TIẾT 1</w:t>
      </w:r>
    </w:p>
    <w:tbl>
      <w:tblPr>
        <w:tblStyle w:val="TableGrid"/>
        <w:tblW w:w="9445" w:type="dxa"/>
        <w:tblLook w:val="04A0" w:firstRow="1" w:lastRow="0" w:firstColumn="1" w:lastColumn="0" w:noHBand="0" w:noVBand="1"/>
      </w:tblPr>
      <w:tblGrid>
        <w:gridCol w:w="4815"/>
        <w:gridCol w:w="4630"/>
      </w:tblGrid>
      <w:tr w:rsidR="00C27732" w:rsidRPr="00C451DC" w14:paraId="5BBC76CF" w14:textId="77777777" w:rsidTr="002E778C">
        <w:tc>
          <w:tcPr>
            <w:tcW w:w="4815" w:type="dxa"/>
          </w:tcPr>
          <w:p w14:paraId="031A1BD1" w14:textId="77777777" w:rsidR="00C27732" w:rsidRPr="00C27732" w:rsidRDefault="00C27732" w:rsidP="00C27732">
            <w:pPr>
              <w:spacing w:after="0" w:line="240" w:lineRule="auto"/>
              <w:ind w:right="300"/>
              <w:jc w:val="center"/>
              <w:rPr>
                <w:rFonts w:ascii="Times New Roman" w:hAnsi="Times New Roman"/>
                <w:b/>
                <w:bCs/>
                <w:szCs w:val="28"/>
                <w:lang w:val="nl-NL"/>
              </w:rPr>
            </w:pPr>
            <w:r w:rsidRPr="00C27732">
              <w:rPr>
                <w:rFonts w:ascii="Times New Roman" w:hAnsi="Times New Roman"/>
                <w:b/>
                <w:szCs w:val="28"/>
                <w:lang w:val="nl-NL"/>
              </w:rPr>
              <w:t>HOẠT ĐỘNG CỦA GIÁO VIÊN</w:t>
            </w:r>
          </w:p>
        </w:tc>
        <w:tc>
          <w:tcPr>
            <w:tcW w:w="4630" w:type="dxa"/>
          </w:tcPr>
          <w:p w14:paraId="1BA9CA24" w14:textId="77777777" w:rsidR="00C27732" w:rsidRPr="00C27732" w:rsidRDefault="00C27732" w:rsidP="00C27732">
            <w:pPr>
              <w:spacing w:after="0" w:line="240" w:lineRule="auto"/>
              <w:jc w:val="center"/>
              <w:rPr>
                <w:rFonts w:ascii="Times New Roman" w:hAnsi="Times New Roman"/>
                <w:b/>
                <w:bCs/>
                <w:szCs w:val="28"/>
                <w:lang w:val="nl-NL"/>
              </w:rPr>
            </w:pPr>
            <w:r w:rsidRPr="00C27732">
              <w:rPr>
                <w:rFonts w:ascii="Times New Roman" w:eastAsia="Times New Roman" w:hAnsi="Times New Roman"/>
                <w:b/>
                <w:szCs w:val="28"/>
                <w:lang w:val="nl-NL"/>
              </w:rPr>
              <w:t>HOẠT ĐỘNG CỦA HỌC SINH</w:t>
            </w:r>
          </w:p>
        </w:tc>
      </w:tr>
      <w:tr w:rsidR="00C27732" w:rsidRPr="00C451DC" w14:paraId="32EF6622" w14:textId="77777777" w:rsidTr="002E778C">
        <w:tc>
          <w:tcPr>
            <w:tcW w:w="9445" w:type="dxa"/>
            <w:gridSpan w:val="2"/>
          </w:tcPr>
          <w:p w14:paraId="6826C8BA" w14:textId="77777777" w:rsidR="00C27732" w:rsidRPr="00C27732" w:rsidRDefault="00C27732" w:rsidP="00C27732">
            <w:pPr>
              <w:spacing w:after="0" w:line="240" w:lineRule="auto"/>
              <w:rPr>
                <w:rFonts w:ascii="Times New Roman" w:hAnsi="Times New Roman"/>
                <w:b/>
                <w:bCs/>
                <w:szCs w:val="28"/>
                <w:lang w:val="nl-NL"/>
              </w:rPr>
            </w:pPr>
            <w:r w:rsidRPr="00C27732">
              <w:rPr>
                <w:rFonts w:ascii="Times New Roman" w:eastAsia="Times New Roman" w:hAnsi="Times New Roman"/>
                <w:b/>
                <w:szCs w:val="28"/>
                <w:lang w:val="nl-NL"/>
              </w:rPr>
              <w:t>A. HOẠT ĐỘNG KHỞI ĐỘNG</w:t>
            </w:r>
            <w:r w:rsidRPr="00C27732">
              <w:rPr>
                <w:rFonts w:ascii="Times New Roman" w:eastAsia="Times New Roman" w:hAnsi="Times New Roman"/>
                <w:b/>
                <w:szCs w:val="28"/>
                <w:lang w:val="nl-NL"/>
              </w:rPr>
              <w:tab/>
            </w:r>
          </w:p>
        </w:tc>
      </w:tr>
      <w:tr w:rsidR="00C27732" w:rsidRPr="00C451DC" w14:paraId="2F6C0419" w14:textId="77777777" w:rsidTr="002E778C">
        <w:tc>
          <w:tcPr>
            <w:tcW w:w="4815" w:type="dxa"/>
          </w:tcPr>
          <w:p w14:paraId="252DE2AC" w14:textId="77777777" w:rsidR="00C27732" w:rsidRPr="00C27732" w:rsidRDefault="00C27732" w:rsidP="00C27732">
            <w:pPr>
              <w:spacing w:after="0" w:line="240" w:lineRule="auto"/>
              <w:jc w:val="both"/>
              <w:rPr>
                <w:rFonts w:ascii="Times New Roman" w:hAnsi="Times New Roman"/>
                <w:szCs w:val="28"/>
                <w:lang w:val="nl-NL"/>
              </w:rPr>
            </w:pPr>
            <w:r w:rsidRPr="00C27732">
              <w:rPr>
                <w:rFonts w:ascii="Times New Roman" w:hAnsi="Times New Roman"/>
                <w:szCs w:val="28"/>
                <w:lang w:val="nl-NL" w:bidi="en-US"/>
              </w:rPr>
              <w:t xml:space="preserve">- GV yêu cầu HS </w:t>
            </w:r>
            <w:r w:rsidRPr="00C27732">
              <w:rPr>
                <w:rFonts w:ascii="Times New Roman" w:hAnsi="Times New Roman"/>
                <w:szCs w:val="28"/>
                <w:lang w:val="nl-NL"/>
              </w:rPr>
              <w:t>hoạt động theo nhóm (bàn) và thực hiện lần lượt các hoạt động sau:</w:t>
            </w:r>
          </w:p>
          <w:p w14:paraId="6C5D9C6D"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hAnsi="Times New Roman"/>
                <w:szCs w:val="28"/>
                <w:lang w:val="nl-NL"/>
              </w:rPr>
              <w:t>- Quan sát bức tranh (trong SGK hoặc trên máy chiếu).</w:t>
            </w:r>
            <w:r w:rsidRPr="00C27732">
              <w:rPr>
                <w:rFonts w:ascii="Times New Roman" w:eastAsia="Times New Roman" w:hAnsi="Times New Roman"/>
                <w:szCs w:val="28"/>
                <w:lang w:val="nl-NL"/>
              </w:rPr>
              <w:t xml:space="preserve"> N</w:t>
            </w:r>
            <w:r w:rsidRPr="00C27732">
              <w:rPr>
                <w:rFonts w:ascii="Times New Roman" w:eastAsia="Times New Roman" w:hAnsi="Times New Roman"/>
                <w:kern w:val="2"/>
                <w:szCs w:val="28"/>
                <w:lang w:val="nl-NL"/>
                <w14:ligatures w14:val="standardContextual"/>
              </w:rPr>
              <w:t>ói với bạn về vấn đề liên quan đến tình huống trong bức tranh.</w:t>
            </w:r>
          </w:p>
          <w:p w14:paraId="5E46E76C" w14:textId="77777777" w:rsidR="00C27732" w:rsidRPr="00C27732" w:rsidRDefault="00C27732" w:rsidP="00C27732">
            <w:pPr>
              <w:spacing w:after="0" w:line="240" w:lineRule="auto"/>
              <w:rPr>
                <w:rFonts w:ascii="Times New Roman" w:hAnsi="Times New Roman"/>
                <w:b/>
                <w:bCs/>
                <w:szCs w:val="28"/>
                <w:lang w:val="nl-NL"/>
              </w:rPr>
            </w:pPr>
          </w:p>
          <w:p w14:paraId="612914BE" w14:textId="77777777" w:rsidR="00C27732" w:rsidRPr="00C27732" w:rsidRDefault="00C27732" w:rsidP="00C27732">
            <w:pPr>
              <w:spacing w:after="0" w:line="240" w:lineRule="auto"/>
              <w:rPr>
                <w:rFonts w:ascii="Times New Roman" w:hAnsi="Times New Roman"/>
                <w:b/>
                <w:bCs/>
                <w:szCs w:val="28"/>
                <w:lang w:val="nl-NL"/>
              </w:rPr>
            </w:pPr>
          </w:p>
          <w:p w14:paraId="000D9631" w14:textId="77777777" w:rsidR="00C27732" w:rsidRPr="00C27732" w:rsidRDefault="00C27732" w:rsidP="00C27732">
            <w:pPr>
              <w:spacing w:after="0" w:line="240" w:lineRule="auto"/>
              <w:rPr>
                <w:rFonts w:ascii="Times New Roman" w:hAnsi="Times New Roman"/>
                <w:b/>
                <w:bCs/>
                <w:szCs w:val="28"/>
                <w:lang w:val="nl-NL"/>
              </w:rPr>
            </w:pPr>
          </w:p>
          <w:p w14:paraId="24478F1F" w14:textId="77777777" w:rsidR="00C27732" w:rsidRPr="00C27732" w:rsidRDefault="00C27732" w:rsidP="00C27732">
            <w:pPr>
              <w:spacing w:after="0" w:line="240" w:lineRule="auto"/>
              <w:rPr>
                <w:rFonts w:ascii="Times New Roman" w:hAnsi="Times New Roman"/>
                <w:szCs w:val="28"/>
                <w:lang w:val="nl-NL"/>
              </w:rPr>
            </w:pPr>
          </w:p>
          <w:p w14:paraId="684A7060" w14:textId="77777777" w:rsidR="00C27732" w:rsidRPr="00C27732" w:rsidRDefault="00C27732" w:rsidP="00C27732">
            <w:pPr>
              <w:spacing w:after="0" w:line="240" w:lineRule="auto"/>
              <w:rPr>
                <w:rFonts w:ascii="Times New Roman" w:hAnsi="Times New Roman"/>
                <w:szCs w:val="28"/>
                <w:lang w:val="nl-NL"/>
              </w:rPr>
            </w:pPr>
            <w:r w:rsidRPr="00C27732">
              <w:rPr>
                <w:rFonts w:ascii="Times New Roman" w:hAnsi="Times New Roman"/>
                <w:kern w:val="2"/>
                <w:szCs w:val="28"/>
                <w:lang w:val="nl-NL"/>
                <w14:ligatures w14:val="standardContextual"/>
              </w:rPr>
              <w:t xml:space="preserve">- GV nhận xét, </w:t>
            </w:r>
            <w:r w:rsidRPr="00C27732">
              <w:rPr>
                <w:rFonts w:ascii="Times New Roman" w:hAnsi="Times New Roman"/>
                <w:szCs w:val="28"/>
                <w:lang w:val="nl-NL" w:bidi="vi-VN"/>
              </w:rPr>
              <w:t xml:space="preserve">tổng kết hoạt động và dẫn dắt vào </w:t>
            </w:r>
            <w:r w:rsidRPr="00C27732">
              <w:rPr>
                <w:rFonts w:ascii="Times New Roman" w:hAnsi="Times New Roman"/>
                <w:kern w:val="2"/>
                <w:szCs w:val="28"/>
                <w:lang w:val="nl-NL"/>
                <w14:ligatures w14:val="standardContextual"/>
              </w:rPr>
              <w:t xml:space="preserve">bài mới </w:t>
            </w:r>
            <w:r w:rsidRPr="00C27732">
              <w:rPr>
                <w:rFonts w:ascii="Times New Roman" w:hAnsi="Times New Roman"/>
                <w:b/>
                <w:kern w:val="2"/>
                <w:szCs w:val="28"/>
                <w:lang w:val="nl-NL"/>
                <w14:ligatures w14:val="standardContextual"/>
              </w:rPr>
              <w:t>Bài 26: Trừ các số thập phân</w:t>
            </w:r>
            <w:r w:rsidRPr="00C27732">
              <w:rPr>
                <w:rFonts w:ascii="Times New Roman" w:hAnsi="Times New Roman"/>
                <w:b/>
                <w:kern w:val="2"/>
                <w:szCs w:val="28"/>
                <w:lang w:val="vi-VN"/>
                <w14:ligatures w14:val="standardContextual"/>
              </w:rPr>
              <w:t xml:space="preserve"> </w:t>
            </w:r>
            <w:r w:rsidRPr="00C27732">
              <w:rPr>
                <w:rFonts w:ascii="Times New Roman" w:hAnsi="Times New Roman"/>
                <w:b/>
                <w:kern w:val="2"/>
                <w:szCs w:val="28"/>
                <w:lang w:val="nl-NL"/>
                <w14:ligatures w14:val="standardContextual"/>
              </w:rPr>
              <w:t>(Tiết 1</w:t>
            </w:r>
            <w:r w:rsidRPr="00C27732">
              <w:rPr>
                <w:rFonts w:ascii="Times New Roman" w:hAnsi="Times New Roman"/>
                <w:b/>
                <w:kern w:val="2"/>
                <w:szCs w:val="28"/>
                <w:lang w:val="vi-VN"/>
                <w14:ligatures w14:val="standardContextual"/>
              </w:rPr>
              <w:t>)</w:t>
            </w:r>
            <w:r w:rsidRPr="00C27732">
              <w:rPr>
                <w:rFonts w:ascii="Times New Roman" w:hAnsi="Times New Roman"/>
                <w:bCs/>
                <w:kern w:val="2"/>
                <w:szCs w:val="28"/>
                <w:lang w:val="nl-NL"/>
                <w14:ligatures w14:val="standardContextual"/>
              </w:rPr>
              <w:t>.</w:t>
            </w:r>
          </w:p>
        </w:tc>
        <w:tc>
          <w:tcPr>
            <w:tcW w:w="4630" w:type="dxa"/>
          </w:tcPr>
          <w:p w14:paraId="0AC611BB" w14:textId="77777777" w:rsidR="00C27732" w:rsidRPr="00C27732" w:rsidRDefault="00C27732" w:rsidP="00C27732">
            <w:pPr>
              <w:spacing w:after="0" w:line="240" w:lineRule="auto"/>
              <w:jc w:val="both"/>
              <w:rPr>
                <w:rFonts w:ascii="Times New Roman" w:eastAsia="Times New Roman" w:hAnsi="Times New Roman"/>
                <w:szCs w:val="28"/>
                <w:lang w:val="nl-NL"/>
              </w:rPr>
            </w:pPr>
            <w:r w:rsidRPr="00C27732">
              <w:rPr>
                <w:rFonts w:ascii="Times New Roman" w:eastAsia="Times New Roman" w:hAnsi="Times New Roman"/>
                <w:szCs w:val="28"/>
                <w:lang w:val="nl-NL"/>
              </w:rPr>
              <w:t xml:space="preserve">- HS thực hiện như SGK. </w:t>
            </w:r>
          </w:p>
          <w:p w14:paraId="6BA2FA43" w14:textId="77777777" w:rsidR="00C27732" w:rsidRPr="00C27732" w:rsidRDefault="00C27732" w:rsidP="00C27732">
            <w:pPr>
              <w:spacing w:after="0" w:line="240" w:lineRule="auto"/>
              <w:rPr>
                <w:rFonts w:ascii="Times New Roman" w:hAnsi="Times New Roman"/>
                <w:b/>
                <w:bCs/>
                <w:szCs w:val="28"/>
                <w:lang w:val="nl-NL"/>
              </w:rPr>
            </w:pPr>
          </w:p>
          <w:p w14:paraId="6667D98B" w14:textId="77777777" w:rsidR="00C27732" w:rsidRPr="00C27732" w:rsidRDefault="00C27732" w:rsidP="00C27732">
            <w:pPr>
              <w:spacing w:after="0" w:line="240" w:lineRule="auto"/>
              <w:jc w:val="both"/>
              <w:rPr>
                <w:rFonts w:ascii="Times New Roman" w:eastAsia="Times New Roman" w:hAnsi="Times New Roman"/>
                <w:szCs w:val="28"/>
                <w:lang w:val="nl-NL"/>
              </w:rPr>
            </w:pPr>
            <w:r w:rsidRPr="00C27732">
              <w:rPr>
                <w:rFonts w:ascii="Times New Roman" w:eastAsia="Times New Roman" w:hAnsi="Times New Roman"/>
                <w:szCs w:val="28"/>
                <w:lang w:val="nl-NL"/>
              </w:rPr>
              <w:t>- N</w:t>
            </w:r>
            <w:r w:rsidRPr="00C27732">
              <w:rPr>
                <w:rFonts w:ascii="Times New Roman" w:eastAsia="Times New Roman" w:hAnsi="Times New Roman"/>
                <w:kern w:val="2"/>
                <w:szCs w:val="28"/>
                <w:lang w:val="nl-NL"/>
                <w14:ligatures w14:val="standardContextual"/>
              </w:rPr>
              <w:t>ói với bạn về vấn đề liên quan đến tình huống trong bức tranh, chẳng hạn: Có một bạn nam, trước khi nghỉ hè cao 1,39 m. Sau khi nghỉ hè lại cao là 1,43 m. Voi hỏi: Vậy bạn nam đã cao thêm được bao nhiêu xăng-ti-mét trong kì nghỉ hè?</w:t>
            </w:r>
          </w:p>
          <w:p w14:paraId="3911976B" w14:textId="77777777" w:rsidR="00C27732" w:rsidRPr="00C27732" w:rsidRDefault="00C27732" w:rsidP="00C27732">
            <w:pPr>
              <w:tabs>
                <w:tab w:val="left" w:pos="762"/>
              </w:tabs>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HS nêu phép tính: 1,43 - 1,39 = ?</w:t>
            </w:r>
          </w:p>
          <w:p w14:paraId="72EAA940" w14:textId="77777777" w:rsidR="00C27732" w:rsidRPr="00C27732" w:rsidRDefault="00C27732" w:rsidP="00C27732">
            <w:pPr>
              <w:spacing w:after="0" w:line="240" w:lineRule="auto"/>
              <w:rPr>
                <w:rFonts w:ascii="Times New Roman" w:hAnsi="Times New Roman"/>
                <w:szCs w:val="28"/>
                <w:lang w:val="nl-NL"/>
              </w:rPr>
            </w:pPr>
            <w:r w:rsidRPr="00C27732">
              <w:rPr>
                <w:rFonts w:ascii="Times New Roman" w:eastAsia="Times New Roman" w:hAnsi="Times New Roman"/>
                <w:szCs w:val="28"/>
                <w:lang w:val="nl-NL"/>
              </w:rPr>
              <w:t xml:space="preserve">- HS nghe, ghi bài vào vở. </w:t>
            </w:r>
          </w:p>
        </w:tc>
      </w:tr>
      <w:tr w:rsidR="00C27732" w:rsidRPr="00C451DC" w14:paraId="599C78AB" w14:textId="77777777" w:rsidTr="002E778C">
        <w:tc>
          <w:tcPr>
            <w:tcW w:w="9445" w:type="dxa"/>
            <w:gridSpan w:val="2"/>
          </w:tcPr>
          <w:p w14:paraId="5DE5F2B2" w14:textId="77777777" w:rsidR="00C27732" w:rsidRPr="00C27732" w:rsidRDefault="00C27732" w:rsidP="00C27732">
            <w:pPr>
              <w:spacing w:after="0" w:line="240" w:lineRule="auto"/>
              <w:jc w:val="both"/>
              <w:rPr>
                <w:rFonts w:ascii="Times New Roman" w:eastAsia="Times New Roman" w:hAnsi="Times New Roman"/>
                <w:szCs w:val="28"/>
                <w:lang w:val="nl-NL"/>
              </w:rPr>
            </w:pPr>
            <w:r w:rsidRPr="00C27732">
              <w:rPr>
                <w:rFonts w:ascii="Times New Roman" w:eastAsia="Times New Roman" w:hAnsi="Times New Roman"/>
                <w:b/>
                <w:bCs/>
                <w:szCs w:val="28"/>
                <w:lang w:val="nl-NL"/>
              </w:rPr>
              <w:t>B. HOẠT ĐỘNG HÌNH THÀNH KIẾN THỨC</w:t>
            </w:r>
          </w:p>
        </w:tc>
      </w:tr>
      <w:tr w:rsidR="00C27732" w:rsidRPr="00C27732" w14:paraId="255971B9" w14:textId="77777777" w:rsidTr="002E778C">
        <w:tc>
          <w:tcPr>
            <w:tcW w:w="4815" w:type="dxa"/>
          </w:tcPr>
          <w:p w14:paraId="62CE2870" w14:textId="77777777" w:rsidR="00C27732" w:rsidRPr="00C27732" w:rsidRDefault="00C27732" w:rsidP="00C27732">
            <w:pPr>
              <w:tabs>
                <w:tab w:val="left" w:pos="764"/>
              </w:tabs>
              <w:spacing w:after="0" w:line="240" w:lineRule="auto"/>
              <w:jc w:val="both"/>
              <w:rPr>
                <w:rFonts w:ascii="Times New Roman" w:eastAsia="Times New Roman" w:hAnsi="Times New Roman"/>
                <w:b/>
                <w:kern w:val="2"/>
                <w:szCs w:val="28"/>
                <w:lang w:val="nl-NL"/>
                <w14:ligatures w14:val="standardContextual"/>
              </w:rPr>
            </w:pPr>
            <w:r w:rsidRPr="00C27732">
              <w:rPr>
                <w:rFonts w:ascii="Times New Roman" w:eastAsia="Times New Roman" w:hAnsi="Times New Roman"/>
                <w:bCs/>
                <w:kern w:val="2"/>
                <w:szCs w:val="28"/>
                <w:lang w:val="nl-NL"/>
                <w14:ligatures w14:val="standardContextual"/>
              </w:rPr>
              <w:t>1.</w:t>
            </w:r>
            <w:r w:rsidRPr="00C27732">
              <w:rPr>
                <w:rFonts w:ascii="Times New Roman" w:eastAsia="Times New Roman" w:hAnsi="Times New Roman"/>
                <w:kern w:val="2"/>
                <w:szCs w:val="28"/>
                <w:lang w:val="nl-NL"/>
                <w14:ligatures w14:val="standardContextual"/>
              </w:rPr>
              <w:t xml:space="preserve"> HS tính </w:t>
            </w:r>
            <w:r w:rsidRPr="00C27732">
              <w:rPr>
                <w:rFonts w:ascii="Times New Roman" w:eastAsia="Times New Roman" w:hAnsi="Times New Roman"/>
                <w:b/>
                <w:kern w:val="2"/>
                <w:szCs w:val="28"/>
                <w:lang w:val="nl-NL"/>
                <w14:ligatures w14:val="standardContextual"/>
              </w:rPr>
              <w:t>1,43- 1,39 =?</w:t>
            </w:r>
          </w:p>
          <w:p w14:paraId="19F2353E"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GV yêu cầu HS thảo luận theo nhóm cách đặt tính và tính; đại diện nhóm nêu cách làm.</w:t>
            </w:r>
          </w:p>
          <w:p w14:paraId="7BF15C38"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GV chốt lại các bước thực hiện phép tính 1,43 - 1,39.</w:t>
            </w:r>
          </w:p>
          <w:p w14:paraId="756BC23B"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Đặt tính: Các chữ số ở cùng một hàng đặt thẳng cột với nhau.</w:t>
            </w:r>
          </w:p>
          <w:p w14:paraId="4207553C"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Thực hiện phép trừ như trừ các số tự nhiên.</w:t>
            </w:r>
          </w:p>
          <w:p w14:paraId="2E5DA5C1"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Viết dấu phẩy ở hiệu thẳng cột với các dấu phẩy của số bị trừ và số trừ.</w:t>
            </w:r>
          </w:p>
          <w:p w14:paraId="59ACB77A"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Đọc kết quả: 1,43 - 1,39 = 0,04.</w:t>
            </w:r>
          </w:p>
          <w:p w14:paraId="52079F68"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GV nêu một phép tinh khác để HS thực hiện trên bảng con, chẳng hạn: 5,62 - 3,18 = ?</w:t>
            </w:r>
          </w:p>
          <w:p w14:paraId="097B3BB1" w14:textId="77777777" w:rsidR="00C27732" w:rsidRPr="00C27732" w:rsidRDefault="00C27732" w:rsidP="00C27732">
            <w:pPr>
              <w:spacing w:after="0" w:line="240" w:lineRule="auto"/>
              <w:jc w:val="both"/>
              <w:rPr>
                <w:rFonts w:ascii="Times New Roman" w:hAnsi="Times New Roman"/>
                <w:szCs w:val="28"/>
                <w:lang w:val="nl-NL" w:bidi="en-US"/>
              </w:rPr>
            </w:pPr>
          </w:p>
        </w:tc>
        <w:tc>
          <w:tcPr>
            <w:tcW w:w="4630" w:type="dxa"/>
          </w:tcPr>
          <w:p w14:paraId="57AD9FC9" w14:textId="77777777" w:rsidR="00C27732" w:rsidRPr="00C27732" w:rsidRDefault="00C27732" w:rsidP="00C27732">
            <w:pPr>
              <w:tabs>
                <w:tab w:val="left" w:pos="764"/>
              </w:tabs>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1. HS tính 1,43- 1,39 = ?</w:t>
            </w:r>
          </w:p>
          <w:p w14:paraId="3AD7BB7C"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HS thảo luận theo nhóm cách đặt tính và tính; đại diện nhóm nêu cách làm.</w:t>
            </w:r>
          </w:p>
          <w:p w14:paraId="0140593F" w14:textId="77777777" w:rsidR="00C27732" w:rsidRPr="00C27732" w:rsidRDefault="00C27732" w:rsidP="00C27732">
            <w:pPr>
              <w:spacing w:after="0" w:line="240" w:lineRule="auto"/>
              <w:rPr>
                <w:rFonts w:ascii="Times New Roman" w:eastAsia="Times New Roman" w:hAnsi="Times New Roman"/>
                <w:szCs w:val="28"/>
                <w:lang w:val="nl-NL"/>
              </w:rPr>
            </w:pPr>
          </w:p>
          <w:p w14:paraId="1CAC6728"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Đặt tính: Các chữ số ở cùng một hàng đặt thẳng cột với nhau.</w:t>
            </w:r>
          </w:p>
          <w:p w14:paraId="1CFE35E3"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Thực hiện phép trừ như trừ các số tự nhiên.</w:t>
            </w:r>
          </w:p>
          <w:p w14:paraId="5F6607F6" w14:textId="77777777" w:rsidR="00C27732" w:rsidRPr="00C27732" w:rsidRDefault="00C27732" w:rsidP="00C27732">
            <w:pPr>
              <w:spacing w:after="0" w:line="240" w:lineRule="auto"/>
              <w:jc w:val="both"/>
              <w:rPr>
                <w:rFonts w:ascii="Times New Roman" w:eastAsia="Times New Roman" w:hAnsi="Times New Roman"/>
                <w:kern w:val="2"/>
                <w:szCs w:val="28"/>
                <w:lang w:val="nl-NL"/>
                <w14:ligatures w14:val="standardContextual"/>
              </w:rPr>
            </w:pPr>
            <w:r w:rsidRPr="00C27732">
              <w:rPr>
                <w:rFonts w:ascii="Times New Roman" w:eastAsia="Times New Roman" w:hAnsi="Times New Roman"/>
                <w:kern w:val="2"/>
                <w:szCs w:val="28"/>
                <w:lang w:val="nl-NL"/>
                <w14:ligatures w14:val="standardContextual"/>
              </w:rPr>
              <w:t>+ Viết dấu phẩy ở hiệu thẳng cột với các dấu phẩy của số bị trừ và số trừ.</w:t>
            </w:r>
          </w:p>
          <w:p w14:paraId="684C5D4A" w14:textId="77777777" w:rsidR="00C27732" w:rsidRPr="00C27732" w:rsidRDefault="00C27732" w:rsidP="00C27732">
            <w:pPr>
              <w:spacing w:after="0" w:line="240" w:lineRule="auto"/>
              <w:rPr>
                <w:rFonts w:ascii="Times New Roman" w:eastAsia="Times New Roman" w:hAnsi="Times New Roman"/>
                <w:szCs w:val="28"/>
                <w:lang w:val="nl-NL"/>
              </w:rPr>
            </w:pPr>
          </w:p>
          <w:p w14:paraId="54A3DE36" w14:textId="77777777" w:rsidR="00C27732" w:rsidRPr="00C27732" w:rsidRDefault="00C27732" w:rsidP="00C27732">
            <w:pPr>
              <w:spacing w:after="0" w:line="240" w:lineRule="auto"/>
              <w:rPr>
                <w:rFonts w:ascii="Times New Roman" w:eastAsia="Times New Roman" w:hAnsi="Times New Roman"/>
                <w:szCs w:val="28"/>
                <w:lang w:val="nl-NL"/>
              </w:rPr>
            </w:pPr>
          </w:p>
          <w:p w14:paraId="2D90A0E6" w14:textId="77777777" w:rsidR="00C27732" w:rsidRPr="00C27732" w:rsidRDefault="00C27732" w:rsidP="00C27732">
            <w:pPr>
              <w:spacing w:after="0" w:line="240" w:lineRule="auto"/>
              <w:rPr>
                <w:rFonts w:ascii="Times New Roman" w:eastAsia="Times New Roman" w:hAnsi="Times New Roman"/>
                <w:szCs w:val="28"/>
                <w:lang w:val="nl-NL"/>
              </w:rPr>
            </w:pPr>
          </w:p>
          <w:p w14:paraId="207964E2" w14:textId="77777777" w:rsidR="00C27732" w:rsidRPr="00C27732" w:rsidRDefault="00C27732" w:rsidP="00C27732">
            <w:pPr>
              <w:spacing w:after="0" w:line="240" w:lineRule="auto"/>
              <w:rPr>
                <w:rFonts w:ascii="Times New Roman" w:eastAsia="Times New Roman" w:hAnsi="Times New Roman"/>
                <w:szCs w:val="28"/>
                <w:lang w:val="nl-NL"/>
              </w:rPr>
            </w:pPr>
          </w:p>
          <w:p w14:paraId="6C1FF6F5" w14:textId="77777777" w:rsidR="00C27732" w:rsidRPr="00C27732" w:rsidRDefault="00C27732" w:rsidP="00C27732">
            <w:pPr>
              <w:spacing w:after="0" w:line="240" w:lineRule="auto"/>
              <w:rPr>
                <w:rFonts w:ascii="Times New Roman" w:eastAsia="Times New Roman" w:hAnsi="Times New Roman"/>
                <w:szCs w:val="28"/>
                <w:lang w:val="nl-NL"/>
              </w:rPr>
            </w:pPr>
          </w:p>
          <w:p w14:paraId="21521270" w14:textId="77777777" w:rsidR="00C27732" w:rsidRPr="00C27732" w:rsidRDefault="00C27732" w:rsidP="00C27732">
            <w:pPr>
              <w:tabs>
                <w:tab w:val="left" w:pos="742"/>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xml:space="preserve">- HS thực hiện trên bảng con: </w:t>
            </w:r>
          </w:p>
          <w:p w14:paraId="649A08DC" w14:textId="77777777" w:rsidR="00C27732" w:rsidRPr="00C27732" w:rsidRDefault="00C27732" w:rsidP="00C27732">
            <w:pPr>
              <w:spacing w:after="0" w:line="240" w:lineRule="auto"/>
              <w:jc w:val="center"/>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5,62 - 3,18 = ?</w:t>
            </w:r>
          </w:p>
          <w:p w14:paraId="0452C647" w14:textId="77777777" w:rsidR="00C27732" w:rsidRPr="00C27732" w:rsidRDefault="00C27732" w:rsidP="00C27732">
            <w:pPr>
              <w:tabs>
                <w:tab w:val="left" w:pos="778"/>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2. HS đọc quy tắc làm tính trừ hai số thập phân trong SGK/68.</w:t>
            </w:r>
          </w:p>
          <w:p w14:paraId="768D49E9"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kern w:val="2"/>
                <w:szCs w:val="28"/>
                <w14:ligatures w14:val="standardContextual"/>
              </w:rPr>
              <w:t>3. HS thực hiện một số phép tính khác để củng cố cách thực hiện và nói cho bạn nghe cách làm.</w:t>
            </w:r>
          </w:p>
        </w:tc>
      </w:tr>
      <w:tr w:rsidR="00C27732" w:rsidRPr="00C27732" w14:paraId="2567EA85" w14:textId="77777777" w:rsidTr="002E778C">
        <w:tc>
          <w:tcPr>
            <w:tcW w:w="9445" w:type="dxa"/>
            <w:gridSpan w:val="2"/>
          </w:tcPr>
          <w:p w14:paraId="736C8645" w14:textId="77777777" w:rsidR="00C27732" w:rsidRPr="00C27732" w:rsidRDefault="00C27732" w:rsidP="00C27732">
            <w:pPr>
              <w:tabs>
                <w:tab w:val="left" w:pos="764"/>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b/>
                <w:bCs/>
                <w:szCs w:val="28"/>
                <w:lang w:val="en-GB"/>
              </w:rPr>
              <w:t>B</w:t>
            </w:r>
            <w:r w:rsidRPr="00C27732">
              <w:rPr>
                <w:rFonts w:ascii="Times New Roman" w:eastAsia="Times New Roman" w:hAnsi="Times New Roman"/>
                <w:b/>
                <w:bCs/>
                <w:szCs w:val="28"/>
              </w:rPr>
              <w:t>. HOẠT ĐỘNG THỰC HÀNH, LUYỆN TẬP</w:t>
            </w:r>
          </w:p>
        </w:tc>
      </w:tr>
      <w:tr w:rsidR="00C27732" w:rsidRPr="00C27732" w14:paraId="1216DA8E" w14:textId="77777777" w:rsidTr="002E778C">
        <w:tc>
          <w:tcPr>
            <w:tcW w:w="4815" w:type="dxa"/>
          </w:tcPr>
          <w:p w14:paraId="1E9CC80F"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bCs/>
                <w:szCs w:val="28"/>
                <w:lang w:val="en-GB"/>
              </w:rPr>
              <w:t xml:space="preserve">- GV </w:t>
            </w:r>
            <w:r w:rsidRPr="00C27732">
              <w:rPr>
                <w:rFonts w:ascii="Times New Roman" w:eastAsia="Times New Roman" w:hAnsi="Times New Roman"/>
                <w:szCs w:val="28"/>
              </w:rPr>
              <w:t>gọi HS đọc yêu cầu bài tập 1.</w:t>
            </w:r>
          </w:p>
          <w:p w14:paraId="7FB3B5D2"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szCs w:val="28"/>
              </w:rPr>
              <w:t xml:space="preserve">- GV yêu cầu HS </w:t>
            </w:r>
            <w:r w:rsidRPr="00C27732">
              <w:rPr>
                <w:rFonts w:ascii="Times New Roman" w:eastAsia="Times New Roman" w:hAnsi="Times New Roman"/>
                <w:bCs/>
                <w:szCs w:val="28"/>
              </w:rPr>
              <w:t>xác định</w:t>
            </w:r>
            <w:r w:rsidRPr="00C27732">
              <w:rPr>
                <w:rFonts w:ascii="Times New Roman" w:eastAsia="Times New Roman" w:hAnsi="Times New Roman"/>
                <w:szCs w:val="28"/>
              </w:rPr>
              <w:t xml:space="preserve"> việc cần làm.</w:t>
            </w:r>
          </w:p>
          <w:p w14:paraId="2C533958" w14:textId="77777777" w:rsidR="00C27732" w:rsidRPr="00C27732" w:rsidRDefault="00C27732" w:rsidP="00C27732">
            <w:pPr>
              <w:tabs>
                <w:tab w:val="left" w:pos="764"/>
              </w:tabs>
              <w:spacing w:after="0" w:line="240" w:lineRule="auto"/>
              <w:jc w:val="both"/>
              <w:rPr>
                <w:rFonts w:ascii="Times New Roman" w:eastAsia="Times New Roman" w:hAnsi="Times New Roman"/>
                <w:b/>
                <w:kern w:val="2"/>
                <w:szCs w:val="28"/>
                <w14:ligatures w14:val="standardContextual"/>
              </w:rPr>
            </w:pPr>
          </w:p>
          <w:p w14:paraId="0FCBA8C8" w14:textId="77777777" w:rsidR="00C27732" w:rsidRPr="00C27732" w:rsidRDefault="00C27732" w:rsidP="00C27732">
            <w:pPr>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szCs w:val="28"/>
              </w:rPr>
              <w:t>- GV yêu cầu HS làm bài nhóm đôi.</w:t>
            </w:r>
          </w:p>
          <w:p w14:paraId="1316C2E5" w14:textId="77777777" w:rsidR="00C27732" w:rsidRPr="00C27732" w:rsidRDefault="00C27732" w:rsidP="00C27732">
            <w:pPr>
              <w:tabs>
                <w:tab w:val="left" w:pos="764"/>
              </w:tabs>
              <w:spacing w:after="0" w:line="240" w:lineRule="auto"/>
              <w:jc w:val="both"/>
              <w:rPr>
                <w:rFonts w:ascii="Times New Roman" w:eastAsia="Times New Roman" w:hAnsi="Times New Roman"/>
                <w:b/>
                <w:kern w:val="2"/>
                <w:szCs w:val="28"/>
                <w14:ligatures w14:val="standardContextual"/>
              </w:rPr>
            </w:pPr>
          </w:p>
          <w:p w14:paraId="6B3F948B" w14:textId="77777777" w:rsidR="00C27732" w:rsidRPr="00C27732" w:rsidRDefault="00C27732" w:rsidP="00C27732">
            <w:pPr>
              <w:tabs>
                <w:tab w:val="left" w:pos="764"/>
              </w:tabs>
              <w:spacing w:after="0" w:line="240" w:lineRule="auto"/>
              <w:jc w:val="both"/>
              <w:rPr>
                <w:rFonts w:ascii="Times New Roman" w:eastAsia="Times New Roman" w:hAnsi="Times New Roman"/>
                <w:b/>
                <w:kern w:val="2"/>
                <w:szCs w:val="28"/>
                <w14:ligatures w14:val="standardContextual"/>
              </w:rPr>
            </w:pPr>
          </w:p>
          <w:p w14:paraId="01329209" w14:textId="77777777" w:rsidR="00C27732" w:rsidRPr="00C27732" w:rsidRDefault="00C27732" w:rsidP="00C27732">
            <w:pPr>
              <w:tabs>
                <w:tab w:val="left" w:pos="764"/>
              </w:tabs>
              <w:spacing w:after="0" w:line="240" w:lineRule="auto"/>
              <w:jc w:val="both"/>
              <w:rPr>
                <w:rFonts w:ascii="Times New Roman" w:eastAsia="Times New Roman" w:hAnsi="Times New Roman"/>
                <w:bCs/>
                <w:szCs w:val="28"/>
              </w:rPr>
            </w:pPr>
            <w:r w:rsidRPr="00C27732">
              <w:rPr>
                <w:rFonts w:ascii="Times New Roman" w:eastAsia="Times New Roman" w:hAnsi="Times New Roman"/>
                <w:bCs/>
                <w:szCs w:val="28"/>
                <w:lang w:val="en-GB"/>
              </w:rPr>
              <w:t>- GV yêu cầu HS tr</w:t>
            </w:r>
            <w:r w:rsidRPr="00C27732">
              <w:rPr>
                <w:rFonts w:ascii="Times New Roman" w:eastAsia="Times New Roman" w:hAnsi="Times New Roman"/>
                <w:bCs/>
                <w:szCs w:val="28"/>
              </w:rPr>
              <w:t>ình bày.</w:t>
            </w:r>
          </w:p>
          <w:p w14:paraId="0C19085D" w14:textId="77777777" w:rsidR="00C27732" w:rsidRPr="00C27732" w:rsidRDefault="00C27732" w:rsidP="00C27732">
            <w:pPr>
              <w:tabs>
                <w:tab w:val="left" w:pos="764"/>
              </w:tabs>
              <w:spacing w:after="0" w:line="240" w:lineRule="auto"/>
              <w:jc w:val="both"/>
              <w:rPr>
                <w:rFonts w:ascii="Times New Roman" w:eastAsia="Times New Roman" w:hAnsi="Times New Roman"/>
                <w:bCs/>
                <w:szCs w:val="28"/>
              </w:rPr>
            </w:pPr>
          </w:p>
          <w:p w14:paraId="376287E4" w14:textId="77777777" w:rsidR="00C27732" w:rsidRPr="00C27732" w:rsidRDefault="00C27732" w:rsidP="00C27732">
            <w:pPr>
              <w:tabs>
                <w:tab w:val="left" w:pos="764"/>
              </w:tabs>
              <w:spacing w:after="0" w:line="240" w:lineRule="auto"/>
              <w:jc w:val="both"/>
              <w:rPr>
                <w:rFonts w:ascii="Times New Roman" w:eastAsia="Times New Roman" w:hAnsi="Times New Roman"/>
                <w:bCs/>
                <w:szCs w:val="28"/>
                <w:lang w:val="en-GB"/>
              </w:rPr>
            </w:pPr>
            <w:r w:rsidRPr="00C27732">
              <w:rPr>
                <w:rFonts w:ascii="Times New Roman" w:eastAsia="Times New Roman" w:hAnsi="Times New Roman"/>
                <w:bCs/>
                <w:szCs w:val="28"/>
                <w:lang w:val="en-GB"/>
              </w:rPr>
              <w:t>- GV nhận xét và tổng kết bài tập.</w:t>
            </w:r>
          </w:p>
          <w:p w14:paraId="5A040C55" w14:textId="77777777" w:rsidR="00C27732" w:rsidRPr="00C27732" w:rsidRDefault="00C27732" w:rsidP="00C27732">
            <w:pPr>
              <w:spacing w:after="0" w:line="240" w:lineRule="auto"/>
              <w:jc w:val="both"/>
              <w:rPr>
                <w:rFonts w:ascii="Times New Roman" w:eastAsia="Times New Roman" w:hAnsi="Times New Roman"/>
                <w:b/>
                <w:bCs/>
                <w:szCs w:val="28"/>
                <w:lang w:val="en-GB"/>
              </w:rPr>
            </w:pPr>
            <w:r w:rsidRPr="00C27732">
              <w:rPr>
                <w:rFonts w:ascii="Times New Roman" w:eastAsia="Times New Roman" w:hAnsi="Times New Roman"/>
                <w:b/>
                <w:bCs/>
                <w:szCs w:val="28"/>
                <w:lang w:val="en-GB"/>
              </w:rPr>
              <w:t>* Củng cố, dặn dò</w:t>
            </w:r>
          </w:p>
          <w:p w14:paraId="6859FA95" w14:textId="77777777" w:rsidR="00C27732" w:rsidRPr="00C27732" w:rsidRDefault="00C27732" w:rsidP="00C27732">
            <w:pPr>
              <w:tabs>
                <w:tab w:val="left" w:pos="77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Qua bài học ngày hôm nay, các em biết thêm được điều gì?</w:t>
            </w:r>
          </w:p>
          <w:p w14:paraId="5EEF20EF" w14:textId="77777777" w:rsidR="00C27732" w:rsidRPr="00C27732" w:rsidRDefault="00C27732" w:rsidP="00C27732">
            <w:pPr>
              <w:tabs>
                <w:tab w:val="left" w:pos="740"/>
              </w:tabs>
              <w:spacing w:after="0" w:line="240" w:lineRule="auto"/>
              <w:jc w:val="both"/>
              <w:rPr>
                <w:rFonts w:ascii="Times New Roman" w:eastAsia="Times New Roman" w:hAnsi="Times New Roman"/>
                <w:kern w:val="2"/>
                <w:szCs w:val="28"/>
                <w14:ligatures w14:val="standardContextual"/>
              </w:rPr>
            </w:pPr>
            <w:r w:rsidRPr="00C27732">
              <w:rPr>
                <w:rFonts w:ascii="Times New Roman" w:eastAsia="Times New Roman" w:hAnsi="Times New Roman"/>
                <w:kern w:val="2"/>
                <w:szCs w:val="28"/>
                <w14:ligatures w14:val="standardContextual"/>
              </w:rPr>
              <w:t xml:space="preserve">- Khi đặt tính và tính, em nhắn bạn cần lưu </w:t>
            </w:r>
            <w:r w:rsidRPr="00C27732">
              <w:rPr>
                <w:rFonts w:ascii="Times New Roman" w:eastAsia="Times New Roman" w:hAnsi="Times New Roman"/>
                <w:kern w:val="2"/>
                <w:szCs w:val="28"/>
                <w:lang w:bidi="en-US"/>
                <w14:ligatures w14:val="standardContextual"/>
              </w:rPr>
              <w:t xml:space="preserve">ý </w:t>
            </w:r>
            <w:r w:rsidRPr="00C27732">
              <w:rPr>
                <w:rFonts w:ascii="Times New Roman" w:eastAsia="Times New Roman" w:hAnsi="Times New Roman"/>
                <w:kern w:val="2"/>
                <w:szCs w:val="28"/>
                <w14:ligatures w14:val="standardContextual"/>
              </w:rPr>
              <w:t>những gi?</w:t>
            </w:r>
          </w:p>
          <w:p w14:paraId="16CF65DD" w14:textId="77777777" w:rsidR="00C27732" w:rsidRPr="00C27732" w:rsidRDefault="00C27732" w:rsidP="00C27732">
            <w:pPr>
              <w:spacing w:after="0" w:line="240" w:lineRule="auto"/>
              <w:jc w:val="both"/>
              <w:rPr>
                <w:rFonts w:ascii="Times New Roman" w:eastAsia="Times New Roman" w:hAnsi="Times New Roman"/>
                <w:szCs w:val="28"/>
                <w:lang w:val="en-GB"/>
              </w:rPr>
            </w:pPr>
            <w:r w:rsidRPr="00C27732">
              <w:rPr>
                <w:rFonts w:ascii="Times New Roman" w:eastAsia="Times New Roman" w:hAnsi="Times New Roman"/>
                <w:szCs w:val="28"/>
                <w:lang w:val="en-GB"/>
              </w:rPr>
              <w:t>-</w:t>
            </w:r>
            <w:r w:rsidRPr="00C27732">
              <w:rPr>
                <w:rFonts w:ascii="Times New Roman" w:eastAsia="Times New Roman" w:hAnsi="Times New Roman"/>
                <w:szCs w:val="28"/>
              </w:rPr>
              <w:t xml:space="preserve"> Có đ</w:t>
            </w:r>
            <w:r w:rsidRPr="00C27732">
              <w:rPr>
                <w:rFonts w:ascii="Times New Roman" w:eastAsia="Times New Roman" w:hAnsi="Times New Roman"/>
                <w:szCs w:val="28"/>
                <w:lang w:val="en-GB"/>
              </w:rPr>
              <w:t>iều</w:t>
            </w:r>
            <w:r w:rsidRPr="00C27732">
              <w:rPr>
                <w:rFonts w:ascii="Times New Roman" w:eastAsia="Times New Roman" w:hAnsi="Times New Roman"/>
                <w:szCs w:val="28"/>
              </w:rPr>
              <w:t xml:space="preserve"> g</w:t>
            </w:r>
            <w:r w:rsidRPr="00C27732">
              <w:rPr>
                <w:rFonts w:ascii="Times New Roman" w:eastAsia="Times New Roman" w:hAnsi="Times New Roman"/>
                <w:szCs w:val="28"/>
                <w:lang w:val="en-GB"/>
              </w:rPr>
              <w:t>ì</w:t>
            </w:r>
            <w:r w:rsidRPr="00C27732">
              <w:rPr>
                <w:rFonts w:ascii="Times New Roman" w:eastAsia="Times New Roman" w:hAnsi="Times New Roman"/>
                <w:szCs w:val="28"/>
              </w:rPr>
              <w:t xml:space="preserve"> em cần thầy/cô chia s</w:t>
            </w:r>
            <w:r w:rsidRPr="00C27732">
              <w:rPr>
                <w:rFonts w:ascii="Times New Roman" w:eastAsia="Times New Roman" w:hAnsi="Times New Roman"/>
                <w:szCs w:val="28"/>
                <w:lang w:val="en-GB"/>
              </w:rPr>
              <w:t>ẻ</w:t>
            </w:r>
            <w:r w:rsidRPr="00C27732">
              <w:rPr>
                <w:rFonts w:ascii="Times New Roman" w:eastAsia="Times New Roman" w:hAnsi="Times New Roman"/>
                <w:szCs w:val="28"/>
              </w:rPr>
              <w:t xml:space="preserve"> th</w:t>
            </w:r>
            <w:r w:rsidRPr="00C27732">
              <w:rPr>
                <w:rFonts w:ascii="Times New Roman" w:eastAsia="Times New Roman" w:hAnsi="Times New Roman"/>
                <w:szCs w:val="28"/>
                <w:lang w:val="en-GB"/>
              </w:rPr>
              <w:t>ê</w:t>
            </w:r>
            <w:r w:rsidRPr="00C27732">
              <w:rPr>
                <w:rFonts w:ascii="Times New Roman" w:eastAsia="Times New Roman" w:hAnsi="Times New Roman"/>
                <w:szCs w:val="28"/>
              </w:rPr>
              <w:t>m không?</w:t>
            </w:r>
          </w:p>
          <w:p w14:paraId="2D839E7C" w14:textId="77777777" w:rsidR="00C27732" w:rsidRPr="00C27732" w:rsidRDefault="00C27732" w:rsidP="00C27732">
            <w:pPr>
              <w:spacing w:after="0" w:line="240" w:lineRule="auto"/>
              <w:jc w:val="both"/>
              <w:rPr>
                <w:rFonts w:ascii="Times New Roman" w:eastAsia="Times New Roman" w:hAnsi="Times New Roman"/>
                <w:szCs w:val="28"/>
                <w:lang w:val="en-GB"/>
              </w:rPr>
            </w:pPr>
            <w:r w:rsidRPr="00C27732">
              <w:rPr>
                <w:rFonts w:ascii="Times New Roman" w:eastAsia="Times New Roman" w:hAnsi="Times New Roman"/>
                <w:szCs w:val="28"/>
                <w:lang w:val="en-GB"/>
              </w:rPr>
              <w:t>- Về nhà các em  tìm và làm thêm bài tập để củng cố và nâng cao kĩ năng tính toán.</w:t>
            </w:r>
          </w:p>
          <w:p w14:paraId="2D63D4AA" w14:textId="77777777" w:rsidR="00C27732" w:rsidRPr="00C27732" w:rsidRDefault="00C27732" w:rsidP="00C27732">
            <w:pPr>
              <w:tabs>
                <w:tab w:val="left" w:pos="764"/>
              </w:tabs>
              <w:spacing w:after="0" w:line="240" w:lineRule="auto"/>
              <w:jc w:val="both"/>
              <w:rPr>
                <w:rFonts w:ascii="Times New Roman" w:eastAsia="Times New Roman" w:hAnsi="Times New Roman"/>
                <w:b/>
                <w:kern w:val="2"/>
                <w:szCs w:val="28"/>
                <w14:ligatures w14:val="standardContextual"/>
              </w:rPr>
            </w:pPr>
            <w:r w:rsidRPr="00C27732">
              <w:rPr>
                <w:rFonts w:ascii="Times New Roman" w:eastAsia="Times New Roman" w:hAnsi="Times New Roman"/>
                <w:szCs w:val="28"/>
                <w:lang w:val="en-GB"/>
              </w:rPr>
              <w:t xml:space="preserve">- Chuẩn bị cho bài sau: </w:t>
            </w:r>
            <w:r w:rsidRPr="00C27732">
              <w:rPr>
                <w:rFonts w:ascii="Times New Roman" w:eastAsia="Times New Roman" w:hAnsi="Times New Roman"/>
                <w:b/>
                <w:szCs w:val="28"/>
                <w:lang w:val="en-GB"/>
              </w:rPr>
              <w:t>Kiểm tra định kì giữa học kì I.</w:t>
            </w:r>
          </w:p>
        </w:tc>
        <w:tc>
          <w:tcPr>
            <w:tcW w:w="4630" w:type="dxa"/>
          </w:tcPr>
          <w:p w14:paraId="69E23A86" w14:textId="77777777" w:rsidR="00C27732" w:rsidRPr="00C27732" w:rsidRDefault="00C27732" w:rsidP="00C27732">
            <w:pPr>
              <w:spacing w:after="0" w:line="240" w:lineRule="auto"/>
              <w:jc w:val="both"/>
              <w:rPr>
                <w:rFonts w:ascii="Times New Roman" w:eastAsia="Times New Roman" w:hAnsi="Times New Roman"/>
                <w:szCs w:val="28"/>
              </w:rPr>
            </w:pPr>
            <w:r w:rsidRPr="00C27732">
              <w:rPr>
                <w:rFonts w:ascii="Times New Roman" w:eastAsia="Times New Roman" w:hAnsi="Times New Roman"/>
                <w:bCs/>
                <w:szCs w:val="28"/>
                <w:lang w:val="en-GB"/>
              </w:rPr>
              <w:lastRenderedPageBreak/>
              <w:t xml:space="preserve">- </w:t>
            </w:r>
            <w:r w:rsidRPr="00C27732">
              <w:rPr>
                <w:rFonts w:ascii="Times New Roman" w:eastAsia="Times New Roman" w:hAnsi="Times New Roman"/>
                <w:szCs w:val="28"/>
              </w:rPr>
              <w:t>HS đọc yêu cầu bài tập 1.</w:t>
            </w:r>
          </w:p>
          <w:p w14:paraId="26EC0C6F" w14:textId="77777777" w:rsidR="00C27732" w:rsidRPr="00C27732" w:rsidRDefault="00C27732" w:rsidP="00C27732">
            <w:pPr>
              <w:spacing w:after="0" w:line="240" w:lineRule="auto"/>
              <w:jc w:val="both"/>
              <w:rPr>
                <w:rFonts w:ascii="Times New Roman" w:eastAsia="Times New Roman" w:hAnsi="Times New Roman"/>
                <w:b/>
                <w:szCs w:val="28"/>
              </w:rPr>
            </w:pPr>
            <w:r w:rsidRPr="00C27732">
              <w:rPr>
                <w:rFonts w:ascii="Times New Roman" w:eastAsia="Times New Roman" w:hAnsi="Times New Roman"/>
                <w:szCs w:val="28"/>
              </w:rPr>
              <w:t xml:space="preserve">- HS </w:t>
            </w:r>
            <w:r w:rsidRPr="00C27732">
              <w:rPr>
                <w:rFonts w:ascii="Times New Roman" w:eastAsia="Times New Roman" w:hAnsi="Times New Roman"/>
                <w:bCs/>
                <w:szCs w:val="28"/>
              </w:rPr>
              <w:t>xác định:</w:t>
            </w:r>
            <w:r w:rsidRPr="00C27732">
              <w:rPr>
                <w:rFonts w:ascii="Times New Roman" w:eastAsia="Times New Roman" w:hAnsi="Times New Roman"/>
                <w:b/>
                <w:szCs w:val="28"/>
              </w:rPr>
              <w:t xml:space="preserve"> </w:t>
            </w:r>
            <w:r w:rsidRPr="00C27732">
              <w:rPr>
                <w:rFonts w:ascii="Times New Roman" w:eastAsia="Times New Roman" w:hAnsi="Times New Roman"/>
                <w:bCs/>
                <w:szCs w:val="28"/>
              </w:rPr>
              <w:t>a. Tính</w:t>
            </w:r>
            <w:r w:rsidRPr="00C27732">
              <w:rPr>
                <w:rFonts w:ascii="Times New Roman" w:eastAsia="Times New Roman" w:hAnsi="Times New Roman"/>
                <w:b/>
                <w:szCs w:val="28"/>
              </w:rPr>
              <w:t xml:space="preserve"> </w:t>
            </w:r>
          </w:p>
          <w:p w14:paraId="48A5CB6D" w14:textId="77777777" w:rsidR="00C27732" w:rsidRPr="00C27732" w:rsidRDefault="00C27732" w:rsidP="00C27732">
            <w:pPr>
              <w:spacing w:after="0" w:line="240" w:lineRule="auto"/>
              <w:jc w:val="both"/>
              <w:rPr>
                <w:rFonts w:ascii="Times New Roman" w:eastAsia="Times New Roman" w:hAnsi="Times New Roman"/>
                <w:bCs/>
                <w:szCs w:val="28"/>
              </w:rPr>
            </w:pPr>
            <w:r w:rsidRPr="00C27732">
              <w:rPr>
                <w:rFonts w:ascii="Times New Roman" w:eastAsia="Times New Roman" w:hAnsi="Times New Roman"/>
                <w:bCs/>
                <w:szCs w:val="28"/>
              </w:rPr>
              <w:lastRenderedPageBreak/>
              <w:t>b. Đặt tính rồi tính.</w:t>
            </w:r>
          </w:p>
          <w:p w14:paraId="1B79EAEB" w14:textId="42BB0B02" w:rsidR="00C27732" w:rsidRPr="00C27732" w:rsidRDefault="00C27732" w:rsidP="00C27732">
            <w:pPr>
              <w:spacing w:after="0" w:line="240" w:lineRule="auto"/>
              <w:rPr>
                <w:rFonts w:ascii="Times New Roman" w:eastAsia="Times New Roman" w:hAnsi="Times New Roman"/>
                <w:bCs/>
                <w:szCs w:val="28"/>
                <w:lang w:val="en-GB"/>
              </w:rPr>
            </w:pPr>
            <w:r w:rsidRPr="00C27732">
              <w:rPr>
                <w:rFonts w:ascii="Times New Roman" w:eastAsia="Times New Roman" w:hAnsi="Times New Roman"/>
                <w:szCs w:val="28"/>
              </w:rPr>
              <w:t xml:space="preserve">- HS làm bài nhóm đôi, </w:t>
            </w:r>
            <w:r w:rsidRPr="00C27732">
              <w:rPr>
                <w:rFonts w:ascii="Times New Roman" w:eastAsia="Times New Roman" w:hAnsi="Times New Roman"/>
                <w:bCs/>
                <w:szCs w:val="28"/>
                <w:lang w:val="en-GB"/>
              </w:rPr>
              <w:t>l</w:t>
            </w:r>
            <w:r w:rsidRPr="00C27732">
              <w:rPr>
                <w:rFonts w:ascii="Times New Roman" w:eastAsia="Times New Roman" w:hAnsi="Times New Roman"/>
                <w:bCs/>
                <w:szCs w:val="28"/>
              </w:rPr>
              <w:t xml:space="preserve">àm vào vở bài tập Toán , </w:t>
            </w:r>
            <w:r w:rsidRPr="00C27732">
              <w:rPr>
                <w:rFonts w:ascii="Times New Roman" w:eastAsia="Times New Roman" w:hAnsi="Times New Roman"/>
                <w:bCs/>
                <w:szCs w:val="28"/>
                <w:lang w:val="en-GB"/>
              </w:rPr>
              <w:t>2 HS làm trên phiếu lớn.</w:t>
            </w:r>
          </w:p>
          <w:p w14:paraId="2F35F670" w14:textId="77777777" w:rsidR="00C27732" w:rsidRPr="00C27732" w:rsidRDefault="00C27732" w:rsidP="00C27732">
            <w:pPr>
              <w:spacing w:after="0" w:line="240" w:lineRule="auto"/>
              <w:rPr>
                <w:rFonts w:ascii="Times New Roman" w:hAnsi="Times New Roman"/>
                <w:bCs/>
                <w:szCs w:val="28"/>
              </w:rPr>
            </w:pPr>
            <w:r w:rsidRPr="00C27732">
              <w:rPr>
                <w:rFonts w:ascii="Times New Roman" w:hAnsi="Times New Roman"/>
                <w:bCs/>
                <w:szCs w:val="28"/>
              </w:rPr>
              <w:t>- HS trình bày, cả lớp theo dõi nhận xét, bổ sung.</w:t>
            </w:r>
          </w:p>
          <w:p w14:paraId="443C01F3" w14:textId="77777777" w:rsidR="00C27732" w:rsidRPr="00C27732" w:rsidRDefault="00C27732" w:rsidP="00C27732">
            <w:pPr>
              <w:spacing w:after="0" w:line="240" w:lineRule="auto"/>
              <w:jc w:val="both"/>
              <w:rPr>
                <w:rFonts w:ascii="Times New Roman" w:eastAsia="Times New Roman" w:hAnsi="Times New Roman"/>
                <w:szCs w:val="28"/>
                <w:lang w:val="en-GB"/>
              </w:rPr>
            </w:pPr>
            <w:r w:rsidRPr="00C27732">
              <w:rPr>
                <w:rFonts w:ascii="Times New Roman" w:eastAsia="Times New Roman" w:hAnsi="Times New Roman"/>
                <w:szCs w:val="28"/>
                <w:lang w:val="en-GB"/>
              </w:rPr>
              <w:t>- HS lắng nghe.</w:t>
            </w:r>
          </w:p>
          <w:p w14:paraId="4D23AA42" w14:textId="77777777" w:rsidR="00C27732" w:rsidRPr="00C27732" w:rsidRDefault="00C27732" w:rsidP="00C27732">
            <w:pPr>
              <w:spacing w:after="0" w:line="240" w:lineRule="auto"/>
              <w:jc w:val="both"/>
              <w:rPr>
                <w:rFonts w:ascii="Times New Roman" w:eastAsia="Times New Roman" w:hAnsi="Times New Roman"/>
                <w:szCs w:val="28"/>
                <w:lang w:val="en-GB"/>
              </w:rPr>
            </w:pPr>
          </w:p>
          <w:p w14:paraId="6C477DCA" w14:textId="77777777" w:rsidR="00C27732" w:rsidRPr="00C27732" w:rsidRDefault="00C27732" w:rsidP="00C27732">
            <w:pPr>
              <w:spacing w:after="0" w:line="240" w:lineRule="auto"/>
              <w:rPr>
                <w:rFonts w:ascii="Times New Roman" w:eastAsia="Times New Roman" w:hAnsi="Times New Roman"/>
                <w:szCs w:val="28"/>
                <w:lang w:val="en-GB"/>
              </w:rPr>
            </w:pPr>
            <w:r w:rsidRPr="00C27732">
              <w:rPr>
                <w:rFonts w:ascii="Times New Roman" w:eastAsia="Times New Roman" w:hAnsi="Times New Roman"/>
                <w:szCs w:val="28"/>
                <w:lang w:val="en-GB"/>
              </w:rPr>
              <w:t>- HS nêu ý kiến theo cá nhân.</w:t>
            </w:r>
          </w:p>
          <w:p w14:paraId="0DB1AA18" w14:textId="77777777" w:rsidR="00C27732" w:rsidRPr="00C27732" w:rsidRDefault="00C27732" w:rsidP="00C27732">
            <w:pPr>
              <w:spacing w:after="0" w:line="240" w:lineRule="auto"/>
              <w:rPr>
                <w:rFonts w:ascii="Times New Roman" w:eastAsia="Times New Roman" w:hAnsi="Times New Roman"/>
                <w:szCs w:val="28"/>
              </w:rPr>
            </w:pPr>
          </w:p>
          <w:p w14:paraId="73D709FF"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lắng nghe</w:t>
            </w:r>
          </w:p>
          <w:p w14:paraId="1BA76D15" w14:textId="77777777" w:rsidR="00C27732" w:rsidRPr="00C27732" w:rsidRDefault="00C27732" w:rsidP="00C27732">
            <w:pPr>
              <w:spacing w:after="0" w:line="240" w:lineRule="auto"/>
              <w:rPr>
                <w:rFonts w:ascii="Times New Roman" w:eastAsia="Times New Roman" w:hAnsi="Times New Roman"/>
                <w:szCs w:val="28"/>
              </w:rPr>
            </w:pPr>
          </w:p>
          <w:p w14:paraId="01107269" w14:textId="77777777" w:rsidR="00C27732" w:rsidRPr="00C27732" w:rsidRDefault="00C27732" w:rsidP="00C27732">
            <w:pPr>
              <w:spacing w:after="0" w:line="240" w:lineRule="auto"/>
              <w:rPr>
                <w:rFonts w:ascii="Times New Roman" w:eastAsia="Times New Roman" w:hAnsi="Times New Roman"/>
                <w:szCs w:val="28"/>
              </w:rPr>
            </w:pPr>
          </w:p>
          <w:p w14:paraId="6F01C6F6" w14:textId="77777777" w:rsidR="00C27732" w:rsidRPr="00C27732" w:rsidRDefault="00C27732" w:rsidP="00C27732">
            <w:pPr>
              <w:spacing w:after="0" w:line="240" w:lineRule="auto"/>
              <w:rPr>
                <w:rFonts w:ascii="Times New Roman" w:eastAsia="Times New Roman" w:hAnsi="Times New Roman"/>
                <w:szCs w:val="28"/>
              </w:rPr>
            </w:pPr>
          </w:p>
          <w:p w14:paraId="323ABAA3" w14:textId="77777777" w:rsidR="00C27732" w:rsidRPr="00C27732" w:rsidRDefault="00C27732" w:rsidP="00C27732">
            <w:pPr>
              <w:spacing w:after="0" w:line="240" w:lineRule="auto"/>
              <w:rPr>
                <w:rFonts w:ascii="Times New Roman" w:eastAsia="Times New Roman" w:hAnsi="Times New Roman"/>
                <w:szCs w:val="28"/>
              </w:rPr>
            </w:pPr>
            <w:r w:rsidRPr="00C27732">
              <w:rPr>
                <w:rFonts w:ascii="Times New Roman" w:eastAsia="Times New Roman" w:hAnsi="Times New Roman"/>
                <w:szCs w:val="28"/>
              </w:rPr>
              <w:t>- HS lắng nghe</w:t>
            </w:r>
          </w:p>
        </w:tc>
      </w:tr>
    </w:tbl>
    <w:p w14:paraId="11CB3D2D" w14:textId="77777777" w:rsidR="00C27732" w:rsidRPr="00C27732" w:rsidRDefault="00C27732" w:rsidP="00C27732">
      <w:pPr>
        <w:spacing w:after="0" w:line="240" w:lineRule="auto"/>
        <w:jc w:val="both"/>
        <w:rPr>
          <w:rFonts w:eastAsia="Times New Roman"/>
          <w:b/>
          <w:szCs w:val="28"/>
          <w:lang w:val="nl-NL"/>
        </w:rPr>
      </w:pPr>
      <w:r w:rsidRPr="00C27732">
        <w:rPr>
          <w:rFonts w:eastAsia="Times New Roman"/>
          <w:b/>
          <w:szCs w:val="28"/>
          <w:lang w:val="nl-NL"/>
        </w:rPr>
        <w:lastRenderedPageBreak/>
        <w:t xml:space="preserve"> ĐIỀU CHỈNH SAU TIẾT DẠY:</w:t>
      </w:r>
    </w:p>
    <w:p w14:paraId="3CF694AE"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5AB2ACED"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13A0F883"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216A6919" w14:textId="77777777" w:rsidR="00C27732" w:rsidRPr="00C27732" w:rsidRDefault="00C27732" w:rsidP="00C27732">
      <w:pPr>
        <w:tabs>
          <w:tab w:val="left" w:leader="dot" w:pos="9720"/>
        </w:tabs>
        <w:spacing w:after="0" w:line="240" w:lineRule="auto"/>
        <w:jc w:val="both"/>
        <w:rPr>
          <w:rFonts w:eastAsia="Times New Roman"/>
          <w:szCs w:val="28"/>
          <w:lang w:val="nl-NL"/>
        </w:rPr>
      </w:pPr>
      <w:r w:rsidRPr="00C27732">
        <w:rPr>
          <w:rFonts w:eastAsia="Times New Roman"/>
          <w:szCs w:val="28"/>
          <w:lang w:val="nl-NL"/>
        </w:rPr>
        <w:tab/>
      </w:r>
    </w:p>
    <w:p w14:paraId="0B89A5F4" w14:textId="77777777" w:rsidR="00C27732" w:rsidRPr="00C27732" w:rsidRDefault="00C27732" w:rsidP="00C27732">
      <w:pPr>
        <w:spacing w:after="0" w:line="240" w:lineRule="auto"/>
        <w:jc w:val="center"/>
        <w:rPr>
          <w:rFonts w:eastAsia="Times New Roman"/>
          <w:b/>
          <w:bCs/>
          <w:szCs w:val="28"/>
          <w:lang w:val="nl-NL"/>
        </w:rPr>
      </w:pPr>
    </w:p>
    <w:p w14:paraId="15E9C673" w14:textId="77777777" w:rsidR="00C27732" w:rsidRPr="00C27732" w:rsidRDefault="00C27732" w:rsidP="00C27732">
      <w:pPr>
        <w:spacing w:after="0" w:line="240" w:lineRule="auto"/>
        <w:jc w:val="center"/>
        <w:rPr>
          <w:rFonts w:eastAsia="Times New Roman"/>
          <w:b/>
          <w:bCs/>
          <w:szCs w:val="28"/>
          <w:lang w:val="nl-NL"/>
        </w:rPr>
      </w:pPr>
    </w:p>
    <w:p w14:paraId="0A4E9DB5" w14:textId="3AB03B90" w:rsidR="00C27732" w:rsidRPr="00C27732" w:rsidRDefault="00C27732" w:rsidP="00C27732">
      <w:pPr>
        <w:spacing w:after="0" w:line="240" w:lineRule="auto"/>
        <w:jc w:val="center"/>
        <w:rPr>
          <w:rFonts w:eastAsia="Times New Roman"/>
          <w:b/>
          <w:bCs/>
          <w:szCs w:val="28"/>
          <w:lang w:val="nl-NL"/>
        </w:rPr>
      </w:pPr>
      <w:r w:rsidRPr="00C27732">
        <w:rPr>
          <w:rFonts w:eastAsia="Times New Roman"/>
          <w:b/>
          <w:bCs/>
          <w:szCs w:val="28"/>
          <w:lang w:val="nl-NL"/>
        </w:rPr>
        <w:t>KIỂM TRA ĐỊNH KÌ GIỮA HỌC KÌ I</w:t>
      </w:r>
    </w:p>
    <w:p w14:paraId="0504D005" w14:textId="77777777" w:rsidR="00C27732" w:rsidRPr="00C27732" w:rsidRDefault="00C27732" w:rsidP="00C27732">
      <w:pPr>
        <w:spacing w:after="0" w:line="240" w:lineRule="auto"/>
        <w:jc w:val="center"/>
        <w:rPr>
          <w:b/>
          <w:bCs/>
          <w:szCs w:val="28"/>
          <w:lang w:val="nl-NL"/>
        </w:rPr>
      </w:pPr>
      <w:r w:rsidRPr="00C27732">
        <w:rPr>
          <w:rFonts w:eastAsia="Times New Roman"/>
          <w:b/>
          <w:bCs/>
          <w:szCs w:val="28"/>
          <w:lang w:val="nl-NL"/>
        </w:rPr>
        <w:t>(Thực hiện kiểm tra theo đề của nhà trường)</w:t>
      </w:r>
    </w:p>
    <w:p w14:paraId="75734073" w14:textId="446EFA07" w:rsidR="00394EE6" w:rsidRPr="00C27732" w:rsidRDefault="00394EE6" w:rsidP="00C27732">
      <w:pPr>
        <w:pStyle w:val="NormalWeb"/>
        <w:shd w:val="clear" w:color="auto" w:fill="FFFFFF"/>
        <w:spacing w:before="0" w:beforeAutospacing="0" w:after="0" w:afterAutospacing="0"/>
        <w:jc w:val="both"/>
        <w:rPr>
          <w:rStyle w:val="Strong"/>
          <w:b w:val="0"/>
          <w:bCs w:val="0"/>
          <w:sz w:val="28"/>
          <w:szCs w:val="28"/>
          <w:lang w:val="nl-NL"/>
        </w:rPr>
      </w:pPr>
    </w:p>
    <w:p w14:paraId="707AA69F" w14:textId="2C5717ED"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243DA3CF" w14:textId="6BC20554"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0D534C26" w14:textId="7AF0990B" w:rsid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7B2C3A5F" w14:textId="6AC8469F" w:rsid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204A2232" w14:textId="570EA94F" w:rsid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68823109" w14:textId="77777777"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54F67C73" w14:textId="0F112178"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1F3DBC55" w14:textId="1E6EC426"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1A67B348" w14:textId="1755A3F4"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4B7F9677" w14:textId="535AA87B" w:rsid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57FE5DC9" w14:textId="77777777" w:rsidR="00CB260D" w:rsidRPr="00C27732" w:rsidRDefault="00CB260D" w:rsidP="00C27732">
      <w:pPr>
        <w:pStyle w:val="NormalWeb"/>
        <w:shd w:val="clear" w:color="auto" w:fill="FFFFFF"/>
        <w:spacing w:before="0" w:beforeAutospacing="0" w:after="0" w:afterAutospacing="0"/>
        <w:jc w:val="both"/>
        <w:rPr>
          <w:rStyle w:val="Strong"/>
          <w:b w:val="0"/>
          <w:bCs w:val="0"/>
          <w:sz w:val="28"/>
          <w:szCs w:val="28"/>
          <w:lang w:val="nl-NL"/>
        </w:rPr>
      </w:pPr>
    </w:p>
    <w:p w14:paraId="66985785" w14:textId="7D626D58"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4409B59D" w14:textId="4389308F"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0118C6B4" w14:textId="2E8B9852"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3C5F4CB8" w14:textId="2F0F0666"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6E75473A" w14:textId="243A638C"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p w14:paraId="4B27020D" w14:textId="32869B18" w:rsidR="00C27732" w:rsidRPr="00C27732" w:rsidRDefault="00C27732" w:rsidP="00C27732">
      <w:pPr>
        <w:pStyle w:val="NormalWeb"/>
        <w:shd w:val="clear" w:color="auto" w:fill="FFFFFF"/>
        <w:spacing w:before="0" w:beforeAutospacing="0" w:after="0" w:afterAutospacing="0"/>
        <w:jc w:val="both"/>
        <w:rPr>
          <w:rStyle w:val="Strong"/>
          <w:b w:val="0"/>
          <w:bCs w:val="0"/>
          <w:sz w:val="28"/>
          <w:szCs w:val="28"/>
          <w:lang w:val="nl-NL"/>
        </w:rPr>
      </w:pPr>
    </w:p>
    <w:sectPr w:rsidR="00C27732" w:rsidRPr="00C27732" w:rsidSect="001E5CCE">
      <w:footerReference w:type="default" r:id="rId7"/>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4DB9" w14:textId="77777777" w:rsidR="0003551D" w:rsidRDefault="0003551D">
      <w:pPr>
        <w:spacing w:after="0" w:line="240" w:lineRule="auto"/>
      </w:pPr>
      <w:r>
        <w:separator/>
      </w:r>
    </w:p>
  </w:endnote>
  <w:endnote w:type="continuationSeparator" w:id="0">
    <w:p w14:paraId="74F9643F" w14:textId="77777777" w:rsidR="0003551D" w:rsidRDefault="0003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297C" w14:textId="77777777" w:rsidR="00FE2E4A" w:rsidRDefault="00FE2E4A">
    <w:pPr>
      <w:pStyle w:val="Footer"/>
      <w:jc w:val="right"/>
      <w:rPr>
        <w:rFonts w:ascii="Times New Roman" w:hAnsi="Times New Roman"/>
        <w:sz w:val="28"/>
      </w:rPr>
    </w:pPr>
  </w:p>
  <w:p w14:paraId="0EDB5B02" w14:textId="77777777" w:rsidR="00FE2E4A" w:rsidRDefault="00FE2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7505" w14:textId="77777777" w:rsidR="0003551D" w:rsidRDefault="0003551D">
      <w:pPr>
        <w:spacing w:after="0" w:line="240" w:lineRule="auto"/>
      </w:pPr>
      <w:r>
        <w:separator/>
      </w:r>
    </w:p>
  </w:footnote>
  <w:footnote w:type="continuationSeparator" w:id="0">
    <w:p w14:paraId="22E731AB" w14:textId="77777777" w:rsidR="0003551D" w:rsidRDefault="00035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27731"/>
    <w:multiLevelType w:val="multilevel"/>
    <w:tmpl w:val="A40E4D72"/>
    <w:lvl w:ilvl="0">
      <w:start w:val="1"/>
      <w:numFmt w:val="upperRoman"/>
      <w:lvlText w:val="%1."/>
      <w:lvlJc w:val="left"/>
      <w:pPr>
        <w:tabs>
          <w:tab w:val="num" w:pos="720"/>
        </w:tabs>
        <w:ind w:left="720" w:hanging="360"/>
      </w:pPr>
      <w:rPr>
        <w:rFonts w:ascii="Times New Roman" w:eastAsia="Times New Roman" w:hAnsi="Times New Roman" w:cs="Times New Roman" w:hint="default"/>
        <w:b/>
        <w:bCs/>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b/>
        <w:i w:val="0"/>
        <w:iCs/>
      </w:rPr>
    </w:lvl>
    <w:lvl w:ilvl="3">
      <w:start w:val="1"/>
      <w:numFmt w:val="upperLetter"/>
      <w:lvlText w:val="%4."/>
      <w:lvlJc w:val="left"/>
      <w:pPr>
        <w:ind w:left="2880" w:hanging="360"/>
      </w:pPr>
      <w:rPr>
        <w:rFonts w:hint="default"/>
        <w:b/>
      </w:r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26211"/>
    <w:multiLevelType w:val="hybridMultilevel"/>
    <w:tmpl w:val="D2EA100C"/>
    <w:lvl w:ilvl="0" w:tplc="9F18C51C">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FFF"/>
    <w:multiLevelType w:val="hybridMultilevel"/>
    <w:tmpl w:val="0C660DB2"/>
    <w:lvl w:ilvl="0" w:tplc="087E26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D10959"/>
    <w:multiLevelType w:val="hybridMultilevel"/>
    <w:tmpl w:val="E7DC74FE"/>
    <w:lvl w:ilvl="0" w:tplc="5D38BA18">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15:restartNumberingAfterBreak="0">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C26FC"/>
    <w:multiLevelType w:val="hybridMultilevel"/>
    <w:tmpl w:val="B40EEAFC"/>
    <w:lvl w:ilvl="0" w:tplc="51BCFB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11C13"/>
    <w:multiLevelType w:val="multilevel"/>
    <w:tmpl w:val="889C3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46F6B"/>
    <w:multiLevelType w:val="multilevel"/>
    <w:tmpl w:val="4700176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3D6066"/>
    <w:multiLevelType w:val="hybridMultilevel"/>
    <w:tmpl w:val="622A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B045A"/>
    <w:multiLevelType w:val="multilevel"/>
    <w:tmpl w:val="2944666E"/>
    <w:lvl w:ilvl="0">
      <w:start w:val="5"/>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2426A"/>
    <w:multiLevelType w:val="hybridMultilevel"/>
    <w:tmpl w:val="DF98496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B0D96"/>
    <w:multiLevelType w:val="hybridMultilevel"/>
    <w:tmpl w:val="59BAB4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6092D"/>
    <w:multiLevelType w:val="hybridMultilevel"/>
    <w:tmpl w:val="68BC5172"/>
    <w:lvl w:ilvl="0" w:tplc="B878827C">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51E4D"/>
    <w:multiLevelType w:val="multilevel"/>
    <w:tmpl w:val="468E1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F24354"/>
    <w:multiLevelType w:val="hybridMultilevel"/>
    <w:tmpl w:val="E3CC8A7A"/>
    <w:lvl w:ilvl="0" w:tplc="3C4451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74985"/>
    <w:multiLevelType w:val="hybridMultilevel"/>
    <w:tmpl w:val="6E7E694E"/>
    <w:lvl w:ilvl="0" w:tplc="B73897C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86CE3"/>
    <w:multiLevelType w:val="hybridMultilevel"/>
    <w:tmpl w:val="8A6823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E192F"/>
    <w:multiLevelType w:val="hybridMultilevel"/>
    <w:tmpl w:val="60C49A12"/>
    <w:lvl w:ilvl="0" w:tplc="92321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8E1FAC"/>
    <w:multiLevelType w:val="hybridMultilevel"/>
    <w:tmpl w:val="892E3310"/>
    <w:lvl w:ilvl="0" w:tplc="04963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0E6D31"/>
    <w:multiLevelType w:val="hybridMultilevel"/>
    <w:tmpl w:val="A93CCDB8"/>
    <w:lvl w:ilvl="0" w:tplc="F76CA850">
      <w:start w:val="1"/>
      <w:numFmt w:val="decimal"/>
      <w:lvlText w:val="%1."/>
      <w:lvlJc w:val="left"/>
      <w:pPr>
        <w:ind w:left="440" w:hanging="360"/>
      </w:pPr>
      <w:rPr>
        <w:rFonts w:hint="default"/>
        <w:b/>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88A4343"/>
    <w:multiLevelType w:val="hybridMultilevel"/>
    <w:tmpl w:val="CAF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86EA6"/>
    <w:multiLevelType w:val="hybridMultilevel"/>
    <w:tmpl w:val="4F1C46A6"/>
    <w:lvl w:ilvl="0" w:tplc="3A6A8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AF34EA"/>
    <w:multiLevelType w:val="hybridMultilevel"/>
    <w:tmpl w:val="82D6D1CE"/>
    <w:lvl w:ilvl="0" w:tplc="65DADE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B5C27"/>
    <w:multiLevelType w:val="hybridMultilevel"/>
    <w:tmpl w:val="315269E8"/>
    <w:lvl w:ilvl="0" w:tplc="3D069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C57136"/>
    <w:multiLevelType w:val="hybridMultilevel"/>
    <w:tmpl w:val="DDBA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B5ABC"/>
    <w:multiLevelType w:val="hybridMultilevel"/>
    <w:tmpl w:val="A20E73D8"/>
    <w:lvl w:ilvl="0" w:tplc="859C530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375A4"/>
    <w:multiLevelType w:val="hybridMultilevel"/>
    <w:tmpl w:val="EBD855A0"/>
    <w:lvl w:ilvl="0" w:tplc="CB3C3E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8"/>
  </w:num>
  <w:num w:numId="4">
    <w:abstractNumId w:val="27"/>
  </w:num>
  <w:num w:numId="5">
    <w:abstractNumId w:val="15"/>
  </w:num>
  <w:num w:numId="6">
    <w:abstractNumId w:val="33"/>
  </w:num>
  <w:num w:numId="7">
    <w:abstractNumId w:val="2"/>
  </w:num>
  <w:num w:numId="8">
    <w:abstractNumId w:val="32"/>
  </w:num>
  <w:num w:numId="9">
    <w:abstractNumId w:val="40"/>
  </w:num>
  <w:num w:numId="10">
    <w:abstractNumId w:val="6"/>
  </w:num>
  <w:num w:numId="11">
    <w:abstractNumId w:val="41"/>
  </w:num>
  <w:num w:numId="12">
    <w:abstractNumId w:val="39"/>
  </w:num>
  <w:num w:numId="13">
    <w:abstractNumId w:val="30"/>
  </w:num>
  <w:num w:numId="14">
    <w:abstractNumId w:val="3"/>
  </w:num>
  <w:num w:numId="15">
    <w:abstractNumId w:val="13"/>
  </w:num>
  <w:num w:numId="16">
    <w:abstractNumId w:val="17"/>
  </w:num>
  <w:num w:numId="17">
    <w:abstractNumId w:val="23"/>
  </w:num>
  <w:num w:numId="18">
    <w:abstractNumId w:val="29"/>
  </w:num>
  <w:num w:numId="19">
    <w:abstractNumId w:val="12"/>
  </w:num>
  <w:num w:numId="20">
    <w:abstractNumId w:val="8"/>
  </w:num>
  <w:num w:numId="21">
    <w:abstractNumId w:val="25"/>
  </w:num>
  <w:num w:numId="22">
    <w:abstractNumId w:val="34"/>
  </w:num>
  <w:num w:numId="23">
    <w:abstractNumId w:val="37"/>
  </w:num>
  <w:num w:numId="24">
    <w:abstractNumId w:val="5"/>
  </w:num>
  <w:num w:numId="25">
    <w:abstractNumId w:val="9"/>
  </w:num>
  <w:num w:numId="26">
    <w:abstractNumId w:val="1"/>
  </w:num>
  <w:num w:numId="27">
    <w:abstractNumId w:val="21"/>
  </w:num>
  <w:num w:numId="28">
    <w:abstractNumId w:val="35"/>
  </w:num>
  <w:num w:numId="29">
    <w:abstractNumId w:val="10"/>
  </w:num>
  <w:num w:numId="30">
    <w:abstractNumId w:val="36"/>
  </w:num>
  <w:num w:numId="31">
    <w:abstractNumId w:val="19"/>
  </w:num>
  <w:num w:numId="32">
    <w:abstractNumId w:val="0"/>
  </w:num>
  <w:num w:numId="33">
    <w:abstractNumId w:val="38"/>
  </w:num>
  <w:num w:numId="34">
    <w:abstractNumId w:val="24"/>
  </w:num>
  <w:num w:numId="35">
    <w:abstractNumId w:val="20"/>
  </w:num>
  <w:num w:numId="36">
    <w:abstractNumId w:val="11"/>
  </w:num>
  <w:num w:numId="37">
    <w:abstractNumId w:val="14"/>
  </w:num>
  <w:num w:numId="38">
    <w:abstractNumId w:val="16"/>
  </w:num>
  <w:num w:numId="39">
    <w:abstractNumId w:val="31"/>
  </w:num>
  <w:num w:numId="40">
    <w:abstractNumId w:val="18"/>
  </w:num>
  <w:num w:numId="41">
    <w:abstractNumId w:val="26"/>
  </w:num>
  <w:num w:numId="42">
    <w:abstractNumId w:val="22"/>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attachedTemplate r:id="rId1"/>
  <w:defaultTabStop w:val="720"/>
  <w:drawingGridHorizontalSpacing w:val="11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7F"/>
    <w:rsid w:val="00001117"/>
    <w:rsid w:val="00001B40"/>
    <w:rsid w:val="00003F3D"/>
    <w:rsid w:val="000144C9"/>
    <w:rsid w:val="00020C5E"/>
    <w:rsid w:val="00022C0F"/>
    <w:rsid w:val="00024F42"/>
    <w:rsid w:val="00025105"/>
    <w:rsid w:val="00030DFC"/>
    <w:rsid w:val="00032357"/>
    <w:rsid w:val="0003551D"/>
    <w:rsid w:val="0004055E"/>
    <w:rsid w:val="00041954"/>
    <w:rsid w:val="00043455"/>
    <w:rsid w:val="000435A1"/>
    <w:rsid w:val="000458E6"/>
    <w:rsid w:val="0005311B"/>
    <w:rsid w:val="0005518A"/>
    <w:rsid w:val="000561D7"/>
    <w:rsid w:val="000601A2"/>
    <w:rsid w:val="000601AD"/>
    <w:rsid w:val="00060662"/>
    <w:rsid w:val="00062A3F"/>
    <w:rsid w:val="00063980"/>
    <w:rsid w:val="0007163A"/>
    <w:rsid w:val="00071F22"/>
    <w:rsid w:val="00073447"/>
    <w:rsid w:val="000734A7"/>
    <w:rsid w:val="000914C0"/>
    <w:rsid w:val="000930B0"/>
    <w:rsid w:val="0009517F"/>
    <w:rsid w:val="00095C26"/>
    <w:rsid w:val="000963FA"/>
    <w:rsid w:val="000A5B80"/>
    <w:rsid w:val="000B1537"/>
    <w:rsid w:val="000B19ED"/>
    <w:rsid w:val="000B338E"/>
    <w:rsid w:val="000C3FC7"/>
    <w:rsid w:val="000C46C4"/>
    <w:rsid w:val="000C5F35"/>
    <w:rsid w:val="000C6D77"/>
    <w:rsid w:val="000D146B"/>
    <w:rsid w:val="000D46E5"/>
    <w:rsid w:val="000D67B8"/>
    <w:rsid w:val="000D7D0A"/>
    <w:rsid w:val="000E2495"/>
    <w:rsid w:val="000E44AB"/>
    <w:rsid w:val="000F4828"/>
    <w:rsid w:val="00104144"/>
    <w:rsid w:val="00105FC9"/>
    <w:rsid w:val="0010759D"/>
    <w:rsid w:val="00111BCC"/>
    <w:rsid w:val="00112354"/>
    <w:rsid w:val="00113315"/>
    <w:rsid w:val="0011336E"/>
    <w:rsid w:val="001152E6"/>
    <w:rsid w:val="0011558C"/>
    <w:rsid w:val="00115D74"/>
    <w:rsid w:val="00117B38"/>
    <w:rsid w:val="00120894"/>
    <w:rsid w:val="00121977"/>
    <w:rsid w:val="001220E2"/>
    <w:rsid w:val="001222F4"/>
    <w:rsid w:val="001225E5"/>
    <w:rsid w:val="00125477"/>
    <w:rsid w:val="00125721"/>
    <w:rsid w:val="001334E8"/>
    <w:rsid w:val="00136C46"/>
    <w:rsid w:val="001416D6"/>
    <w:rsid w:val="0014242B"/>
    <w:rsid w:val="00143669"/>
    <w:rsid w:val="00161025"/>
    <w:rsid w:val="001625A7"/>
    <w:rsid w:val="00164C5A"/>
    <w:rsid w:val="00164EE7"/>
    <w:rsid w:val="00171524"/>
    <w:rsid w:val="00171B34"/>
    <w:rsid w:val="001740DF"/>
    <w:rsid w:val="0018015F"/>
    <w:rsid w:val="00180776"/>
    <w:rsid w:val="00190509"/>
    <w:rsid w:val="0019166C"/>
    <w:rsid w:val="00192750"/>
    <w:rsid w:val="00195521"/>
    <w:rsid w:val="00196530"/>
    <w:rsid w:val="0019734D"/>
    <w:rsid w:val="001A1B4C"/>
    <w:rsid w:val="001A2B0B"/>
    <w:rsid w:val="001A528E"/>
    <w:rsid w:val="001B04C2"/>
    <w:rsid w:val="001B7843"/>
    <w:rsid w:val="001C0082"/>
    <w:rsid w:val="001C37E7"/>
    <w:rsid w:val="001C74FA"/>
    <w:rsid w:val="001C7587"/>
    <w:rsid w:val="001D0760"/>
    <w:rsid w:val="001D15CF"/>
    <w:rsid w:val="001D1C01"/>
    <w:rsid w:val="001D1E7E"/>
    <w:rsid w:val="001D51E7"/>
    <w:rsid w:val="001E4AD0"/>
    <w:rsid w:val="001E5CCE"/>
    <w:rsid w:val="001E6356"/>
    <w:rsid w:val="001E7216"/>
    <w:rsid w:val="001F7113"/>
    <w:rsid w:val="00202495"/>
    <w:rsid w:val="002025C9"/>
    <w:rsid w:val="00205971"/>
    <w:rsid w:val="00205B58"/>
    <w:rsid w:val="0020749C"/>
    <w:rsid w:val="00210406"/>
    <w:rsid w:val="002206F0"/>
    <w:rsid w:val="0022106E"/>
    <w:rsid w:val="0022157E"/>
    <w:rsid w:val="00221F77"/>
    <w:rsid w:val="00223737"/>
    <w:rsid w:val="002248D7"/>
    <w:rsid w:val="00225A6B"/>
    <w:rsid w:val="00226C2E"/>
    <w:rsid w:val="00236AE2"/>
    <w:rsid w:val="00237231"/>
    <w:rsid w:val="00246D1A"/>
    <w:rsid w:val="00246E9E"/>
    <w:rsid w:val="00252AB1"/>
    <w:rsid w:val="002533DA"/>
    <w:rsid w:val="002552C4"/>
    <w:rsid w:val="00261CA5"/>
    <w:rsid w:val="00264366"/>
    <w:rsid w:val="00266AAB"/>
    <w:rsid w:val="002715ED"/>
    <w:rsid w:val="00272F4C"/>
    <w:rsid w:val="00272FC2"/>
    <w:rsid w:val="00275E60"/>
    <w:rsid w:val="002774C9"/>
    <w:rsid w:val="0028017F"/>
    <w:rsid w:val="00280E53"/>
    <w:rsid w:val="00282684"/>
    <w:rsid w:val="002910F9"/>
    <w:rsid w:val="002924DB"/>
    <w:rsid w:val="002A1E61"/>
    <w:rsid w:val="002B049D"/>
    <w:rsid w:val="002B24AF"/>
    <w:rsid w:val="002C06C5"/>
    <w:rsid w:val="002D1F77"/>
    <w:rsid w:val="002D35A5"/>
    <w:rsid w:val="002D5803"/>
    <w:rsid w:val="002D6619"/>
    <w:rsid w:val="002D78BF"/>
    <w:rsid w:val="002E1041"/>
    <w:rsid w:val="002E4DE8"/>
    <w:rsid w:val="002E4E64"/>
    <w:rsid w:val="002E5CB7"/>
    <w:rsid w:val="002E687D"/>
    <w:rsid w:val="002F349C"/>
    <w:rsid w:val="002F5AFC"/>
    <w:rsid w:val="002F5D32"/>
    <w:rsid w:val="002F6423"/>
    <w:rsid w:val="003002DF"/>
    <w:rsid w:val="003008D9"/>
    <w:rsid w:val="003067B1"/>
    <w:rsid w:val="0031340B"/>
    <w:rsid w:val="00314F59"/>
    <w:rsid w:val="003208FD"/>
    <w:rsid w:val="003215D6"/>
    <w:rsid w:val="00324ED0"/>
    <w:rsid w:val="00326330"/>
    <w:rsid w:val="00326425"/>
    <w:rsid w:val="003265D7"/>
    <w:rsid w:val="00326A50"/>
    <w:rsid w:val="0032710B"/>
    <w:rsid w:val="003277B8"/>
    <w:rsid w:val="00331E25"/>
    <w:rsid w:val="00332D47"/>
    <w:rsid w:val="00334198"/>
    <w:rsid w:val="00334353"/>
    <w:rsid w:val="00335E36"/>
    <w:rsid w:val="0033722B"/>
    <w:rsid w:val="00337A81"/>
    <w:rsid w:val="0034051B"/>
    <w:rsid w:val="00343EAE"/>
    <w:rsid w:val="00344213"/>
    <w:rsid w:val="00347C9E"/>
    <w:rsid w:val="003501DE"/>
    <w:rsid w:val="00351583"/>
    <w:rsid w:val="003550C6"/>
    <w:rsid w:val="00357AC6"/>
    <w:rsid w:val="003603A9"/>
    <w:rsid w:val="00364D65"/>
    <w:rsid w:val="00365401"/>
    <w:rsid w:val="00373C6F"/>
    <w:rsid w:val="00375A44"/>
    <w:rsid w:val="00376ADD"/>
    <w:rsid w:val="00377B00"/>
    <w:rsid w:val="003810F6"/>
    <w:rsid w:val="00392A3F"/>
    <w:rsid w:val="00394EE6"/>
    <w:rsid w:val="003B12A6"/>
    <w:rsid w:val="003B2E6C"/>
    <w:rsid w:val="003B523E"/>
    <w:rsid w:val="003C0C33"/>
    <w:rsid w:val="003C0DAC"/>
    <w:rsid w:val="003C784F"/>
    <w:rsid w:val="003D1D1B"/>
    <w:rsid w:val="003D2F87"/>
    <w:rsid w:val="003D4531"/>
    <w:rsid w:val="003D49D3"/>
    <w:rsid w:val="003D5241"/>
    <w:rsid w:val="003D7815"/>
    <w:rsid w:val="003E02B0"/>
    <w:rsid w:val="003E0517"/>
    <w:rsid w:val="003E3542"/>
    <w:rsid w:val="003E7D81"/>
    <w:rsid w:val="003F0585"/>
    <w:rsid w:val="003F4A24"/>
    <w:rsid w:val="003F5E44"/>
    <w:rsid w:val="00400350"/>
    <w:rsid w:val="0040156B"/>
    <w:rsid w:val="00402EF2"/>
    <w:rsid w:val="004046B5"/>
    <w:rsid w:val="004052C8"/>
    <w:rsid w:val="00406293"/>
    <w:rsid w:val="00406A81"/>
    <w:rsid w:val="00407429"/>
    <w:rsid w:val="00415B35"/>
    <w:rsid w:val="004173A1"/>
    <w:rsid w:val="00417E13"/>
    <w:rsid w:val="00430856"/>
    <w:rsid w:val="0043771E"/>
    <w:rsid w:val="00442B73"/>
    <w:rsid w:val="00445AB8"/>
    <w:rsid w:val="00447187"/>
    <w:rsid w:val="004478A8"/>
    <w:rsid w:val="00453C75"/>
    <w:rsid w:val="00460977"/>
    <w:rsid w:val="0046312D"/>
    <w:rsid w:val="00463BF6"/>
    <w:rsid w:val="0046562F"/>
    <w:rsid w:val="00467E1E"/>
    <w:rsid w:val="00470DEC"/>
    <w:rsid w:val="00471AD3"/>
    <w:rsid w:val="00473728"/>
    <w:rsid w:val="0048113A"/>
    <w:rsid w:val="00481478"/>
    <w:rsid w:val="00481B10"/>
    <w:rsid w:val="0048471B"/>
    <w:rsid w:val="00484D98"/>
    <w:rsid w:val="0048588F"/>
    <w:rsid w:val="00486707"/>
    <w:rsid w:val="00487183"/>
    <w:rsid w:val="0049297C"/>
    <w:rsid w:val="00492A05"/>
    <w:rsid w:val="004938EE"/>
    <w:rsid w:val="00494E37"/>
    <w:rsid w:val="004952D1"/>
    <w:rsid w:val="0049604B"/>
    <w:rsid w:val="004969FF"/>
    <w:rsid w:val="004A123B"/>
    <w:rsid w:val="004A20E7"/>
    <w:rsid w:val="004A7C2E"/>
    <w:rsid w:val="004B47A0"/>
    <w:rsid w:val="004B5805"/>
    <w:rsid w:val="004B7047"/>
    <w:rsid w:val="004C010B"/>
    <w:rsid w:val="004C17AA"/>
    <w:rsid w:val="004C3F87"/>
    <w:rsid w:val="004C6FCC"/>
    <w:rsid w:val="004D3A59"/>
    <w:rsid w:val="004D5E60"/>
    <w:rsid w:val="004E020C"/>
    <w:rsid w:val="004E0775"/>
    <w:rsid w:val="004E47D1"/>
    <w:rsid w:val="004E623B"/>
    <w:rsid w:val="004E7BC0"/>
    <w:rsid w:val="004E7C91"/>
    <w:rsid w:val="004F03E1"/>
    <w:rsid w:val="004F04FC"/>
    <w:rsid w:val="004F0BE5"/>
    <w:rsid w:val="004F37E5"/>
    <w:rsid w:val="004F4BB7"/>
    <w:rsid w:val="004F680A"/>
    <w:rsid w:val="005053DA"/>
    <w:rsid w:val="005067D6"/>
    <w:rsid w:val="005151D3"/>
    <w:rsid w:val="00520AEE"/>
    <w:rsid w:val="00520D8D"/>
    <w:rsid w:val="00521BFB"/>
    <w:rsid w:val="00521CEE"/>
    <w:rsid w:val="00522472"/>
    <w:rsid w:val="00523384"/>
    <w:rsid w:val="005234E9"/>
    <w:rsid w:val="005306DB"/>
    <w:rsid w:val="0053123A"/>
    <w:rsid w:val="00531C84"/>
    <w:rsid w:val="00531CA7"/>
    <w:rsid w:val="00532E68"/>
    <w:rsid w:val="005333BF"/>
    <w:rsid w:val="00536712"/>
    <w:rsid w:val="00540377"/>
    <w:rsid w:val="005534D5"/>
    <w:rsid w:val="00554E68"/>
    <w:rsid w:val="0056010B"/>
    <w:rsid w:val="0056075B"/>
    <w:rsid w:val="00561E6A"/>
    <w:rsid w:val="0056336E"/>
    <w:rsid w:val="00564007"/>
    <w:rsid w:val="005665B9"/>
    <w:rsid w:val="005674F9"/>
    <w:rsid w:val="00567DAA"/>
    <w:rsid w:val="00570147"/>
    <w:rsid w:val="00570CC4"/>
    <w:rsid w:val="00571525"/>
    <w:rsid w:val="005724E8"/>
    <w:rsid w:val="00576369"/>
    <w:rsid w:val="00576EB3"/>
    <w:rsid w:val="00577C39"/>
    <w:rsid w:val="0058067A"/>
    <w:rsid w:val="00580CA1"/>
    <w:rsid w:val="00581119"/>
    <w:rsid w:val="00582875"/>
    <w:rsid w:val="00582D33"/>
    <w:rsid w:val="00586F62"/>
    <w:rsid w:val="005877EA"/>
    <w:rsid w:val="00587ACF"/>
    <w:rsid w:val="00591F86"/>
    <w:rsid w:val="005931F6"/>
    <w:rsid w:val="005A06A9"/>
    <w:rsid w:val="005A33EC"/>
    <w:rsid w:val="005B2197"/>
    <w:rsid w:val="005B5291"/>
    <w:rsid w:val="005C1BAE"/>
    <w:rsid w:val="005C5C82"/>
    <w:rsid w:val="005C6872"/>
    <w:rsid w:val="005D0F2E"/>
    <w:rsid w:val="005D1956"/>
    <w:rsid w:val="005D2BF6"/>
    <w:rsid w:val="005D45F2"/>
    <w:rsid w:val="005D5086"/>
    <w:rsid w:val="005E099D"/>
    <w:rsid w:val="005E4D11"/>
    <w:rsid w:val="005F007E"/>
    <w:rsid w:val="005F2827"/>
    <w:rsid w:val="005F2B72"/>
    <w:rsid w:val="005F47B2"/>
    <w:rsid w:val="005F4892"/>
    <w:rsid w:val="005F61D9"/>
    <w:rsid w:val="005F6E04"/>
    <w:rsid w:val="005F711B"/>
    <w:rsid w:val="005F7221"/>
    <w:rsid w:val="00601690"/>
    <w:rsid w:val="00601ED7"/>
    <w:rsid w:val="00605FC5"/>
    <w:rsid w:val="0061002B"/>
    <w:rsid w:val="00613F91"/>
    <w:rsid w:val="0061680E"/>
    <w:rsid w:val="00622351"/>
    <w:rsid w:val="00623154"/>
    <w:rsid w:val="00623EBD"/>
    <w:rsid w:val="0062506D"/>
    <w:rsid w:val="00634807"/>
    <w:rsid w:val="00640AFB"/>
    <w:rsid w:val="0064238D"/>
    <w:rsid w:val="006431CB"/>
    <w:rsid w:val="006457C1"/>
    <w:rsid w:val="006462D9"/>
    <w:rsid w:val="006476D2"/>
    <w:rsid w:val="006500E9"/>
    <w:rsid w:val="006503FB"/>
    <w:rsid w:val="006518B7"/>
    <w:rsid w:val="00661D23"/>
    <w:rsid w:val="00663DA0"/>
    <w:rsid w:val="00665F12"/>
    <w:rsid w:val="00666F23"/>
    <w:rsid w:val="00671703"/>
    <w:rsid w:val="006731C9"/>
    <w:rsid w:val="0067327A"/>
    <w:rsid w:val="006745D5"/>
    <w:rsid w:val="00687E07"/>
    <w:rsid w:val="00695C41"/>
    <w:rsid w:val="0069642E"/>
    <w:rsid w:val="00697317"/>
    <w:rsid w:val="006A0305"/>
    <w:rsid w:val="006A047F"/>
    <w:rsid w:val="006A490F"/>
    <w:rsid w:val="006A4EA5"/>
    <w:rsid w:val="006A5156"/>
    <w:rsid w:val="006A6D46"/>
    <w:rsid w:val="006A7A58"/>
    <w:rsid w:val="006A7AFE"/>
    <w:rsid w:val="006B0110"/>
    <w:rsid w:val="006B5870"/>
    <w:rsid w:val="006B61D9"/>
    <w:rsid w:val="006B6659"/>
    <w:rsid w:val="006B7CF1"/>
    <w:rsid w:val="006B7E9A"/>
    <w:rsid w:val="006C0B09"/>
    <w:rsid w:val="006C1A94"/>
    <w:rsid w:val="006C3E14"/>
    <w:rsid w:val="006C4BEE"/>
    <w:rsid w:val="006C5A35"/>
    <w:rsid w:val="006C5F00"/>
    <w:rsid w:val="006D0201"/>
    <w:rsid w:val="006D18C9"/>
    <w:rsid w:val="006D1B76"/>
    <w:rsid w:val="006D3E12"/>
    <w:rsid w:val="006D3EA3"/>
    <w:rsid w:val="006D4B9D"/>
    <w:rsid w:val="006E4056"/>
    <w:rsid w:val="006E4460"/>
    <w:rsid w:val="006F1A0F"/>
    <w:rsid w:val="006F27E3"/>
    <w:rsid w:val="006F6D81"/>
    <w:rsid w:val="007012EF"/>
    <w:rsid w:val="00703918"/>
    <w:rsid w:val="00705172"/>
    <w:rsid w:val="00705474"/>
    <w:rsid w:val="007055F1"/>
    <w:rsid w:val="007057EF"/>
    <w:rsid w:val="00707681"/>
    <w:rsid w:val="0071142E"/>
    <w:rsid w:val="00712CC2"/>
    <w:rsid w:val="0071520C"/>
    <w:rsid w:val="00720C8D"/>
    <w:rsid w:val="00721E77"/>
    <w:rsid w:val="00722031"/>
    <w:rsid w:val="007221AA"/>
    <w:rsid w:val="00726503"/>
    <w:rsid w:val="007325C8"/>
    <w:rsid w:val="00734DCA"/>
    <w:rsid w:val="00736E0E"/>
    <w:rsid w:val="0074721C"/>
    <w:rsid w:val="00755D5C"/>
    <w:rsid w:val="00755E62"/>
    <w:rsid w:val="007567C1"/>
    <w:rsid w:val="007635F1"/>
    <w:rsid w:val="00764212"/>
    <w:rsid w:val="00764313"/>
    <w:rsid w:val="00764B3B"/>
    <w:rsid w:val="0077032B"/>
    <w:rsid w:val="00771839"/>
    <w:rsid w:val="00773A32"/>
    <w:rsid w:val="007745AD"/>
    <w:rsid w:val="00774C43"/>
    <w:rsid w:val="00780E37"/>
    <w:rsid w:val="00786963"/>
    <w:rsid w:val="007915AE"/>
    <w:rsid w:val="00795FAE"/>
    <w:rsid w:val="007A148B"/>
    <w:rsid w:val="007A3D66"/>
    <w:rsid w:val="007A6F30"/>
    <w:rsid w:val="007B5CE9"/>
    <w:rsid w:val="007C1191"/>
    <w:rsid w:val="007C16DC"/>
    <w:rsid w:val="007C181A"/>
    <w:rsid w:val="007C6258"/>
    <w:rsid w:val="007D1936"/>
    <w:rsid w:val="007D1B0E"/>
    <w:rsid w:val="007D56D5"/>
    <w:rsid w:val="007E2005"/>
    <w:rsid w:val="007E55F2"/>
    <w:rsid w:val="007F08F8"/>
    <w:rsid w:val="007F38A7"/>
    <w:rsid w:val="007F4865"/>
    <w:rsid w:val="0080046D"/>
    <w:rsid w:val="0080120C"/>
    <w:rsid w:val="00804658"/>
    <w:rsid w:val="00805156"/>
    <w:rsid w:val="008057ED"/>
    <w:rsid w:val="00806460"/>
    <w:rsid w:val="00806748"/>
    <w:rsid w:val="008149D6"/>
    <w:rsid w:val="00815D63"/>
    <w:rsid w:val="00821F14"/>
    <w:rsid w:val="008273CE"/>
    <w:rsid w:val="00834FB0"/>
    <w:rsid w:val="008350FF"/>
    <w:rsid w:val="008362B4"/>
    <w:rsid w:val="008376D0"/>
    <w:rsid w:val="008412D4"/>
    <w:rsid w:val="0084319C"/>
    <w:rsid w:val="008459A2"/>
    <w:rsid w:val="008464B3"/>
    <w:rsid w:val="008466FE"/>
    <w:rsid w:val="00847139"/>
    <w:rsid w:val="00850B40"/>
    <w:rsid w:val="008577B4"/>
    <w:rsid w:val="00864B1E"/>
    <w:rsid w:val="00866F34"/>
    <w:rsid w:val="00870BBA"/>
    <w:rsid w:val="0087166F"/>
    <w:rsid w:val="00872722"/>
    <w:rsid w:val="008738E8"/>
    <w:rsid w:val="0087537B"/>
    <w:rsid w:val="00880939"/>
    <w:rsid w:val="00886AA5"/>
    <w:rsid w:val="00887884"/>
    <w:rsid w:val="00891670"/>
    <w:rsid w:val="00892117"/>
    <w:rsid w:val="00895B9B"/>
    <w:rsid w:val="00896FA5"/>
    <w:rsid w:val="008A5035"/>
    <w:rsid w:val="008A621F"/>
    <w:rsid w:val="008A7233"/>
    <w:rsid w:val="008B29C8"/>
    <w:rsid w:val="008B2B58"/>
    <w:rsid w:val="008B693B"/>
    <w:rsid w:val="008B7950"/>
    <w:rsid w:val="008C06FE"/>
    <w:rsid w:val="008C180C"/>
    <w:rsid w:val="008C39CF"/>
    <w:rsid w:val="008C6663"/>
    <w:rsid w:val="008C6F0A"/>
    <w:rsid w:val="008C75C4"/>
    <w:rsid w:val="008D10D8"/>
    <w:rsid w:val="008D473F"/>
    <w:rsid w:val="008D4B39"/>
    <w:rsid w:val="008D6281"/>
    <w:rsid w:val="008D7E33"/>
    <w:rsid w:val="008E2CDD"/>
    <w:rsid w:val="008E3DFF"/>
    <w:rsid w:val="008E462D"/>
    <w:rsid w:val="008E57BD"/>
    <w:rsid w:val="008E6E97"/>
    <w:rsid w:val="008F0EE3"/>
    <w:rsid w:val="008F233B"/>
    <w:rsid w:val="008F2837"/>
    <w:rsid w:val="00901734"/>
    <w:rsid w:val="00905B60"/>
    <w:rsid w:val="009076C9"/>
    <w:rsid w:val="00907CA4"/>
    <w:rsid w:val="009128E0"/>
    <w:rsid w:val="00913ACE"/>
    <w:rsid w:val="00914D32"/>
    <w:rsid w:val="00914DBA"/>
    <w:rsid w:val="00915519"/>
    <w:rsid w:val="00916614"/>
    <w:rsid w:val="009176FB"/>
    <w:rsid w:val="00920193"/>
    <w:rsid w:val="009243FD"/>
    <w:rsid w:val="009279E6"/>
    <w:rsid w:val="009319B3"/>
    <w:rsid w:val="009332C6"/>
    <w:rsid w:val="00936E69"/>
    <w:rsid w:val="00945164"/>
    <w:rsid w:val="00947085"/>
    <w:rsid w:val="00952BC0"/>
    <w:rsid w:val="009647A1"/>
    <w:rsid w:val="00965719"/>
    <w:rsid w:val="00967DF1"/>
    <w:rsid w:val="00976F91"/>
    <w:rsid w:val="009778F3"/>
    <w:rsid w:val="00980FEE"/>
    <w:rsid w:val="009816B1"/>
    <w:rsid w:val="0098702A"/>
    <w:rsid w:val="00991F6B"/>
    <w:rsid w:val="00992721"/>
    <w:rsid w:val="00992745"/>
    <w:rsid w:val="00997FBD"/>
    <w:rsid w:val="009A2124"/>
    <w:rsid w:val="009A4670"/>
    <w:rsid w:val="009B0B6B"/>
    <w:rsid w:val="009B3621"/>
    <w:rsid w:val="009C003C"/>
    <w:rsid w:val="009C52F3"/>
    <w:rsid w:val="009D32BB"/>
    <w:rsid w:val="009D61A5"/>
    <w:rsid w:val="009E0B58"/>
    <w:rsid w:val="009E53BE"/>
    <w:rsid w:val="009F35E9"/>
    <w:rsid w:val="009F3E9E"/>
    <w:rsid w:val="009F471C"/>
    <w:rsid w:val="009F5720"/>
    <w:rsid w:val="009F7639"/>
    <w:rsid w:val="00A0089A"/>
    <w:rsid w:val="00A020A9"/>
    <w:rsid w:val="00A04012"/>
    <w:rsid w:val="00A11CB0"/>
    <w:rsid w:val="00A12974"/>
    <w:rsid w:val="00A139AF"/>
    <w:rsid w:val="00A15A1C"/>
    <w:rsid w:val="00A21C49"/>
    <w:rsid w:val="00A2251F"/>
    <w:rsid w:val="00A240EC"/>
    <w:rsid w:val="00A24442"/>
    <w:rsid w:val="00A4140F"/>
    <w:rsid w:val="00A42558"/>
    <w:rsid w:val="00A4331F"/>
    <w:rsid w:val="00A55BBD"/>
    <w:rsid w:val="00A62627"/>
    <w:rsid w:val="00A64D9D"/>
    <w:rsid w:val="00A67233"/>
    <w:rsid w:val="00A67D5A"/>
    <w:rsid w:val="00A70A5F"/>
    <w:rsid w:val="00A77632"/>
    <w:rsid w:val="00A80C4C"/>
    <w:rsid w:val="00A810FF"/>
    <w:rsid w:val="00A81F4C"/>
    <w:rsid w:val="00A8388C"/>
    <w:rsid w:val="00A851B5"/>
    <w:rsid w:val="00A85BAA"/>
    <w:rsid w:val="00A85E46"/>
    <w:rsid w:val="00A86A87"/>
    <w:rsid w:val="00A86C44"/>
    <w:rsid w:val="00AA12F6"/>
    <w:rsid w:val="00AA62C7"/>
    <w:rsid w:val="00AA6B19"/>
    <w:rsid w:val="00AA6B5B"/>
    <w:rsid w:val="00AB5390"/>
    <w:rsid w:val="00AB7860"/>
    <w:rsid w:val="00AC0D9B"/>
    <w:rsid w:val="00AC2406"/>
    <w:rsid w:val="00AC2840"/>
    <w:rsid w:val="00AC339D"/>
    <w:rsid w:val="00AC36BF"/>
    <w:rsid w:val="00AC7632"/>
    <w:rsid w:val="00AD32DC"/>
    <w:rsid w:val="00AD34D3"/>
    <w:rsid w:val="00AD5D76"/>
    <w:rsid w:val="00AD7F10"/>
    <w:rsid w:val="00AE2EE6"/>
    <w:rsid w:val="00AE356F"/>
    <w:rsid w:val="00AE620C"/>
    <w:rsid w:val="00AE7CC9"/>
    <w:rsid w:val="00AF0643"/>
    <w:rsid w:val="00AF38E2"/>
    <w:rsid w:val="00AF39DF"/>
    <w:rsid w:val="00B01ED0"/>
    <w:rsid w:val="00B03BF8"/>
    <w:rsid w:val="00B07DF4"/>
    <w:rsid w:val="00B131BF"/>
    <w:rsid w:val="00B13B40"/>
    <w:rsid w:val="00B13E67"/>
    <w:rsid w:val="00B142E4"/>
    <w:rsid w:val="00B179B9"/>
    <w:rsid w:val="00B216A0"/>
    <w:rsid w:val="00B22606"/>
    <w:rsid w:val="00B249E1"/>
    <w:rsid w:val="00B26677"/>
    <w:rsid w:val="00B347D4"/>
    <w:rsid w:val="00B40E04"/>
    <w:rsid w:val="00B425A0"/>
    <w:rsid w:val="00B47A05"/>
    <w:rsid w:val="00B5188A"/>
    <w:rsid w:val="00B51AC4"/>
    <w:rsid w:val="00B559BB"/>
    <w:rsid w:val="00B57B71"/>
    <w:rsid w:val="00B61C0C"/>
    <w:rsid w:val="00B63DBC"/>
    <w:rsid w:val="00B63F41"/>
    <w:rsid w:val="00B64D55"/>
    <w:rsid w:val="00B710C0"/>
    <w:rsid w:val="00B7115C"/>
    <w:rsid w:val="00B71B18"/>
    <w:rsid w:val="00B72328"/>
    <w:rsid w:val="00B7259F"/>
    <w:rsid w:val="00B73B55"/>
    <w:rsid w:val="00B77658"/>
    <w:rsid w:val="00B81AB9"/>
    <w:rsid w:val="00B828E3"/>
    <w:rsid w:val="00B84BF7"/>
    <w:rsid w:val="00B84DCE"/>
    <w:rsid w:val="00B86A57"/>
    <w:rsid w:val="00B919D0"/>
    <w:rsid w:val="00B9276A"/>
    <w:rsid w:val="00B93E41"/>
    <w:rsid w:val="00B9465A"/>
    <w:rsid w:val="00B95F23"/>
    <w:rsid w:val="00B96083"/>
    <w:rsid w:val="00BA118F"/>
    <w:rsid w:val="00BA365D"/>
    <w:rsid w:val="00BB2E96"/>
    <w:rsid w:val="00BB4A98"/>
    <w:rsid w:val="00BB54F6"/>
    <w:rsid w:val="00BC09B6"/>
    <w:rsid w:val="00BC1A96"/>
    <w:rsid w:val="00BC6A78"/>
    <w:rsid w:val="00BC6AC5"/>
    <w:rsid w:val="00BD131B"/>
    <w:rsid w:val="00BD1CAB"/>
    <w:rsid w:val="00BD2A00"/>
    <w:rsid w:val="00BD35AD"/>
    <w:rsid w:val="00BD451C"/>
    <w:rsid w:val="00BD6778"/>
    <w:rsid w:val="00BD7105"/>
    <w:rsid w:val="00BE05A1"/>
    <w:rsid w:val="00BF60F9"/>
    <w:rsid w:val="00C01296"/>
    <w:rsid w:val="00C02268"/>
    <w:rsid w:val="00C03D12"/>
    <w:rsid w:val="00C0552D"/>
    <w:rsid w:val="00C059EF"/>
    <w:rsid w:val="00C0753E"/>
    <w:rsid w:val="00C10350"/>
    <w:rsid w:val="00C14360"/>
    <w:rsid w:val="00C1497C"/>
    <w:rsid w:val="00C15F2D"/>
    <w:rsid w:val="00C16351"/>
    <w:rsid w:val="00C2183A"/>
    <w:rsid w:val="00C21BC7"/>
    <w:rsid w:val="00C25576"/>
    <w:rsid w:val="00C27075"/>
    <w:rsid w:val="00C27732"/>
    <w:rsid w:val="00C32B2B"/>
    <w:rsid w:val="00C41B02"/>
    <w:rsid w:val="00C42382"/>
    <w:rsid w:val="00C44148"/>
    <w:rsid w:val="00C451DC"/>
    <w:rsid w:val="00C474BD"/>
    <w:rsid w:val="00C527A1"/>
    <w:rsid w:val="00C61913"/>
    <w:rsid w:val="00C6581B"/>
    <w:rsid w:val="00C658BA"/>
    <w:rsid w:val="00C67B7A"/>
    <w:rsid w:val="00C71D7C"/>
    <w:rsid w:val="00C7230B"/>
    <w:rsid w:val="00C73CE4"/>
    <w:rsid w:val="00C74B14"/>
    <w:rsid w:val="00C74E17"/>
    <w:rsid w:val="00C805B0"/>
    <w:rsid w:val="00C9304B"/>
    <w:rsid w:val="00C9451E"/>
    <w:rsid w:val="00C957F2"/>
    <w:rsid w:val="00C96355"/>
    <w:rsid w:val="00CA0540"/>
    <w:rsid w:val="00CA05B9"/>
    <w:rsid w:val="00CA1378"/>
    <w:rsid w:val="00CA6B58"/>
    <w:rsid w:val="00CA70AD"/>
    <w:rsid w:val="00CB0703"/>
    <w:rsid w:val="00CB10AC"/>
    <w:rsid w:val="00CB260D"/>
    <w:rsid w:val="00CB3B67"/>
    <w:rsid w:val="00CC28C9"/>
    <w:rsid w:val="00CC5804"/>
    <w:rsid w:val="00CD257D"/>
    <w:rsid w:val="00CD3E74"/>
    <w:rsid w:val="00CE0916"/>
    <w:rsid w:val="00CE3662"/>
    <w:rsid w:val="00CE3B53"/>
    <w:rsid w:val="00CF5036"/>
    <w:rsid w:val="00CF7776"/>
    <w:rsid w:val="00D06242"/>
    <w:rsid w:val="00D118AA"/>
    <w:rsid w:val="00D134FD"/>
    <w:rsid w:val="00D15AD9"/>
    <w:rsid w:val="00D2127A"/>
    <w:rsid w:val="00D2227E"/>
    <w:rsid w:val="00D31307"/>
    <w:rsid w:val="00D31727"/>
    <w:rsid w:val="00D339DB"/>
    <w:rsid w:val="00D37049"/>
    <w:rsid w:val="00D373D7"/>
    <w:rsid w:val="00D408ED"/>
    <w:rsid w:val="00D44B29"/>
    <w:rsid w:val="00D458FC"/>
    <w:rsid w:val="00D45DF2"/>
    <w:rsid w:val="00D5202D"/>
    <w:rsid w:val="00D5355C"/>
    <w:rsid w:val="00D54FCE"/>
    <w:rsid w:val="00D55C8A"/>
    <w:rsid w:val="00D62210"/>
    <w:rsid w:val="00D71368"/>
    <w:rsid w:val="00D725FE"/>
    <w:rsid w:val="00D84341"/>
    <w:rsid w:val="00D84E2F"/>
    <w:rsid w:val="00D85099"/>
    <w:rsid w:val="00D85E66"/>
    <w:rsid w:val="00D8735B"/>
    <w:rsid w:val="00D909C7"/>
    <w:rsid w:val="00D919C9"/>
    <w:rsid w:val="00D91B73"/>
    <w:rsid w:val="00D91E4D"/>
    <w:rsid w:val="00D9236E"/>
    <w:rsid w:val="00D9419C"/>
    <w:rsid w:val="00D9578E"/>
    <w:rsid w:val="00D96C35"/>
    <w:rsid w:val="00D9716C"/>
    <w:rsid w:val="00D976AD"/>
    <w:rsid w:val="00DA357F"/>
    <w:rsid w:val="00DA3C79"/>
    <w:rsid w:val="00DA4884"/>
    <w:rsid w:val="00DC0189"/>
    <w:rsid w:val="00DD035D"/>
    <w:rsid w:val="00DD0ACF"/>
    <w:rsid w:val="00DD405B"/>
    <w:rsid w:val="00DD6953"/>
    <w:rsid w:val="00DE7DD4"/>
    <w:rsid w:val="00DE7EEF"/>
    <w:rsid w:val="00DF0636"/>
    <w:rsid w:val="00DF134E"/>
    <w:rsid w:val="00DF1E70"/>
    <w:rsid w:val="00DF1F9D"/>
    <w:rsid w:val="00DF23FA"/>
    <w:rsid w:val="00DF2900"/>
    <w:rsid w:val="00DF378B"/>
    <w:rsid w:val="00DF3EAA"/>
    <w:rsid w:val="00DF745B"/>
    <w:rsid w:val="00E004DF"/>
    <w:rsid w:val="00E0287E"/>
    <w:rsid w:val="00E0550D"/>
    <w:rsid w:val="00E0716E"/>
    <w:rsid w:val="00E07D14"/>
    <w:rsid w:val="00E14A72"/>
    <w:rsid w:val="00E14CD5"/>
    <w:rsid w:val="00E157C4"/>
    <w:rsid w:val="00E17632"/>
    <w:rsid w:val="00E32C8B"/>
    <w:rsid w:val="00E428D4"/>
    <w:rsid w:val="00E44133"/>
    <w:rsid w:val="00E548C1"/>
    <w:rsid w:val="00E54EBA"/>
    <w:rsid w:val="00E5771E"/>
    <w:rsid w:val="00E57FE2"/>
    <w:rsid w:val="00E60249"/>
    <w:rsid w:val="00E6073F"/>
    <w:rsid w:val="00E62A4C"/>
    <w:rsid w:val="00E634A8"/>
    <w:rsid w:val="00E735FC"/>
    <w:rsid w:val="00E74DAE"/>
    <w:rsid w:val="00E7590D"/>
    <w:rsid w:val="00E8109A"/>
    <w:rsid w:val="00E82497"/>
    <w:rsid w:val="00E83102"/>
    <w:rsid w:val="00E87238"/>
    <w:rsid w:val="00E87F4F"/>
    <w:rsid w:val="00E91A41"/>
    <w:rsid w:val="00E93A18"/>
    <w:rsid w:val="00E9690B"/>
    <w:rsid w:val="00E96DF8"/>
    <w:rsid w:val="00EB503B"/>
    <w:rsid w:val="00EC2243"/>
    <w:rsid w:val="00ED2029"/>
    <w:rsid w:val="00ED3286"/>
    <w:rsid w:val="00EF293D"/>
    <w:rsid w:val="00EF369A"/>
    <w:rsid w:val="00EF7F5C"/>
    <w:rsid w:val="00EF7F68"/>
    <w:rsid w:val="00F04AEA"/>
    <w:rsid w:val="00F06B67"/>
    <w:rsid w:val="00F17541"/>
    <w:rsid w:val="00F17E66"/>
    <w:rsid w:val="00F21908"/>
    <w:rsid w:val="00F23880"/>
    <w:rsid w:val="00F2464A"/>
    <w:rsid w:val="00F249D6"/>
    <w:rsid w:val="00F26646"/>
    <w:rsid w:val="00F27F56"/>
    <w:rsid w:val="00F319C0"/>
    <w:rsid w:val="00F33E7C"/>
    <w:rsid w:val="00F3764E"/>
    <w:rsid w:val="00F3783F"/>
    <w:rsid w:val="00F4029A"/>
    <w:rsid w:val="00F41842"/>
    <w:rsid w:val="00F44434"/>
    <w:rsid w:val="00F47EAC"/>
    <w:rsid w:val="00F527BF"/>
    <w:rsid w:val="00F56CB3"/>
    <w:rsid w:val="00F65360"/>
    <w:rsid w:val="00F671FE"/>
    <w:rsid w:val="00F6757C"/>
    <w:rsid w:val="00F70C54"/>
    <w:rsid w:val="00F75188"/>
    <w:rsid w:val="00F761BB"/>
    <w:rsid w:val="00F76844"/>
    <w:rsid w:val="00F80835"/>
    <w:rsid w:val="00F81E0E"/>
    <w:rsid w:val="00F848BD"/>
    <w:rsid w:val="00F84D0C"/>
    <w:rsid w:val="00F85556"/>
    <w:rsid w:val="00F87863"/>
    <w:rsid w:val="00F878A1"/>
    <w:rsid w:val="00F904D1"/>
    <w:rsid w:val="00F908BA"/>
    <w:rsid w:val="00F9290D"/>
    <w:rsid w:val="00F9444F"/>
    <w:rsid w:val="00F959DB"/>
    <w:rsid w:val="00F976A5"/>
    <w:rsid w:val="00F9792E"/>
    <w:rsid w:val="00F97F7D"/>
    <w:rsid w:val="00FA60F0"/>
    <w:rsid w:val="00FA709E"/>
    <w:rsid w:val="00FB4286"/>
    <w:rsid w:val="00FB678A"/>
    <w:rsid w:val="00FD0676"/>
    <w:rsid w:val="00FD3F31"/>
    <w:rsid w:val="00FD4FE2"/>
    <w:rsid w:val="00FE2E4A"/>
    <w:rsid w:val="00FE3D38"/>
    <w:rsid w:val="00FE749D"/>
    <w:rsid w:val="00FF044B"/>
    <w:rsid w:val="00FF1CFC"/>
    <w:rsid w:val="57004867"/>
    <w:rsid w:val="6B8A321B"/>
    <w:rsid w:val="6CED10C5"/>
    <w:rsid w:val="7C5A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B40C14"/>
  <w15:chartTrackingRefBased/>
  <w15:docId w15:val="{29265004-6FF1-4A7A-AEFE-C7C8C248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rPr>
  </w:style>
  <w:style w:type="paragraph" w:styleId="Heading1">
    <w:name w:val="heading 1"/>
    <w:basedOn w:val="Normal"/>
    <w:link w:val="Heading1Char"/>
    <w:uiPriority w:val="9"/>
    <w:qFormat/>
    <w:rsid w:val="00B63F41"/>
    <w:pPr>
      <w:spacing w:before="100" w:beforeAutospacing="1" w:after="100" w:afterAutospacing="1"/>
      <w:outlineLvl w:val="0"/>
    </w:pPr>
    <w:rPr>
      <w:rFonts w:eastAsia="Times New Roman"/>
      <w:b/>
      <w:bCs/>
      <w:kern w:val="36"/>
      <w:sz w:val="48"/>
      <w:szCs w:val="48"/>
    </w:rPr>
  </w:style>
  <w:style w:type="paragraph" w:styleId="Heading2">
    <w:name w:val="heading 2"/>
    <w:next w:val="Normal"/>
    <w:uiPriority w:val="9"/>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rPr>
      <w:rFonts w:eastAsia="Times New Roman" w:cs="Times New Roman"/>
      <w:b/>
      <w:bCs/>
      <w:sz w:val="27"/>
      <w:szCs w:val="27"/>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BodyText">
    <w:name w:val="Body Text"/>
    <w:basedOn w:val="Normal"/>
    <w:link w:val="BodyTextChar"/>
    <w:qFormat/>
    <w:pPr>
      <w:widowControl w:val="0"/>
      <w:autoSpaceDE w:val="0"/>
      <w:autoSpaceDN w:val="0"/>
      <w:spacing w:after="0" w:line="240" w:lineRule="auto"/>
    </w:pPr>
    <w:rPr>
      <w:rFonts w:eastAsia="Times New Roman"/>
      <w:szCs w:val="28"/>
    </w:rPr>
  </w:style>
  <w:style w:type="character" w:customStyle="1" w:styleId="BodyTextChar">
    <w:name w:val="Body Text Char"/>
    <w:link w:val="BodyText"/>
    <w:qFormat/>
    <w:rPr>
      <w:rFonts w:eastAsia="Times New Roman"/>
      <w:sz w:val="28"/>
      <w:szCs w:val="2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qFormat/>
    <w:rPr>
      <w:rFonts w:ascii="Calibri" w:hAnsi="Calibri"/>
      <w:sz w:val="22"/>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aliases w:val="GA,times new roman"/>
    <w:basedOn w:val="TableNormal"/>
    <w:uiPriority w:val="59"/>
    <w:qFormat/>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 w:type="paragraph" w:customStyle="1" w:styleId="McI">
    <w:name w:val="Mục I"/>
    <w:basedOn w:val="Normal"/>
    <w:link w:val="McIChar"/>
    <w:qFormat/>
    <w:rsid w:val="00246E9E"/>
    <w:pPr>
      <w:widowControl w:val="0"/>
      <w:spacing w:before="120" w:after="60" w:line="276" w:lineRule="auto"/>
      <w:jc w:val="both"/>
    </w:pPr>
    <w:rPr>
      <w:b/>
      <w:bCs/>
      <w:iCs/>
      <w:color w:val="000000" w:themeColor="text1"/>
      <w:sz w:val="24"/>
      <w:szCs w:val="24"/>
    </w:rPr>
  </w:style>
  <w:style w:type="character" w:customStyle="1" w:styleId="McIChar">
    <w:name w:val="Mục I Char"/>
    <w:basedOn w:val="DefaultParagraphFont"/>
    <w:link w:val="McI"/>
    <w:rsid w:val="00246E9E"/>
    <w:rPr>
      <w:rFonts w:eastAsia="Calibri"/>
      <w:b/>
      <w:bCs/>
      <w:iCs/>
      <w:color w:val="000000" w:themeColor="text1"/>
      <w:sz w:val="24"/>
      <w:szCs w:val="24"/>
    </w:rPr>
  </w:style>
  <w:style w:type="character" w:customStyle="1" w:styleId="Heading1Char">
    <w:name w:val="Heading 1 Char"/>
    <w:basedOn w:val="DefaultParagraphFont"/>
    <w:link w:val="Heading1"/>
    <w:uiPriority w:val="9"/>
    <w:rsid w:val="00B63F41"/>
    <w:rPr>
      <w:rFonts w:eastAsia="Times New Roman"/>
      <w:b/>
      <w:bCs/>
      <w:kern w:val="36"/>
      <w:sz w:val="48"/>
      <w:szCs w:val="48"/>
    </w:rPr>
  </w:style>
  <w:style w:type="character" w:customStyle="1" w:styleId="BodyTextChar1">
    <w:name w:val="Body Text Char1"/>
    <w:basedOn w:val="DefaultParagraphFont"/>
    <w:uiPriority w:val="99"/>
    <w:semiHidden/>
    <w:rsid w:val="00B63F41"/>
    <w:rPr>
      <w:rFonts w:eastAsia="Times New Roman" w:cs="Times New Roman"/>
      <w:kern w:val="0"/>
      <w:szCs w:val="24"/>
      <w14:ligatures w14:val="none"/>
    </w:rPr>
  </w:style>
  <w:style w:type="character" w:customStyle="1" w:styleId="Bodytext2">
    <w:name w:val="Body text (2)_"/>
    <w:basedOn w:val="DefaultParagraphFont"/>
    <w:link w:val="Bodytext20"/>
    <w:rsid w:val="00B63F41"/>
    <w:rPr>
      <w:rFonts w:ascii="Arial" w:eastAsia="Arial" w:hAnsi="Arial" w:cs="Arial"/>
      <w:b/>
      <w:bCs/>
      <w:shd w:val="clear" w:color="auto" w:fill="FFFFFF"/>
    </w:rPr>
  </w:style>
  <w:style w:type="paragraph" w:customStyle="1" w:styleId="Bodytext20">
    <w:name w:val="Body text (2)"/>
    <w:basedOn w:val="Normal"/>
    <w:link w:val="Bodytext2"/>
    <w:rsid w:val="00B63F41"/>
    <w:pPr>
      <w:widowControl w:val="0"/>
      <w:shd w:val="clear" w:color="auto" w:fill="FFFFFF"/>
      <w:spacing w:before="60" w:after="80" w:line="288" w:lineRule="auto"/>
      <w:ind w:firstLine="440"/>
    </w:pPr>
    <w:rPr>
      <w:rFonts w:ascii="Arial" w:eastAsia="Arial" w:hAnsi="Arial" w:cs="Arial"/>
      <w:b/>
      <w:bCs/>
      <w:sz w:val="20"/>
      <w:szCs w:val="20"/>
    </w:rPr>
  </w:style>
  <w:style w:type="character" w:styleId="PlaceholderText">
    <w:name w:val="Placeholder Text"/>
    <w:basedOn w:val="DefaultParagraphFont"/>
    <w:uiPriority w:val="99"/>
    <w:semiHidden/>
    <w:rsid w:val="00B63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25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758</TotalTime>
  <Pages>29</Pages>
  <Words>6874</Words>
  <Characters>39183</Characters>
  <Application>Microsoft Office Word</Application>
  <DocSecurity>0</DocSecurity>
  <Lines>326</Lines>
  <Paragraphs>91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74</cp:revision>
  <cp:lastPrinted>2024-10-10T14:00:00Z</cp:lastPrinted>
  <dcterms:created xsi:type="dcterms:W3CDTF">2024-07-01T14:47:00Z</dcterms:created>
  <dcterms:modified xsi:type="dcterms:W3CDTF">2025-10-03T00:55:00Z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A7E4C8D1DDB048BEA4B65DB9A9078A31</vt:lpwstr>
  </property>
</Properties>
</file>